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42CCC" w14:textId="77777777" w:rsidR="00634824" w:rsidRDefault="00634824" w:rsidP="00634824">
      <w:pPr>
        <w:pStyle w:val="BpSTitle"/>
      </w:pPr>
      <w:r>
        <w:t>17090</w:t>
      </w:r>
    </w:p>
    <w:p w14:paraId="42277F40" w14:textId="2166E3DF" w:rsidR="00634824" w:rsidRDefault="00402608" w:rsidP="00634824">
      <w:pPr>
        <w:pStyle w:val="BpSTitle"/>
      </w:pPr>
      <w:r w:rsidRPr="00402608">
        <w:t xml:space="preserve">North American Arctic-Subarctic Coastal Dune </w:t>
      </w:r>
      <w:r>
        <w:t>and</w:t>
      </w:r>
      <w:r w:rsidRPr="00402608">
        <w:t xml:space="preserve"> Beach </w:t>
      </w:r>
    </w:p>
    <w:p w14:paraId="00499EBC" w14:textId="77777777" w:rsidR="00634824" w:rsidRDefault="00634824" w:rsidP="00634824">
      <w:r>
        <w:t>Model Date: 10/17/08</w:t>
      </w:r>
      <w:r>
        <w:tab/>
      </w:r>
      <w:r>
        <w:tab/>
      </w:r>
      <w:r>
        <w:tab/>
      </w:r>
      <w:r>
        <w:tab/>
      </w:r>
      <w:r>
        <w:tab/>
      </w:r>
      <w:r>
        <w:tab/>
      </w:r>
      <w:r>
        <w:tab/>
      </w:r>
      <w:r>
        <w:tab/>
        <w:t>Report Date: 9/11/15</w:t>
      </w:r>
    </w:p>
    <w:p w14:paraId="235B35AA" w14:textId="77777777" w:rsidR="00634824" w:rsidRDefault="00634824" w:rsidP="00634824"/>
    <w:tbl>
      <w:tblPr>
        <w:tblW w:w="9528"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664"/>
        <w:gridCol w:w="1884"/>
        <w:gridCol w:w="2928"/>
      </w:tblGrid>
      <w:tr w:rsidR="00634824" w:rsidRPr="00634824" w14:paraId="5A93BF23" w14:textId="77777777" w:rsidTr="00B06049">
        <w:tc>
          <w:tcPr>
            <w:tcW w:w="2052" w:type="dxa"/>
            <w:tcBorders>
              <w:top w:val="single" w:sz="2" w:space="0" w:color="auto"/>
              <w:left w:val="single" w:sz="12" w:space="0" w:color="auto"/>
              <w:bottom w:val="single" w:sz="12" w:space="0" w:color="000000"/>
            </w:tcBorders>
            <w:shd w:val="clear" w:color="auto" w:fill="auto"/>
          </w:tcPr>
          <w:p w14:paraId="7D268A68" w14:textId="77777777" w:rsidR="00634824" w:rsidRPr="00634824" w:rsidRDefault="00634824" w:rsidP="00702465">
            <w:pPr>
              <w:rPr>
                <w:b/>
                <w:bCs/>
              </w:rPr>
            </w:pPr>
            <w:r w:rsidRPr="00634824">
              <w:rPr>
                <w:b/>
                <w:bCs/>
              </w:rPr>
              <w:t>Modelers</w:t>
            </w:r>
          </w:p>
        </w:tc>
        <w:tc>
          <w:tcPr>
            <w:tcW w:w="2664" w:type="dxa"/>
            <w:tcBorders>
              <w:top w:val="single" w:sz="2" w:space="0" w:color="auto"/>
              <w:bottom w:val="single" w:sz="12" w:space="0" w:color="000000"/>
              <w:right w:val="single" w:sz="12" w:space="0" w:color="000000"/>
            </w:tcBorders>
            <w:shd w:val="clear" w:color="auto" w:fill="auto"/>
          </w:tcPr>
          <w:p w14:paraId="4A98A33A" w14:textId="77777777" w:rsidR="00634824" w:rsidRPr="00634824" w:rsidRDefault="00634824" w:rsidP="00702465">
            <w:pPr>
              <w:rPr>
                <w:b/>
                <w:bCs/>
              </w:rPr>
            </w:pPr>
          </w:p>
        </w:tc>
        <w:tc>
          <w:tcPr>
            <w:tcW w:w="1884" w:type="dxa"/>
            <w:tcBorders>
              <w:top w:val="single" w:sz="2" w:space="0" w:color="auto"/>
              <w:left w:val="single" w:sz="12" w:space="0" w:color="000000"/>
              <w:bottom w:val="single" w:sz="12" w:space="0" w:color="000000"/>
            </w:tcBorders>
            <w:shd w:val="clear" w:color="auto" w:fill="auto"/>
          </w:tcPr>
          <w:p w14:paraId="5CBAD431" w14:textId="77777777" w:rsidR="00634824" w:rsidRPr="00634824" w:rsidRDefault="00634824" w:rsidP="00702465">
            <w:pPr>
              <w:rPr>
                <w:b/>
                <w:bCs/>
              </w:rPr>
            </w:pPr>
            <w:r w:rsidRPr="00634824">
              <w:rPr>
                <w:b/>
                <w:bCs/>
              </w:rPr>
              <w:t>Reviewers</w:t>
            </w:r>
          </w:p>
        </w:tc>
        <w:tc>
          <w:tcPr>
            <w:tcW w:w="2928" w:type="dxa"/>
            <w:tcBorders>
              <w:top w:val="single" w:sz="2" w:space="0" w:color="auto"/>
              <w:bottom w:val="single" w:sz="12" w:space="0" w:color="000000"/>
            </w:tcBorders>
            <w:shd w:val="clear" w:color="auto" w:fill="auto"/>
          </w:tcPr>
          <w:p w14:paraId="066B39C4" w14:textId="77777777" w:rsidR="00634824" w:rsidRPr="00634824" w:rsidRDefault="00634824" w:rsidP="00702465">
            <w:pPr>
              <w:rPr>
                <w:b/>
                <w:bCs/>
              </w:rPr>
            </w:pPr>
          </w:p>
        </w:tc>
      </w:tr>
      <w:tr w:rsidR="00634824" w:rsidRPr="00634824" w14:paraId="55D037A5" w14:textId="77777777" w:rsidTr="00B06049">
        <w:tc>
          <w:tcPr>
            <w:tcW w:w="2052" w:type="dxa"/>
            <w:tcBorders>
              <w:top w:val="single" w:sz="12" w:space="0" w:color="000000"/>
              <w:left w:val="single" w:sz="12" w:space="0" w:color="auto"/>
            </w:tcBorders>
            <w:shd w:val="clear" w:color="auto" w:fill="auto"/>
          </w:tcPr>
          <w:p w14:paraId="71187EA0" w14:textId="77777777" w:rsidR="00634824" w:rsidRPr="00634824" w:rsidRDefault="00634824" w:rsidP="00702465">
            <w:pPr>
              <w:rPr>
                <w:bCs/>
              </w:rPr>
            </w:pPr>
            <w:r w:rsidRPr="00634824">
              <w:rPr>
                <w:bCs/>
              </w:rPr>
              <w:t>Kori Blankenship</w:t>
            </w:r>
          </w:p>
        </w:tc>
        <w:tc>
          <w:tcPr>
            <w:tcW w:w="2664" w:type="dxa"/>
            <w:tcBorders>
              <w:top w:val="single" w:sz="12" w:space="0" w:color="000000"/>
              <w:right w:val="single" w:sz="12" w:space="0" w:color="000000"/>
            </w:tcBorders>
            <w:shd w:val="clear" w:color="auto" w:fill="auto"/>
          </w:tcPr>
          <w:p w14:paraId="53BEA2F4" w14:textId="77777777" w:rsidR="00634824" w:rsidRPr="00634824" w:rsidRDefault="00634824" w:rsidP="00702465">
            <w:r w:rsidRPr="00634824">
              <w:t>kblankenship@tnc.org</w:t>
            </w:r>
          </w:p>
        </w:tc>
        <w:tc>
          <w:tcPr>
            <w:tcW w:w="1884" w:type="dxa"/>
            <w:tcBorders>
              <w:top w:val="single" w:sz="12" w:space="0" w:color="000000"/>
              <w:left w:val="single" w:sz="12" w:space="0" w:color="000000"/>
            </w:tcBorders>
            <w:shd w:val="clear" w:color="auto" w:fill="auto"/>
          </w:tcPr>
          <w:p w14:paraId="537E5AF5" w14:textId="77777777" w:rsidR="00634824" w:rsidRPr="00634824" w:rsidRDefault="00634824" w:rsidP="00702465">
            <w:r w:rsidRPr="00634824">
              <w:t>Janet Jorgenson</w:t>
            </w:r>
          </w:p>
        </w:tc>
        <w:tc>
          <w:tcPr>
            <w:tcW w:w="2928" w:type="dxa"/>
            <w:tcBorders>
              <w:top w:val="single" w:sz="12" w:space="0" w:color="000000"/>
            </w:tcBorders>
            <w:shd w:val="clear" w:color="auto" w:fill="auto"/>
          </w:tcPr>
          <w:p w14:paraId="31744D8F" w14:textId="77777777" w:rsidR="00634824" w:rsidRPr="00634824" w:rsidRDefault="00634824" w:rsidP="00702465">
            <w:r w:rsidRPr="00634824">
              <w:t>Janet_Jorgenson@fws.gov</w:t>
            </w:r>
          </w:p>
        </w:tc>
      </w:tr>
      <w:tr w:rsidR="00B06049" w:rsidRPr="00634824" w14:paraId="114C656F" w14:textId="77777777" w:rsidTr="00B06049">
        <w:tc>
          <w:tcPr>
            <w:tcW w:w="2052" w:type="dxa"/>
            <w:tcBorders>
              <w:left w:val="single" w:sz="12" w:space="0" w:color="auto"/>
            </w:tcBorders>
            <w:shd w:val="clear" w:color="auto" w:fill="auto"/>
          </w:tcPr>
          <w:p w14:paraId="2FF3A6D5" w14:textId="77777777" w:rsidR="00B06049" w:rsidRPr="00634824" w:rsidRDefault="00B06049" w:rsidP="00B06049">
            <w:pPr>
              <w:rPr>
                <w:bCs/>
              </w:rPr>
            </w:pPr>
            <w:r w:rsidRPr="00634824">
              <w:rPr>
                <w:bCs/>
              </w:rPr>
              <w:t>Keith Boggs</w:t>
            </w:r>
          </w:p>
        </w:tc>
        <w:tc>
          <w:tcPr>
            <w:tcW w:w="2664" w:type="dxa"/>
            <w:tcBorders>
              <w:right w:val="single" w:sz="12" w:space="0" w:color="000000"/>
            </w:tcBorders>
            <w:shd w:val="clear" w:color="auto" w:fill="auto"/>
          </w:tcPr>
          <w:p w14:paraId="315416D1" w14:textId="77777777" w:rsidR="00B06049" w:rsidRPr="00634824" w:rsidRDefault="00B06049" w:rsidP="00B06049">
            <w:r w:rsidRPr="00634824">
              <w:t>Ankwb@uaa.alaska.edu</w:t>
            </w:r>
          </w:p>
        </w:tc>
        <w:tc>
          <w:tcPr>
            <w:tcW w:w="1884" w:type="dxa"/>
            <w:tcBorders>
              <w:left w:val="single" w:sz="12" w:space="0" w:color="000000"/>
            </w:tcBorders>
            <w:shd w:val="clear" w:color="auto" w:fill="auto"/>
          </w:tcPr>
          <w:p w14:paraId="01FC16D0" w14:textId="0340A228" w:rsidR="00B06049" w:rsidRPr="00634824" w:rsidRDefault="00B06049" w:rsidP="00B06049">
            <w:r w:rsidRPr="00E66B9C">
              <w:t>Jeff Williams</w:t>
            </w:r>
          </w:p>
        </w:tc>
        <w:tc>
          <w:tcPr>
            <w:tcW w:w="2928" w:type="dxa"/>
            <w:shd w:val="clear" w:color="auto" w:fill="auto"/>
          </w:tcPr>
          <w:p w14:paraId="3F03D698" w14:textId="61997839" w:rsidR="00B06049" w:rsidRPr="00634824" w:rsidRDefault="00B06049" w:rsidP="00B06049">
            <w:r w:rsidRPr="00E66B9C">
              <w:t>Jeff_Williams@fws.gov</w:t>
            </w:r>
          </w:p>
        </w:tc>
      </w:tr>
      <w:tr w:rsidR="00634824" w:rsidRPr="00634824" w14:paraId="5EE77738" w14:textId="77777777" w:rsidTr="00B06049">
        <w:tc>
          <w:tcPr>
            <w:tcW w:w="2052" w:type="dxa"/>
            <w:tcBorders>
              <w:left w:val="single" w:sz="12" w:space="0" w:color="auto"/>
              <w:bottom w:val="single" w:sz="2" w:space="0" w:color="auto"/>
            </w:tcBorders>
            <w:shd w:val="clear" w:color="auto" w:fill="auto"/>
          </w:tcPr>
          <w:p w14:paraId="3ADC0022" w14:textId="77777777" w:rsidR="00634824" w:rsidRPr="00634824" w:rsidRDefault="00634824" w:rsidP="00702465">
            <w:pPr>
              <w:rPr>
                <w:bCs/>
              </w:rPr>
            </w:pPr>
            <w:r w:rsidRPr="00634824">
              <w:rPr>
                <w:bCs/>
              </w:rPr>
              <w:t>None</w:t>
            </w:r>
          </w:p>
        </w:tc>
        <w:tc>
          <w:tcPr>
            <w:tcW w:w="2664" w:type="dxa"/>
            <w:tcBorders>
              <w:right w:val="single" w:sz="12" w:space="0" w:color="000000"/>
            </w:tcBorders>
            <w:shd w:val="clear" w:color="auto" w:fill="auto"/>
          </w:tcPr>
          <w:p w14:paraId="24FDE3A8" w14:textId="77777777" w:rsidR="00634824" w:rsidRPr="00634824" w:rsidRDefault="00634824" w:rsidP="00702465">
            <w:r w:rsidRPr="00634824">
              <w:t>None</w:t>
            </w:r>
          </w:p>
        </w:tc>
        <w:tc>
          <w:tcPr>
            <w:tcW w:w="1884" w:type="dxa"/>
            <w:tcBorders>
              <w:left w:val="single" w:sz="12" w:space="0" w:color="000000"/>
              <w:bottom w:val="single" w:sz="2" w:space="0" w:color="auto"/>
            </w:tcBorders>
            <w:shd w:val="clear" w:color="auto" w:fill="auto"/>
          </w:tcPr>
          <w:p w14:paraId="3B136C90" w14:textId="77777777" w:rsidR="00634824" w:rsidRPr="00634824" w:rsidRDefault="00634824" w:rsidP="00702465">
            <w:r w:rsidRPr="00634824">
              <w:t>None</w:t>
            </w:r>
          </w:p>
        </w:tc>
        <w:tc>
          <w:tcPr>
            <w:tcW w:w="2928" w:type="dxa"/>
            <w:shd w:val="clear" w:color="auto" w:fill="auto"/>
          </w:tcPr>
          <w:p w14:paraId="7338A38E" w14:textId="77777777" w:rsidR="00634824" w:rsidRPr="00634824" w:rsidRDefault="00634824" w:rsidP="00702465">
            <w:r w:rsidRPr="00634824">
              <w:t>None</w:t>
            </w:r>
          </w:p>
        </w:tc>
      </w:tr>
    </w:tbl>
    <w:p w14:paraId="70D58A44" w14:textId="77777777" w:rsidR="00634824" w:rsidRDefault="00634824" w:rsidP="00634824"/>
    <w:p w14:paraId="6C2BCF71" w14:textId="77777777" w:rsidR="00B06049" w:rsidRDefault="00B06049" w:rsidP="00634824">
      <w:pPr>
        <w:pStyle w:val="InfoPara"/>
      </w:pPr>
      <w:r>
        <w:t xml:space="preserve">Reviewer: </w:t>
      </w:r>
      <w:r w:rsidRPr="009A4C9B">
        <w:rPr>
          <w:b w:val="0"/>
          <w:bCs/>
        </w:rPr>
        <w:t>Robin Innes</w:t>
      </w:r>
    </w:p>
    <w:p w14:paraId="4B263442" w14:textId="3A1253F6" w:rsidR="00634824" w:rsidRDefault="00634824" w:rsidP="00634824">
      <w:pPr>
        <w:pStyle w:val="InfoPara"/>
      </w:pPr>
      <w:r>
        <w:t>Vegetation Type</w:t>
      </w:r>
    </w:p>
    <w:p w14:paraId="13AFB500" w14:textId="77777777" w:rsidR="00634824" w:rsidRDefault="00634824" w:rsidP="00634824">
      <w:r>
        <w:t>Upland Grassland/Herbaceous</w:t>
      </w:r>
    </w:p>
    <w:p w14:paraId="56BF7F7D" w14:textId="77777777" w:rsidR="00634824" w:rsidRDefault="00634824" w:rsidP="00634824">
      <w:pPr>
        <w:pStyle w:val="InfoPara"/>
      </w:pPr>
      <w:r>
        <w:t>Map Zones</w:t>
      </w:r>
    </w:p>
    <w:p w14:paraId="0B8ACAFC" w14:textId="7DCC6E0A" w:rsidR="00634824" w:rsidRDefault="00CB07A6" w:rsidP="00634824">
      <w:r w:rsidRPr="00CB07A6">
        <w:t>67,</w:t>
      </w:r>
      <w:r w:rsidR="00B05527">
        <w:t xml:space="preserve"> 68,</w:t>
      </w:r>
      <w:r w:rsidRPr="00CB07A6">
        <w:t xml:space="preserve"> 72, 76</w:t>
      </w:r>
    </w:p>
    <w:p w14:paraId="6699E097" w14:textId="77777777" w:rsidR="00634824" w:rsidRDefault="00634824" w:rsidP="00634824">
      <w:pPr>
        <w:pStyle w:val="InfoPara"/>
      </w:pPr>
      <w:r>
        <w:t>Geographic Range</w:t>
      </w:r>
    </w:p>
    <w:p w14:paraId="7DC8CD31" w14:textId="637D9262" w:rsidR="00487E11" w:rsidRDefault="00634824" w:rsidP="00487E11">
      <w:r>
        <w:t xml:space="preserve">This BpS is found along the coastline of arctic AK including along the Beaufort Sea, </w:t>
      </w:r>
      <w:proofErr w:type="spellStart"/>
      <w:r>
        <w:t>Chuckchi</w:t>
      </w:r>
      <w:proofErr w:type="spellEnd"/>
      <w:r>
        <w:t xml:space="preserve"> Sea</w:t>
      </w:r>
      <w:r w:rsidR="009A4C9B">
        <w:t>,</w:t>
      </w:r>
      <w:r>
        <w:t xml:space="preserve"> </w:t>
      </w:r>
      <w:r w:rsidR="00B05527">
        <w:t xml:space="preserve">and </w:t>
      </w:r>
      <w:r>
        <w:t xml:space="preserve">the Bearing Sea. </w:t>
      </w:r>
    </w:p>
    <w:p w14:paraId="1B74DEDE" w14:textId="77777777" w:rsidR="00487E11" w:rsidRDefault="00487E11" w:rsidP="00634824"/>
    <w:p w14:paraId="6D96AD1B" w14:textId="77777777" w:rsidR="00634824" w:rsidRDefault="00634824" w:rsidP="00634824">
      <w:pPr>
        <w:pStyle w:val="InfoPara"/>
      </w:pPr>
      <w:r>
        <w:t>Biophysical Site Description</w:t>
      </w:r>
    </w:p>
    <w:p w14:paraId="34EE016C" w14:textId="0517D8C4" w:rsidR="00B06049" w:rsidRDefault="00634824" w:rsidP="00634824">
      <w:r>
        <w:t xml:space="preserve">This system consists of coastal beaches, beach dunes, and vegetation that has stabilized the sand or cobble deposits. Soils are dry to mesic (Boggs et al. 2008). Exposure to salt spray and periodic </w:t>
      </w:r>
      <w:proofErr w:type="spellStart"/>
      <w:r>
        <w:t>overwash</w:t>
      </w:r>
      <w:proofErr w:type="spellEnd"/>
      <w:r>
        <w:t xml:space="preserve"> is common and creates vegetation </w:t>
      </w:r>
      <w:proofErr w:type="spellStart"/>
      <w:r>
        <w:t>zoneation</w:t>
      </w:r>
      <w:proofErr w:type="spellEnd"/>
      <w:r>
        <w:t>.</w:t>
      </w:r>
    </w:p>
    <w:p w14:paraId="54B70E48" w14:textId="77777777" w:rsidR="00634824" w:rsidRDefault="00634824" w:rsidP="00634824">
      <w:pPr>
        <w:pStyle w:val="InfoPara"/>
      </w:pPr>
      <w:r>
        <w:t>Vegetation Description</w:t>
      </w:r>
    </w:p>
    <w:p w14:paraId="5F634684" w14:textId="7E951615" w:rsidR="00B06049" w:rsidRDefault="00B06049" w:rsidP="00634824"/>
    <w:p w14:paraId="5654E26B" w14:textId="66E98466" w:rsidR="00B06049" w:rsidRDefault="00B06049" w:rsidP="00B06049">
      <w:r>
        <w:t xml:space="preserve">Bare sand or cobble are common. Three existing vegetation map classes may dominate </w:t>
      </w:r>
      <w:r w:rsidR="004E6E0E">
        <w:t>the BpS</w:t>
      </w:r>
      <w:r>
        <w:t xml:space="preserve">: </w:t>
      </w:r>
    </w:p>
    <w:p w14:paraId="20D4B36C" w14:textId="1AF3FBB2" w:rsidR="004E6E0E" w:rsidRDefault="004E6E0E" w:rsidP="00B06049"/>
    <w:p w14:paraId="61AFB088" w14:textId="0862B0DC" w:rsidR="004E6E0E" w:rsidRDefault="004E6E0E" w:rsidP="004E6E0E">
      <w:r>
        <w:t xml:space="preserve">1-Salt-tolerant forb communities occur just above mean high tide and are dominated or </w:t>
      </w:r>
      <w:proofErr w:type="spellStart"/>
      <w:r>
        <w:t>codominated</w:t>
      </w:r>
      <w:proofErr w:type="spellEnd"/>
      <w:r>
        <w:t xml:space="preserve"> by Cochlearia </w:t>
      </w:r>
      <w:proofErr w:type="spellStart"/>
      <w:r>
        <w:t>groenlandica</w:t>
      </w:r>
      <w:proofErr w:type="spellEnd"/>
      <w:r>
        <w:t xml:space="preserve"> (= Cochlearia officinalis), Achillea millefolium var. borealis, </w:t>
      </w:r>
      <w:proofErr w:type="spellStart"/>
      <w:r>
        <w:t>Honckenya</w:t>
      </w:r>
      <w:proofErr w:type="spellEnd"/>
      <w:r>
        <w:t xml:space="preserve"> </w:t>
      </w:r>
      <w:proofErr w:type="spellStart"/>
      <w:r>
        <w:t>peploides</w:t>
      </w:r>
      <w:proofErr w:type="spellEnd"/>
      <w:r>
        <w:t xml:space="preserve"> and/or </w:t>
      </w:r>
      <w:proofErr w:type="spellStart"/>
      <w:r>
        <w:t>Mertensia</w:t>
      </w:r>
      <w:proofErr w:type="spellEnd"/>
      <w:r>
        <w:t xml:space="preserve"> maritima. </w:t>
      </w:r>
    </w:p>
    <w:p w14:paraId="2C142CD2" w14:textId="77777777" w:rsidR="004E6E0E" w:rsidRDefault="004E6E0E" w:rsidP="004E6E0E"/>
    <w:p w14:paraId="1D083ED8" w14:textId="73594BEE" w:rsidR="004E6E0E" w:rsidRDefault="004E6E0E" w:rsidP="004E6E0E">
      <w:r>
        <w:t xml:space="preserve">2-As dune height and distance from the ocean increase, sites are dominated by the </w:t>
      </w:r>
      <w:proofErr w:type="spellStart"/>
      <w:r>
        <w:t>Leymus</w:t>
      </w:r>
      <w:proofErr w:type="spellEnd"/>
      <w:r>
        <w:t xml:space="preserve"> </w:t>
      </w:r>
      <w:proofErr w:type="spellStart"/>
      <w:r>
        <w:t>mollis</w:t>
      </w:r>
      <w:proofErr w:type="spellEnd"/>
      <w:r>
        <w:t xml:space="preserve">. This class that may include near-monocultures of </w:t>
      </w:r>
      <w:proofErr w:type="spellStart"/>
      <w:r>
        <w:t>Leymus</w:t>
      </w:r>
      <w:proofErr w:type="spellEnd"/>
      <w:r>
        <w:t xml:space="preserve"> </w:t>
      </w:r>
      <w:proofErr w:type="spellStart"/>
      <w:r>
        <w:t>mollis</w:t>
      </w:r>
      <w:proofErr w:type="spellEnd"/>
      <w:r>
        <w:t xml:space="preserve"> to more species-rich associations, including </w:t>
      </w:r>
      <w:proofErr w:type="spellStart"/>
      <w:r>
        <w:t>Leymus</w:t>
      </w:r>
      <w:proofErr w:type="spellEnd"/>
      <w:r>
        <w:t xml:space="preserve"> </w:t>
      </w:r>
      <w:proofErr w:type="spellStart"/>
      <w:r>
        <w:t>mollis</w:t>
      </w:r>
      <w:proofErr w:type="spellEnd"/>
      <w:r>
        <w:t xml:space="preserve">, Lathyrus japonicus var. maritimus (= Lathyrus maritimus), Achillea millefolium var. borealis, Festuca rubra, Fragaria </w:t>
      </w:r>
      <w:proofErr w:type="spellStart"/>
      <w:r>
        <w:t>chiloensis</w:t>
      </w:r>
      <w:proofErr w:type="spellEnd"/>
      <w:r>
        <w:t xml:space="preserve">, Senecio </w:t>
      </w:r>
      <w:proofErr w:type="spellStart"/>
      <w:r>
        <w:t>pseudoarnica</w:t>
      </w:r>
      <w:proofErr w:type="spellEnd"/>
      <w:r>
        <w:t xml:space="preserve">, </w:t>
      </w:r>
      <w:proofErr w:type="spellStart"/>
      <w:r>
        <w:t>Deschampsia</w:t>
      </w:r>
      <w:proofErr w:type="spellEnd"/>
      <w:r>
        <w:t xml:space="preserve"> </w:t>
      </w:r>
      <w:proofErr w:type="spellStart"/>
      <w:r>
        <w:t>beringensis</w:t>
      </w:r>
      <w:proofErr w:type="spellEnd"/>
      <w:r>
        <w:t>, Heracleum maximum</w:t>
      </w:r>
      <w:r w:rsidR="00A609F4">
        <w:t>,</w:t>
      </w:r>
      <w:r>
        <w:t xml:space="preserve"> and Poa </w:t>
      </w:r>
      <w:proofErr w:type="spellStart"/>
      <w:r>
        <w:t>eminens</w:t>
      </w:r>
      <w:proofErr w:type="spellEnd"/>
      <w:r>
        <w:t xml:space="preserve">. </w:t>
      </w:r>
    </w:p>
    <w:p w14:paraId="605FB40A" w14:textId="77777777" w:rsidR="004E6E0E" w:rsidRDefault="004E6E0E" w:rsidP="004E6E0E"/>
    <w:p w14:paraId="52C47974" w14:textId="06B320FA" w:rsidR="004E6E0E" w:rsidRDefault="004E6E0E" w:rsidP="004E6E0E">
      <w:r>
        <w:t xml:space="preserve">3-The </w:t>
      </w:r>
      <w:proofErr w:type="spellStart"/>
      <w:r>
        <w:t>Empetrum</w:t>
      </w:r>
      <w:proofErr w:type="spellEnd"/>
      <w:r>
        <w:t xml:space="preserve"> nigrum class often grows in narrow stringers on the older beach ridges behind the </w:t>
      </w:r>
      <w:proofErr w:type="spellStart"/>
      <w:r>
        <w:t>Leymus</w:t>
      </w:r>
      <w:proofErr w:type="spellEnd"/>
      <w:r>
        <w:t xml:space="preserve"> </w:t>
      </w:r>
      <w:proofErr w:type="spellStart"/>
      <w:r>
        <w:t>mollis</w:t>
      </w:r>
      <w:proofErr w:type="spellEnd"/>
      <w:r>
        <w:t xml:space="preserve"> map class. Herbaceous species are common, including </w:t>
      </w:r>
      <w:proofErr w:type="spellStart"/>
      <w:r>
        <w:t>Cornus</w:t>
      </w:r>
      <w:proofErr w:type="spellEnd"/>
      <w:r>
        <w:t xml:space="preserve"> </w:t>
      </w:r>
      <w:proofErr w:type="spellStart"/>
      <w:r>
        <w:t>suecica</w:t>
      </w:r>
      <w:proofErr w:type="spellEnd"/>
      <w:r w:rsidR="00A609F4">
        <w:t>.</w:t>
      </w:r>
      <w:r>
        <w:t xml:space="preserve"> Lathyrus japonicus var. maritimus, </w:t>
      </w:r>
      <w:proofErr w:type="spellStart"/>
      <w:r>
        <w:t>Conioselinum</w:t>
      </w:r>
      <w:proofErr w:type="spellEnd"/>
      <w:r>
        <w:t xml:space="preserve"> </w:t>
      </w:r>
      <w:proofErr w:type="spellStart"/>
      <w:r>
        <w:t>chinense</w:t>
      </w:r>
      <w:proofErr w:type="spellEnd"/>
      <w:r>
        <w:t xml:space="preserve">, and </w:t>
      </w:r>
      <w:proofErr w:type="spellStart"/>
      <w:r>
        <w:t>Cnidium</w:t>
      </w:r>
      <w:proofErr w:type="spellEnd"/>
      <w:r>
        <w:t xml:space="preserve"> </w:t>
      </w:r>
      <w:proofErr w:type="spellStart"/>
      <w:r>
        <w:t>cnidiifolium</w:t>
      </w:r>
      <w:proofErr w:type="spellEnd"/>
      <w:r>
        <w:t xml:space="preserve"> are uncommon east of Cape </w:t>
      </w:r>
      <w:proofErr w:type="spellStart"/>
      <w:r>
        <w:t>Lisburne</w:t>
      </w:r>
      <w:proofErr w:type="spellEnd"/>
      <w:r>
        <w:t>.</w:t>
      </w:r>
    </w:p>
    <w:p w14:paraId="46CA1CED" w14:textId="77777777" w:rsidR="004E6E0E" w:rsidRDefault="004E6E0E" w:rsidP="004E6E0E"/>
    <w:p w14:paraId="528AE017" w14:textId="707B0C39" w:rsidR="004E6E0E" w:rsidRDefault="004E6E0E" w:rsidP="004E6E0E">
      <w:r>
        <w:lastRenderedPageBreak/>
        <w:t xml:space="preserve">The </w:t>
      </w:r>
      <w:proofErr w:type="spellStart"/>
      <w:r>
        <w:t>Leymus</w:t>
      </w:r>
      <w:proofErr w:type="spellEnd"/>
      <w:r>
        <w:t xml:space="preserve"> </w:t>
      </w:r>
      <w:proofErr w:type="spellStart"/>
      <w:r>
        <w:t>mollis</w:t>
      </w:r>
      <w:proofErr w:type="spellEnd"/>
      <w:r>
        <w:t xml:space="preserve"> and </w:t>
      </w:r>
      <w:proofErr w:type="spellStart"/>
      <w:r>
        <w:t>Empetrum</w:t>
      </w:r>
      <w:proofErr w:type="spellEnd"/>
      <w:r>
        <w:t xml:space="preserve"> nigrum classes are above the high tide line but still experience storm surges, high winds and salt spray.</w:t>
      </w:r>
    </w:p>
    <w:p w14:paraId="1D0B9DC1" w14:textId="77777777" w:rsidR="004E6E0E" w:rsidRDefault="004E6E0E" w:rsidP="00B06049"/>
    <w:p w14:paraId="1E28BE53" w14:textId="77777777" w:rsidR="00634824" w:rsidRDefault="00634824" w:rsidP="00634824">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00"/>
        <w:gridCol w:w="3696"/>
        <w:gridCol w:w="2724"/>
      </w:tblGrid>
      <w:tr w:rsidR="00634824" w:rsidRPr="00634824" w14:paraId="3BC3A33B" w14:textId="77777777" w:rsidTr="00634824">
        <w:tc>
          <w:tcPr>
            <w:tcW w:w="1200" w:type="dxa"/>
            <w:tcBorders>
              <w:top w:val="single" w:sz="2" w:space="0" w:color="auto"/>
              <w:bottom w:val="single" w:sz="12" w:space="0" w:color="000000"/>
            </w:tcBorders>
            <w:shd w:val="clear" w:color="auto" w:fill="auto"/>
          </w:tcPr>
          <w:p w14:paraId="1C1A4701" w14:textId="77777777" w:rsidR="00634824" w:rsidRPr="00634824" w:rsidRDefault="00634824" w:rsidP="00E553FC">
            <w:pPr>
              <w:rPr>
                <w:b/>
                <w:bCs/>
              </w:rPr>
            </w:pPr>
            <w:r w:rsidRPr="00634824">
              <w:rPr>
                <w:b/>
                <w:bCs/>
              </w:rPr>
              <w:t>Symbol</w:t>
            </w:r>
          </w:p>
        </w:tc>
        <w:tc>
          <w:tcPr>
            <w:tcW w:w="3696" w:type="dxa"/>
            <w:tcBorders>
              <w:top w:val="single" w:sz="2" w:space="0" w:color="auto"/>
              <w:bottom w:val="single" w:sz="12" w:space="0" w:color="000000"/>
            </w:tcBorders>
            <w:shd w:val="clear" w:color="auto" w:fill="auto"/>
          </w:tcPr>
          <w:p w14:paraId="3722A477" w14:textId="77777777" w:rsidR="00634824" w:rsidRPr="00634824" w:rsidRDefault="00634824" w:rsidP="00E553FC">
            <w:pPr>
              <w:rPr>
                <w:b/>
                <w:bCs/>
              </w:rPr>
            </w:pPr>
            <w:r w:rsidRPr="00634824">
              <w:rPr>
                <w:b/>
                <w:bCs/>
              </w:rPr>
              <w:t>Scientific Name</w:t>
            </w:r>
          </w:p>
        </w:tc>
        <w:tc>
          <w:tcPr>
            <w:tcW w:w="2724" w:type="dxa"/>
            <w:tcBorders>
              <w:top w:val="single" w:sz="2" w:space="0" w:color="auto"/>
              <w:bottom w:val="single" w:sz="12" w:space="0" w:color="000000"/>
            </w:tcBorders>
            <w:shd w:val="clear" w:color="auto" w:fill="auto"/>
          </w:tcPr>
          <w:p w14:paraId="470C3E6D" w14:textId="77777777" w:rsidR="00634824" w:rsidRPr="00634824" w:rsidRDefault="00634824" w:rsidP="00E553FC">
            <w:pPr>
              <w:rPr>
                <w:b/>
                <w:bCs/>
              </w:rPr>
            </w:pPr>
            <w:r w:rsidRPr="00634824">
              <w:rPr>
                <w:b/>
                <w:bCs/>
              </w:rPr>
              <w:t>Common Name</w:t>
            </w:r>
          </w:p>
        </w:tc>
      </w:tr>
      <w:tr w:rsidR="00634824" w:rsidRPr="00634824" w14:paraId="446F1078" w14:textId="77777777" w:rsidTr="00634824">
        <w:tc>
          <w:tcPr>
            <w:tcW w:w="1200" w:type="dxa"/>
            <w:tcBorders>
              <w:top w:val="single" w:sz="12" w:space="0" w:color="000000"/>
            </w:tcBorders>
            <w:shd w:val="clear" w:color="auto" w:fill="auto"/>
          </w:tcPr>
          <w:p w14:paraId="5B59DAC9" w14:textId="77777777" w:rsidR="00634824" w:rsidRPr="00634824" w:rsidRDefault="00634824" w:rsidP="00E553FC">
            <w:pPr>
              <w:rPr>
                <w:bCs/>
              </w:rPr>
            </w:pPr>
            <w:r w:rsidRPr="00634824">
              <w:rPr>
                <w:bCs/>
              </w:rPr>
              <w:t>LEMO8</w:t>
            </w:r>
          </w:p>
        </w:tc>
        <w:tc>
          <w:tcPr>
            <w:tcW w:w="3696" w:type="dxa"/>
            <w:tcBorders>
              <w:top w:val="single" w:sz="12" w:space="0" w:color="000000"/>
            </w:tcBorders>
            <w:shd w:val="clear" w:color="auto" w:fill="auto"/>
          </w:tcPr>
          <w:p w14:paraId="212B2E62" w14:textId="77777777" w:rsidR="00634824" w:rsidRPr="00634824" w:rsidRDefault="00634824" w:rsidP="00E553FC">
            <w:r w:rsidRPr="00634824">
              <w:t>Leymus mollis</w:t>
            </w:r>
          </w:p>
        </w:tc>
        <w:tc>
          <w:tcPr>
            <w:tcW w:w="2724" w:type="dxa"/>
            <w:tcBorders>
              <w:top w:val="single" w:sz="12" w:space="0" w:color="000000"/>
            </w:tcBorders>
            <w:shd w:val="clear" w:color="auto" w:fill="auto"/>
          </w:tcPr>
          <w:p w14:paraId="109F2585" w14:textId="77777777" w:rsidR="00634824" w:rsidRPr="00634824" w:rsidRDefault="00634824" w:rsidP="00E553FC">
            <w:r w:rsidRPr="00634824">
              <w:t>American dunegrass</w:t>
            </w:r>
          </w:p>
        </w:tc>
      </w:tr>
      <w:tr w:rsidR="008C0B46" w:rsidRPr="00634824" w14:paraId="5E6EE559" w14:textId="77777777" w:rsidTr="00634824">
        <w:tc>
          <w:tcPr>
            <w:tcW w:w="1200" w:type="dxa"/>
            <w:shd w:val="clear" w:color="auto" w:fill="auto"/>
          </w:tcPr>
          <w:p w14:paraId="761C316E" w14:textId="26C2F2DC" w:rsidR="008C0B46" w:rsidRPr="00634824" w:rsidRDefault="008C0B46" w:rsidP="008C0B46">
            <w:pPr>
              <w:rPr>
                <w:bCs/>
              </w:rPr>
            </w:pPr>
            <w:r w:rsidRPr="00E66B9C">
              <w:rPr>
                <w:bCs/>
              </w:rPr>
              <w:t>COGR6</w:t>
            </w:r>
          </w:p>
        </w:tc>
        <w:tc>
          <w:tcPr>
            <w:tcW w:w="3696" w:type="dxa"/>
            <w:shd w:val="clear" w:color="auto" w:fill="auto"/>
          </w:tcPr>
          <w:p w14:paraId="32A150F5" w14:textId="1FEBA6B5" w:rsidR="008C0B46" w:rsidRPr="00634824" w:rsidRDefault="008C0B46" w:rsidP="008C0B46">
            <w:r w:rsidRPr="00E66B9C">
              <w:t xml:space="preserve">Cochlearia </w:t>
            </w:r>
            <w:proofErr w:type="spellStart"/>
            <w:r w:rsidRPr="00E66B9C">
              <w:t>groenlandica</w:t>
            </w:r>
            <w:proofErr w:type="spellEnd"/>
          </w:p>
        </w:tc>
        <w:tc>
          <w:tcPr>
            <w:tcW w:w="2724" w:type="dxa"/>
            <w:shd w:val="clear" w:color="auto" w:fill="auto"/>
          </w:tcPr>
          <w:p w14:paraId="71AB948D" w14:textId="2E673DDB" w:rsidR="008C0B46" w:rsidRPr="00634824" w:rsidRDefault="008C0B46" w:rsidP="008C0B46">
            <w:r w:rsidRPr="00E66B9C">
              <w:t>Danish scurvygrass</w:t>
            </w:r>
          </w:p>
        </w:tc>
      </w:tr>
      <w:tr w:rsidR="008C0B46" w:rsidRPr="00634824" w14:paraId="28FDFEBC" w14:textId="77777777" w:rsidTr="00634824">
        <w:tc>
          <w:tcPr>
            <w:tcW w:w="1200" w:type="dxa"/>
            <w:shd w:val="clear" w:color="auto" w:fill="auto"/>
          </w:tcPr>
          <w:p w14:paraId="73D7AB6D" w14:textId="77777777" w:rsidR="008C0B46" w:rsidRPr="00634824" w:rsidRDefault="008C0B46" w:rsidP="008C0B46">
            <w:pPr>
              <w:rPr>
                <w:bCs/>
              </w:rPr>
            </w:pPr>
            <w:r w:rsidRPr="00634824">
              <w:rPr>
                <w:bCs/>
              </w:rPr>
              <w:t>EMNI</w:t>
            </w:r>
          </w:p>
        </w:tc>
        <w:tc>
          <w:tcPr>
            <w:tcW w:w="3696" w:type="dxa"/>
            <w:shd w:val="clear" w:color="auto" w:fill="auto"/>
          </w:tcPr>
          <w:p w14:paraId="33D85AA7" w14:textId="77777777" w:rsidR="008C0B46" w:rsidRPr="00634824" w:rsidRDefault="008C0B46" w:rsidP="008C0B46">
            <w:r w:rsidRPr="00634824">
              <w:t>Empetrum nigrum</w:t>
            </w:r>
          </w:p>
        </w:tc>
        <w:tc>
          <w:tcPr>
            <w:tcW w:w="2724" w:type="dxa"/>
            <w:shd w:val="clear" w:color="auto" w:fill="auto"/>
          </w:tcPr>
          <w:p w14:paraId="0E1A7B6F" w14:textId="77777777" w:rsidR="008C0B46" w:rsidRPr="00634824" w:rsidRDefault="008C0B46" w:rsidP="008C0B46">
            <w:r w:rsidRPr="00634824">
              <w:t>Black crowberry</w:t>
            </w:r>
          </w:p>
        </w:tc>
      </w:tr>
      <w:tr w:rsidR="008C0B46" w:rsidRPr="00634824" w14:paraId="6AE0902C" w14:textId="77777777" w:rsidTr="00634824">
        <w:tc>
          <w:tcPr>
            <w:tcW w:w="1200" w:type="dxa"/>
            <w:shd w:val="clear" w:color="auto" w:fill="auto"/>
          </w:tcPr>
          <w:p w14:paraId="3322289F" w14:textId="77777777" w:rsidR="008C0B46" w:rsidRPr="00634824" w:rsidRDefault="008C0B46" w:rsidP="008C0B46">
            <w:pPr>
              <w:rPr>
                <w:bCs/>
              </w:rPr>
            </w:pPr>
            <w:r w:rsidRPr="00634824">
              <w:rPr>
                <w:bCs/>
              </w:rPr>
              <w:t>LAJAM</w:t>
            </w:r>
          </w:p>
        </w:tc>
        <w:tc>
          <w:tcPr>
            <w:tcW w:w="3696" w:type="dxa"/>
            <w:shd w:val="clear" w:color="auto" w:fill="auto"/>
          </w:tcPr>
          <w:p w14:paraId="407D29B0" w14:textId="77777777" w:rsidR="008C0B46" w:rsidRPr="00634824" w:rsidRDefault="008C0B46" w:rsidP="008C0B46">
            <w:r w:rsidRPr="00634824">
              <w:t>Lathyrus japonicus var. maritimus</w:t>
            </w:r>
          </w:p>
        </w:tc>
        <w:tc>
          <w:tcPr>
            <w:tcW w:w="2724" w:type="dxa"/>
            <w:shd w:val="clear" w:color="auto" w:fill="auto"/>
          </w:tcPr>
          <w:p w14:paraId="1CB51B2F" w14:textId="77777777" w:rsidR="008C0B46" w:rsidRPr="00634824" w:rsidRDefault="008C0B46" w:rsidP="008C0B46">
            <w:r w:rsidRPr="00634824">
              <w:t>Beach pea</w:t>
            </w:r>
          </w:p>
        </w:tc>
      </w:tr>
      <w:tr w:rsidR="008C0B46" w:rsidRPr="00634824" w14:paraId="40FF759E" w14:textId="77777777" w:rsidTr="00634824">
        <w:tc>
          <w:tcPr>
            <w:tcW w:w="1200" w:type="dxa"/>
            <w:shd w:val="clear" w:color="auto" w:fill="auto"/>
          </w:tcPr>
          <w:p w14:paraId="4407C75E" w14:textId="77777777" w:rsidR="008C0B46" w:rsidRPr="00634824" w:rsidRDefault="008C0B46" w:rsidP="008C0B46">
            <w:pPr>
              <w:rPr>
                <w:bCs/>
              </w:rPr>
            </w:pPr>
            <w:r w:rsidRPr="00634824">
              <w:rPr>
                <w:bCs/>
              </w:rPr>
              <w:t>MEMA3</w:t>
            </w:r>
          </w:p>
        </w:tc>
        <w:tc>
          <w:tcPr>
            <w:tcW w:w="3696" w:type="dxa"/>
            <w:shd w:val="clear" w:color="auto" w:fill="auto"/>
          </w:tcPr>
          <w:p w14:paraId="797843D3" w14:textId="77777777" w:rsidR="008C0B46" w:rsidRPr="00634824" w:rsidRDefault="008C0B46" w:rsidP="008C0B46">
            <w:proofErr w:type="spellStart"/>
            <w:r w:rsidRPr="00634824">
              <w:t>Mertensia</w:t>
            </w:r>
            <w:proofErr w:type="spellEnd"/>
            <w:r w:rsidRPr="00634824">
              <w:t xml:space="preserve"> maritima</w:t>
            </w:r>
          </w:p>
        </w:tc>
        <w:tc>
          <w:tcPr>
            <w:tcW w:w="2724" w:type="dxa"/>
            <w:shd w:val="clear" w:color="auto" w:fill="auto"/>
          </w:tcPr>
          <w:p w14:paraId="15CEFE53" w14:textId="77777777" w:rsidR="008C0B46" w:rsidRPr="00634824" w:rsidRDefault="008C0B46" w:rsidP="008C0B46">
            <w:proofErr w:type="spellStart"/>
            <w:r w:rsidRPr="00634824">
              <w:t>Oysterleaf</w:t>
            </w:r>
            <w:proofErr w:type="spellEnd"/>
          </w:p>
        </w:tc>
      </w:tr>
      <w:tr w:rsidR="008C0B46" w:rsidRPr="00634824" w14:paraId="357FED2E" w14:textId="77777777" w:rsidTr="00634824">
        <w:tc>
          <w:tcPr>
            <w:tcW w:w="1200" w:type="dxa"/>
            <w:shd w:val="clear" w:color="auto" w:fill="auto"/>
          </w:tcPr>
          <w:p w14:paraId="23500278" w14:textId="77777777" w:rsidR="008C0B46" w:rsidRPr="00634824" w:rsidRDefault="008C0B46" w:rsidP="008C0B46">
            <w:pPr>
              <w:rPr>
                <w:bCs/>
              </w:rPr>
            </w:pPr>
            <w:r w:rsidRPr="00634824">
              <w:rPr>
                <w:bCs/>
              </w:rPr>
              <w:t>POEM</w:t>
            </w:r>
          </w:p>
        </w:tc>
        <w:tc>
          <w:tcPr>
            <w:tcW w:w="3696" w:type="dxa"/>
            <w:shd w:val="clear" w:color="auto" w:fill="auto"/>
          </w:tcPr>
          <w:p w14:paraId="4F7B87CA" w14:textId="77777777" w:rsidR="008C0B46" w:rsidRPr="00634824" w:rsidRDefault="008C0B46" w:rsidP="008C0B46">
            <w:r w:rsidRPr="00634824">
              <w:t xml:space="preserve">Poa </w:t>
            </w:r>
            <w:proofErr w:type="spellStart"/>
            <w:r w:rsidRPr="00634824">
              <w:t>eminens</w:t>
            </w:r>
            <w:proofErr w:type="spellEnd"/>
          </w:p>
        </w:tc>
        <w:tc>
          <w:tcPr>
            <w:tcW w:w="2724" w:type="dxa"/>
            <w:shd w:val="clear" w:color="auto" w:fill="auto"/>
          </w:tcPr>
          <w:p w14:paraId="51153430" w14:textId="77777777" w:rsidR="008C0B46" w:rsidRPr="00634824" w:rsidRDefault="008C0B46" w:rsidP="008C0B46">
            <w:proofErr w:type="spellStart"/>
            <w:r w:rsidRPr="00634824">
              <w:t>Largeflower</w:t>
            </w:r>
            <w:proofErr w:type="spellEnd"/>
            <w:r w:rsidRPr="00634824">
              <w:t xml:space="preserve"> </w:t>
            </w:r>
            <w:proofErr w:type="spellStart"/>
            <w:r w:rsidRPr="00634824">
              <w:t>speargrass</w:t>
            </w:r>
            <w:proofErr w:type="spellEnd"/>
          </w:p>
        </w:tc>
      </w:tr>
      <w:tr w:rsidR="008C0B46" w:rsidRPr="00634824" w14:paraId="41D4AA55" w14:textId="77777777" w:rsidTr="00634824">
        <w:tc>
          <w:tcPr>
            <w:tcW w:w="1200" w:type="dxa"/>
            <w:shd w:val="clear" w:color="auto" w:fill="auto"/>
          </w:tcPr>
          <w:p w14:paraId="07BACC17" w14:textId="77777777" w:rsidR="008C0B46" w:rsidRPr="00634824" w:rsidRDefault="008C0B46" w:rsidP="008C0B46">
            <w:pPr>
              <w:rPr>
                <w:bCs/>
              </w:rPr>
            </w:pPr>
            <w:r w:rsidRPr="00634824">
              <w:rPr>
                <w:bCs/>
              </w:rPr>
              <w:t>HOPE</w:t>
            </w:r>
          </w:p>
        </w:tc>
        <w:tc>
          <w:tcPr>
            <w:tcW w:w="3696" w:type="dxa"/>
            <w:shd w:val="clear" w:color="auto" w:fill="auto"/>
          </w:tcPr>
          <w:p w14:paraId="243441AF" w14:textId="77777777" w:rsidR="008C0B46" w:rsidRPr="00634824" w:rsidRDefault="008C0B46" w:rsidP="008C0B46">
            <w:r w:rsidRPr="00634824">
              <w:t>Honckenya peploides</w:t>
            </w:r>
          </w:p>
        </w:tc>
        <w:tc>
          <w:tcPr>
            <w:tcW w:w="2724" w:type="dxa"/>
            <w:shd w:val="clear" w:color="auto" w:fill="auto"/>
          </w:tcPr>
          <w:p w14:paraId="03C89A50" w14:textId="77777777" w:rsidR="008C0B46" w:rsidRPr="00634824" w:rsidRDefault="008C0B46" w:rsidP="008C0B46">
            <w:r w:rsidRPr="00634824">
              <w:t>Seaside sandplant</w:t>
            </w:r>
          </w:p>
        </w:tc>
      </w:tr>
      <w:tr w:rsidR="008C0B46" w:rsidRPr="00634824" w14:paraId="23EA05BD" w14:textId="77777777" w:rsidTr="00634824">
        <w:tc>
          <w:tcPr>
            <w:tcW w:w="1200" w:type="dxa"/>
            <w:shd w:val="clear" w:color="auto" w:fill="auto"/>
          </w:tcPr>
          <w:p w14:paraId="16974C5C" w14:textId="77777777" w:rsidR="008C0B46" w:rsidRPr="00634824" w:rsidRDefault="008C0B46" w:rsidP="008C0B46">
            <w:pPr>
              <w:rPr>
                <w:bCs/>
              </w:rPr>
            </w:pPr>
            <w:r w:rsidRPr="00634824">
              <w:rPr>
                <w:bCs/>
              </w:rPr>
              <w:t>COCH2</w:t>
            </w:r>
          </w:p>
        </w:tc>
        <w:tc>
          <w:tcPr>
            <w:tcW w:w="3696" w:type="dxa"/>
            <w:shd w:val="clear" w:color="auto" w:fill="auto"/>
          </w:tcPr>
          <w:p w14:paraId="455911DB" w14:textId="77777777" w:rsidR="008C0B46" w:rsidRPr="00634824" w:rsidRDefault="008C0B46" w:rsidP="008C0B46">
            <w:proofErr w:type="spellStart"/>
            <w:r w:rsidRPr="00634824">
              <w:t>Conioselinum</w:t>
            </w:r>
            <w:proofErr w:type="spellEnd"/>
            <w:r w:rsidRPr="00634824">
              <w:t xml:space="preserve"> </w:t>
            </w:r>
            <w:proofErr w:type="spellStart"/>
            <w:r w:rsidRPr="00634824">
              <w:t>chinense</w:t>
            </w:r>
            <w:proofErr w:type="spellEnd"/>
          </w:p>
        </w:tc>
        <w:tc>
          <w:tcPr>
            <w:tcW w:w="2724" w:type="dxa"/>
            <w:shd w:val="clear" w:color="auto" w:fill="auto"/>
          </w:tcPr>
          <w:p w14:paraId="050ECD63" w14:textId="77777777" w:rsidR="008C0B46" w:rsidRPr="00634824" w:rsidRDefault="008C0B46" w:rsidP="008C0B46">
            <w:r w:rsidRPr="00634824">
              <w:t xml:space="preserve">Chinese </w:t>
            </w:r>
            <w:proofErr w:type="spellStart"/>
            <w:r w:rsidRPr="00634824">
              <w:t>hemlockparsley</w:t>
            </w:r>
            <w:proofErr w:type="spellEnd"/>
          </w:p>
        </w:tc>
      </w:tr>
      <w:tr w:rsidR="008C0B46" w:rsidRPr="00634824" w14:paraId="5BA0C830" w14:textId="77777777" w:rsidTr="00634824">
        <w:tc>
          <w:tcPr>
            <w:tcW w:w="1200" w:type="dxa"/>
            <w:shd w:val="clear" w:color="auto" w:fill="auto"/>
          </w:tcPr>
          <w:p w14:paraId="63EAF508" w14:textId="77777777" w:rsidR="008C0B46" w:rsidRPr="00634824" w:rsidRDefault="008C0B46" w:rsidP="008C0B46">
            <w:pPr>
              <w:rPr>
                <w:bCs/>
              </w:rPr>
            </w:pPr>
            <w:r w:rsidRPr="00634824">
              <w:rPr>
                <w:bCs/>
              </w:rPr>
              <w:t>CNCN</w:t>
            </w:r>
          </w:p>
        </w:tc>
        <w:tc>
          <w:tcPr>
            <w:tcW w:w="3696" w:type="dxa"/>
            <w:shd w:val="clear" w:color="auto" w:fill="auto"/>
          </w:tcPr>
          <w:p w14:paraId="47C717C9" w14:textId="77777777" w:rsidR="008C0B46" w:rsidRPr="00634824" w:rsidRDefault="008C0B46" w:rsidP="008C0B46">
            <w:proofErr w:type="spellStart"/>
            <w:r w:rsidRPr="00634824">
              <w:t>Cnidium</w:t>
            </w:r>
            <w:proofErr w:type="spellEnd"/>
            <w:r w:rsidRPr="00634824">
              <w:t xml:space="preserve"> </w:t>
            </w:r>
            <w:proofErr w:type="spellStart"/>
            <w:r w:rsidRPr="00634824">
              <w:t>cnidiifolium</w:t>
            </w:r>
            <w:proofErr w:type="spellEnd"/>
          </w:p>
        </w:tc>
        <w:tc>
          <w:tcPr>
            <w:tcW w:w="2724" w:type="dxa"/>
            <w:shd w:val="clear" w:color="auto" w:fill="auto"/>
          </w:tcPr>
          <w:p w14:paraId="3BE858BB" w14:textId="77777777" w:rsidR="008C0B46" w:rsidRPr="00634824" w:rsidRDefault="008C0B46" w:rsidP="008C0B46">
            <w:proofErr w:type="spellStart"/>
            <w:r w:rsidRPr="00634824">
              <w:t>Jakutsk</w:t>
            </w:r>
            <w:proofErr w:type="spellEnd"/>
            <w:r w:rsidRPr="00634824">
              <w:t xml:space="preserve"> </w:t>
            </w:r>
            <w:proofErr w:type="spellStart"/>
            <w:r w:rsidRPr="00634824">
              <w:t>snowparsley</w:t>
            </w:r>
            <w:proofErr w:type="spellEnd"/>
          </w:p>
        </w:tc>
      </w:tr>
    </w:tbl>
    <w:p w14:paraId="422CB380" w14:textId="77777777" w:rsidR="00634824" w:rsidRDefault="00634824" w:rsidP="00634824">
      <w:pPr>
        <w:pStyle w:val="InfoPara"/>
      </w:pPr>
      <w:r>
        <w:t>Disturbance Description</w:t>
      </w:r>
    </w:p>
    <w:p w14:paraId="47EF1C14" w14:textId="77777777" w:rsidR="00634824" w:rsidRDefault="00634824" w:rsidP="00634824">
      <w:r>
        <w:t xml:space="preserve">Processes that define the system include sand deposition, wind erosion, long-shore transport, dune formation and water erosion such as </w:t>
      </w:r>
      <w:proofErr w:type="spellStart"/>
      <w:r>
        <w:t>overwash</w:t>
      </w:r>
      <w:proofErr w:type="spellEnd"/>
      <w:r>
        <w:t xml:space="preserve"> from storm surges. Herbaceous species stabilize the sand deposits (dunes, beaches), and the older deposits support dwarf-shrubs mixed with herbaceous species. Vegetation dynamics are driven by salinity and sand deposition both of which vary depending on distance from the water and the possibility of inundation. Beach succession is not always unidirectional; shifting sand or beach subsidence may cause less salt tolerant species to die and halophytic herbs to regain dominance.</w:t>
      </w:r>
    </w:p>
    <w:p w14:paraId="3B14F84B" w14:textId="77777777" w:rsidR="00DA4DDA" w:rsidRDefault="00DA4DDA" w:rsidP="00634824"/>
    <w:p w14:paraId="2E862499" w14:textId="58A1F3BE" w:rsidR="00DA4DDA" w:rsidRDefault="00DA4DDA" w:rsidP="00DA4DDA">
      <w:pPr>
        <w:rPr>
          <w:rStyle w:val="Strong"/>
          <w:sz w:val="27"/>
          <w:szCs w:val="27"/>
        </w:rPr>
      </w:pPr>
      <w:r>
        <w:br/>
        <w:t xml:space="preserve">In June of 2013 an extensive search was done by </w:t>
      </w:r>
      <w:r w:rsidR="009A4C9B" w:rsidRPr="009A4C9B">
        <w:t>Fire</w:t>
      </w:r>
      <w:r w:rsidR="009A4C9B">
        <w:t xml:space="preserve"> Effects Information System</w:t>
      </w:r>
      <w:r>
        <w:t xml:space="preserve"> staff to locate information for a synthesis on </w:t>
      </w:r>
      <w:hyperlink r:id="rId7" w:history="1">
        <w:r w:rsidRPr="00652D73">
          <w:rPr>
            <w:rStyle w:val="Hyperlink"/>
          </w:rPr>
          <w:t>Fire regimes of Alaskan coastal herbaceous communities and active inland dunes</w:t>
        </w:r>
      </w:hyperlink>
      <w:r>
        <w:t>, with few results</w:t>
      </w:r>
      <w:r w:rsidR="008C0B46">
        <w:t xml:space="preserve"> (Innes 2013)</w:t>
      </w:r>
      <w:r>
        <w:t xml:space="preserve">. The lack of contemporary fire records suggests that fire in </w:t>
      </w:r>
      <w:r w:rsidR="00487E11">
        <w:t>Arctic</w:t>
      </w:r>
      <w:r w:rsidR="00402608">
        <w:t xml:space="preserve"> and sub-Arctic</w:t>
      </w:r>
      <w:r w:rsidR="00487E11">
        <w:t xml:space="preserve"> marine beach and beach meadows</w:t>
      </w:r>
      <w:r>
        <w:t xml:space="preserve"> is rare. </w:t>
      </w:r>
      <w:r w:rsidR="008C0B46">
        <w:t xml:space="preserve">No studies reported fire frequency and fire is believed to have been rare in coastal herbaceous communities (Innes 2013). </w:t>
      </w:r>
    </w:p>
    <w:p w14:paraId="303D5FF6" w14:textId="77777777" w:rsidR="00DA4DDA" w:rsidRDefault="00DA4DDA" w:rsidP="00634824">
      <w:bookmarkStart w:id="0" w:name="FireSeason"/>
      <w:bookmarkStart w:id="1" w:name="FireFrequency"/>
      <w:bookmarkStart w:id="2" w:name="Impage5"/>
      <w:bookmarkStart w:id="3" w:name="FireType"/>
      <w:bookmarkStart w:id="4" w:name="FireSeverity"/>
      <w:bookmarkStart w:id="5" w:name="FirePattern"/>
      <w:bookmarkStart w:id="6" w:name="FireSize"/>
      <w:bookmarkEnd w:id="0"/>
      <w:bookmarkEnd w:id="1"/>
      <w:bookmarkEnd w:id="2"/>
      <w:bookmarkEnd w:id="3"/>
      <w:bookmarkEnd w:id="4"/>
      <w:bookmarkEnd w:id="5"/>
      <w:bookmarkEnd w:id="6"/>
    </w:p>
    <w:p w14:paraId="3D972813" w14:textId="14028DD6" w:rsidR="00634824" w:rsidRDefault="00634824" w:rsidP="00634824">
      <w:pPr>
        <w:pStyle w:val="InfoPara"/>
      </w:pPr>
      <w:r>
        <w:t xml:space="preserve">Fire Frequency </w:t>
      </w:r>
    </w:p>
    <w:tbl>
      <w:tblPr>
        <w:tblW w:w="7584"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56"/>
        <w:gridCol w:w="996"/>
        <w:gridCol w:w="1056"/>
        <w:gridCol w:w="2292"/>
      </w:tblGrid>
      <w:tr w:rsidR="00634824" w:rsidRPr="00634824" w14:paraId="321A723F" w14:textId="77777777" w:rsidTr="00634824">
        <w:tc>
          <w:tcPr>
            <w:tcW w:w="2184" w:type="dxa"/>
            <w:tcBorders>
              <w:top w:val="single" w:sz="2" w:space="0" w:color="auto"/>
              <w:bottom w:val="single" w:sz="12" w:space="0" w:color="000000"/>
              <w:right w:val="single" w:sz="12" w:space="0" w:color="000000"/>
            </w:tcBorders>
            <w:shd w:val="clear" w:color="auto" w:fill="auto"/>
          </w:tcPr>
          <w:p w14:paraId="6AE93438" w14:textId="77777777" w:rsidR="00634824" w:rsidRPr="00634824" w:rsidRDefault="00634824" w:rsidP="00077BDE">
            <w:pPr>
              <w:rPr>
                <w:b/>
                <w:bCs/>
              </w:rPr>
            </w:pPr>
            <w:r w:rsidRPr="00634824">
              <w:rPr>
                <w:b/>
                <w:bCs/>
              </w:rPr>
              <w:t>Severity</w:t>
            </w:r>
          </w:p>
        </w:tc>
        <w:tc>
          <w:tcPr>
            <w:tcW w:w="1056" w:type="dxa"/>
            <w:tcBorders>
              <w:top w:val="single" w:sz="2" w:space="0" w:color="auto"/>
              <w:left w:val="single" w:sz="12" w:space="0" w:color="000000"/>
              <w:bottom w:val="single" w:sz="12" w:space="0" w:color="000000"/>
            </w:tcBorders>
            <w:shd w:val="clear" w:color="auto" w:fill="auto"/>
          </w:tcPr>
          <w:p w14:paraId="0F8547F3" w14:textId="77777777" w:rsidR="00634824" w:rsidRPr="00634824" w:rsidRDefault="00634824" w:rsidP="00077BDE">
            <w:pPr>
              <w:rPr>
                <w:b/>
                <w:bCs/>
              </w:rPr>
            </w:pPr>
            <w:r w:rsidRPr="00634824">
              <w:rPr>
                <w:b/>
                <w:bCs/>
              </w:rPr>
              <w:t>Avg FI</w:t>
            </w:r>
          </w:p>
        </w:tc>
        <w:tc>
          <w:tcPr>
            <w:tcW w:w="996" w:type="dxa"/>
            <w:tcBorders>
              <w:top w:val="single" w:sz="2" w:space="0" w:color="auto"/>
              <w:bottom w:val="single" w:sz="12" w:space="0" w:color="000000"/>
            </w:tcBorders>
            <w:shd w:val="clear" w:color="auto" w:fill="auto"/>
          </w:tcPr>
          <w:p w14:paraId="0725F5A5" w14:textId="77777777" w:rsidR="00634824" w:rsidRPr="00634824" w:rsidRDefault="00634824" w:rsidP="00077BDE">
            <w:pPr>
              <w:rPr>
                <w:b/>
                <w:bCs/>
              </w:rPr>
            </w:pPr>
            <w:r w:rsidRPr="00634824">
              <w:rPr>
                <w:b/>
                <w:bCs/>
              </w:rPr>
              <w:t>Min FI</w:t>
            </w:r>
          </w:p>
        </w:tc>
        <w:tc>
          <w:tcPr>
            <w:tcW w:w="1056" w:type="dxa"/>
            <w:tcBorders>
              <w:top w:val="single" w:sz="2" w:space="0" w:color="auto"/>
              <w:bottom w:val="single" w:sz="12" w:space="0" w:color="000000"/>
              <w:right w:val="single" w:sz="12" w:space="0" w:color="000000"/>
            </w:tcBorders>
            <w:shd w:val="clear" w:color="auto" w:fill="auto"/>
          </w:tcPr>
          <w:p w14:paraId="564D6F8A" w14:textId="77777777" w:rsidR="00634824" w:rsidRPr="00634824" w:rsidRDefault="00634824" w:rsidP="00077BDE">
            <w:pPr>
              <w:rPr>
                <w:b/>
                <w:bCs/>
              </w:rPr>
            </w:pPr>
            <w:r w:rsidRPr="00634824">
              <w:rPr>
                <w:b/>
                <w:bCs/>
              </w:rPr>
              <w:t>Max FI</w:t>
            </w:r>
          </w:p>
        </w:tc>
        <w:tc>
          <w:tcPr>
            <w:tcW w:w="2292" w:type="dxa"/>
            <w:tcBorders>
              <w:top w:val="single" w:sz="2" w:space="0" w:color="auto"/>
              <w:left w:val="single" w:sz="12" w:space="0" w:color="000000"/>
              <w:bottom w:val="single" w:sz="12" w:space="0" w:color="000000"/>
            </w:tcBorders>
            <w:shd w:val="clear" w:color="auto" w:fill="auto"/>
          </w:tcPr>
          <w:p w14:paraId="73BCEE9A" w14:textId="77777777" w:rsidR="00634824" w:rsidRPr="00634824" w:rsidRDefault="00634824" w:rsidP="00077BDE">
            <w:pPr>
              <w:rPr>
                <w:b/>
                <w:bCs/>
              </w:rPr>
            </w:pPr>
            <w:r w:rsidRPr="00634824">
              <w:rPr>
                <w:b/>
                <w:bCs/>
              </w:rPr>
              <w:t>Percent of All Fires</w:t>
            </w:r>
          </w:p>
        </w:tc>
      </w:tr>
      <w:tr w:rsidR="00634824" w:rsidRPr="00634824" w14:paraId="4F8BF4AF" w14:textId="77777777" w:rsidTr="00634824">
        <w:tc>
          <w:tcPr>
            <w:tcW w:w="2184" w:type="dxa"/>
            <w:tcBorders>
              <w:top w:val="single" w:sz="12" w:space="0" w:color="000000"/>
              <w:right w:val="single" w:sz="12" w:space="0" w:color="000000"/>
            </w:tcBorders>
            <w:shd w:val="clear" w:color="auto" w:fill="auto"/>
          </w:tcPr>
          <w:p w14:paraId="3B9DAEBB" w14:textId="77777777" w:rsidR="00634824" w:rsidRPr="00634824" w:rsidRDefault="00634824" w:rsidP="00077BDE">
            <w:pPr>
              <w:rPr>
                <w:bCs/>
              </w:rPr>
            </w:pPr>
            <w:r w:rsidRPr="00634824">
              <w:rPr>
                <w:bCs/>
              </w:rPr>
              <w:t>Replacement</w:t>
            </w:r>
          </w:p>
        </w:tc>
        <w:tc>
          <w:tcPr>
            <w:tcW w:w="1056" w:type="dxa"/>
            <w:tcBorders>
              <w:top w:val="single" w:sz="12" w:space="0" w:color="000000"/>
              <w:left w:val="single" w:sz="12" w:space="0" w:color="000000"/>
            </w:tcBorders>
            <w:shd w:val="clear" w:color="auto" w:fill="auto"/>
          </w:tcPr>
          <w:p w14:paraId="2B451F97" w14:textId="77777777" w:rsidR="00634824" w:rsidRPr="00634824" w:rsidRDefault="00634824" w:rsidP="00077BDE"/>
        </w:tc>
        <w:tc>
          <w:tcPr>
            <w:tcW w:w="996" w:type="dxa"/>
            <w:tcBorders>
              <w:top w:val="single" w:sz="12" w:space="0" w:color="000000"/>
            </w:tcBorders>
            <w:shd w:val="clear" w:color="auto" w:fill="auto"/>
          </w:tcPr>
          <w:p w14:paraId="15D9ADAA" w14:textId="77777777" w:rsidR="00634824" w:rsidRPr="00634824" w:rsidRDefault="00634824" w:rsidP="00077BDE"/>
        </w:tc>
        <w:tc>
          <w:tcPr>
            <w:tcW w:w="1056" w:type="dxa"/>
            <w:tcBorders>
              <w:top w:val="single" w:sz="12" w:space="0" w:color="000000"/>
              <w:right w:val="single" w:sz="12" w:space="0" w:color="000000"/>
            </w:tcBorders>
            <w:shd w:val="clear" w:color="auto" w:fill="auto"/>
          </w:tcPr>
          <w:p w14:paraId="5AE80303" w14:textId="77777777" w:rsidR="00634824" w:rsidRPr="00634824" w:rsidRDefault="00634824" w:rsidP="00077BDE"/>
        </w:tc>
        <w:tc>
          <w:tcPr>
            <w:tcW w:w="2292" w:type="dxa"/>
            <w:tcBorders>
              <w:top w:val="single" w:sz="12" w:space="0" w:color="000000"/>
              <w:left w:val="single" w:sz="12" w:space="0" w:color="000000"/>
            </w:tcBorders>
            <w:shd w:val="clear" w:color="auto" w:fill="auto"/>
          </w:tcPr>
          <w:p w14:paraId="11C86308" w14:textId="4107F71A" w:rsidR="00634824" w:rsidRPr="00634824" w:rsidRDefault="00634824" w:rsidP="00077BDE"/>
        </w:tc>
      </w:tr>
      <w:tr w:rsidR="00634824" w:rsidRPr="00634824" w14:paraId="367AB6EE" w14:textId="77777777" w:rsidTr="00634824">
        <w:tc>
          <w:tcPr>
            <w:tcW w:w="2184" w:type="dxa"/>
            <w:tcBorders>
              <w:bottom w:val="single" w:sz="6" w:space="0" w:color="000000"/>
              <w:right w:val="single" w:sz="12" w:space="0" w:color="000000"/>
            </w:tcBorders>
            <w:shd w:val="clear" w:color="auto" w:fill="auto"/>
          </w:tcPr>
          <w:p w14:paraId="4736C20E" w14:textId="77777777" w:rsidR="00634824" w:rsidRPr="00634824" w:rsidRDefault="00634824" w:rsidP="00077BDE">
            <w:pPr>
              <w:rPr>
                <w:bCs/>
              </w:rPr>
            </w:pPr>
            <w:r w:rsidRPr="00634824">
              <w:rPr>
                <w:bCs/>
              </w:rPr>
              <w:t>Moderate (Mixed)</w:t>
            </w:r>
          </w:p>
        </w:tc>
        <w:tc>
          <w:tcPr>
            <w:tcW w:w="1056" w:type="dxa"/>
            <w:tcBorders>
              <w:left w:val="single" w:sz="12" w:space="0" w:color="000000"/>
              <w:bottom w:val="single" w:sz="6" w:space="0" w:color="000000"/>
            </w:tcBorders>
            <w:shd w:val="clear" w:color="auto" w:fill="auto"/>
          </w:tcPr>
          <w:p w14:paraId="1ABF5CD1" w14:textId="77777777" w:rsidR="00634824" w:rsidRPr="00634824" w:rsidRDefault="00634824" w:rsidP="00077BDE"/>
        </w:tc>
        <w:tc>
          <w:tcPr>
            <w:tcW w:w="996" w:type="dxa"/>
            <w:tcBorders>
              <w:bottom w:val="single" w:sz="6" w:space="0" w:color="000000"/>
            </w:tcBorders>
            <w:shd w:val="clear" w:color="auto" w:fill="auto"/>
          </w:tcPr>
          <w:p w14:paraId="3A588D93" w14:textId="77777777" w:rsidR="00634824" w:rsidRPr="00634824" w:rsidRDefault="00634824" w:rsidP="00077BDE"/>
        </w:tc>
        <w:tc>
          <w:tcPr>
            <w:tcW w:w="1056" w:type="dxa"/>
            <w:tcBorders>
              <w:bottom w:val="single" w:sz="6" w:space="0" w:color="000000"/>
              <w:right w:val="single" w:sz="12" w:space="0" w:color="000000"/>
            </w:tcBorders>
            <w:shd w:val="clear" w:color="auto" w:fill="auto"/>
          </w:tcPr>
          <w:p w14:paraId="723C1D76" w14:textId="77777777" w:rsidR="00634824" w:rsidRPr="00634824" w:rsidRDefault="00634824" w:rsidP="00077BDE"/>
        </w:tc>
        <w:tc>
          <w:tcPr>
            <w:tcW w:w="2292" w:type="dxa"/>
            <w:tcBorders>
              <w:left w:val="single" w:sz="12" w:space="0" w:color="000000"/>
              <w:bottom w:val="single" w:sz="6" w:space="0" w:color="000000"/>
            </w:tcBorders>
            <w:shd w:val="clear" w:color="auto" w:fill="auto"/>
          </w:tcPr>
          <w:p w14:paraId="074328A3" w14:textId="699F684D" w:rsidR="00634824" w:rsidRPr="00634824" w:rsidRDefault="00634824" w:rsidP="00077BDE"/>
        </w:tc>
      </w:tr>
      <w:tr w:rsidR="00634824" w:rsidRPr="00634824" w14:paraId="303905E2" w14:textId="77777777" w:rsidTr="00634824">
        <w:tc>
          <w:tcPr>
            <w:tcW w:w="2184" w:type="dxa"/>
            <w:tcBorders>
              <w:top w:val="single" w:sz="6" w:space="0" w:color="000000"/>
              <w:bottom w:val="single" w:sz="8" w:space="0" w:color="000000"/>
              <w:right w:val="single" w:sz="12" w:space="0" w:color="000000"/>
            </w:tcBorders>
            <w:shd w:val="clear" w:color="auto" w:fill="auto"/>
          </w:tcPr>
          <w:p w14:paraId="1CC88767" w14:textId="77777777" w:rsidR="00634824" w:rsidRPr="00634824" w:rsidRDefault="00634824" w:rsidP="00077BDE">
            <w:pPr>
              <w:rPr>
                <w:bCs/>
              </w:rPr>
            </w:pPr>
            <w:r w:rsidRPr="00634824">
              <w:rPr>
                <w:bCs/>
              </w:rPr>
              <w:t>Low (Surface)</w:t>
            </w:r>
          </w:p>
        </w:tc>
        <w:tc>
          <w:tcPr>
            <w:tcW w:w="1056" w:type="dxa"/>
            <w:tcBorders>
              <w:top w:val="single" w:sz="6" w:space="0" w:color="000000"/>
              <w:left w:val="single" w:sz="12" w:space="0" w:color="000000"/>
              <w:bottom w:val="single" w:sz="8" w:space="0" w:color="000000"/>
            </w:tcBorders>
            <w:shd w:val="clear" w:color="auto" w:fill="auto"/>
          </w:tcPr>
          <w:p w14:paraId="53FF4412" w14:textId="77777777" w:rsidR="00634824" w:rsidRPr="00634824" w:rsidRDefault="00634824" w:rsidP="00077BDE"/>
        </w:tc>
        <w:tc>
          <w:tcPr>
            <w:tcW w:w="996" w:type="dxa"/>
            <w:tcBorders>
              <w:top w:val="single" w:sz="6" w:space="0" w:color="000000"/>
              <w:bottom w:val="single" w:sz="8" w:space="0" w:color="000000"/>
            </w:tcBorders>
            <w:shd w:val="clear" w:color="auto" w:fill="auto"/>
          </w:tcPr>
          <w:p w14:paraId="02E35596" w14:textId="77777777" w:rsidR="00634824" w:rsidRPr="00634824" w:rsidRDefault="00634824" w:rsidP="00077BDE"/>
        </w:tc>
        <w:tc>
          <w:tcPr>
            <w:tcW w:w="1056" w:type="dxa"/>
            <w:tcBorders>
              <w:top w:val="single" w:sz="6" w:space="0" w:color="000000"/>
              <w:bottom w:val="single" w:sz="8" w:space="0" w:color="000000"/>
              <w:right w:val="single" w:sz="12" w:space="0" w:color="000000"/>
            </w:tcBorders>
            <w:shd w:val="clear" w:color="auto" w:fill="auto"/>
          </w:tcPr>
          <w:p w14:paraId="6657164F" w14:textId="77777777" w:rsidR="00634824" w:rsidRPr="00634824" w:rsidRDefault="00634824" w:rsidP="00077BDE"/>
        </w:tc>
        <w:tc>
          <w:tcPr>
            <w:tcW w:w="2292" w:type="dxa"/>
            <w:tcBorders>
              <w:top w:val="single" w:sz="6" w:space="0" w:color="000000"/>
              <w:left w:val="single" w:sz="12" w:space="0" w:color="000000"/>
              <w:bottom w:val="single" w:sz="8" w:space="0" w:color="000000"/>
            </w:tcBorders>
            <w:shd w:val="clear" w:color="auto" w:fill="auto"/>
          </w:tcPr>
          <w:p w14:paraId="35FFC518" w14:textId="2371333B" w:rsidR="00634824" w:rsidRPr="00634824" w:rsidRDefault="00634824" w:rsidP="00077BDE"/>
        </w:tc>
      </w:tr>
      <w:tr w:rsidR="00634824" w:rsidRPr="00634824" w14:paraId="6916D5FF" w14:textId="77777777" w:rsidTr="00634824">
        <w:tc>
          <w:tcPr>
            <w:tcW w:w="2184" w:type="dxa"/>
            <w:tcBorders>
              <w:top w:val="single" w:sz="8" w:space="0" w:color="000000"/>
              <w:bottom w:val="single" w:sz="2" w:space="0" w:color="auto"/>
              <w:right w:val="single" w:sz="12" w:space="0" w:color="000000"/>
            </w:tcBorders>
            <w:shd w:val="clear" w:color="auto" w:fill="auto"/>
          </w:tcPr>
          <w:p w14:paraId="16A3729D" w14:textId="77777777" w:rsidR="00634824" w:rsidRPr="00634824" w:rsidRDefault="00634824" w:rsidP="00077BDE">
            <w:pPr>
              <w:rPr>
                <w:b/>
                <w:bCs/>
              </w:rPr>
            </w:pPr>
            <w:r w:rsidRPr="00634824">
              <w:rPr>
                <w:b/>
                <w:bCs/>
              </w:rPr>
              <w:t>All Fires</w:t>
            </w:r>
          </w:p>
        </w:tc>
        <w:tc>
          <w:tcPr>
            <w:tcW w:w="1056" w:type="dxa"/>
            <w:tcBorders>
              <w:top w:val="single" w:sz="8" w:space="0" w:color="000000"/>
              <w:left w:val="single" w:sz="12" w:space="0" w:color="000000"/>
            </w:tcBorders>
            <w:shd w:val="clear" w:color="auto" w:fill="auto"/>
          </w:tcPr>
          <w:p w14:paraId="1770BDC4" w14:textId="77777777" w:rsidR="00634824" w:rsidRPr="00634824" w:rsidRDefault="00634824" w:rsidP="00077BDE">
            <w:pPr>
              <w:rPr>
                <w:b/>
              </w:rPr>
            </w:pPr>
          </w:p>
        </w:tc>
        <w:tc>
          <w:tcPr>
            <w:tcW w:w="996" w:type="dxa"/>
            <w:tcBorders>
              <w:top w:val="single" w:sz="8" w:space="0" w:color="000000"/>
            </w:tcBorders>
            <w:shd w:val="clear" w:color="auto" w:fill="auto"/>
          </w:tcPr>
          <w:p w14:paraId="5B2CBBAD" w14:textId="77777777" w:rsidR="00634824" w:rsidRPr="00634824" w:rsidRDefault="00634824" w:rsidP="00077BDE">
            <w:pPr>
              <w:rPr>
                <w:b/>
              </w:rPr>
            </w:pPr>
          </w:p>
        </w:tc>
        <w:tc>
          <w:tcPr>
            <w:tcW w:w="1056" w:type="dxa"/>
            <w:tcBorders>
              <w:top w:val="single" w:sz="8" w:space="0" w:color="000000"/>
              <w:right w:val="single" w:sz="12" w:space="0" w:color="000000"/>
            </w:tcBorders>
            <w:shd w:val="clear" w:color="auto" w:fill="auto"/>
          </w:tcPr>
          <w:p w14:paraId="5E28D3E2" w14:textId="77777777" w:rsidR="00634824" w:rsidRPr="00634824" w:rsidRDefault="00634824" w:rsidP="00077BDE">
            <w:pPr>
              <w:rPr>
                <w:b/>
              </w:rPr>
            </w:pPr>
          </w:p>
        </w:tc>
        <w:tc>
          <w:tcPr>
            <w:tcW w:w="2292" w:type="dxa"/>
            <w:tcBorders>
              <w:top w:val="single" w:sz="8" w:space="0" w:color="000000"/>
              <w:left w:val="single" w:sz="12" w:space="0" w:color="000000"/>
              <w:bottom w:val="single" w:sz="2" w:space="0" w:color="auto"/>
            </w:tcBorders>
            <w:shd w:val="clear" w:color="auto" w:fill="auto"/>
          </w:tcPr>
          <w:p w14:paraId="5F555E7D" w14:textId="48C72F6E" w:rsidR="00634824" w:rsidRPr="00634824" w:rsidRDefault="00634824" w:rsidP="00077BDE">
            <w:pPr>
              <w:rPr>
                <w:b/>
              </w:rPr>
            </w:pPr>
          </w:p>
        </w:tc>
      </w:tr>
    </w:tbl>
    <w:p w14:paraId="2C1C89C1" w14:textId="77777777" w:rsidR="00634824" w:rsidRDefault="00634824" w:rsidP="00634824">
      <w:pPr>
        <w:pStyle w:val="InfoPara"/>
      </w:pPr>
      <w:r>
        <w:t>Scale Description</w:t>
      </w:r>
    </w:p>
    <w:p w14:paraId="5DDD7D17" w14:textId="77777777" w:rsidR="00634824" w:rsidRDefault="00634824" w:rsidP="00634824">
      <w:r>
        <w:t>Patch size is small to moderate and often linear.</w:t>
      </w:r>
    </w:p>
    <w:p w14:paraId="1514BC3E" w14:textId="77777777" w:rsidR="00634824" w:rsidRDefault="00634824" w:rsidP="00634824">
      <w:pPr>
        <w:pStyle w:val="InfoPara"/>
      </w:pPr>
      <w:r>
        <w:t>Non-Fire Disturbances</w:t>
      </w:r>
    </w:p>
    <w:p w14:paraId="578644AE" w14:textId="77777777" w:rsidR="00634824" w:rsidRDefault="00634824" w:rsidP="00634824">
      <w:pPr>
        <w:pStyle w:val="InfoPara"/>
      </w:pPr>
      <w:r>
        <w:t>Adjacency or Identification Concerns</w:t>
      </w:r>
    </w:p>
    <w:p w14:paraId="55059CDA" w14:textId="1C73765D" w:rsidR="00634824" w:rsidRDefault="00634824" w:rsidP="00634824">
      <w:r>
        <w:t>This type is found adjacent to the coastline</w:t>
      </w:r>
      <w:r w:rsidR="00402608">
        <w:t>.</w:t>
      </w:r>
    </w:p>
    <w:p w14:paraId="535F48A3" w14:textId="77777777" w:rsidR="00634824" w:rsidRDefault="00634824" w:rsidP="00634824">
      <w:pPr>
        <w:pStyle w:val="InfoPara"/>
      </w:pPr>
      <w:r>
        <w:t>Issues or Problems</w:t>
      </w:r>
    </w:p>
    <w:p w14:paraId="09726F35" w14:textId="77777777" w:rsidR="00634824" w:rsidRDefault="00634824" w:rsidP="00634824"/>
    <w:p w14:paraId="0620FD81" w14:textId="77777777" w:rsidR="00634824" w:rsidRDefault="00634824" w:rsidP="00634824">
      <w:pPr>
        <w:pStyle w:val="InfoPara"/>
      </w:pPr>
      <w:r>
        <w:t>Native Uncharacteristic Conditions</w:t>
      </w:r>
    </w:p>
    <w:p w14:paraId="11EEB5D5" w14:textId="77777777" w:rsidR="00402608" w:rsidRDefault="00402608" w:rsidP="00402608">
      <w:r>
        <w:t>This type is not departed from its “Reference Condition.”</w:t>
      </w:r>
    </w:p>
    <w:p w14:paraId="3AA9E8A6" w14:textId="77777777" w:rsidR="00634824" w:rsidRDefault="00634824" w:rsidP="00634824"/>
    <w:p w14:paraId="234EF748" w14:textId="77777777" w:rsidR="00634824" w:rsidRDefault="00634824" w:rsidP="00634824">
      <w:pPr>
        <w:pStyle w:val="InfoPara"/>
      </w:pPr>
      <w:r>
        <w:t>Comments</w:t>
      </w:r>
    </w:p>
    <w:p w14:paraId="0D22DAC5" w14:textId="3D9E01FC" w:rsidR="00F9140E" w:rsidRPr="004917EB" w:rsidRDefault="00F9140E" w:rsidP="00F9140E">
      <w:pPr>
        <w:rPr>
          <w:highlight w:val="yellow"/>
        </w:rPr>
      </w:pPr>
      <w:r w:rsidRPr="004917EB">
        <w:rPr>
          <w:highlight w:val="yellow"/>
        </w:rPr>
        <w:t>Review Needed:</w:t>
      </w:r>
    </w:p>
    <w:p w14:paraId="0D2F7D07" w14:textId="735EDB80" w:rsidR="00F9140E" w:rsidRDefault="00F9140E" w:rsidP="00F9140E">
      <w:pPr>
        <w:numPr>
          <w:ilvl w:val="0"/>
          <w:numId w:val="3"/>
        </w:numPr>
        <w:rPr>
          <w:highlight w:val="yellow"/>
        </w:rPr>
      </w:pPr>
      <w:r w:rsidRPr="004917EB">
        <w:rPr>
          <w:highlight w:val="yellow"/>
        </w:rPr>
        <w:t xml:space="preserve">Need review of the two successional states defined for this BpS. Do they capture the dynamics of the system? </w:t>
      </w:r>
      <w:r>
        <w:rPr>
          <w:highlight w:val="yellow"/>
        </w:rPr>
        <w:t>Are the indicator species accurate? Are the disturbance transitions appropriate?</w:t>
      </w:r>
    </w:p>
    <w:p w14:paraId="511BEC03" w14:textId="19CBF200" w:rsidR="00F9140E" w:rsidRPr="00F9140E" w:rsidRDefault="00F9140E" w:rsidP="00F9140E">
      <w:pPr>
        <w:numPr>
          <w:ilvl w:val="0"/>
          <w:numId w:val="3"/>
        </w:numPr>
        <w:rPr>
          <w:b/>
          <w:bCs/>
          <w:highlight w:val="yellow"/>
        </w:rPr>
      </w:pPr>
      <w:r>
        <w:rPr>
          <w:highlight w:val="yellow"/>
        </w:rPr>
        <w:t xml:space="preserve">How would the model for this BpS differ from the model for </w:t>
      </w:r>
      <w:r w:rsidRPr="009A4C9B">
        <w:rPr>
          <w:highlight w:val="yellow"/>
        </w:rPr>
        <w:t>Alaskan Pacific-Aleutian Coastal Dune, Beach and Beach Meadow (1665)?</w:t>
      </w:r>
    </w:p>
    <w:p w14:paraId="1FC402B1" w14:textId="77777777" w:rsidR="00F9140E" w:rsidRDefault="00F9140E" w:rsidP="00F9140E"/>
    <w:p w14:paraId="48DD5F14" w14:textId="14AA6B36" w:rsidR="00402608" w:rsidRDefault="00402608" w:rsidP="00634824">
      <w:r>
        <w:t xml:space="preserve">In 2021 NatureServe merged the </w:t>
      </w:r>
      <w:r w:rsidRPr="00402608">
        <w:t>Alaska Arctic Marine Beach and Beach Meadow</w:t>
      </w:r>
      <w:r>
        <w:t xml:space="preserve"> (BpS</w:t>
      </w:r>
      <w:r w:rsidR="00F9140E">
        <w:t xml:space="preserve"> 1709</w:t>
      </w:r>
      <w:r>
        <w:t xml:space="preserve">) and </w:t>
      </w:r>
      <w:r w:rsidRPr="00402608">
        <w:t>Aleutian Marine Beach and Beach Meadow</w:t>
      </w:r>
      <w:r>
        <w:t xml:space="preserve"> (</w:t>
      </w:r>
      <w:r w:rsidR="00F9140E">
        <w:t>BpS 1725</w:t>
      </w:r>
      <w:r>
        <w:t>) Ecological Systems.</w:t>
      </w:r>
      <w:r w:rsidR="00F9140E">
        <w:t xml:space="preserve"> Kori Blankenship merged the BpS concepts into this unified description.</w:t>
      </w:r>
      <w:r w:rsidR="00F9140E" w:rsidRPr="00F9140E">
        <w:t xml:space="preserve"> </w:t>
      </w:r>
      <w:r w:rsidR="00F9140E">
        <w:t xml:space="preserve">Blankenship also modified the </w:t>
      </w:r>
      <w:r w:rsidR="009A4C9B">
        <w:t xml:space="preserve">state-and-transition </w:t>
      </w:r>
      <w:r w:rsidR="00F9140E">
        <w:t>model to include an early successional herbaceous state and a later successional state where shrubs could establish.</w:t>
      </w:r>
    </w:p>
    <w:p w14:paraId="402B92C7" w14:textId="77777777" w:rsidR="00634824" w:rsidRDefault="00634824" w:rsidP="00634824"/>
    <w:p w14:paraId="0D303845" w14:textId="318F9EDA" w:rsidR="00B06049" w:rsidRPr="00402608" w:rsidRDefault="00402608" w:rsidP="00B06049">
      <w:pPr>
        <w:rPr>
          <w:b/>
          <w:bCs/>
        </w:rPr>
      </w:pPr>
      <w:r>
        <w:t>For LANDFIRE National t</w:t>
      </w:r>
      <w:r w:rsidR="00634824">
        <w:t>his model was created by Kori Blankenship and Keith Boggs.</w:t>
      </w:r>
      <w:r w:rsidR="00B06049">
        <w:t xml:space="preserve"> Jeff Williams reviewed the</w:t>
      </w:r>
      <w:r>
        <w:rPr>
          <w:b/>
          <w:bCs/>
        </w:rPr>
        <w:t xml:space="preserve"> </w:t>
      </w:r>
      <w:r w:rsidR="00B06049" w:rsidRPr="009A4C9B">
        <w:t>Aleutian Marine Beach and Beach Meadow BpS (17250)</w:t>
      </w:r>
      <w:r w:rsidR="00B06049">
        <w:t>.</w:t>
      </w:r>
    </w:p>
    <w:p w14:paraId="62AAC0EB" w14:textId="0DEB78B9" w:rsidR="00634824" w:rsidRDefault="00634824" w:rsidP="00634824"/>
    <w:p w14:paraId="31C6DEAF" w14:textId="77777777" w:rsidR="00634824" w:rsidRDefault="00634824" w:rsidP="00634824">
      <w:pPr>
        <w:pStyle w:val="ReportSection"/>
      </w:pPr>
      <w:r>
        <w:t>Succession Classes</w:t>
      </w:r>
    </w:p>
    <w:p w14:paraId="0A6235D6" w14:textId="28E03119" w:rsidR="00634824" w:rsidRDefault="00634824" w:rsidP="00634824"/>
    <w:p w14:paraId="0DEABE63" w14:textId="77777777" w:rsidR="00F9140E" w:rsidRDefault="00F9140E" w:rsidP="00F9140E">
      <w:pPr>
        <w:pStyle w:val="InfoPara"/>
      </w:pPr>
      <w:r>
        <w:t>Class A</w:t>
      </w:r>
      <w:r>
        <w:tab/>
        <w:t>50</w:t>
      </w:r>
      <w:r>
        <w:tab/>
      </w:r>
      <w:r>
        <w:tab/>
      </w:r>
      <w:r>
        <w:tab/>
      </w:r>
      <w:r>
        <w:tab/>
      </w:r>
      <w:r>
        <w:tab/>
        <w:t>Early Development 1 - All Structures</w:t>
      </w:r>
    </w:p>
    <w:p w14:paraId="01969DD5" w14:textId="77777777" w:rsidR="00F9140E" w:rsidRDefault="00F9140E" w:rsidP="00F9140E">
      <w:pPr>
        <w:pStyle w:val="SClassInfoPara"/>
      </w:pPr>
      <w:r>
        <w:t>Structural Information</w:t>
      </w:r>
    </w:p>
    <w:p w14:paraId="0A319AE5" w14:textId="77777777" w:rsidR="00F9140E" w:rsidRDefault="00F9140E" w:rsidP="00F9140E">
      <w:r>
        <w:t>Upper Layer Lifeform: Herb</w:t>
      </w:r>
    </w:p>
    <w:p w14:paraId="2C10049B" w14:textId="77777777" w:rsidR="00F9140E" w:rsidRDefault="00F9140E" w:rsidP="00F9140E">
      <w:r>
        <w:t>Tree Size Class: None</w:t>
      </w:r>
    </w:p>
    <w:p w14:paraId="7D8D833D" w14:textId="77777777" w:rsidR="00F9140E" w:rsidRDefault="00F9140E" w:rsidP="00F9140E"/>
    <w:p w14:paraId="38F0A3F3" w14:textId="77777777" w:rsidR="00F9140E" w:rsidRDefault="00F9140E" w:rsidP="00F9140E">
      <w:pPr>
        <w:pStyle w:val="SClassInfoPara"/>
      </w:pPr>
      <w:r>
        <w:t>Indicator Species</w:t>
      </w:r>
    </w:p>
    <w:tbl>
      <w:tblPr>
        <w:tblW w:w="9432"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64"/>
        <w:gridCol w:w="3696"/>
        <w:gridCol w:w="2616"/>
        <w:gridCol w:w="1956"/>
      </w:tblGrid>
      <w:tr w:rsidR="00F9140E" w:rsidRPr="000A2CD0" w14:paraId="0096C532" w14:textId="77777777" w:rsidTr="006B307F">
        <w:tc>
          <w:tcPr>
            <w:tcW w:w="1164" w:type="dxa"/>
            <w:tcBorders>
              <w:top w:val="single" w:sz="2" w:space="0" w:color="auto"/>
              <w:bottom w:val="single" w:sz="12" w:space="0" w:color="000000"/>
            </w:tcBorders>
            <w:shd w:val="clear" w:color="auto" w:fill="auto"/>
          </w:tcPr>
          <w:p w14:paraId="02CE68FD" w14:textId="77777777" w:rsidR="00F9140E" w:rsidRPr="000A2CD0" w:rsidRDefault="00F9140E" w:rsidP="006B307F">
            <w:pPr>
              <w:rPr>
                <w:b/>
                <w:bCs/>
              </w:rPr>
            </w:pPr>
            <w:r w:rsidRPr="000A2CD0">
              <w:rPr>
                <w:b/>
                <w:bCs/>
              </w:rPr>
              <w:t>Symbol</w:t>
            </w:r>
          </w:p>
        </w:tc>
        <w:tc>
          <w:tcPr>
            <w:tcW w:w="3696" w:type="dxa"/>
            <w:tcBorders>
              <w:top w:val="single" w:sz="2" w:space="0" w:color="auto"/>
              <w:bottom w:val="single" w:sz="12" w:space="0" w:color="000000"/>
            </w:tcBorders>
            <w:shd w:val="clear" w:color="auto" w:fill="auto"/>
          </w:tcPr>
          <w:p w14:paraId="439E5EDE" w14:textId="77777777" w:rsidR="00F9140E" w:rsidRPr="000A2CD0" w:rsidRDefault="00F9140E" w:rsidP="006B307F">
            <w:pPr>
              <w:rPr>
                <w:b/>
                <w:bCs/>
              </w:rPr>
            </w:pPr>
            <w:r w:rsidRPr="000A2CD0">
              <w:rPr>
                <w:b/>
                <w:bCs/>
              </w:rPr>
              <w:t>Scientific Name</w:t>
            </w:r>
          </w:p>
        </w:tc>
        <w:tc>
          <w:tcPr>
            <w:tcW w:w="2616" w:type="dxa"/>
            <w:tcBorders>
              <w:top w:val="single" w:sz="2" w:space="0" w:color="auto"/>
              <w:bottom w:val="single" w:sz="12" w:space="0" w:color="000000"/>
            </w:tcBorders>
            <w:shd w:val="clear" w:color="auto" w:fill="auto"/>
          </w:tcPr>
          <w:p w14:paraId="2DAA43E4" w14:textId="77777777" w:rsidR="00F9140E" w:rsidRPr="000A2CD0" w:rsidRDefault="00F9140E" w:rsidP="006B307F">
            <w:pPr>
              <w:rPr>
                <w:b/>
                <w:bCs/>
              </w:rPr>
            </w:pPr>
            <w:r w:rsidRPr="000A2CD0">
              <w:rPr>
                <w:b/>
                <w:bCs/>
              </w:rPr>
              <w:t>Common Name</w:t>
            </w:r>
          </w:p>
        </w:tc>
        <w:tc>
          <w:tcPr>
            <w:tcW w:w="1956" w:type="dxa"/>
            <w:tcBorders>
              <w:top w:val="single" w:sz="2" w:space="0" w:color="auto"/>
              <w:bottom w:val="single" w:sz="12" w:space="0" w:color="000000"/>
            </w:tcBorders>
            <w:shd w:val="clear" w:color="auto" w:fill="auto"/>
          </w:tcPr>
          <w:p w14:paraId="77FB591E" w14:textId="77777777" w:rsidR="00F9140E" w:rsidRPr="000A2CD0" w:rsidRDefault="00F9140E" w:rsidP="006B307F">
            <w:pPr>
              <w:rPr>
                <w:b/>
                <w:bCs/>
              </w:rPr>
            </w:pPr>
            <w:r w:rsidRPr="000A2CD0">
              <w:rPr>
                <w:b/>
                <w:bCs/>
              </w:rPr>
              <w:t>Canopy Position</w:t>
            </w:r>
          </w:p>
        </w:tc>
      </w:tr>
      <w:tr w:rsidR="00A609F4" w:rsidRPr="000A2CD0" w14:paraId="4827E4E9" w14:textId="77777777" w:rsidTr="006B307F">
        <w:tc>
          <w:tcPr>
            <w:tcW w:w="1164" w:type="dxa"/>
            <w:tcBorders>
              <w:top w:val="single" w:sz="12" w:space="0" w:color="000000"/>
            </w:tcBorders>
            <w:shd w:val="clear" w:color="auto" w:fill="auto"/>
          </w:tcPr>
          <w:p w14:paraId="3317B4DB" w14:textId="4D444610" w:rsidR="00A609F4" w:rsidRPr="000A2CD0" w:rsidRDefault="00A609F4" w:rsidP="00A609F4">
            <w:pPr>
              <w:rPr>
                <w:bCs/>
              </w:rPr>
            </w:pPr>
            <w:r w:rsidRPr="00E66B9C">
              <w:rPr>
                <w:bCs/>
              </w:rPr>
              <w:t>COGR6</w:t>
            </w:r>
          </w:p>
        </w:tc>
        <w:tc>
          <w:tcPr>
            <w:tcW w:w="3696" w:type="dxa"/>
            <w:tcBorders>
              <w:top w:val="single" w:sz="12" w:space="0" w:color="000000"/>
            </w:tcBorders>
            <w:shd w:val="clear" w:color="auto" w:fill="auto"/>
          </w:tcPr>
          <w:p w14:paraId="2F81F70C" w14:textId="7FE82A9C" w:rsidR="00A609F4" w:rsidRPr="000A2CD0" w:rsidRDefault="00A609F4" w:rsidP="00A609F4">
            <w:r w:rsidRPr="00E66B9C">
              <w:t xml:space="preserve">Cochlearia </w:t>
            </w:r>
            <w:proofErr w:type="spellStart"/>
            <w:r w:rsidRPr="00E66B9C">
              <w:t>groenlandica</w:t>
            </w:r>
            <w:proofErr w:type="spellEnd"/>
          </w:p>
        </w:tc>
        <w:tc>
          <w:tcPr>
            <w:tcW w:w="2616" w:type="dxa"/>
            <w:tcBorders>
              <w:top w:val="single" w:sz="12" w:space="0" w:color="000000"/>
            </w:tcBorders>
            <w:shd w:val="clear" w:color="auto" w:fill="auto"/>
          </w:tcPr>
          <w:p w14:paraId="27EF6343" w14:textId="0A40627C" w:rsidR="00A609F4" w:rsidRPr="000A2CD0" w:rsidRDefault="00A609F4" w:rsidP="00A609F4">
            <w:r w:rsidRPr="00E66B9C">
              <w:t>Danish scurvygrass</w:t>
            </w:r>
          </w:p>
        </w:tc>
        <w:tc>
          <w:tcPr>
            <w:tcW w:w="1956" w:type="dxa"/>
            <w:tcBorders>
              <w:top w:val="single" w:sz="12" w:space="0" w:color="000000"/>
            </w:tcBorders>
            <w:shd w:val="clear" w:color="auto" w:fill="auto"/>
          </w:tcPr>
          <w:p w14:paraId="25BFBFA5" w14:textId="2B90D2D9" w:rsidR="00A609F4" w:rsidRPr="000A2CD0" w:rsidRDefault="00A609F4" w:rsidP="00A609F4">
            <w:r w:rsidRPr="000A2CD0">
              <w:t>Upper</w:t>
            </w:r>
          </w:p>
        </w:tc>
      </w:tr>
      <w:tr w:rsidR="00A609F4" w:rsidRPr="000A2CD0" w14:paraId="529ACEDF" w14:textId="77777777" w:rsidTr="006B307F">
        <w:tc>
          <w:tcPr>
            <w:tcW w:w="1164" w:type="dxa"/>
            <w:shd w:val="clear" w:color="auto" w:fill="auto"/>
          </w:tcPr>
          <w:p w14:paraId="3D85972C" w14:textId="7DCD9B59" w:rsidR="00A609F4" w:rsidRPr="000A2CD0" w:rsidRDefault="00A609F4" w:rsidP="00A609F4">
            <w:pPr>
              <w:rPr>
                <w:bCs/>
              </w:rPr>
            </w:pPr>
            <w:r w:rsidRPr="000A2CD0">
              <w:rPr>
                <w:bCs/>
              </w:rPr>
              <w:t>LEMO8</w:t>
            </w:r>
          </w:p>
        </w:tc>
        <w:tc>
          <w:tcPr>
            <w:tcW w:w="3696" w:type="dxa"/>
            <w:shd w:val="clear" w:color="auto" w:fill="auto"/>
          </w:tcPr>
          <w:p w14:paraId="490550F2" w14:textId="15739200" w:rsidR="00A609F4" w:rsidRPr="000A2CD0" w:rsidRDefault="00A609F4" w:rsidP="00A609F4">
            <w:proofErr w:type="spellStart"/>
            <w:r w:rsidRPr="000A2CD0">
              <w:t>Leymus</w:t>
            </w:r>
            <w:proofErr w:type="spellEnd"/>
            <w:r w:rsidRPr="000A2CD0">
              <w:t xml:space="preserve"> </w:t>
            </w:r>
            <w:proofErr w:type="spellStart"/>
            <w:r w:rsidRPr="000A2CD0">
              <w:t>mollis</w:t>
            </w:r>
            <w:proofErr w:type="spellEnd"/>
          </w:p>
        </w:tc>
        <w:tc>
          <w:tcPr>
            <w:tcW w:w="2616" w:type="dxa"/>
            <w:shd w:val="clear" w:color="auto" w:fill="auto"/>
          </w:tcPr>
          <w:p w14:paraId="6BFF2535" w14:textId="7B319348" w:rsidR="00A609F4" w:rsidRPr="000A2CD0" w:rsidRDefault="00A609F4" w:rsidP="00A609F4">
            <w:r w:rsidRPr="000A2CD0">
              <w:t xml:space="preserve">American </w:t>
            </w:r>
            <w:proofErr w:type="spellStart"/>
            <w:r w:rsidRPr="000A2CD0">
              <w:t>dunegrass</w:t>
            </w:r>
            <w:proofErr w:type="spellEnd"/>
          </w:p>
        </w:tc>
        <w:tc>
          <w:tcPr>
            <w:tcW w:w="1956" w:type="dxa"/>
            <w:shd w:val="clear" w:color="auto" w:fill="auto"/>
          </w:tcPr>
          <w:p w14:paraId="36436587" w14:textId="7BE65FE3" w:rsidR="00A609F4" w:rsidRPr="000A2CD0" w:rsidRDefault="00A609F4" w:rsidP="00A609F4">
            <w:r w:rsidRPr="000A2CD0">
              <w:t>Upper</w:t>
            </w:r>
          </w:p>
        </w:tc>
      </w:tr>
      <w:tr w:rsidR="00A609F4" w:rsidRPr="000A2CD0" w14:paraId="51827C01" w14:textId="77777777" w:rsidTr="006B307F">
        <w:tc>
          <w:tcPr>
            <w:tcW w:w="1164" w:type="dxa"/>
            <w:shd w:val="clear" w:color="auto" w:fill="auto"/>
          </w:tcPr>
          <w:p w14:paraId="17FF3142" w14:textId="77777777" w:rsidR="00A609F4" w:rsidRPr="000A2CD0" w:rsidRDefault="00A609F4" w:rsidP="00A609F4">
            <w:pPr>
              <w:rPr>
                <w:bCs/>
              </w:rPr>
            </w:pPr>
            <w:r w:rsidRPr="000A2CD0">
              <w:rPr>
                <w:bCs/>
              </w:rPr>
              <w:t>LAJAM</w:t>
            </w:r>
          </w:p>
        </w:tc>
        <w:tc>
          <w:tcPr>
            <w:tcW w:w="3696" w:type="dxa"/>
            <w:shd w:val="clear" w:color="auto" w:fill="auto"/>
          </w:tcPr>
          <w:p w14:paraId="34116833" w14:textId="0532525B" w:rsidR="00A609F4" w:rsidRPr="000A2CD0" w:rsidRDefault="00A609F4" w:rsidP="00A609F4">
            <w:r>
              <w:t>Achillea millefolium var. borealis</w:t>
            </w:r>
          </w:p>
        </w:tc>
        <w:tc>
          <w:tcPr>
            <w:tcW w:w="2616" w:type="dxa"/>
            <w:shd w:val="clear" w:color="auto" w:fill="auto"/>
          </w:tcPr>
          <w:p w14:paraId="1AD74159" w14:textId="056FBC42" w:rsidR="00A609F4" w:rsidRPr="000A2CD0" w:rsidRDefault="00A609F4" w:rsidP="00A609F4">
            <w:r>
              <w:t>Boreal yarrow</w:t>
            </w:r>
          </w:p>
        </w:tc>
        <w:tc>
          <w:tcPr>
            <w:tcW w:w="1956" w:type="dxa"/>
            <w:shd w:val="clear" w:color="auto" w:fill="auto"/>
          </w:tcPr>
          <w:p w14:paraId="4EF2BE7C" w14:textId="77777777" w:rsidR="00A609F4" w:rsidRPr="000A2CD0" w:rsidRDefault="00A609F4" w:rsidP="00A609F4">
            <w:r w:rsidRPr="000A2CD0">
              <w:t>Upper</w:t>
            </w:r>
          </w:p>
        </w:tc>
      </w:tr>
      <w:tr w:rsidR="00A609F4" w:rsidRPr="000A2CD0" w14:paraId="1435B346" w14:textId="77777777" w:rsidTr="006B307F">
        <w:tc>
          <w:tcPr>
            <w:tcW w:w="1164" w:type="dxa"/>
            <w:shd w:val="clear" w:color="auto" w:fill="auto"/>
          </w:tcPr>
          <w:p w14:paraId="15DC0DDB" w14:textId="777D9B6E" w:rsidR="00A609F4" w:rsidRPr="000A2CD0" w:rsidRDefault="00A609F4" w:rsidP="00A609F4">
            <w:pPr>
              <w:rPr>
                <w:bCs/>
              </w:rPr>
            </w:pPr>
            <w:r w:rsidRPr="00BC1508">
              <w:rPr>
                <w:bCs/>
              </w:rPr>
              <w:t>HEMA80</w:t>
            </w:r>
          </w:p>
        </w:tc>
        <w:tc>
          <w:tcPr>
            <w:tcW w:w="3696" w:type="dxa"/>
            <w:shd w:val="clear" w:color="auto" w:fill="auto"/>
          </w:tcPr>
          <w:p w14:paraId="360C35B8" w14:textId="469897F1" w:rsidR="00A609F4" w:rsidRPr="000A2CD0" w:rsidRDefault="00A609F4" w:rsidP="00A609F4">
            <w:r w:rsidRPr="00BC1508">
              <w:t>Heracleum maximum</w:t>
            </w:r>
          </w:p>
        </w:tc>
        <w:tc>
          <w:tcPr>
            <w:tcW w:w="2616" w:type="dxa"/>
            <w:shd w:val="clear" w:color="auto" w:fill="auto"/>
          </w:tcPr>
          <w:p w14:paraId="0D759F4D" w14:textId="7FF88B10" w:rsidR="00A609F4" w:rsidRPr="000A2CD0" w:rsidRDefault="00A609F4" w:rsidP="00A609F4">
            <w:r w:rsidRPr="00BC1508">
              <w:t xml:space="preserve">Common </w:t>
            </w:r>
            <w:proofErr w:type="spellStart"/>
            <w:r w:rsidRPr="00BC1508">
              <w:t>cowparsnip</w:t>
            </w:r>
            <w:proofErr w:type="spellEnd"/>
          </w:p>
        </w:tc>
        <w:tc>
          <w:tcPr>
            <w:tcW w:w="1956" w:type="dxa"/>
            <w:shd w:val="clear" w:color="auto" w:fill="auto"/>
          </w:tcPr>
          <w:p w14:paraId="746CFD13" w14:textId="67F7CBE7" w:rsidR="00A609F4" w:rsidRPr="000A2CD0" w:rsidRDefault="00A609F4" w:rsidP="00A609F4">
            <w:r w:rsidRPr="000A2CD0">
              <w:t>Upper</w:t>
            </w:r>
          </w:p>
        </w:tc>
      </w:tr>
    </w:tbl>
    <w:p w14:paraId="6B2B3129" w14:textId="77777777" w:rsidR="00F9140E" w:rsidRDefault="00F9140E" w:rsidP="00F9140E"/>
    <w:p w14:paraId="7309DC97" w14:textId="77777777" w:rsidR="00F9140E" w:rsidRDefault="00F9140E" w:rsidP="00F9140E">
      <w:pPr>
        <w:pStyle w:val="SClassInfoPara"/>
      </w:pPr>
      <w:r>
        <w:t>Description</w:t>
      </w:r>
    </w:p>
    <w:p w14:paraId="5C607FDE" w14:textId="7DB715C4" w:rsidR="00F9140E" w:rsidRDefault="00F9140E" w:rsidP="00F9140E">
      <w:r>
        <w:t>Pioneer herbaceous communities establish.</w:t>
      </w:r>
      <w:r w:rsidR="009A4C9B">
        <w:t xml:space="preserve"> Bare sand or cobbles are common.</w:t>
      </w:r>
      <w:r>
        <w:t xml:space="preserve"> Coastal herbaceous communities that are exposed to the open ocean are more likely to be buried or flooded compared to inland areas due to the proximity to severe weather in outer coast areas. Storm surge can deposit sediment and bury existing vegetation.</w:t>
      </w:r>
    </w:p>
    <w:p w14:paraId="7D1660F4" w14:textId="77777777" w:rsidR="00F9140E" w:rsidRDefault="00F9140E" w:rsidP="00F9140E"/>
    <w:p w14:paraId="5E9273C3" w14:textId="77777777" w:rsidR="00F9140E" w:rsidRDefault="00F9140E" w:rsidP="00F9140E">
      <w:pPr>
        <w:pStyle w:val="InfoPara"/>
      </w:pPr>
      <w:r>
        <w:t>Class B</w:t>
      </w:r>
      <w:r>
        <w:tab/>
      </w:r>
      <w:r w:rsidRPr="004917EB">
        <w:t>50</w:t>
      </w:r>
      <w:r>
        <w:tab/>
      </w:r>
      <w:r>
        <w:tab/>
      </w:r>
      <w:r>
        <w:tab/>
      </w:r>
      <w:r>
        <w:tab/>
      </w:r>
      <w:r>
        <w:tab/>
        <w:t>Late Development 1 - All Structures</w:t>
      </w:r>
    </w:p>
    <w:p w14:paraId="336FFB3F" w14:textId="77777777" w:rsidR="00F9140E" w:rsidRDefault="00F9140E" w:rsidP="00F9140E">
      <w:pPr>
        <w:pStyle w:val="SClassInfoPara"/>
      </w:pPr>
      <w:r>
        <w:t>Structural Information</w:t>
      </w:r>
    </w:p>
    <w:p w14:paraId="6A067FF1" w14:textId="77777777" w:rsidR="00F9140E" w:rsidRDefault="00F9140E" w:rsidP="00F9140E">
      <w:r>
        <w:t>Upper Layer Lifeform: Shrub/herb</w:t>
      </w:r>
    </w:p>
    <w:p w14:paraId="16673B83" w14:textId="77777777" w:rsidR="00F9140E" w:rsidRDefault="00F9140E" w:rsidP="00F9140E">
      <w:r>
        <w:t>Tree Size Class: None</w:t>
      </w:r>
    </w:p>
    <w:p w14:paraId="1162C6D7" w14:textId="77777777" w:rsidR="00F9140E" w:rsidRDefault="00F9140E" w:rsidP="00F9140E"/>
    <w:p w14:paraId="1572ED11" w14:textId="77777777" w:rsidR="00F9140E" w:rsidRDefault="00F9140E" w:rsidP="00F9140E">
      <w:pPr>
        <w:pStyle w:val="SClassInfoPara"/>
      </w:pPr>
      <w:r>
        <w:t>Indicator Species</w:t>
      </w:r>
    </w:p>
    <w:tbl>
      <w:tblPr>
        <w:tblW w:w="9432"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64"/>
        <w:gridCol w:w="3696"/>
        <w:gridCol w:w="2616"/>
        <w:gridCol w:w="1956"/>
      </w:tblGrid>
      <w:tr w:rsidR="00F9140E" w:rsidRPr="000A2CD0" w14:paraId="3EE12D83" w14:textId="77777777" w:rsidTr="006B307F">
        <w:tc>
          <w:tcPr>
            <w:tcW w:w="1164" w:type="dxa"/>
            <w:tcBorders>
              <w:top w:val="single" w:sz="2" w:space="0" w:color="auto"/>
              <w:bottom w:val="single" w:sz="12" w:space="0" w:color="000000"/>
            </w:tcBorders>
            <w:shd w:val="clear" w:color="auto" w:fill="auto"/>
          </w:tcPr>
          <w:p w14:paraId="74FD592C" w14:textId="77777777" w:rsidR="00F9140E" w:rsidRPr="000A2CD0" w:rsidRDefault="00F9140E" w:rsidP="006B307F">
            <w:pPr>
              <w:rPr>
                <w:b/>
                <w:bCs/>
              </w:rPr>
            </w:pPr>
            <w:r w:rsidRPr="000A2CD0">
              <w:rPr>
                <w:b/>
                <w:bCs/>
              </w:rPr>
              <w:t>Symbol</w:t>
            </w:r>
          </w:p>
        </w:tc>
        <w:tc>
          <w:tcPr>
            <w:tcW w:w="3696" w:type="dxa"/>
            <w:tcBorders>
              <w:top w:val="single" w:sz="2" w:space="0" w:color="auto"/>
              <w:bottom w:val="single" w:sz="12" w:space="0" w:color="000000"/>
            </w:tcBorders>
            <w:shd w:val="clear" w:color="auto" w:fill="auto"/>
          </w:tcPr>
          <w:p w14:paraId="3652EF6F" w14:textId="77777777" w:rsidR="00F9140E" w:rsidRPr="000A2CD0" w:rsidRDefault="00F9140E" w:rsidP="006B307F">
            <w:pPr>
              <w:rPr>
                <w:b/>
                <w:bCs/>
              </w:rPr>
            </w:pPr>
            <w:r w:rsidRPr="000A2CD0">
              <w:rPr>
                <w:b/>
                <w:bCs/>
              </w:rPr>
              <w:t>Scientific Name</w:t>
            </w:r>
          </w:p>
        </w:tc>
        <w:tc>
          <w:tcPr>
            <w:tcW w:w="2616" w:type="dxa"/>
            <w:tcBorders>
              <w:top w:val="single" w:sz="2" w:space="0" w:color="auto"/>
              <w:bottom w:val="single" w:sz="12" w:space="0" w:color="000000"/>
            </w:tcBorders>
            <w:shd w:val="clear" w:color="auto" w:fill="auto"/>
          </w:tcPr>
          <w:p w14:paraId="26B8584E" w14:textId="77777777" w:rsidR="00F9140E" w:rsidRPr="000A2CD0" w:rsidRDefault="00F9140E" w:rsidP="006B307F">
            <w:pPr>
              <w:rPr>
                <w:b/>
                <w:bCs/>
              </w:rPr>
            </w:pPr>
            <w:r w:rsidRPr="000A2CD0">
              <w:rPr>
                <w:b/>
                <w:bCs/>
              </w:rPr>
              <w:t>Common Name</w:t>
            </w:r>
          </w:p>
        </w:tc>
        <w:tc>
          <w:tcPr>
            <w:tcW w:w="1956" w:type="dxa"/>
            <w:tcBorders>
              <w:top w:val="single" w:sz="2" w:space="0" w:color="auto"/>
              <w:bottom w:val="single" w:sz="12" w:space="0" w:color="000000"/>
            </w:tcBorders>
            <w:shd w:val="clear" w:color="auto" w:fill="auto"/>
          </w:tcPr>
          <w:p w14:paraId="09208028" w14:textId="77777777" w:rsidR="00F9140E" w:rsidRPr="000A2CD0" w:rsidRDefault="00F9140E" w:rsidP="006B307F">
            <w:pPr>
              <w:rPr>
                <w:b/>
                <w:bCs/>
              </w:rPr>
            </w:pPr>
            <w:r w:rsidRPr="000A2CD0">
              <w:rPr>
                <w:b/>
                <w:bCs/>
              </w:rPr>
              <w:t>Canopy Position</w:t>
            </w:r>
          </w:p>
        </w:tc>
      </w:tr>
      <w:tr w:rsidR="00494A0C" w:rsidRPr="000A2CD0" w14:paraId="7BF50A77" w14:textId="77777777" w:rsidTr="006B307F">
        <w:tc>
          <w:tcPr>
            <w:tcW w:w="1164" w:type="dxa"/>
            <w:tcBorders>
              <w:top w:val="single" w:sz="12" w:space="0" w:color="000000"/>
            </w:tcBorders>
            <w:shd w:val="clear" w:color="auto" w:fill="auto"/>
          </w:tcPr>
          <w:p w14:paraId="5F9BD028" w14:textId="4452F161" w:rsidR="00494A0C" w:rsidRPr="00494A0C" w:rsidRDefault="00494A0C" w:rsidP="00494A0C">
            <w:pPr>
              <w:rPr>
                <w:bCs/>
              </w:rPr>
            </w:pPr>
            <w:r w:rsidRPr="009A4C9B">
              <w:rPr>
                <w:bCs/>
              </w:rPr>
              <w:t>EMNI</w:t>
            </w:r>
          </w:p>
        </w:tc>
        <w:tc>
          <w:tcPr>
            <w:tcW w:w="3696" w:type="dxa"/>
            <w:tcBorders>
              <w:top w:val="single" w:sz="12" w:space="0" w:color="000000"/>
            </w:tcBorders>
            <w:shd w:val="clear" w:color="auto" w:fill="auto"/>
          </w:tcPr>
          <w:p w14:paraId="778D7900" w14:textId="3356D13C" w:rsidR="00494A0C" w:rsidRPr="00494A0C" w:rsidRDefault="00494A0C" w:rsidP="00494A0C">
            <w:proofErr w:type="spellStart"/>
            <w:r w:rsidRPr="009A4C9B">
              <w:t>Empetrum</w:t>
            </w:r>
            <w:proofErr w:type="spellEnd"/>
            <w:r w:rsidRPr="009A4C9B">
              <w:t xml:space="preserve"> nigrum</w:t>
            </w:r>
          </w:p>
        </w:tc>
        <w:tc>
          <w:tcPr>
            <w:tcW w:w="2616" w:type="dxa"/>
            <w:tcBorders>
              <w:top w:val="single" w:sz="12" w:space="0" w:color="000000"/>
            </w:tcBorders>
            <w:shd w:val="clear" w:color="auto" w:fill="auto"/>
          </w:tcPr>
          <w:p w14:paraId="0967F97A" w14:textId="03B81272" w:rsidR="00494A0C" w:rsidRPr="00494A0C" w:rsidRDefault="00494A0C" w:rsidP="00494A0C">
            <w:r w:rsidRPr="009A4C9B">
              <w:t>Black crowberry</w:t>
            </w:r>
          </w:p>
        </w:tc>
        <w:tc>
          <w:tcPr>
            <w:tcW w:w="1956" w:type="dxa"/>
            <w:tcBorders>
              <w:top w:val="single" w:sz="12" w:space="0" w:color="000000"/>
            </w:tcBorders>
            <w:shd w:val="clear" w:color="auto" w:fill="auto"/>
          </w:tcPr>
          <w:p w14:paraId="74DA7630" w14:textId="260875EA" w:rsidR="00494A0C" w:rsidRPr="000A2CD0" w:rsidRDefault="00A609F4" w:rsidP="00494A0C">
            <w:r w:rsidRPr="000A2CD0">
              <w:t>Upper</w:t>
            </w:r>
          </w:p>
        </w:tc>
      </w:tr>
      <w:tr w:rsidR="00F9140E" w:rsidRPr="000A2CD0" w14:paraId="6CA04E86" w14:textId="77777777" w:rsidTr="006B307F">
        <w:tc>
          <w:tcPr>
            <w:tcW w:w="1164" w:type="dxa"/>
            <w:shd w:val="clear" w:color="auto" w:fill="auto"/>
          </w:tcPr>
          <w:p w14:paraId="029F8154" w14:textId="1523ED88" w:rsidR="00F9140E" w:rsidRPr="000A2CD0" w:rsidRDefault="00A609F4" w:rsidP="006B307F">
            <w:pPr>
              <w:rPr>
                <w:bCs/>
              </w:rPr>
            </w:pPr>
            <w:r w:rsidRPr="00A609F4">
              <w:rPr>
                <w:bCs/>
              </w:rPr>
              <w:t>COSU4</w:t>
            </w:r>
          </w:p>
        </w:tc>
        <w:tc>
          <w:tcPr>
            <w:tcW w:w="3696" w:type="dxa"/>
            <w:shd w:val="clear" w:color="auto" w:fill="auto"/>
          </w:tcPr>
          <w:p w14:paraId="3C311E00" w14:textId="571574A6" w:rsidR="00F9140E" w:rsidRPr="000A2CD0" w:rsidRDefault="0018222D" w:rsidP="006B307F">
            <w:proofErr w:type="spellStart"/>
            <w:r>
              <w:t>Cornus</w:t>
            </w:r>
            <w:proofErr w:type="spellEnd"/>
            <w:r>
              <w:t xml:space="preserve"> </w:t>
            </w:r>
            <w:proofErr w:type="spellStart"/>
            <w:r>
              <w:t>suecica</w:t>
            </w:r>
            <w:proofErr w:type="spellEnd"/>
          </w:p>
        </w:tc>
        <w:tc>
          <w:tcPr>
            <w:tcW w:w="2616" w:type="dxa"/>
            <w:shd w:val="clear" w:color="auto" w:fill="auto"/>
          </w:tcPr>
          <w:p w14:paraId="4358BF78" w14:textId="623641B8" w:rsidR="00F9140E" w:rsidRPr="000A2CD0" w:rsidRDefault="00A609F4" w:rsidP="006B307F">
            <w:r w:rsidRPr="00A609F4">
              <w:t>Lapland cornel</w:t>
            </w:r>
          </w:p>
        </w:tc>
        <w:tc>
          <w:tcPr>
            <w:tcW w:w="1956" w:type="dxa"/>
            <w:shd w:val="clear" w:color="auto" w:fill="auto"/>
          </w:tcPr>
          <w:p w14:paraId="3EB6246D" w14:textId="2DA0597E" w:rsidR="00F9140E" w:rsidRPr="000A2CD0" w:rsidRDefault="00A609F4" w:rsidP="006B307F">
            <w:r w:rsidRPr="000A2CD0">
              <w:t>Upper</w:t>
            </w:r>
          </w:p>
        </w:tc>
      </w:tr>
      <w:tr w:rsidR="00A609F4" w:rsidRPr="000A2CD0" w14:paraId="4717F240" w14:textId="77777777" w:rsidTr="006B307F">
        <w:tc>
          <w:tcPr>
            <w:tcW w:w="1164" w:type="dxa"/>
            <w:shd w:val="clear" w:color="auto" w:fill="auto"/>
          </w:tcPr>
          <w:p w14:paraId="5CF15E38" w14:textId="587C6420" w:rsidR="00A609F4" w:rsidRPr="000A2CD0" w:rsidRDefault="00A609F4" w:rsidP="00A609F4">
            <w:pPr>
              <w:rPr>
                <w:bCs/>
              </w:rPr>
            </w:pPr>
            <w:r w:rsidRPr="00634824">
              <w:rPr>
                <w:bCs/>
              </w:rPr>
              <w:t>LAJAM</w:t>
            </w:r>
          </w:p>
        </w:tc>
        <w:tc>
          <w:tcPr>
            <w:tcW w:w="3696" w:type="dxa"/>
            <w:shd w:val="clear" w:color="auto" w:fill="auto"/>
          </w:tcPr>
          <w:p w14:paraId="32B867C8" w14:textId="371A1231" w:rsidR="00A609F4" w:rsidRPr="000A2CD0" w:rsidRDefault="00A609F4" w:rsidP="00A609F4">
            <w:r w:rsidRPr="00634824">
              <w:t>Lathyrus japonicus var. maritimus</w:t>
            </w:r>
          </w:p>
        </w:tc>
        <w:tc>
          <w:tcPr>
            <w:tcW w:w="2616" w:type="dxa"/>
            <w:shd w:val="clear" w:color="auto" w:fill="auto"/>
          </w:tcPr>
          <w:p w14:paraId="67722A89" w14:textId="7E38B139" w:rsidR="00A609F4" w:rsidRPr="000A2CD0" w:rsidRDefault="00A609F4" w:rsidP="00A609F4">
            <w:r w:rsidRPr="00634824">
              <w:t>Beach pea</w:t>
            </w:r>
          </w:p>
        </w:tc>
        <w:tc>
          <w:tcPr>
            <w:tcW w:w="1956" w:type="dxa"/>
            <w:shd w:val="clear" w:color="auto" w:fill="auto"/>
          </w:tcPr>
          <w:p w14:paraId="21D6C388" w14:textId="7B95F52F" w:rsidR="00A609F4" w:rsidRPr="000A2CD0" w:rsidRDefault="00A609F4" w:rsidP="00A609F4">
            <w:r w:rsidRPr="000A2CD0">
              <w:t>Upper</w:t>
            </w:r>
          </w:p>
        </w:tc>
      </w:tr>
      <w:tr w:rsidR="00A609F4" w:rsidRPr="000A2CD0" w14:paraId="5BD8580F" w14:textId="77777777" w:rsidTr="006B307F">
        <w:tc>
          <w:tcPr>
            <w:tcW w:w="1164" w:type="dxa"/>
            <w:shd w:val="clear" w:color="auto" w:fill="auto"/>
          </w:tcPr>
          <w:p w14:paraId="7CB563C7" w14:textId="77777777" w:rsidR="00A609F4" w:rsidRPr="000A2CD0" w:rsidRDefault="00A609F4" w:rsidP="00A609F4">
            <w:pPr>
              <w:rPr>
                <w:bCs/>
              </w:rPr>
            </w:pPr>
          </w:p>
        </w:tc>
        <w:tc>
          <w:tcPr>
            <w:tcW w:w="3696" w:type="dxa"/>
            <w:shd w:val="clear" w:color="auto" w:fill="auto"/>
          </w:tcPr>
          <w:p w14:paraId="55C1C406" w14:textId="77777777" w:rsidR="00A609F4" w:rsidRPr="000A2CD0" w:rsidRDefault="00A609F4" w:rsidP="00A609F4"/>
        </w:tc>
        <w:tc>
          <w:tcPr>
            <w:tcW w:w="2616" w:type="dxa"/>
            <w:shd w:val="clear" w:color="auto" w:fill="auto"/>
          </w:tcPr>
          <w:p w14:paraId="058A0867" w14:textId="77777777" w:rsidR="00A609F4" w:rsidRPr="000A2CD0" w:rsidRDefault="00A609F4" w:rsidP="00A609F4"/>
        </w:tc>
        <w:tc>
          <w:tcPr>
            <w:tcW w:w="1956" w:type="dxa"/>
            <w:shd w:val="clear" w:color="auto" w:fill="auto"/>
          </w:tcPr>
          <w:p w14:paraId="1B711250" w14:textId="77777777" w:rsidR="00A609F4" w:rsidRPr="000A2CD0" w:rsidRDefault="00A609F4" w:rsidP="00A609F4"/>
        </w:tc>
      </w:tr>
    </w:tbl>
    <w:p w14:paraId="15B71EDA" w14:textId="77777777" w:rsidR="00F9140E" w:rsidRDefault="00F9140E" w:rsidP="00F9140E"/>
    <w:p w14:paraId="2D275E26" w14:textId="77777777" w:rsidR="00F9140E" w:rsidRDefault="00F9140E" w:rsidP="00F9140E">
      <w:pPr>
        <w:pStyle w:val="SClassInfoPara"/>
      </w:pPr>
      <w:r>
        <w:t>Description</w:t>
      </w:r>
    </w:p>
    <w:p w14:paraId="5A53A02F" w14:textId="4266E929" w:rsidR="00F9140E" w:rsidRDefault="00F9140E" w:rsidP="00F9140E">
      <w:r>
        <w:t>Over time pioneer species build up the foredune and less stress-tolerant species can establish on dunes further removed from the ocean. Dwarf shrubs may eventually establish. Wind disturbance is common and isolated blowouts occur. Extreme weather or storm surge events might reset succession.</w:t>
      </w:r>
    </w:p>
    <w:p w14:paraId="44230104" w14:textId="77777777" w:rsidR="00F9140E" w:rsidRDefault="00F9140E" w:rsidP="00634824"/>
    <w:p w14:paraId="74B80252" w14:textId="77777777" w:rsidR="00634824" w:rsidRDefault="00634824" w:rsidP="00634824">
      <w:pPr>
        <w:pStyle w:val="InfoPara"/>
      </w:pPr>
      <w:r>
        <w:t>References</w:t>
      </w:r>
    </w:p>
    <w:p w14:paraId="523DEABD" w14:textId="039DC22C" w:rsidR="00634824" w:rsidRDefault="00634824" w:rsidP="00634824">
      <w:r>
        <w:t>Boggs et al. 2008. International Ecological Classification Standard: Terrestrial Ecological Classifications. Draft Ecological Systems Description for the Alaska Arctic Region.</w:t>
      </w:r>
    </w:p>
    <w:p w14:paraId="562ED678" w14:textId="5DE6942E" w:rsidR="00F9140E" w:rsidRDefault="00F9140E" w:rsidP="00634824"/>
    <w:p w14:paraId="5E8F9EE1" w14:textId="77777777" w:rsidR="00F9140E" w:rsidRDefault="00F9140E" w:rsidP="00F9140E">
      <w:r>
        <w:t>Boggs, K. 2000. Classification of community types, successional sequences, and landscapes of the Copper River Delta, Alaska. Gen Tech. Rep. PNW-GTR-469. Portland, OR: USDA Forest Service, Pacific Northwest Research Station. 244p.</w:t>
      </w:r>
    </w:p>
    <w:p w14:paraId="1BF2FF03" w14:textId="3E7841DC" w:rsidR="00FA25B0" w:rsidRDefault="00FA25B0" w:rsidP="00634824"/>
    <w:p w14:paraId="1CAFCFD5" w14:textId="77777777" w:rsidR="00F9140E" w:rsidRDefault="00F9140E" w:rsidP="00F9140E">
      <w:r>
        <w:t xml:space="preserve">Byrd, G.V. 1984. Vascular vegetation of </w:t>
      </w:r>
      <w:proofErr w:type="spellStart"/>
      <w:r>
        <w:t>Buldir</w:t>
      </w:r>
      <w:proofErr w:type="spellEnd"/>
      <w:r>
        <w:t xml:space="preserve"> Island, Aleutian Islands, Alaska, compared to another Aleutian island. Arctic 37(1):37-48. </w:t>
      </w:r>
    </w:p>
    <w:p w14:paraId="1FC4D6E1" w14:textId="77777777" w:rsidR="00F9140E" w:rsidRDefault="00F9140E" w:rsidP="00F9140E"/>
    <w:p w14:paraId="5D742790" w14:textId="77777777" w:rsidR="00F9140E" w:rsidRDefault="00F9140E" w:rsidP="00F9140E">
      <w:proofErr w:type="spellStart"/>
      <w:r>
        <w:t>Croll</w:t>
      </w:r>
      <w:proofErr w:type="spellEnd"/>
      <w:r>
        <w:t xml:space="preserve">, D.A., J.L. Maron, J.A. Estes, E.M. Danner and G.V. Byrd. 2005. Introduced predators transform subarctic islands from grassland to tundra. Science 307:1959-1961. </w:t>
      </w:r>
    </w:p>
    <w:p w14:paraId="4C1EB77F" w14:textId="77777777" w:rsidR="00F9140E" w:rsidRDefault="00F9140E" w:rsidP="00F9140E"/>
    <w:p w14:paraId="51726A76" w14:textId="77777777" w:rsidR="00F9140E" w:rsidRDefault="00F9140E" w:rsidP="00F9140E">
      <w:proofErr w:type="spellStart"/>
      <w:r>
        <w:t>DeVelice</w:t>
      </w:r>
      <w:proofErr w:type="spellEnd"/>
      <w:r>
        <w:t>, R.L., Hubbard, C.J., Boggs, K. et al. 1999. Plant community types of the Chugach National Forest. Tech. Publ. R10-TP-76. Juneau, AK: USDA Forest Service, Alaska Region. 375 p.</w:t>
      </w:r>
    </w:p>
    <w:p w14:paraId="2D6B1D37" w14:textId="77777777" w:rsidR="00F9140E" w:rsidRDefault="00F9140E" w:rsidP="00F9140E"/>
    <w:p w14:paraId="33F47B89" w14:textId="77777777" w:rsidR="00F9140E" w:rsidRDefault="00F9140E" w:rsidP="00F9140E">
      <w:pPr>
        <w:autoSpaceDE w:val="0"/>
        <w:autoSpaceDN w:val="0"/>
        <w:adjustRightInd w:val="0"/>
      </w:pPr>
      <w:r>
        <w:t>Innes, Robin J. 2013. Fire regimes of Alaskan coastal herbaceous communities and active inland dunes. In: Fire Effects Information System, [Online]. U.S. Department of Agriculture, Forest Service, Rocky Mountain Research Station, Fire Sciences Laboratory (Producer). Available: http://www.fs.fed.us/database/feis/fire_regimes/AK_coastal/all.html [2016, June 28].</w:t>
      </w:r>
    </w:p>
    <w:p w14:paraId="5146075F" w14:textId="77777777" w:rsidR="00F9140E" w:rsidRDefault="00F9140E" w:rsidP="00F9140E"/>
    <w:p w14:paraId="57723B38" w14:textId="77777777" w:rsidR="00F9140E" w:rsidRDefault="00F9140E" w:rsidP="00F9140E">
      <w:r>
        <w:t>NatureServe. 2008. International Ecological Classification Standard: Terrestrial Ecological Classifications. Draft Ecological Systems Description for Alaska Boreal and Sub-boreal Regions.</w:t>
      </w:r>
    </w:p>
    <w:p w14:paraId="5456B739" w14:textId="77777777" w:rsidR="00F9140E" w:rsidRDefault="00F9140E" w:rsidP="00F9140E"/>
    <w:p w14:paraId="1DBFE46B" w14:textId="77777777" w:rsidR="00F9140E" w:rsidRDefault="00F9140E" w:rsidP="00F9140E">
      <w:r>
        <w:t>NatureServe. 2008. International Ecological Classification Standard: Terrestrial Ecological Classifications. Draft Ecological Systems Description for Alaska Maritime Region.</w:t>
      </w:r>
    </w:p>
    <w:p w14:paraId="65AAA720" w14:textId="77777777" w:rsidR="00F9140E" w:rsidRDefault="00F9140E" w:rsidP="00F9140E"/>
    <w:p w14:paraId="5EDA50B0" w14:textId="77777777" w:rsidR="00F9140E" w:rsidRDefault="00F9140E" w:rsidP="00F9140E">
      <w:r>
        <w:t xml:space="preserve">Ritter, D. F. 1986. Process geomorphology. Wm. C. Brown Publishers, Dubuque, Iowa. 579 p. </w:t>
      </w:r>
    </w:p>
    <w:p w14:paraId="78565683" w14:textId="77777777" w:rsidR="00F9140E" w:rsidRDefault="00F9140E" w:rsidP="00F9140E"/>
    <w:p w14:paraId="2341D2FB" w14:textId="77777777" w:rsidR="00F9140E" w:rsidRDefault="00F9140E" w:rsidP="00F9140E">
      <w:proofErr w:type="spellStart"/>
      <w:r>
        <w:t>Streveler</w:t>
      </w:r>
      <w:proofErr w:type="spellEnd"/>
      <w:r>
        <w:t>, G.P., Worley, I.A., Terry, C.J. and R.J. Gordon. 1973. Dixon Harbor biological survey: final report on the summer phase of 1973 research. U.S. Dept. Interior, National Park Service, Glacier Bay National Monument. 241 p.</w:t>
      </w:r>
    </w:p>
    <w:p w14:paraId="2F47B689" w14:textId="77777777" w:rsidR="00F9140E" w:rsidRDefault="00F9140E" w:rsidP="00F9140E"/>
    <w:p w14:paraId="6D3266F4" w14:textId="77777777" w:rsidR="00F9140E" w:rsidRDefault="00F9140E" w:rsidP="00F9140E">
      <w:r>
        <w:t>Talbot, S. S. and S.L. Talbot. 1994. Numerical classification of the coastal vegetation of Attu Island, Aleutian Islands, Alaska. Journal of Vegetation Science 5:867-876.</w:t>
      </w:r>
    </w:p>
    <w:p w14:paraId="41A49FE4" w14:textId="77777777" w:rsidR="00F9140E" w:rsidRDefault="00F9140E" w:rsidP="00F9140E"/>
    <w:p w14:paraId="6396D467" w14:textId="77777777" w:rsidR="00F9140E" w:rsidRDefault="00F9140E" w:rsidP="00F9140E">
      <w:proofErr w:type="spellStart"/>
      <w:r>
        <w:t>Viereck</w:t>
      </w:r>
      <w:proofErr w:type="spellEnd"/>
      <w:r>
        <w:t xml:space="preserve"> et al. 1992. The Alaska vegetation classification. Pacific Northwest Research Station, USDA Forest Service, Portland, OR. Gen. Tech. Rep. PNW-GTR286. 278 p.</w:t>
      </w:r>
    </w:p>
    <w:p w14:paraId="2C5F66CF" w14:textId="77777777" w:rsidR="00F9140E" w:rsidRPr="00A43E41" w:rsidRDefault="00F9140E" w:rsidP="00F9140E"/>
    <w:p w14:paraId="2683786E" w14:textId="77777777" w:rsidR="00F9140E" w:rsidRPr="00A43E41" w:rsidRDefault="00F9140E" w:rsidP="00634824"/>
    <w:sectPr w:rsidR="00F9140E" w:rsidRPr="00A43E41" w:rsidSect="00FE41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EBC7C" w14:textId="77777777" w:rsidR="00655729" w:rsidRDefault="00655729">
      <w:r>
        <w:separator/>
      </w:r>
    </w:p>
  </w:endnote>
  <w:endnote w:type="continuationSeparator" w:id="0">
    <w:p w14:paraId="7A5028F7" w14:textId="77777777" w:rsidR="00655729" w:rsidRDefault="0065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3BA8" w14:textId="77777777" w:rsidR="00634824" w:rsidRDefault="00634824" w:rsidP="006348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E5F06" w14:textId="77777777" w:rsidR="00655729" w:rsidRDefault="00655729">
      <w:r>
        <w:separator/>
      </w:r>
    </w:p>
  </w:footnote>
  <w:footnote w:type="continuationSeparator" w:id="0">
    <w:p w14:paraId="438B23A1" w14:textId="77777777" w:rsidR="00655729" w:rsidRDefault="0065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6FA50" w14:textId="77777777" w:rsidR="00A43E41" w:rsidRDefault="00A43E41" w:rsidP="006348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95B9B"/>
    <w:multiLevelType w:val="hybridMultilevel"/>
    <w:tmpl w:val="1648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824"/>
    <w:rsid w:val="00007C48"/>
    <w:rsid w:val="0001761A"/>
    <w:rsid w:val="0003202F"/>
    <w:rsid w:val="0004797F"/>
    <w:rsid w:val="00077A85"/>
    <w:rsid w:val="00097251"/>
    <w:rsid w:val="000B5948"/>
    <w:rsid w:val="000E1EC5"/>
    <w:rsid w:val="000E759B"/>
    <w:rsid w:val="000F3569"/>
    <w:rsid w:val="00110079"/>
    <w:rsid w:val="00117805"/>
    <w:rsid w:val="00144BEF"/>
    <w:rsid w:val="001514F9"/>
    <w:rsid w:val="00174486"/>
    <w:rsid w:val="0018222D"/>
    <w:rsid w:val="001824B8"/>
    <w:rsid w:val="00193946"/>
    <w:rsid w:val="00196C68"/>
    <w:rsid w:val="001A07B5"/>
    <w:rsid w:val="001A5277"/>
    <w:rsid w:val="001A6573"/>
    <w:rsid w:val="001B1261"/>
    <w:rsid w:val="001E43F5"/>
    <w:rsid w:val="001F77AB"/>
    <w:rsid w:val="002206B7"/>
    <w:rsid w:val="00220975"/>
    <w:rsid w:val="002233CE"/>
    <w:rsid w:val="00242A9C"/>
    <w:rsid w:val="00272B25"/>
    <w:rsid w:val="00283C79"/>
    <w:rsid w:val="00292706"/>
    <w:rsid w:val="002A69B2"/>
    <w:rsid w:val="002E41A1"/>
    <w:rsid w:val="00300000"/>
    <w:rsid w:val="0031662A"/>
    <w:rsid w:val="00317111"/>
    <w:rsid w:val="003172E2"/>
    <w:rsid w:val="00320910"/>
    <w:rsid w:val="003319D8"/>
    <w:rsid w:val="0037413E"/>
    <w:rsid w:val="003C703C"/>
    <w:rsid w:val="003F322E"/>
    <w:rsid w:val="00402608"/>
    <w:rsid w:val="004148BE"/>
    <w:rsid w:val="00414DA8"/>
    <w:rsid w:val="00424E99"/>
    <w:rsid w:val="0042550C"/>
    <w:rsid w:val="0042737A"/>
    <w:rsid w:val="004375BE"/>
    <w:rsid w:val="00446F38"/>
    <w:rsid w:val="00447BAA"/>
    <w:rsid w:val="00452B5E"/>
    <w:rsid w:val="00455D4C"/>
    <w:rsid w:val="00467245"/>
    <w:rsid w:val="00476F39"/>
    <w:rsid w:val="00484A16"/>
    <w:rsid w:val="00487E11"/>
    <w:rsid w:val="00491F12"/>
    <w:rsid w:val="00492A22"/>
    <w:rsid w:val="00494A0C"/>
    <w:rsid w:val="004D24E0"/>
    <w:rsid w:val="004D5F12"/>
    <w:rsid w:val="004D6A70"/>
    <w:rsid w:val="004D7DCF"/>
    <w:rsid w:val="004E6E0E"/>
    <w:rsid w:val="004E7DB5"/>
    <w:rsid w:val="005035F5"/>
    <w:rsid w:val="00503C61"/>
    <w:rsid w:val="00513848"/>
    <w:rsid w:val="00513AFB"/>
    <w:rsid w:val="0052386E"/>
    <w:rsid w:val="00530D3E"/>
    <w:rsid w:val="00537D33"/>
    <w:rsid w:val="0054090D"/>
    <w:rsid w:val="005446EB"/>
    <w:rsid w:val="00557492"/>
    <w:rsid w:val="005B1DDE"/>
    <w:rsid w:val="005C7A42"/>
    <w:rsid w:val="005D242C"/>
    <w:rsid w:val="005E46EE"/>
    <w:rsid w:val="005E6650"/>
    <w:rsid w:val="005F3253"/>
    <w:rsid w:val="00605473"/>
    <w:rsid w:val="006115AB"/>
    <w:rsid w:val="006161B9"/>
    <w:rsid w:val="00616941"/>
    <w:rsid w:val="00621C0C"/>
    <w:rsid w:val="0063157E"/>
    <w:rsid w:val="00634703"/>
    <w:rsid w:val="00634824"/>
    <w:rsid w:val="0064321F"/>
    <w:rsid w:val="00646981"/>
    <w:rsid w:val="00653235"/>
    <w:rsid w:val="00655729"/>
    <w:rsid w:val="0068076B"/>
    <w:rsid w:val="006E57D4"/>
    <w:rsid w:val="006F39FC"/>
    <w:rsid w:val="00722B5D"/>
    <w:rsid w:val="0074072B"/>
    <w:rsid w:val="00740E0B"/>
    <w:rsid w:val="00747459"/>
    <w:rsid w:val="007742B4"/>
    <w:rsid w:val="007A721A"/>
    <w:rsid w:val="007B5284"/>
    <w:rsid w:val="007C0240"/>
    <w:rsid w:val="007C7863"/>
    <w:rsid w:val="0080166D"/>
    <w:rsid w:val="00804888"/>
    <w:rsid w:val="00814A60"/>
    <w:rsid w:val="00820371"/>
    <w:rsid w:val="00821A9F"/>
    <w:rsid w:val="0083018E"/>
    <w:rsid w:val="0084119C"/>
    <w:rsid w:val="00844388"/>
    <w:rsid w:val="00850C8E"/>
    <w:rsid w:val="00865D07"/>
    <w:rsid w:val="0087316E"/>
    <w:rsid w:val="008779C3"/>
    <w:rsid w:val="00877F55"/>
    <w:rsid w:val="008C0B46"/>
    <w:rsid w:val="008F01B1"/>
    <w:rsid w:val="00901CA2"/>
    <w:rsid w:val="00907797"/>
    <w:rsid w:val="00945DBA"/>
    <w:rsid w:val="009606C8"/>
    <w:rsid w:val="00966095"/>
    <w:rsid w:val="009732DB"/>
    <w:rsid w:val="00986A7A"/>
    <w:rsid w:val="009903A9"/>
    <w:rsid w:val="009A4C9B"/>
    <w:rsid w:val="009B03E6"/>
    <w:rsid w:val="009B232E"/>
    <w:rsid w:val="009D25CD"/>
    <w:rsid w:val="009D674B"/>
    <w:rsid w:val="009E0DB5"/>
    <w:rsid w:val="009E6357"/>
    <w:rsid w:val="009F5F8E"/>
    <w:rsid w:val="009F747E"/>
    <w:rsid w:val="00A16194"/>
    <w:rsid w:val="00A2791D"/>
    <w:rsid w:val="00A309E2"/>
    <w:rsid w:val="00A36D75"/>
    <w:rsid w:val="00A43E41"/>
    <w:rsid w:val="00A6020D"/>
    <w:rsid w:val="00A609F4"/>
    <w:rsid w:val="00AB3795"/>
    <w:rsid w:val="00AC570D"/>
    <w:rsid w:val="00AF1CDE"/>
    <w:rsid w:val="00AF1E11"/>
    <w:rsid w:val="00AF4B2B"/>
    <w:rsid w:val="00B05527"/>
    <w:rsid w:val="00B06049"/>
    <w:rsid w:val="00B30030"/>
    <w:rsid w:val="00B44A3C"/>
    <w:rsid w:val="00B60870"/>
    <w:rsid w:val="00B60C63"/>
    <w:rsid w:val="00B64EC6"/>
    <w:rsid w:val="00B84C7B"/>
    <w:rsid w:val="00BC14B6"/>
    <w:rsid w:val="00C07F5E"/>
    <w:rsid w:val="00C261B7"/>
    <w:rsid w:val="00C34FFB"/>
    <w:rsid w:val="00C50B12"/>
    <w:rsid w:val="00C5204F"/>
    <w:rsid w:val="00C65AB1"/>
    <w:rsid w:val="00C66E45"/>
    <w:rsid w:val="00C827A9"/>
    <w:rsid w:val="00CA0BB9"/>
    <w:rsid w:val="00CA1418"/>
    <w:rsid w:val="00CB07A6"/>
    <w:rsid w:val="00CB7469"/>
    <w:rsid w:val="00CD6118"/>
    <w:rsid w:val="00CD68F6"/>
    <w:rsid w:val="00CE79FF"/>
    <w:rsid w:val="00CF2056"/>
    <w:rsid w:val="00D060DC"/>
    <w:rsid w:val="00D16916"/>
    <w:rsid w:val="00D17369"/>
    <w:rsid w:val="00D178C7"/>
    <w:rsid w:val="00D306FA"/>
    <w:rsid w:val="00D367FB"/>
    <w:rsid w:val="00D422DB"/>
    <w:rsid w:val="00D46D39"/>
    <w:rsid w:val="00D52C2E"/>
    <w:rsid w:val="00D534D2"/>
    <w:rsid w:val="00D553D0"/>
    <w:rsid w:val="00D62775"/>
    <w:rsid w:val="00D81349"/>
    <w:rsid w:val="00D92158"/>
    <w:rsid w:val="00D95971"/>
    <w:rsid w:val="00DA4DDA"/>
    <w:rsid w:val="00DA63B1"/>
    <w:rsid w:val="00DB16CA"/>
    <w:rsid w:val="00DC22EA"/>
    <w:rsid w:val="00DC4BA7"/>
    <w:rsid w:val="00DD3902"/>
    <w:rsid w:val="00DE0F2D"/>
    <w:rsid w:val="00DE40A7"/>
    <w:rsid w:val="00DE7AB5"/>
    <w:rsid w:val="00DF0616"/>
    <w:rsid w:val="00E109E9"/>
    <w:rsid w:val="00E50BB8"/>
    <w:rsid w:val="00E61C50"/>
    <w:rsid w:val="00E7520B"/>
    <w:rsid w:val="00EB2776"/>
    <w:rsid w:val="00EC4A14"/>
    <w:rsid w:val="00EE247F"/>
    <w:rsid w:val="00EF02EA"/>
    <w:rsid w:val="00F06F11"/>
    <w:rsid w:val="00F43204"/>
    <w:rsid w:val="00F86C13"/>
    <w:rsid w:val="00F9140E"/>
    <w:rsid w:val="00F948F2"/>
    <w:rsid w:val="00FA25B0"/>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9F2B1"/>
  <w15:docId w15:val="{A5806983-8B13-4948-A6EE-5C4B6D47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CB07A6"/>
    <w:pPr>
      <w:ind w:left="720"/>
    </w:pPr>
    <w:rPr>
      <w:rFonts w:ascii="Calibri" w:eastAsia="Calibri" w:hAnsi="Calibri"/>
      <w:sz w:val="22"/>
      <w:szCs w:val="22"/>
    </w:rPr>
  </w:style>
  <w:style w:type="character" w:styleId="Hyperlink">
    <w:name w:val="Hyperlink"/>
    <w:rsid w:val="00CB07A6"/>
    <w:rPr>
      <w:color w:val="0000FF"/>
      <w:u w:val="single"/>
    </w:rPr>
  </w:style>
  <w:style w:type="character" w:styleId="Strong">
    <w:name w:val="Strong"/>
    <w:basedOn w:val="DefaultParagraphFont"/>
    <w:uiPriority w:val="22"/>
    <w:qFormat/>
    <w:rsid w:val="00DA4DDA"/>
    <w:rPr>
      <w:b/>
      <w:bCs/>
    </w:rPr>
  </w:style>
  <w:style w:type="paragraph" w:styleId="NormalWeb">
    <w:name w:val="Normal (Web)"/>
    <w:basedOn w:val="Normal"/>
    <w:uiPriority w:val="99"/>
    <w:semiHidden/>
    <w:unhideWhenUsed/>
    <w:rsid w:val="00DA4DDA"/>
    <w:pPr>
      <w:spacing w:before="100" w:beforeAutospacing="1" w:after="100" w:afterAutospacing="1"/>
    </w:pPr>
  </w:style>
  <w:style w:type="paragraph" w:styleId="BalloonText">
    <w:name w:val="Balloon Text"/>
    <w:basedOn w:val="Normal"/>
    <w:link w:val="BalloonTextChar"/>
    <w:uiPriority w:val="99"/>
    <w:semiHidden/>
    <w:unhideWhenUsed/>
    <w:rsid w:val="00B06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49"/>
    <w:rPr>
      <w:rFonts w:ascii="Segoe UI" w:hAnsi="Segoe UI" w:cs="Segoe UI"/>
      <w:sz w:val="18"/>
      <w:szCs w:val="18"/>
    </w:rPr>
  </w:style>
  <w:style w:type="table" w:styleId="TableGrid">
    <w:name w:val="Table Grid"/>
    <w:basedOn w:val="TableNormal"/>
    <w:uiPriority w:val="59"/>
    <w:rsid w:val="0040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87724">
      <w:bodyDiv w:val="1"/>
      <w:marLeft w:val="0"/>
      <w:marRight w:val="0"/>
      <w:marTop w:val="0"/>
      <w:marBottom w:val="0"/>
      <w:divBdr>
        <w:top w:val="none" w:sz="0" w:space="0" w:color="auto"/>
        <w:left w:val="none" w:sz="0" w:space="0" w:color="auto"/>
        <w:bottom w:val="none" w:sz="0" w:space="0" w:color="auto"/>
        <w:right w:val="none" w:sz="0" w:space="0" w:color="auto"/>
      </w:divBdr>
    </w:div>
    <w:div w:id="322900015">
      <w:bodyDiv w:val="1"/>
      <w:marLeft w:val="0"/>
      <w:marRight w:val="0"/>
      <w:marTop w:val="0"/>
      <w:marBottom w:val="0"/>
      <w:divBdr>
        <w:top w:val="none" w:sz="0" w:space="0" w:color="auto"/>
        <w:left w:val="none" w:sz="0" w:space="0" w:color="auto"/>
        <w:bottom w:val="none" w:sz="0" w:space="0" w:color="auto"/>
        <w:right w:val="none" w:sz="0" w:space="0" w:color="auto"/>
      </w:divBdr>
    </w:div>
    <w:div w:id="547571255">
      <w:bodyDiv w:val="1"/>
      <w:marLeft w:val="0"/>
      <w:marRight w:val="0"/>
      <w:marTop w:val="0"/>
      <w:marBottom w:val="0"/>
      <w:divBdr>
        <w:top w:val="none" w:sz="0" w:space="0" w:color="auto"/>
        <w:left w:val="none" w:sz="0" w:space="0" w:color="auto"/>
        <w:bottom w:val="none" w:sz="0" w:space="0" w:color="auto"/>
        <w:right w:val="none" w:sz="0" w:space="0" w:color="auto"/>
      </w:divBdr>
    </w:div>
    <w:div w:id="841356226">
      <w:bodyDiv w:val="1"/>
      <w:marLeft w:val="0"/>
      <w:marRight w:val="0"/>
      <w:marTop w:val="0"/>
      <w:marBottom w:val="0"/>
      <w:divBdr>
        <w:top w:val="none" w:sz="0" w:space="0" w:color="auto"/>
        <w:left w:val="none" w:sz="0" w:space="0" w:color="auto"/>
        <w:bottom w:val="none" w:sz="0" w:space="0" w:color="auto"/>
        <w:right w:val="none" w:sz="0" w:space="0" w:color="auto"/>
      </w:divBdr>
    </w:div>
    <w:div w:id="11988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s.fed.us/database/feis/fire_regimes/AK_coastal/al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7</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5</cp:revision>
  <cp:lastPrinted>2015-09-11T19:38:00Z</cp:lastPrinted>
  <dcterms:created xsi:type="dcterms:W3CDTF">2021-06-22T00:16:00Z</dcterms:created>
  <dcterms:modified xsi:type="dcterms:W3CDTF">2021-06-22T00:28:00Z</dcterms:modified>
</cp:coreProperties>
</file>