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79954" w14:textId="77777777" w:rsidR="006A654C" w:rsidRDefault="006A654C" w:rsidP="006A654C">
      <w:pPr>
        <w:pStyle w:val="BpSTitle"/>
      </w:pPr>
      <w:r>
        <w:t>16902</w:t>
      </w:r>
    </w:p>
    <w:p w14:paraId="7611E954" w14:textId="4896BE0C" w:rsidR="006A654C" w:rsidRDefault="004879D1" w:rsidP="006A654C">
      <w:pPr>
        <w:pStyle w:val="BpSTitle"/>
      </w:pPr>
      <w:bookmarkStart w:id="0" w:name="_Hlk77606915"/>
      <w:r w:rsidRPr="00E80F57">
        <w:t>North American Arctic Dwarf-Shrub Lichen Tundra</w:t>
      </w:r>
      <w:r>
        <w:t xml:space="preserve"> – </w:t>
      </w:r>
      <w:bookmarkEnd w:id="0"/>
      <w:r w:rsidR="006A654C">
        <w:t>Infrequent Fire</w:t>
      </w:r>
    </w:p>
    <w:p w14:paraId="2831361A" w14:textId="77777777" w:rsidR="006A654C" w:rsidRDefault="006A654C" w:rsidP="006A654C">
      <w:r>
        <w:t>Model Date: 11/26/08</w:t>
      </w:r>
      <w:r>
        <w:tab/>
      </w:r>
      <w:r>
        <w:tab/>
      </w:r>
      <w:r>
        <w:tab/>
      </w:r>
      <w:r>
        <w:tab/>
      </w:r>
      <w:r>
        <w:tab/>
      </w:r>
      <w:r>
        <w:tab/>
      </w:r>
      <w:r>
        <w:tab/>
      </w:r>
      <w:r>
        <w:tab/>
        <w:t>Report Date: 9/11/15</w:t>
      </w:r>
    </w:p>
    <w:p w14:paraId="02F53D38" w14:textId="77777777" w:rsidR="006A654C" w:rsidRDefault="006A654C" w:rsidP="006A654C"/>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052"/>
        <w:gridCol w:w="2664"/>
        <w:gridCol w:w="1392"/>
        <w:gridCol w:w="852"/>
      </w:tblGrid>
      <w:tr w:rsidR="006A654C" w:rsidRPr="006A654C" w14:paraId="6F1EEDEF" w14:textId="77777777" w:rsidTr="006A654C">
        <w:tc>
          <w:tcPr>
            <w:tcW w:w="2052" w:type="dxa"/>
            <w:tcBorders>
              <w:top w:val="single" w:sz="2" w:space="0" w:color="auto"/>
              <w:left w:val="single" w:sz="12" w:space="0" w:color="auto"/>
              <w:bottom w:val="single" w:sz="12" w:space="0" w:color="000000"/>
            </w:tcBorders>
            <w:shd w:val="clear" w:color="auto" w:fill="auto"/>
          </w:tcPr>
          <w:p w14:paraId="153A428C" w14:textId="77777777" w:rsidR="006A654C" w:rsidRPr="006A654C" w:rsidRDefault="006A654C" w:rsidP="004879D1">
            <w:pPr>
              <w:rPr>
                <w:b/>
                <w:bCs/>
              </w:rPr>
            </w:pPr>
            <w:r w:rsidRPr="006A654C">
              <w:rPr>
                <w:b/>
                <w:bCs/>
              </w:rPr>
              <w:t>Modelers</w:t>
            </w:r>
          </w:p>
        </w:tc>
        <w:tc>
          <w:tcPr>
            <w:tcW w:w="2664" w:type="dxa"/>
            <w:tcBorders>
              <w:top w:val="single" w:sz="2" w:space="0" w:color="auto"/>
              <w:bottom w:val="single" w:sz="12" w:space="0" w:color="000000"/>
              <w:right w:val="single" w:sz="12" w:space="0" w:color="000000"/>
            </w:tcBorders>
            <w:shd w:val="clear" w:color="auto" w:fill="auto"/>
          </w:tcPr>
          <w:p w14:paraId="7717A6FC" w14:textId="77777777" w:rsidR="006A654C" w:rsidRPr="006A654C" w:rsidRDefault="006A654C" w:rsidP="004879D1">
            <w:pPr>
              <w:rPr>
                <w:b/>
                <w:bCs/>
              </w:rPr>
            </w:pPr>
          </w:p>
        </w:tc>
        <w:tc>
          <w:tcPr>
            <w:tcW w:w="1392" w:type="dxa"/>
            <w:tcBorders>
              <w:top w:val="single" w:sz="2" w:space="0" w:color="auto"/>
              <w:left w:val="single" w:sz="12" w:space="0" w:color="000000"/>
              <w:bottom w:val="single" w:sz="12" w:space="0" w:color="000000"/>
            </w:tcBorders>
            <w:shd w:val="clear" w:color="auto" w:fill="auto"/>
          </w:tcPr>
          <w:p w14:paraId="616E163E" w14:textId="77777777" w:rsidR="006A654C" w:rsidRPr="006A654C" w:rsidRDefault="006A654C" w:rsidP="004879D1">
            <w:pPr>
              <w:rPr>
                <w:b/>
                <w:bCs/>
              </w:rPr>
            </w:pPr>
            <w:r w:rsidRPr="006A654C">
              <w:rPr>
                <w:b/>
                <w:bCs/>
              </w:rPr>
              <w:t>Reviewers</w:t>
            </w:r>
          </w:p>
        </w:tc>
        <w:tc>
          <w:tcPr>
            <w:tcW w:w="852" w:type="dxa"/>
            <w:tcBorders>
              <w:top w:val="single" w:sz="2" w:space="0" w:color="auto"/>
              <w:bottom w:val="single" w:sz="12" w:space="0" w:color="000000"/>
            </w:tcBorders>
            <w:shd w:val="clear" w:color="auto" w:fill="auto"/>
          </w:tcPr>
          <w:p w14:paraId="57583CBC" w14:textId="77777777" w:rsidR="006A654C" w:rsidRPr="006A654C" w:rsidRDefault="006A654C" w:rsidP="004879D1">
            <w:pPr>
              <w:rPr>
                <w:b/>
                <w:bCs/>
              </w:rPr>
            </w:pPr>
          </w:p>
        </w:tc>
      </w:tr>
      <w:tr w:rsidR="006A654C" w:rsidRPr="006A654C" w14:paraId="057F79E7" w14:textId="77777777" w:rsidTr="006A654C">
        <w:tc>
          <w:tcPr>
            <w:tcW w:w="2052" w:type="dxa"/>
            <w:tcBorders>
              <w:top w:val="single" w:sz="12" w:space="0" w:color="000000"/>
              <w:left w:val="single" w:sz="12" w:space="0" w:color="auto"/>
            </w:tcBorders>
            <w:shd w:val="clear" w:color="auto" w:fill="auto"/>
          </w:tcPr>
          <w:p w14:paraId="109ACA69" w14:textId="77777777" w:rsidR="006A654C" w:rsidRPr="006A654C" w:rsidRDefault="006A654C" w:rsidP="004879D1">
            <w:pPr>
              <w:rPr>
                <w:bCs/>
              </w:rPr>
            </w:pPr>
            <w:r w:rsidRPr="006A654C">
              <w:rPr>
                <w:bCs/>
              </w:rPr>
              <w:t>Kori Blankenship</w:t>
            </w:r>
          </w:p>
        </w:tc>
        <w:tc>
          <w:tcPr>
            <w:tcW w:w="2664" w:type="dxa"/>
            <w:tcBorders>
              <w:top w:val="single" w:sz="12" w:space="0" w:color="000000"/>
              <w:right w:val="single" w:sz="12" w:space="0" w:color="000000"/>
            </w:tcBorders>
            <w:shd w:val="clear" w:color="auto" w:fill="auto"/>
          </w:tcPr>
          <w:p w14:paraId="1D53D6DE" w14:textId="77777777" w:rsidR="006A654C" w:rsidRPr="006A654C" w:rsidRDefault="006A654C" w:rsidP="004879D1">
            <w:r w:rsidRPr="006A654C">
              <w:t>kblankenship@tnc.org</w:t>
            </w:r>
          </w:p>
        </w:tc>
        <w:tc>
          <w:tcPr>
            <w:tcW w:w="1392" w:type="dxa"/>
            <w:tcBorders>
              <w:top w:val="single" w:sz="12" w:space="0" w:color="000000"/>
              <w:left w:val="single" w:sz="12" w:space="0" w:color="000000"/>
            </w:tcBorders>
            <w:shd w:val="clear" w:color="auto" w:fill="auto"/>
          </w:tcPr>
          <w:p w14:paraId="3466C962" w14:textId="77777777" w:rsidR="006A654C" w:rsidRPr="006A654C" w:rsidRDefault="006A654C" w:rsidP="004879D1">
            <w:r w:rsidRPr="006A654C">
              <w:t>None</w:t>
            </w:r>
          </w:p>
        </w:tc>
        <w:tc>
          <w:tcPr>
            <w:tcW w:w="852" w:type="dxa"/>
            <w:tcBorders>
              <w:top w:val="single" w:sz="12" w:space="0" w:color="000000"/>
            </w:tcBorders>
            <w:shd w:val="clear" w:color="auto" w:fill="auto"/>
          </w:tcPr>
          <w:p w14:paraId="66487A0F" w14:textId="77777777" w:rsidR="006A654C" w:rsidRPr="006A654C" w:rsidRDefault="006A654C" w:rsidP="004879D1">
            <w:r w:rsidRPr="006A654C">
              <w:t>None</w:t>
            </w:r>
          </w:p>
        </w:tc>
      </w:tr>
      <w:tr w:rsidR="006A654C" w:rsidRPr="006A654C" w14:paraId="634D9744" w14:textId="77777777" w:rsidTr="006A654C">
        <w:tc>
          <w:tcPr>
            <w:tcW w:w="2052" w:type="dxa"/>
            <w:tcBorders>
              <w:left w:val="single" w:sz="12" w:space="0" w:color="auto"/>
            </w:tcBorders>
            <w:shd w:val="clear" w:color="auto" w:fill="auto"/>
          </w:tcPr>
          <w:p w14:paraId="06744E57" w14:textId="77777777" w:rsidR="006A654C" w:rsidRPr="006A654C" w:rsidRDefault="006A654C" w:rsidP="004879D1">
            <w:pPr>
              <w:rPr>
                <w:bCs/>
              </w:rPr>
            </w:pPr>
            <w:r w:rsidRPr="006A654C">
              <w:rPr>
                <w:bCs/>
              </w:rPr>
              <w:t>Keith Boggs</w:t>
            </w:r>
          </w:p>
        </w:tc>
        <w:tc>
          <w:tcPr>
            <w:tcW w:w="2664" w:type="dxa"/>
            <w:tcBorders>
              <w:right w:val="single" w:sz="12" w:space="0" w:color="000000"/>
            </w:tcBorders>
            <w:shd w:val="clear" w:color="auto" w:fill="auto"/>
          </w:tcPr>
          <w:p w14:paraId="36EE14A8" w14:textId="77777777" w:rsidR="006A654C" w:rsidRPr="006A654C" w:rsidRDefault="006A654C" w:rsidP="004879D1">
            <w:r w:rsidRPr="006A654C">
              <w:t>Ankwb@uaa.alaska.edu</w:t>
            </w:r>
          </w:p>
        </w:tc>
        <w:tc>
          <w:tcPr>
            <w:tcW w:w="1392" w:type="dxa"/>
            <w:tcBorders>
              <w:left w:val="single" w:sz="12" w:space="0" w:color="000000"/>
            </w:tcBorders>
            <w:shd w:val="clear" w:color="auto" w:fill="auto"/>
          </w:tcPr>
          <w:p w14:paraId="669B3B95" w14:textId="77777777" w:rsidR="006A654C" w:rsidRPr="006A654C" w:rsidRDefault="006A654C" w:rsidP="004879D1">
            <w:r w:rsidRPr="006A654C">
              <w:t>None</w:t>
            </w:r>
          </w:p>
        </w:tc>
        <w:tc>
          <w:tcPr>
            <w:tcW w:w="852" w:type="dxa"/>
            <w:shd w:val="clear" w:color="auto" w:fill="auto"/>
          </w:tcPr>
          <w:p w14:paraId="6C49B910" w14:textId="77777777" w:rsidR="006A654C" w:rsidRPr="006A654C" w:rsidRDefault="006A654C" w:rsidP="004879D1">
            <w:r w:rsidRPr="006A654C">
              <w:t>None</w:t>
            </w:r>
          </w:p>
        </w:tc>
      </w:tr>
      <w:tr w:rsidR="006A654C" w:rsidRPr="006A654C" w14:paraId="0D6B2DC2" w14:textId="77777777" w:rsidTr="006A654C">
        <w:tc>
          <w:tcPr>
            <w:tcW w:w="2052" w:type="dxa"/>
            <w:tcBorders>
              <w:left w:val="single" w:sz="12" w:space="0" w:color="auto"/>
              <w:bottom w:val="single" w:sz="2" w:space="0" w:color="auto"/>
            </w:tcBorders>
            <w:shd w:val="clear" w:color="auto" w:fill="auto"/>
          </w:tcPr>
          <w:p w14:paraId="32B100AB" w14:textId="77777777" w:rsidR="006A654C" w:rsidRPr="006A654C" w:rsidRDefault="006A654C" w:rsidP="004879D1">
            <w:pPr>
              <w:rPr>
                <w:bCs/>
              </w:rPr>
            </w:pPr>
            <w:r w:rsidRPr="006A654C">
              <w:rPr>
                <w:bCs/>
              </w:rPr>
              <w:t>None</w:t>
            </w:r>
          </w:p>
        </w:tc>
        <w:tc>
          <w:tcPr>
            <w:tcW w:w="2664" w:type="dxa"/>
            <w:tcBorders>
              <w:right w:val="single" w:sz="12" w:space="0" w:color="000000"/>
            </w:tcBorders>
            <w:shd w:val="clear" w:color="auto" w:fill="auto"/>
          </w:tcPr>
          <w:p w14:paraId="4B73685A" w14:textId="77777777" w:rsidR="006A654C" w:rsidRPr="006A654C" w:rsidRDefault="006A654C" w:rsidP="004879D1">
            <w:r w:rsidRPr="006A654C">
              <w:t>None</w:t>
            </w:r>
          </w:p>
        </w:tc>
        <w:tc>
          <w:tcPr>
            <w:tcW w:w="1392" w:type="dxa"/>
            <w:tcBorders>
              <w:left w:val="single" w:sz="12" w:space="0" w:color="000000"/>
              <w:bottom w:val="single" w:sz="2" w:space="0" w:color="auto"/>
            </w:tcBorders>
            <w:shd w:val="clear" w:color="auto" w:fill="auto"/>
          </w:tcPr>
          <w:p w14:paraId="2577226F" w14:textId="77777777" w:rsidR="006A654C" w:rsidRPr="006A654C" w:rsidRDefault="006A654C" w:rsidP="004879D1">
            <w:r w:rsidRPr="006A654C">
              <w:t>None</w:t>
            </w:r>
          </w:p>
        </w:tc>
        <w:tc>
          <w:tcPr>
            <w:tcW w:w="852" w:type="dxa"/>
            <w:shd w:val="clear" w:color="auto" w:fill="auto"/>
          </w:tcPr>
          <w:p w14:paraId="6670B8B7" w14:textId="77777777" w:rsidR="006A654C" w:rsidRPr="006A654C" w:rsidRDefault="006A654C" w:rsidP="004879D1">
            <w:r w:rsidRPr="006A654C">
              <w:t>None</w:t>
            </w:r>
          </w:p>
        </w:tc>
      </w:tr>
    </w:tbl>
    <w:p w14:paraId="63C726D1" w14:textId="77777777" w:rsidR="006A654C" w:rsidRDefault="006A654C" w:rsidP="006A654C"/>
    <w:p w14:paraId="05EF1E37" w14:textId="388D9964" w:rsidR="004879D1" w:rsidRPr="00136857" w:rsidRDefault="004879D1" w:rsidP="006A654C">
      <w:pPr>
        <w:pStyle w:val="InfoPara"/>
        <w:rPr>
          <w:b w:val="0"/>
          <w:bCs/>
        </w:rPr>
      </w:pPr>
      <w:r>
        <w:t xml:space="preserve">Reviewer: </w:t>
      </w:r>
      <w:r>
        <w:rPr>
          <w:b w:val="0"/>
          <w:bCs/>
        </w:rPr>
        <w:t>Robin Innes</w:t>
      </w:r>
    </w:p>
    <w:p w14:paraId="6A291ABB" w14:textId="380A8077" w:rsidR="006A654C" w:rsidRDefault="006A654C" w:rsidP="006A654C">
      <w:pPr>
        <w:pStyle w:val="InfoPara"/>
      </w:pPr>
      <w:r>
        <w:t>Vegetation Type</w:t>
      </w:r>
    </w:p>
    <w:p w14:paraId="45F36CF9" w14:textId="77777777" w:rsidR="006A654C" w:rsidRDefault="006A654C" w:rsidP="006A654C">
      <w:r>
        <w:t>Upland Shrubland</w:t>
      </w:r>
    </w:p>
    <w:p w14:paraId="26A85BA8" w14:textId="77777777" w:rsidR="006A654C" w:rsidRDefault="006A654C" w:rsidP="006A654C">
      <w:pPr>
        <w:pStyle w:val="InfoPara"/>
      </w:pPr>
      <w:r>
        <w:t>Map Zones</w:t>
      </w:r>
    </w:p>
    <w:p w14:paraId="23D115A6" w14:textId="77777777" w:rsidR="006A654C" w:rsidRDefault="00306D8A" w:rsidP="006A654C">
      <w:r w:rsidRPr="00306D8A">
        <w:t>67, 68</w:t>
      </w:r>
    </w:p>
    <w:p w14:paraId="5340F059" w14:textId="77777777" w:rsidR="006A654C" w:rsidRDefault="006A654C" w:rsidP="006A654C">
      <w:pPr>
        <w:pStyle w:val="InfoPara"/>
      </w:pPr>
      <w:r>
        <w:t>Geographic Range</w:t>
      </w:r>
    </w:p>
    <w:p w14:paraId="7D515CA5" w14:textId="77777777" w:rsidR="006A654C" w:rsidRDefault="006A654C" w:rsidP="006A654C">
      <w:r>
        <w:t>This BpS is found in arctic AK except within ecoregions 4, 5, 7 and south of the Brooks Range in ecoregion 3 (Nowakii et al. 2001).</w:t>
      </w:r>
    </w:p>
    <w:p w14:paraId="355C2FBC" w14:textId="77777777" w:rsidR="006A654C" w:rsidRDefault="006A654C" w:rsidP="006A654C">
      <w:pPr>
        <w:pStyle w:val="InfoPara"/>
      </w:pPr>
      <w:r>
        <w:t>Biophysical Site Description</w:t>
      </w:r>
    </w:p>
    <w:p w14:paraId="2CA01AA3" w14:textId="77777777" w:rsidR="006A654C" w:rsidRDefault="006A654C" w:rsidP="006A654C">
      <w:r>
        <w:t>This is a common system on acidic and non-acidic substrates in the hills and mountains of arctic Alaska. Common slope positions include valleys, sideslopes, late-lying snowbeds, summits and ridges. Sites are typically dry to mesic. Sites with &gt;25% lichen cover tend to be exposed to the wind and accumulate little winter snow (Viereck et al. 1992). Non-acidic sites are more common near floodplains, on carbonate substrates and loess deposition areas. This system does not occur on flat thaw-lake plains.</w:t>
      </w:r>
    </w:p>
    <w:p w14:paraId="152AA2CE" w14:textId="77777777" w:rsidR="006A654C" w:rsidRDefault="006A654C" w:rsidP="006A654C">
      <w:pPr>
        <w:pStyle w:val="InfoPara"/>
      </w:pPr>
      <w:r>
        <w:t>Vegetation Description</w:t>
      </w:r>
    </w:p>
    <w:p w14:paraId="1FB4662B" w14:textId="77777777" w:rsidR="006A654C" w:rsidRDefault="006A654C" w:rsidP="006A654C">
      <w:r>
        <w:t>Dwarf-shrub cover is &gt;25%, dominated by dwarf-shrubs other than Dryas spp. and lichen cover may exceed 25% particularly on exposed sites. Herbaceous cover varies from a trace to 75%. Dwarf -shrubs that dominate or codominate the system are Cassiope tetragona, Empetrum nigrum, Vaccinium uliginosum, Salix reticulata, Salix arctica, Salix rotundifolia and Arctostaphylos alpina. Cassiope tetragona is more common on non-acidic sites, and Empetrum nigrum dominates this system in its southern range. Other shrubs include Betula nana, Dryas octopetala, Dryas integrifolia, Ledum palustre ssp. decumbens, Loiseleuria procumbens, Vaccinium vitis-idaea, Salix phlebophylla, Saxifraga oppositifolia, Rhododendron lapponicum and Arctostaphylos rubra. Common herbaceous species include Hierochloe alpina, Boykinia richardsonii, Carex microchaeta, Carex scirpoidea, Geum glaciale, Pedicularis lanata, Eriophorum angustifolium ssp. triste, Equisetum spp., Antennaria alpine and Festuca altaica. Mosses such as Rhytidium rugosum, Aulacomnium turgidum, Distichium capillaceum, Racomitrium lanuginosum, Dicranum elongatum and Polytrichum sp. may be common. On non-acidic sites common lichens include Flavocetraria cucullata, Flavocetraria spp., Stereocaulon spp., Alectoria nigricans and Thamnolia vermicularis but Cladonia and Cladina species are uncommon. On acidic sites dominant lichens are Cladina rangiferina and/or Cladina stellaris.</w:t>
      </w:r>
    </w:p>
    <w:p w14:paraId="66C05556" w14:textId="77777777" w:rsidR="006A654C" w:rsidRDefault="006A654C" w:rsidP="006A654C">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12"/>
        <w:gridCol w:w="2568"/>
        <w:gridCol w:w="3312"/>
      </w:tblGrid>
      <w:tr w:rsidR="006A654C" w:rsidRPr="006A654C" w14:paraId="74934C7A" w14:textId="77777777" w:rsidTr="006A654C">
        <w:tc>
          <w:tcPr>
            <w:tcW w:w="1212" w:type="dxa"/>
            <w:tcBorders>
              <w:top w:val="single" w:sz="2" w:space="0" w:color="auto"/>
              <w:bottom w:val="single" w:sz="12" w:space="0" w:color="000000"/>
            </w:tcBorders>
            <w:shd w:val="clear" w:color="auto" w:fill="auto"/>
          </w:tcPr>
          <w:p w14:paraId="7B96BCA6" w14:textId="77777777" w:rsidR="006A654C" w:rsidRPr="006A654C" w:rsidRDefault="006A654C" w:rsidP="004879D1">
            <w:pPr>
              <w:rPr>
                <w:b/>
                <w:bCs/>
              </w:rPr>
            </w:pPr>
            <w:r w:rsidRPr="006A654C">
              <w:rPr>
                <w:b/>
                <w:bCs/>
              </w:rPr>
              <w:lastRenderedPageBreak/>
              <w:t>Symbol</w:t>
            </w:r>
          </w:p>
        </w:tc>
        <w:tc>
          <w:tcPr>
            <w:tcW w:w="2568" w:type="dxa"/>
            <w:tcBorders>
              <w:top w:val="single" w:sz="2" w:space="0" w:color="auto"/>
              <w:bottom w:val="single" w:sz="12" w:space="0" w:color="000000"/>
            </w:tcBorders>
            <w:shd w:val="clear" w:color="auto" w:fill="auto"/>
          </w:tcPr>
          <w:p w14:paraId="60D02889" w14:textId="77777777" w:rsidR="006A654C" w:rsidRPr="006A654C" w:rsidRDefault="006A654C" w:rsidP="004879D1">
            <w:pPr>
              <w:rPr>
                <w:b/>
                <w:bCs/>
              </w:rPr>
            </w:pPr>
            <w:r w:rsidRPr="006A654C">
              <w:rPr>
                <w:b/>
                <w:bCs/>
              </w:rPr>
              <w:t>Scientific Name</w:t>
            </w:r>
          </w:p>
        </w:tc>
        <w:tc>
          <w:tcPr>
            <w:tcW w:w="3312" w:type="dxa"/>
            <w:tcBorders>
              <w:top w:val="single" w:sz="2" w:space="0" w:color="auto"/>
              <w:bottom w:val="single" w:sz="12" w:space="0" w:color="000000"/>
            </w:tcBorders>
            <w:shd w:val="clear" w:color="auto" w:fill="auto"/>
          </w:tcPr>
          <w:p w14:paraId="2CAFEFE7" w14:textId="77777777" w:rsidR="006A654C" w:rsidRPr="006A654C" w:rsidRDefault="006A654C" w:rsidP="004879D1">
            <w:pPr>
              <w:rPr>
                <w:b/>
                <w:bCs/>
              </w:rPr>
            </w:pPr>
            <w:r w:rsidRPr="006A654C">
              <w:rPr>
                <w:b/>
                <w:bCs/>
              </w:rPr>
              <w:t>Common Name</w:t>
            </w:r>
          </w:p>
        </w:tc>
      </w:tr>
      <w:tr w:rsidR="006A654C" w:rsidRPr="006A654C" w14:paraId="7FA22874" w14:textId="77777777" w:rsidTr="006A654C">
        <w:tc>
          <w:tcPr>
            <w:tcW w:w="1212" w:type="dxa"/>
            <w:tcBorders>
              <w:top w:val="single" w:sz="12" w:space="0" w:color="000000"/>
            </w:tcBorders>
            <w:shd w:val="clear" w:color="auto" w:fill="auto"/>
          </w:tcPr>
          <w:p w14:paraId="51E9E32C" w14:textId="77777777" w:rsidR="006A654C" w:rsidRPr="006A654C" w:rsidRDefault="006A654C" w:rsidP="004879D1">
            <w:pPr>
              <w:rPr>
                <w:bCs/>
              </w:rPr>
            </w:pPr>
            <w:r w:rsidRPr="006A654C">
              <w:rPr>
                <w:bCs/>
              </w:rPr>
              <w:t>CATE11</w:t>
            </w:r>
          </w:p>
        </w:tc>
        <w:tc>
          <w:tcPr>
            <w:tcW w:w="2568" w:type="dxa"/>
            <w:tcBorders>
              <w:top w:val="single" w:sz="12" w:space="0" w:color="000000"/>
            </w:tcBorders>
            <w:shd w:val="clear" w:color="auto" w:fill="auto"/>
          </w:tcPr>
          <w:p w14:paraId="14BCFCC2" w14:textId="77777777" w:rsidR="006A654C" w:rsidRPr="006A654C" w:rsidRDefault="006A654C" w:rsidP="004879D1">
            <w:r w:rsidRPr="006A654C">
              <w:t>Cassiope tetragona</w:t>
            </w:r>
          </w:p>
        </w:tc>
        <w:tc>
          <w:tcPr>
            <w:tcW w:w="3312" w:type="dxa"/>
            <w:tcBorders>
              <w:top w:val="single" w:sz="12" w:space="0" w:color="000000"/>
            </w:tcBorders>
            <w:shd w:val="clear" w:color="auto" w:fill="auto"/>
          </w:tcPr>
          <w:p w14:paraId="313955ED" w14:textId="77777777" w:rsidR="006A654C" w:rsidRPr="006A654C" w:rsidRDefault="006A654C" w:rsidP="004879D1">
            <w:r w:rsidRPr="006A654C">
              <w:t>White arctic mountain heather</w:t>
            </w:r>
          </w:p>
        </w:tc>
      </w:tr>
      <w:tr w:rsidR="006A654C" w:rsidRPr="006A654C" w14:paraId="092CB1B9" w14:textId="77777777" w:rsidTr="006A654C">
        <w:tc>
          <w:tcPr>
            <w:tcW w:w="1212" w:type="dxa"/>
            <w:shd w:val="clear" w:color="auto" w:fill="auto"/>
          </w:tcPr>
          <w:p w14:paraId="0AF6F5A9" w14:textId="77777777" w:rsidR="006A654C" w:rsidRPr="006A654C" w:rsidRDefault="006A654C" w:rsidP="004879D1">
            <w:pPr>
              <w:rPr>
                <w:bCs/>
              </w:rPr>
            </w:pPr>
            <w:r w:rsidRPr="006A654C">
              <w:rPr>
                <w:bCs/>
              </w:rPr>
              <w:t>EMNI</w:t>
            </w:r>
          </w:p>
        </w:tc>
        <w:tc>
          <w:tcPr>
            <w:tcW w:w="2568" w:type="dxa"/>
            <w:shd w:val="clear" w:color="auto" w:fill="auto"/>
          </w:tcPr>
          <w:p w14:paraId="3F3B1043" w14:textId="77777777" w:rsidR="006A654C" w:rsidRPr="006A654C" w:rsidRDefault="006A654C" w:rsidP="004879D1">
            <w:r w:rsidRPr="006A654C">
              <w:t>Empetrum nigrum</w:t>
            </w:r>
          </w:p>
        </w:tc>
        <w:tc>
          <w:tcPr>
            <w:tcW w:w="3312" w:type="dxa"/>
            <w:shd w:val="clear" w:color="auto" w:fill="auto"/>
          </w:tcPr>
          <w:p w14:paraId="57EBB933" w14:textId="77777777" w:rsidR="006A654C" w:rsidRPr="006A654C" w:rsidRDefault="006A654C" w:rsidP="004879D1">
            <w:r w:rsidRPr="006A654C">
              <w:t>Black crowberry</w:t>
            </w:r>
          </w:p>
        </w:tc>
      </w:tr>
      <w:tr w:rsidR="006A654C" w:rsidRPr="006A654C" w14:paraId="72EB0E52" w14:textId="77777777" w:rsidTr="006A654C">
        <w:tc>
          <w:tcPr>
            <w:tcW w:w="1212" w:type="dxa"/>
            <w:shd w:val="clear" w:color="auto" w:fill="auto"/>
          </w:tcPr>
          <w:p w14:paraId="12AAB1AB" w14:textId="77777777" w:rsidR="006A654C" w:rsidRPr="006A654C" w:rsidRDefault="006A654C" w:rsidP="004879D1">
            <w:pPr>
              <w:rPr>
                <w:bCs/>
              </w:rPr>
            </w:pPr>
            <w:r w:rsidRPr="006A654C">
              <w:rPr>
                <w:bCs/>
              </w:rPr>
              <w:t>VAUL</w:t>
            </w:r>
          </w:p>
        </w:tc>
        <w:tc>
          <w:tcPr>
            <w:tcW w:w="2568" w:type="dxa"/>
            <w:shd w:val="clear" w:color="auto" w:fill="auto"/>
          </w:tcPr>
          <w:p w14:paraId="396EAE16" w14:textId="77777777" w:rsidR="006A654C" w:rsidRPr="006A654C" w:rsidRDefault="006A654C" w:rsidP="004879D1">
            <w:r w:rsidRPr="006A654C">
              <w:t>Vaccinium uliginosum</w:t>
            </w:r>
          </w:p>
        </w:tc>
        <w:tc>
          <w:tcPr>
            <w:tcW w:w="3312" w:type="dxa"/>
            <w:shd w:val="clear" w:color="auto" w:fill="auto"/>
          </w:tcPr>
          <w:p w14:paraId="661947F9" w14:textId="77777777" w:rsidR="006A654C" w:rsidRPr="006A654C" w:rsidRDefault="006A654C" w:rsidP="004879D1">
            <w:r w:rsidRPr="006A654C">
              <w:t>Bog blueberry</w:t>
            </w:r>
          </w:p>
        </w:tc>
      </w:tr>
      <w:tr w:rsidR="006A654C" w:rsidRPr="006A654C" w14:paraId="103122FE" w14:textId="77777777" w:rsidTr="006A654C">
        <w:tc>
          <w:tcPr>
            <w:tcW w:w="1212" w:type="dxa"/>
            <w:shd w:val="clear" w:color="auto" w:fill="auto"/>
          </w:tcPr>
          <w:p w14:paraId="3E914B16" w14:textId="77777777" w:rsidR="006A654C" w:rsidRPr="006A654C" w:rsidRDefault="006A654C" w:rsidP="004879D1">
            <w:pPr>
              <w:rPr>
                <w:bCs/>
              </w:rPr>
            </w:pPr>
            <w:r w:rsidRPr="006A654C">
              <w:rPr>
                <w:bCs/>
              </w:rPr>
              <w:t>SALIX</w:t>
            </w:r>
          </w:p>
        </w:tc>
        <w:tc>
          <w:tcPr>
            <w:tcW w:w="2568" w:type="dxa"/>
            <w:shd w:val="clear" w:color="auto" w:fill="auto"/>
          </w:tcPr>
          <w:p w14:paraId="66FA6906" w14:textId="77777777" w:rsidR="006A654C" w:rsidRPr="006A654C" w:rsidRDefault="006A654C" w:rsidP="004879D1">
            <w:r w:rsidRPr="006A654C">
              <w:t>Salix</w:t>
            </w:r>
          </w:p>
        </w:tc>
        <w:tc>
          <w:tcPr>
            <w:tcW w:w="3312" w:type="dxa"/>
            <w:shd w:val="clear" w:color="auto" w:fill="auto"/>
          </w:tcPr>
          <w:p w14:paraId="2F9C09CF" w14:textId="77777777" w:rsidR="006A654C" w:rsidRPr="006A654C" w:rsidRDefault="006A654C" w:rsidP="004879D1">
            <w:r w:rsidRPr="006A654C">
              <w:t>Willow</w:t>
            </w:r>
          </w:p>
        </w:tc>
      </w:tr>
      <w:tr w:rsidR="006A654C" w:rsidRPr="006A654C" w14:paraId="3766F9B2" w14:textId="77777777" w:rsidTr="006A654C">
        <w:tc>
          <w:tcPr>
            <w:tcW w:w="1212" w:type="dxa"/>
            <w:shd w:val="clear" w:color="auto" w:fill="auto"/>
          </w:tcPr>
          <w:p w14:paraId="4818271D" w14:textId="77777777" w:rsidR="006A654C" w:rsidRPr="006A654C" w:rsidRDefault="006A654C" w:rsidP="004879D1">
            <w:pPr>
              <w:rPr>
                <w:bCs/>
              </w:rPr>
            </w:pPr>
            <w:r w:rsidRPr="006A654C">
              <w:rPr>
                <w:bCs/>
              </w:rPr>
              <w:t>ARAL2</w:t>
            </w:r>
          </w:p>
        </w:tc>
        <w:tc>
          <w:tcPr>
            <w:tcW w:w="2568" w:type="dxa"/>
            <w:shd w:val="clear" w:color="auto" w:fill="auto"/>
          </w:tcPr>
          <w:p w14:paraId="61A17041" w14:textId="77777777" w:rsidR="006A654C" w:rsidRPr="006A654C" w:rsidRDefault="006A654C" w:rsidP="004879D1">
            <w:r w:rsidRPr="006A654C">
              <w:t>Arctostaphylos alpina</w:t>
            </w:r>
          </w:p>
        </w:tc>
        <w:tc>
          <w:tcPr>
            <w:tcW w:w="3312" w:type="dxa"/>
            <w:shd w:val="clear" w:color="auto" w:fill="auto"/>
          </w:tcPr>
          <w:p w14:paraId="095C5CF6" w14:textId="77777777" w:rsidR="006A654C" w:rsidRPr="006A654C" w:rsidRDefault="006A654C" w:rsidP="004879D1">
            <w:r w:rsidRPr="006A654C">
              <w:t>Alpine bearberry</w:t>
            </w:r>
          </w:p>
        </w:tc>
      </w:tr>
      <w:tr w:rsidR="006A654C" w:rsidRPr="006A654C" w14:paraId="7BC04D8A" w14:textId="77777777" w:rsidTr="006A654C">
        <w:tc>
          <w:tcPr>
            <w:tcW w:w="1212" w:type="dxa"/>
            <w:shd w:val="clear" w:color="auto" w:fill="auto"/>
          </w:tcPr>
          <w:p w14:paraId="04860194" w14:textId="77777777" w:rsidR="006A654C" w:rsidRPr="006A654C" w:rsidRDefault="006A654C" w:rsidP="004879D1">
            <w:pPr>
              <w:rPr>
                <w:bCs/>
              </w:rPr>
            </w:pPr>
            <w:r w:rsidRPr="006A654C">
              <w:rPr>
                <w:bCs/>
              </w:rPr>
              <w:t>BENA</w:t>
            </w:r>
          </w:p>
        </w:tc>
        <w:tc>
          <w:tcPr>
            <w:tcW w:w="2568" w:type="dxa"/>
            <w:shd w:val="clear" w:color="auto" w:fill="auto"/>
          </w:tcPr>
          <w:p w14:paraId="23F72B10" w14:textId="77777777" w:rsidR="006A654C" w:rsidRPr="006A654C" w:rsidRDefault="006A654C" w:rsidP="004879D1">
            <w:r w:rsidRPr="006A654C">
              <w:t>Betula nana</w:t>
            </w:r>
          </w:p>
        </w:tc>
        <w:tc>
          <w:tcPr>
            <w:tcW w:w="3312" w:type="dxa"/>
            <w:shd w:val="clear" w:color="auto" w:fill="auto"/>
          </w:tcPr>
          <w:p w14:paraId="5C3BC34D" w14:textId="77777777" w:rsidR="006A654C" w:rsidRPr="006A654C" w:rsidRDefault="006A654C" w:rsidP="004879D1">
            <w:r w:rsidRPr="006A654C">
              <w:t>Dwarf birch</w:t>
            </w:r>
          </w:p>
        </w:tc>
      </w:tr>
      <w:tr w:rsidR="006A654C" w:rsidRPr="006A654C" w14:paraId="3B0054C3" w14:textId="77777777" w:rsidTr="006A654C">
        <w:tc>
          <w:tcPr>
            <w:tcW w:w="1212" w:type="dxa"/>
            <w:shd w:val="clear" w:color="auto" w:fill="auto"/>
          </w:tcPr>
          <w:p w14:paraId="1B6BAEE8" w14:textId="77777777" w:rsidR="006A654C" w:rsidRPr="006A654C" w:rsidRDefault="006A654C" w:rsidP="004879D1">
            <w:pPr>
              <w:rPr>
                <w:bCs/>
              </w:rPr>
            </w:pPr>
            <w:r w:rsidRPr="006A654C">
              <w:rPr>
                <w:bCs/>
              </w:rPr>
              <w:t>CABI5</w:t>
            </w:r>
          </w:p>
        </w:tc>
        <w:tc>
          <w:tcPr>
            <w:tcW w:w="2568" w:type="dxa"/>
            <w:shd w:val="clear" w:color="auto" w:fill="auto"/>
          </w:tcPr>
          <w:p w14:paraId="0D21B2DB" w14:textId="77777777" w:rsidR="006A654C" w:rsidRPr="006A654C" w:rsidRDefault="006A654C" w:rsidP="004879D1">
            <w:r w:rsidRPr="006A654C">
              <w:t>Carex bigelowii</w:t>
            </w:r>
          </w:p>
        </w:tc>
        <w:tc>
          <w:tcPr>
            <w:tcW w:w="3312" w:type="dxa"/>
            <w:shd w:val="clear" w:color="auto" w:fill="auto"/>
          </w:tcPr>
          <w:p w14:paraId="60D7345A" w14:textId="77777777" w:rsidR="006A654C" w:rsidRPr="006A654C" w:rsidRDefault="006A654C" w:rsidP="004879D1">
            <w:r w:rsidRPr="006A654C">
              <w:t>Bigelow's sedge</w:t>
            </w:r>
          </w:p>
        </w:tc>
      </w:tr>
      <w:tr w:rsidR="006A654C" w:rsidRPr="006A654C" w14:paraId="6097AAD8" w14:textId="77777777" w:rsidTr="006A654C">
        <w:tc>
          <w:tcPr>
            <w:tcW w:w="1212" w:type="dxa"/>
            <w:shd w:val="clear" w:color="auto" w:fill="auto"/>
          </w:tcPr>
          <w:p w14:paraId="16C07E2E" w14:textId="77777777" w:rsidR="006A654C" w:rsidRPr="006A654C" w:rsidRDefault="006A654C" w:rsidP="004879D1">
            <w:pPr>
              <w:rPr>
                <w:bCs/>
              </w:rPr>
            </w:pPr>
            <w:r w:rsidRPr="006A654C">
              <w:rPr>
                <w:bCs/>
              </w:rPr>
              <w:t>CAMI4</w:t>
            </w:r>
          </w:p>
        </w:tc>
        <w:tc>
          <w:tcPr>
            <w:tcW w:w="2568" w:type="dxa"/>
            <w:shd w:val="clear" w:color="auto" w:fill="auto"/>
          </w:tcPr>
          <w:p w14:paraId="71B56D2B" w14:textId="77777777" w:rsidR="006A654C" w:rsidRPr="006A654C" w:rsidRDefault="006A654C" w:rsidP="004879D1">
            <w:r w:rsidRPr="006A654C">
              <w:t>Carex microchaeta</w:t>
            </w:r>
          </w:p>
        </w:tc>
        <w:tc>
          <w:tcPr>
            <w:tcW w:w="3312" w:type="dxa"/>
            <w:shd w:val="clear" w:color="auto" w:fill="auto"/>
          </w:tcPr>
          <w:p w14:paraId="582A0F3E" w14:textId="77777777" w:rsidR="006A654C" w:rsidRPr="006A654C" w:rsidRDefault="006A654C" w:rsidP="004879D1">
            <w:r w:rsidRPr="006A654C">
              <w:t>Smallawned sedge</w:t>
            </w:r>
          </w:p>
        </w:tc>
      </w:tr>
    </w:tbl>
    <w:p w14:paraId="3581FAD5" w14:textId="77777777" w:rsidR="006A654C" w:rsidRDefault="006A654C" w:rsidP="006A654C">
      <w:pPr>
        <w:pStyle w:val="InfoPara"/>
      </w:pPr>
      <w:r>
        <w:t>Disturbance Description</w:t>
      </w:r>
    </w:p>
    <w:p w14:paraId="22E4FA2E" w14:textId="1495698D" w:rsidR="004879D1" w:rsidRDefault="004879D1" w:rsidP="004879D1">
      <w:r w:rsidRPr="00B86417">
        <w:t xml:space="preserve">In 2013 an extensive search was done by </w:t>
      </w:r>
      <w:r>
        <w:t xml:space="preserve">Fire Effects Information System </w:t>
      </w:r>
      <w:r w:rsidRPr="00B86417">
        <w:t>staff to locate information for a synthesis on Fire regimes of Alaskan tundra communities</w:t>
      </w:r>
      <w:r>
        <w:t xml:space="preserve"> (Innes 2013)</w:t>
      </w:r>
      <w:r w:rsidRPr="00B86417">
        <w:t xml:space="preserve">. </w:t>
      </w:r>
      <w:r>
        <w:t xml:space="preserve"> </w:t>
      </w:r>
      <w:r w:rsidRPr="003F2FD1">
        <w:t>This synthesis found</w:t>
      </w:r>
      <w:r>
        <w:t xml:space="preserve"> that s</w:t>
      </w:r>
      <w:r w:rsidRPr="00C3110D">
        <w:t xml:space="preserve">tudies providing information on </w:t>
      </w:r>
      <w:r>
        <w:t>fire frequency</w:t>
      </w:r>
      <w:r w:rsidRPr="00C3110D">
        <w:t xml:space="preserve"> in tundra ecosystems generally do not differentiate among plant communities</w:t>
      </w:r>
      <w:r>
        <w:t xml:space="preserve"> and that for tundra types </w:t>
      </w:r>
      <w:r w:rsidRPr="003F2FD1">
        <w:t>mean fire-return intervals</w:t>
      </w:r>
      <w:r>
        <w:t xml:space="preserve"> </w:t>
      </w:r>
      <w:r w:rsidRPr="00C3110D">
        <w:t>from 50 to &gt;</w:t>
      </w:r>
      <w:r>
        <w:t xml:space="preserve"> </w:t>
      </w:r>
      <w:r w:rsidRPr="00C3110D">
        <w:t>1,000 years</w:t>
      </w:r>
      <w:r>
        <w:t xml:space="preserve"> were reported</w:t>
      </w:r>
      <w:r w:rsidRPr="00C3110D">
        <w:t xml:space="preserve"> </w:t>
      </w:r>
      <w:r>
        <w:t>(Innes 2013)</w:t>
      </w:r>
      <w:r w:rsidRPr="00C3110D">
        <w:t>.</w:t>
      </w:r>
      <w:r>
        <w:t xml:space="preserve"> When fires burn, stand-replacing crown fires are common (Innes 2013). </w:t>
      </w:r>
    </w:p>
    <w:p w14:paraId="1E8C4D23" w14:textId="77777777" w:rsidR="00C10335" w:rsidRDefault="00C10335" w:rsidP="006A654C"/>
    <w:p w14:paraId="544CAEAC" w14:textId="6C3BA816" w:rsidR="006A654C" w:rsidRDefault="006A654C" w:rsidP="006A654C">
      <w:pPr>
        <w:pStyle w:val="InfoPara"/>
      </w:pPr>
      <w:bookmarkStart w:id="1" w:name="FireSeason"/>
      <w:bookmarkStart w:id="2" w:name="FireFrequency"/>
      <w:bookmarkStart w:id="3" w:name="FireEffectsOnPlants"/>
      <w:bookmarkStart w:id="4" w:name="FireEffectsOnSoils"/>
      <w:bookmarkStart w:id="5" w:name="FireType"/>
      <w:bookmarkStart w:id="6" w:name="FireSeverity"/>
      <w:bookmarkStart w:id="7" w:name="FireTiming"/>
      <w:bookmarkStart w:id="8" w:name="RateOfFireSpread"/>
      <w:bookmarkStart w:id="9" w:name="FireIntensity"/>
      <w:bookmarkStart w:id="10" w:name="FireSize"/>
      <w:bookmarkStart w:id="11" w:name="FuelBiomassAndContinuity"/>
      <w:bookmarkEnd w:id="1"/>
      <w:bookmarkEnd w:id="2"/>
      <w:bookmarkEnd w:id="3"/>
      <w:bookmarkEnd w:id="4"/>
      <w:bookmarkEnd w:id="5"/>
      <w:bookmarkEnd w:id="6"/>
      <w:bookmarkEnd w:id="7"/>
      <w:bookmarkEnd w:id="8"/>
      <w:bookmarkEnd w:id="9"/>
      <w:bookmarkEnd w:id="10"/>
      <w:bookmarkEnd w:id="11"/>
      <w:r>
        <w:t>Fire Frequency</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6A654C" w:rsidRPr="006A654C" w14:paraId="3B01914A" w14:textId="77777777" w:rsidTr="006A654C">
        <w:tc>
          <w:tcPr>
            <w:tcW w:w="2184" w:type="dxa"/>
            <w:tcBorders>
              <w:top w:val="single" w:sz="2" w:space="0" w:color="auto"/>
              <w:bottom w:val="single" w:sz="12" w:space="0" w:color="000000"/>
              <w:right w:val="single" w:sz="12" w:space="0" w:color="000000"/>
            </w:tcBorders>
            <w:shd w:val="clear" w:color="auto" w:fill="auto"/>
          </w:tcPr>
          <w:p w14:paraId="1CD5CC5C" w14:textId="77777777" w:rsidR="006A654C" w:rsidRPr="006A654C" w:rsidRDefault="006A654C" w:rsidP="004879D1">
            <w:pPr>
              <w:rPr>
                <w:b/>
                <w:bCs/>
              </w:rPr>
            </w:pPr>
            <w:r w:rsidRPr="006A654C">
              <w:rPr>
                <w:b/>
                <w:bCs/>
              </w:rPr>
              <w:t>Severity</w:t>
            </w:r>
          </w:p>
        </w:tc>
        <w:tc>
          <w:tcPr>
            <w:tcW w:w="1008" w:type="dxa"/>
            <w:tcBorders>
              <w:top w:val="single" w:sz="2" w:space="0" w:color="auto"/>
              <w:left w:val="single" w:sz="12" w:space="0" w:color="000000"/>
              <w:bottom w:val="single" w:sz="12" w:space="0" w:color="000000"/>
            </w:tcBorders>
            <w:shd w:val="clear" w:color="auto" w:fill="auto"/>
          </w:tcPr>
          <w:p w14:paraId="510DB106" w14:textId="77777777" w:rsidR="006A654C" w:rsidRPr="006A654C" w:rsidRDefault="006A654C" w:rsidP="004879D1">
            <w:pPr>
              <w:rPr>
                <w:b/>
                <w:bCs/>
              </w:rPr>
            </w:pPr>
            <w:r w:rsidRPr="006A654C">
              <w:rPr>
                <w:b/>
                <w:bCs/>
              </w:rPr>
              <w:t>Avg FI</w:t>
            </w:r>
          </w:p>
        </w:tc>
        <w:tc>
          <w:tcPr>
            <w:tcW w:w="996" w:type="dxa"/>
            <w:tcBorders>
              <w:top w:val="single" w:sz="2" w:space="0" w:color="auto"/>
              <w:bottom w:val="single" w:sz="12" w:space="0" w:color="000000"/>
            </w:tcBorders>
            <w:shd w:val="clear" w:color="auto" w:fill="auto"/>
          </w:tcPr>
          <w:p w14:paraId="154D1796" w14:textId="77777777" w:rsidR="006A654C" w:rsidRPr="006A654C" w:rsidRDefault="006A654C" w:rsidP="004879D1">
            <w:pPr>
              <w:rPr>
                <w:b/>
                <w:bCs/>
              </w:rPr>
            </w:pPr>
            <w:r w:rsidRPr="006A654C">
              <w:rPr>
                <w:b/>
                <w:bCs/>
              </w:rPr>
              <w:t>Min FI</w:t>
            </w:r>
          </w:p>
        </w:tc>
        <w:tc>
          <w:tcPr>
            <w:tcW w:w="1056" w:type="dxa"/>
            <w:tcBorders>
              <w:top w:val="single" w:sz="2" w:space="0" w:color="auto"/>
              <w:bottom w:val="single" w:sz="12" w:space="0" w:color="000000"/>
              <w:right w:val="single" w:sz="12" w:space="0" w:color="000000"/>
            </w:tcBorders>
            <w:shd w:val="clear" w:color="auto" w:fill="auto"/>
          </w:tcPr>
          <w:p w14:paraId="498E9841" w14:textId="77777777" w:rsidR="006A654C" w:rsidRPr="006A654C" w:rsidRDefault="006A654C" w:rsidP="004879D1">
            <w:pPr>
              <w:rPr>
                <w:b/>
                <w:bCs/>
              </w:rPr>
            </w:pPr>
            <w:r w:rsidRPr="006A654C">
              <w:rPr>
                <w:b/>
                <w:bCs/>
              </w:rPr>
              <w:t>Max FI</w:t>
            </w:r>
          </w:p>
        </w:tc>
        <w:tc>
          <w:tcPr>
            <w:tcW w:w="2292" w:type="dxa"/>
            <w:tcBorders>
              <w:top w:val="single" w:sz="2" w:space="0" w:color="auto"/>
              <w:left w:val="single" w:sz="12" w:space="0" w:color="000000"/>
              <w:bottom w:val="single" w:sz="12" w:space="0" w:color="000000"/>
            </w:tcBorders>
            <w:shd w:val="clear" w:color="auto" w:fill="auto"/>
          </w:tcPr>
          <w:p w14:paraId="7E73C961" w14:textId="77777777" w:rsidR="006A654C" w:rsidRPr="006A654C" w:rsidRDefault="006A654C" w:rsidP="004879D1">
            <w:pPr>
              <w:rPr>
                <w:b/>
                <w:bCs/>
              </w:rPr>
            </w:pPr>
            <w:r w:rsidRPr="006A654C">
              <w:rPr>
                <w:b/>
                <w:bCs/>
              </w:rPr>
              <w:t>Percent of All Fires</w:t>
            </w:r>
          </w:p>
        </w:tc>
      </w:tr>
      <w:tr w:rsidR="006A654C" w:rsidRPr="006A654C" w14:paraId="4CE58A0E" w14:textId="77777777" w:rsidTr="006A654C">
        <w:tc>
          <w:tcPr>
            <w:tcW w:w="2184" w:type="dxa"/>
            <w:tcBorders>
              <w:top w:val="single" w:sz="12" w:space="0" w:color="000000"/>
              <w:right w:val="single" w:sz="12" w:space="0" w:color="000000"/>
            </w:tcBorders>
            <w:shd w:val="clear" w:color="auto" w:fill="auto"/>
          </w:tcPr>
          <w:p w14:paraId="462F91E2" w14:textId="77777777" w:rsidR="006A654C" w:rsidRPr="006A654C" w:rsidRDefault="006A654C" w:rsidP="004879D1">
            <w:pPr>
              <w:rPr>
                <w:bCs/>
              </w:rPr>
            </w:pPr>
            <w:r w:rsidRPr="006A654C">
              <w:rPr>
                <w:bCs/>
              </w:rPr>
              <w:t>Replacement</w:t>
            </w:r>
          </w:p>
        </w:tc>
        <w:tc>
          <w:tcPr>
            <w:tcW w:w="1008" w:type="dxa"/>
            <w:tcBorders>
              <w:top w:val="single" w:sz="12" w:space="0" w:color="000000"/>
              <w:left w:val="single" w:sz="12" w:space="0" w:color="000000"/>
            </w:tcBorders>
            <w:shd w:val="clear" w:color="auto" w:fill="auto"/>
          </w:tcPr>
          <w:p w14:paraId="29FC6850" w14:textId="77777777" w:rsidR="006A654C" w:rsidRPr="006A654C" w:rsidRDefault="006A654C" w:rsidP="004879D1">
            <w:r w:rsidRPr="006A654C">
              <w:t>1001</w:t>
            </w:r>
          </w:p>
        </w:tc>
        <w:tc>
          <w:tcPr>
            <w:tcW w:w="996" w:type="dxa"/>
            <w:tcBorders>
              <w:top w:val="single" w:sz="12" w:space="0" w:color="000000"/>
            </w:tcBorders>
            <w:shd w:val="clear" w:color="auto" w:fill="auto"/>
          </w:tcPr>
          <w:p w14:paraId="533A9D67" w14:textId="77777777" w:rsidR="006A654C" w:rsidRPr="006A654C" w:rsidRDefault="006A654C" w:rsidP="004879D1"/>
        </w:tc>
        <w:tc>
          <w:tcPr>
            <w:tcW w:w="1056" w:type="dxa"/>
            <w:tcBorders>
              <w:top w:val="single" w:sz="12" w:space="0" w:color="000000"/>
              <w:right w:val="single" w:sz="12" w:space="0" w:color="000000"/>
            </w:tcBorders>
            <w:shd w:val="clear" w:color="auto" w:fill="auto"/>
          </w:tcPr>
          <w:p w14:paraId="0AB5582E" w14:textId="77777777" w:rsidR="006A654C" w:rsidRPr="006A654C" w:rsidRDefault="006A654C" w:rsidP="004879D1"/>
        </w:tc>
        <w:tc>
          <w:tcPr>
            <w:tcW w:w="2292" w:type="dxa"/>
            <w:tcBorders>
              <w:top w:val="single" w:sz="12" w:space="0" w:color="000000"/>
              <w:left w:val="single" w:sz="12" w:space="0" w:color="000000"/>
            </w:tcBorders>
            <w:shd w:val="clear" w:color="auto" w:fill="auto"/>
          </w:tcPr>
          <w:p w14:paraId="6A04956E" w14:textId="77777777" w:rsidR="006A654C" w:rsidRPr="006A654C" w:rsidRDefault="006A654C" w:rsidP="004879D1">
            <w:r w:rsidRPr="006A654C">
              <w:t>100</w:t>
            </w:r>
          </w:p>
        </w:tc>
      </w:tr>
      <w:tr w:rsidR="006A654C" w:rsidRPr="006A654C" w14:paraId="316163B9" w14:textId="77777777" w:rsidTr="006A654C">
        <w:tc>
          <w:tcPr>
            <w:tcW w:w="2184" w:type="dxa"/>
            <w:tcBorders>
              <w:bottom w:val="single" w:sz="6" w:space="0" w:color="000000"/>
              <w:right w:val="single" w:sz="12" w:space="0" w:color="000000"/>
            </w:tcBorders>
            <w:shd w:val="clear" w:color="auto" w:fill="auto"/>
          </w:tcPr>
          <w:p w14:paraId="1CEE26E9" w14:textId="77777777" w:rsidR="006A654C" w:rsidRPr="006A654C" w:rsidRDefault="006A654C" w:rsidP="004879D1">
            <w:pPr>
              <w:rPr>
                <w:bCs/>
              </w:rPr>
            </w:pPr>
            <w:r w:rsidRPr="006A654C">
              <w:rPr>
                <w:bCs/>
              </w:rPr>
              <w:t>Moderate (Mixed)</w:t>
            </w:r>
          </w:p>
        </w:tc>
        <w:tc>
          <w:tcPr>
            <w:tcW w:w="1008" w:type="dxa"/>
            <w:tcBorders>
              <w:left w:val="single" w:sz="12" w:space="0" w:color="000000"/>
              <w:bottom w:val="single" w:sz="6" w:space="0" w:color="000000"/>
            </w:tcBorders>
            <w:shd w:val="clear" w:color="auto" w:fill="auto"/>
          </w:tcPr>
          <w:p w14:paraId="77577ABA" w14:textId="77777777" w:rsidR="006A654C" w:rsidRPr="006A654C" w:rsidRDefault="006A654C" w:rsidP="004879D1"/>
        </w:tc>
        <w:tc>
          <w:tcPr>
            <w:tcW w:w="996" w:type="dxa"/>
            <w:tcBorders>
              <w:bottom w:val="single" w:sz="6" w:space="0" w:color="000000"/>
            </w:tcBorders>
            <w:shd w:val="clear" w:color="auto" w:fill="auto"/>
          </w:tcPr>
          <w:p w14:paraId="720C39B6" w14:textId="77777777" w:rsidR="006A654C" w:rsidRPr="006A654C" w:rsidRDefault="006A654C" w:rsidP="004879D1"/>
        </w:tc>
        <w:tc>
          <w:tcPr>
            <w:tcW w:w="1056" w:type="dxa"/>
            <w:tcBorders>
              <w:bottom w:val="single" w:sz="6" w:space="0" w:color="000000"/>
              <w:right w:val="single" w:sz="12" w:space="0" w:color="000000"/>
            </w:tcBorders>
            <w:shd w:val="clear" w:color="auto" w:fill="auto"/>
          </w:tcPr>
          <w:p w14:paraId="5A0EFCF7" w14:textId="77777777" w:rsidR="006A654C" w:rsidRPr="006A654C" w:rsidRDefault="006A654C" w:rsidP="004879D1"/>
        </w:tc>
        <w:tc>
          <w:tcPr>
            <w:tcW w:w="2292" w:type="dxa"/>
            <w:tcBorders>
              <w:left w:val="single" w:sz="12" w:space="0" w:color="000000"/>
              <w:bottom w:val="single" w:sz="6" w:space="0" w:color="000000"/>
            </w:tcBorders>
            <w:shd w:val="clear" w:color="auto" w:fill="auto"/>
          </w:tcPr>
          <w:p w14:paraId="0C0B87B2" w14:textId="77777777" w:rsidR="006A654C" w:rsidRPr="006A654C" w:rsidRDefault="006A654C" w:rsidP="004879D1"/>
        </w:tc>
      </w:tr>
      <w:tr w:rsidR="006A654C" w:rsidRPr="006A654C" w14:paraId="06337899" w14:textId="77777777" w:rsidTr="006A654C">
        <w:tc>
          <w:tcPr>
            <w:tcW w:w="2184" w:type="dxa"/>
            <w:tcBorders>
              <w:top w:val="single" w:sz="6" w:space="0" w:color="000000"/>
              <w:bottom w:val="single" w:sz="8" w:space="0" w:color="000000"/>
              <w:right w:val="single" w:sz="12" w:space="0" w:color="000000"/>
            </w:tcBorders>
            <w:shd w:val="clear" w:color="auto" w:fill="auto"/>
          </w:tcPr>
          <w:p w14:paraId="003B828F" w14:textId="77777777" w:rsidR="006A654C" w:rsidRPr="006A654C" w:rsidRDefault="006A654C" w:rsidP="004879D1">
            <w:pPr>
              <w:rPr>
                <w:bCs/>
              </w:rPr>
            </w:pPr>
            <w:r w:rsidRPr="006A654C">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060C4CF8" w14:textId="77777777" w:rsidR="006A654C" w:rsidRPr="006A654C" w:rsidRDefault="006A654C" w:rsidP="004879D1"/>
        </w:tc>
        <w:tc>
          <w:tcPr>
            <w:tcW w:w="996" w:type="dxa"/>
            <w:tcBorders>
              <w:top w:val="single" w:sz="6" w:space="0" w:color="000000"/>
              <w:bottom w:val="single" w:sz="8" w:space="0" w:color="000000"/>
            </w:tcBorders>
            <w:shd w:val="clear" w:color="auto" w:fill="auto"/>
          </w:tcPr>
          <w:p w14:paraId="20F16F3C" w14:textId="77777777" w:rsidR="006A654C" w:rsidRPr="006A654C" w:rsidRDefault="006A654C" w:rsidP="004879D1"/>
        </w:tc>
        <w:tc>
          <w:tcPr>
            <w:tcW w:w="1056" w:type="dxa"/>
            <w:tcBorders>
              <w:top w:val="single" w:sz="6" w:space="0" w:color="000000"/>
              <w:bottom w:val="single" w:sz="8" w:space="0" w:color="000000"/>
              <w:right w:val="single" w:sz="12" w:space="0" w:color="000000"/>
            </w:tcBorders>
            <w:shd w:val="clear" w:color="auto" w:fill="auto"/>
          </w:tcPr>
          <w:p w14:paraId="694507EE" w14:textId="77777777" w:rsidR="006A654C" w:rsidRPr="006A654C" w:rsidRDefault="006A654C" w:rsidP="004879D1"/>
        </w:tc>
        <w:tc>
          <w:tcPr>
            <w:tcW w:w="2292" w:type="dxa"/>
            <w:tcBorders>
              <w:top w:val="single" w:sz="6" w:space="0" w:color="000000"/>
              <w:left w:val="single" w:sz="12" w:space="0" w:color="000000"/>
              <w:bottom w:val="single" w:sz="8" w:space="0" w:color="000000"/>
            </w:tcBorders>
            <w:shd w:val="clear" w:color="auto" w:fill="auto"/>
          </w:tcPr>
          <w:p w14:paraId="184E12C9" w14:textId="77777777" w:rsidR="006A654C" w:rsidRPr="006A654C" w:rsidRDefault="006A654C" w:rsidP="004879D1"/>
        </w:tc>
      </w:tr>
      <w:tr w:rsidR="006A654C" w:rsidRPr="006A654C" w14:paraId="0F5EBA93" w14:textId="77777777" w:rsidTr="006A654C">
        <w:tc>
          <w:tcPr>
            <w:tcW w:w="2184" w:type="dxa"/>
            <w:tcBorders>
              <w:top w:val="single" w:sz="8" w:space="0" w:color="000000"/>
              <w:bottom w:val="single" w:sz="2" w:space="0" w:color="auto"/>
              <w:right w:val="single" w:sz="12" w:space="0" w:color="000000"/>
            </w:tcBorders>
            <w:shd w:val="clear" w:color="auto" w:fill="auto"/>
          </w:tcPr>
          <w:p w14:paraId="7FA6354F" w14:textId="77777777" w:rsidR="006A654C" w:rsidRPr="006A654C" w:rsidRDefault="006A654C" w:rsidP="004879D1">
            <w:pPr>
              <w:rPr>
                <w:b/>
                <w:bCs/>
              </w:rPr>
            </w:pPr>
            <w:r w:rsidRPr="006A654C">
              <w:rPr>
                <w:b/>
                <w:bCs/>
              </w:rPr>
              <w:t>All Fires</w:t>
            </w:r>
          </w:p>
        </w:tc>
        <w:tc>
          <w:tcPr>
            <w:tcW w:w="1008" w:type="dxa"/>
            <w:tcBorders>
              <w:top w:val="single" w:sz="8" w:space="0" w:color="000000"/>
              <w:left w:val="single" w:sz="12" w:space="0" w:color="000000"/>
            </w:tcBorders>
            <w:shd w:val="clear" w:color="auto" w:fill="auto"/>
          </w:tcPr>
          <w:p w14:paraId="26580C97" w14:textId="77777777" w:rsidR="006A654C" w:rsidRPr="006A654C" w:rsidRDefault="006A654C" w:rsidP="004879D1">
            <w:pPr>
              <w:rPr>
                <w:b/>
              </w:rPr>
            </w:pPr>
            <w:r w:rsidRPr="006A654C">
              <w:rPr>
                <w:b/>
              </w:rPr>
              <w:t>999</w:t>
            </w:r>
          </w:p>
        </w:tc>
        <w:tc>
          <w:tcPr>
            <w:tcW w:w="996" w:type="dxa"/>
            <w:tcBorders>
              <w:top w:val="single" w:sz="8" w:space="0" w:color="000000"/>
            </w:tcBorders>
            <w:shd w:val="clear" w:color="auto" w:fill="auto"/>
          </w:tcPr>
          <w:p w14:paraId="1AE7BE1F" w14:textId="77777777" w:rsidR="006A654C" w:rsidRPr="006A654C" w:rsidRDefault="006A654C" w:rsidP="004879D1">
            <w:pPr>
              <w:rPr>
                <w:b/>
              </w:rPr>
            </w:pPr>
          </w:p>
        </w:tc>
        <w:tc>
          <w:tcPr>
            <w:tcW w:w="1056" w:type="dxa"/>
            <w:tcBorders>
              <w:top w:val="single" w:sz="8" w:space="0" w:color="000000"/>
              <w:right w:val="single" w:sz="12" w:space="0" w:color="000000"/>
            </w:tcBorders>
            <w:shd w:val="clear" w:color="auto" w:fill="auto"/>
          </w:tcPr>
          <w:p w14:paraId="477566C1" w14:textId="77777777" w:rsidR="006A654C" w:rsidRPr="006A654C" w:rsidRDefault="006A654C" w:rsidP="004879D1">
            <w:pPr>
              <w:rPr>
                <w:b/>
              </w:rPr>
            </w:pPr>
          </w:p>
        </w:tc>
        <w:tc>
          <w:tcPr>
            <w:tcW w:w="2292" w:type="dxa"/>
            <w:tcBorders>
              <w:top w:val="single" w:sz="8" w:space="0" w:color="000000"/>
              <w:left w:val="single" w:sz="12" w:space="0" w:color="000000"/>
              <w:bottom w:val="single" w:sz="2" w:space="0" w:color="auto"/>
            </w:tcBorders>
            <w:shd w:val="clear" w:color="auto" w:fill="auto"/>
          </w:tcPr>
          <w:p w14:paraId="7DF3DC7E" w14:textId="77777777" w:rsidR="006A654C" w:rsidRPr="006A654C" w:rsidRDefault="006A654C" w:rsidP="004879D1">
            <w:pPr>
              <w:rPr>
                <w:b/>
              </w:rPr>
            </w:pPr>
            <w:r w:rsidRPr="006A654C">
              <w:rPr>
                <w:b/>
              </w:rPr>
              <w:t>100</w:t>
            </w:r>
          </w:p>
        </w:tc>
      </w:tr>
    </w:tbl>
    <w:p w14:paraId="402842FD" w14:textId="77777777" w:rsidR="006A654C" w:rsidRDefault="006A654C" w:rsidP="006A654C">
      <w:pPr>
        <w:pStyle w:val="InfoPara"/>
      </w:pPr>
      <w:r>
        <w:t>Scale Description</w:t>
      </w:r>
    </w:p>
    <w:p w14:paraId="639EB67B" w14:textId="77777777" w:rsidR="006A654C" w:rsidRDefault="006A654C" w:rsidP="006A654C">
      <w:r>
        <w:t>Small to large patch.</w:t>
      </w:r>
    </w:p>
    <w:p w14:paraId="2D569D33" w14:textId="77777777" w:rsidR="00AD214B" w:rsidRDefault="00AD214B" w:rsidP="006A654C"/>
    <w:p w14:paraId="5ACB6CF7" w14:textId="77777777" w:rsidR="006A654C" w:rsidRDefault="006A654C" w:rsidP="006A654C">
      <w:pPr>
        <w:pStyle w:val="InfoPara"/>
      </w:pPr>
      <w:r>
        <w:t>Non-Fire Disturbances</w:t>
      </w:r>
    </w:p>
    <w:p w14:paraId="4920293B" w14:textId="77777777" w:rsidR="006A654C" w:rsidRDefault="006A654C" w:rsidP="006A654C">
      <w:pPr>
        <w:pStyle w:val="InfoPara"/>
      </w:pPr>
      <w:r>
        <w:t>Adjacency or Identification Concerns</w:t>
      </w:r>
    </w:p>
    <w:p w14:paraId="71DA8CAE" w14:textId="77777777" w:rsidR="006A654C" w:rsidRDefault="006A654C" w:rsidP="006A654C"/>
    <w:p w14:paraId="6853DDA7" w14:textId="77777777" w:rsidR="006A654C" w:rsidRDefault="006A654C" w:rsidP="006A654C">
      <w:pPr>
        <w:pStyle w:val="InfoPara"/>
      </w:pPr>
      <w:r>
        <w:t>Issues or Problems</w:t>
      </w:r>
    </w:p>
    <w:p w14:paraId="6960490D" w14:textId="77777777" w:rsidR="004879D1" w:rsidRDefault="004879D1" w:rsidP="004879D1">
      <w:r>
        <w:t>Most of the fire regime literature available for tundra ecosystems in Alaska is from the Seward Peninsula and Noatak River Watershed where fire occurs more frequently than other regions of the state (Innes 2013). Little is known about fire history in arctic tundra communities in northern and northwestern Alaska (Innes 2013).</w:t>
      </w:r>
    </w:p>
    <w:p w14:paraId="05074CE5" w14:textId="77777777" w:rsidR="00136857" w:rsidRDefault="00136857" w:rsidP="00136857"/>
    <w:p w14:paraId="746B45FA" w14:textId="5E014135" w:rsidR="006A654C" w:rsidRDefault="00136857" w:rsidP="006A654C">
      <w:r>
        <w:t>The modelers estimated that the fire return interval for this type was similar to that of the Alaska Arctic Tussock Tundra - infrequent fire model.</w:t>
      </w:r>
      <w:r>
        <w:t xml:space="preserve"> </w:t>
      </w:r>
      <w:r w:rsidR="006A654C">
        <w:t>The MFRI for this type is unclear and should be reassessed for future modeling efforts.</w:t>
      </w:r>
    </w:p>
    <w:p w14:paraId="024D5AC4" w14:textId="77777777" w:rsidR="00AD214B" w:rsidRDefault="00AD214B" w:rsidP="006A654C"/>
    <w:p w14:paraId="6C9FC1AE" w14:textId="77777777" w:rsidR="00AD214B" w:rsidRDefault="00AD214B" w:rsidP="006A654C"/>
    <w:p w14:paraId="526880C1" w14:textId="77777777" w:rsidR="006A654C" w:rsidRDefault="006A654C" w:rsidP="006A654C">
      <w:pPr>
        <w:pStyle w:val="InfoPara"/>
      </w:pPr>
      <w:r>
        <w:t>Native Uncharacteristic Conditions</w:t>
      </w:r>
    </w:p>
    <w:p w14:paraId="7FC82C04" w14:textId="77777777" w:rsidR="004879D1" w:rsidRDefault="004879D1" w:rsidP="004879D1">
      <w:r>
        <w:t>The current conditions should be similar to the reference condition. According to Innes 2013: “</w:t>
      </w:r>
      <w:r w:rsidRPr="008E6228">
        <w:t>Because most of the area occupied by tundra in Alaska is sparsely populated and has little road access, fire regimes in tundra may not differ much from historical regimes [</w:t>
      </w:r>
      <w:r w:rsidRPr="000D0295">
        <w:t>Chapin</w:t>
      </w:r>
      <w:r>
        <w:t xml:space="preserve"> et al. 2000, DeWilde and Chapin 2006, Heinselman 1981</w:t>
      </w:r>
      <w:r w:rsidRPr="008E6228">
        <w:t>]. As of 2006, about 66% of interior Alaska was considered to have an essentially "natural" fire regime, with few human ignitions, negligible suppression activity, and many large, lightning-caused fires.</w:t>
      </w:r>
      <w:r>
        <w:t xml:space="preserve">” Innes 2013 provides information about climate change and Alaska tundra communities. </w:t>
      </w:r>
    </w:p>
    <w:p w14:paraId="0A4F5691" w14:textId="77777777" w:rsidR="004879D1" w:rsidRDefault="004879D1" w:rsidP="00AD214B"/>
    <w:p w14:paraId="082567EF" w14:textId="77777777" w:rsidR="006A654C" w:rsidRDefault="006A654C" w:rsidP="006A654C">
      <w:pPr>
        <w:pStyle w:val="InfoPara"/>
      </w:pPr>
      <w:r>
        <w:t>Comments</w:t>
      </w:r>
    </w:p>
    <w:p w14:paraId="48684BE8" w14:textId="77777777" w:rsidR="004879D1" w:rsidRDefault="004879D1" w:rsidP="004879D1">
      <w:r>
        <w:t>REVIEW QUESTIONS:</w:t>
      </w:r>
    </w:p>
    <w:p w14:paraId="6434DACC" w14:textId="77777777" w:rsidR="004879D1" w:rsidRPr="000D0295" w:rsidRDefault="004879D1" w:rsidP="004879D1">
      <w:pPr>
        <w:rPr>
          <w:highlight w:val="yellow"/>
        </w:rPr>
      </w:pPr>
      <w:r w:rsidRPr="000D0295">
        <w:rPr>
          <w:highlight w:val="yellow"/>
        </w:rPr>
        <w:t>QUESTIONS FOR REVIEW</w:t>
      </w:r>
    </w:p>
    <w:p w14:paraId="5ABAA3F1" w14:textId="77777777" w:rsidR="004879D1" w:rsidRPr="005C19D6" w:rsidRDefault="004879D1" w:rsidP="004879D1">
      <w:pPr>
        <w:pStyle w:val="CommentText"/>
      </w:pPr>
      <w:r w:rsidRPr="005C19D6">
        <w:rPr>
          <w:noProof/>
        </w:rPr>
        <w:drawing>
          <wp:anchor distT="0" distB="0" distL="114300" distR="114300" simplePos="0" relativeHeight="251659776" behindDoc="0" locked="0" layoutInCell="1" allowOverlap="1" wp14:anchorId="66450EEB" wp14:editId="025A3992">
            <wp:simplePos x="0" y="0"/>
            <wp:positionH relativeFrom="column">
              <wp:posOffset>3177540</wp:posOffset>
            </wp:positionH>
            <wp:positionV relativeFrom="paragraph">
              <wp:posOffset>576580</wp:posOffset>
            </wp:positionV>
            <wp:extent cx="2752725" cy="2147478"/>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2725" cy="2147478"/>
                    </a:xfrm>
                    <a:prstGeom prst="rect">
                      <a:avLst/>
                    </a:prstGeom>
                  </pic:spPr>
                </pic:pic>
              </a:graphicData>
            </a:graphic>
            <wp14:sizeRelH relativeFrom="margin">
              <wp14:pctWidth>0</wp14:pctWidth>
            </wp14:sizeRelH>
            <wp14:sizeRelV relativeFrom="margin">
              <wp14:pctHeight>0</wp14:pctHeight>
            </wp14:sizeRelV>
          </wp:anchor>
        </w:drawing>
      </w:r>
      <w:r w:rsidRPr="003626A5">
        <w:rPr>
          <w:sz w:val="24"/>
          <w:szCs w:val="24"/>
          <w:highlight w:val="yellow"/>
        </w:rPr>
        <w:t xml:space="preserve">How should the </w:t>
      </w:r>
      <w:r w:rsidRPr="00F02814">
        <w:rPr>
          <w:sz w:val="24"/>
          <w:szCs w:val="24"/>
          <w:highlight w:val="yellow"/>
        </w:rPr>
        <w:t xml:space="preserve">North American Arctic Dwarf-Shrub Lichen Tundra – Frequent Fire </w:t>
      </w:r>
      <w:r w:rsidRPr="003626A5">
        <w:rPr>
          <w:sz w:val="24"/>
          <w:szCs w:val="24"/>
          <w:highlight w:val="yellow"/>
        </w:rPr>
        <w:t xml:space="preserve">and </w:t>
      </w:r>
      <w:r w:rsidRPr="00F02814">
        <w:rPr>
          <w:sz w:val="24"/>
          <w:szCs w:val="24"/>
          <w:highlight w:val="yellow"/>
        </w:rPr>
        <w:t xml:space="preserve">North American Arctic Dwarf-Shrub Lichen Tundra – </w:t>
      </w:r>
      <w:r>
        <w:rPr>
          <w:sz w:val="24"/>
          <w:szCs w:val="24"/>
          <w:highlight w:val="yellow"/>
        </w:rPr>
        <w:t>Inf</w:t>
      </w:r>
      <w:r w:rsidRPr="00F02814">
        <w:rPr>
          <w:sz w:val="24"/>
          <w:szCs w:val="24"/>
          <w:highlight w:val="yellow"/>
        </w:rPr>
        <w:t xml:space="preserve">requent Fire </w:t>
      </w:r>
      <w:r w:rsidRPr="003626A5">
        <w:rPr>
          <w:sz w:val="24"/>
          <w:szCs w:val="24"/>
          <w:highlight w:val="yellow"/>
        </w:rPr>
        <w:t>BpS be distinguished geographical for mapping and modeling?</w:t>
      </w:r>
      <w:r w:rsidRPr="003626A5">
        <w:rPr>
          <w:sz w:val="24"/>
          <w:szCs w:val="24"/>
        </w:rPr>
        <w:t xml:space="preserve"> This question is prompted by reviewer Robin Innes who states:</w:t>
      </w:r>
      <w:r>
        <w:t xml:space="preserve"> “</w:t>
      </w:r>
      <w:r w:rsidRPr="005C19D6">
        <w:t>The information I found was mostly from the Seward Peninsula, Noatak River Watershed, and North Slope. These data showed the highest fire</w:t>
      </w:r>
      <w:r>
        <w:t xml:space="preserve"> frequency </w:t>
      </w:r>
      <w:r w:rsidRPr="005C19D6">
        <w:t xml:space="preserve">on the Seward Peninsula and in the Noatak River watershed (zone 68) and considerably shorter fire frequencies to the North (zone 67 and part of 68) and South (zone 72 and 76). </w:t>
      </w:r>
      <w:r>
        <w:t>G</w:t>
      </w:r>
      <w:r w:rsidRPr="005C19D6">
        <w:t xml:space="preserve">abriel and Tande (1983) suggest that burned area </w:t>
      </w:r>
      <w:r>
        <w:t>and occurrence of lightning-caused fire are</w:t>
      </w:r>
      <w:r w:rsidRPr="005C19D6">
        <w:t xml:space="preserve"> </w:t>
      </w:r>
      <w:r>
        <w:t>intermediate to that in the</w:t>
      </w:r>
      <w:r w:rsidRPr="005C19D6">
        <w:t xml:space="preserve"> Seward Peninsula and North Slope in zone</w:t>
      </w:r>
      <w:r>
        <w:t>s</w:t>
      </w:r>
      <w:r w:rsidRPr="005C19D6">
        <w:t xml:space="preserve"> 69</w:t>
      </w:r>
      <w:r>
        <w:t xml:space="preserve"> and 72</w:t>
      </w:r>
      <w:r w:rsidRPr="005C19D6">
        <w:t>. Unfortunately</w:t>
      </w:r>
      <w:r>
        <w:t>,</w:t>
      </w:r>
      <w:r w:rsidRPr="005C19D6">
        <w:t xml:space="preserve"> this source does not provide fire rotations intervals for these regions.</w:t>
      </w:r>
      <w:r>
        <w:t xml:space="preserve"> See text and tables for further clarification. Based upon the information available I would also assume that 16901/16902 and 16821/16822 would have a similar division among zones between frequent and infrequent fires, but they are inconsistent.</w:t>
      </w:r>
    </w:p>
    <w:p w14:paraId="45303A9A" w14:textId="77777777" w:rsidR="004879D1" w:rsidRDefault="004879D1" w:rsidP="004879D1"/>
    <w:p w14:paraId="607D9634" w14:textId="77777777" w:rsidR="00A95605" w:rsidRDefault="00A95605" w:rsidP="00A95605">
      <w:pPr>
        <w:rPr>
          <w:b/>
          <w:bCs/>
        </w:rPr>
      </w:pPr>
      <w:r>
        <w:t xml:space="preserve">In 2021 the name of this BpS was changed </w:t>
      </w:r>
      <w:r w:rsidRPr="00BD429B">
        <w:t xml:space="preserve">from </w:t>
      </w:r>
      <w:r w:rsidRPr="00DD6E34">
        <w:t xml:space="preserve">Alaska Arctic Dwarf-Shrubland - </w:t>
      </w:r>
      <w:r>
        <w:t>F</w:t>
      </w:r>
      <w:r w:rsidRPr="00DD6E34">
        <w:t xml:space="preserve">requent Fire to North American Arctic Dwarf-Shrub Lichen Tundra – </w:t>
      </w:r>
      <w:r>
        <w:t>F</w:t>
      </w:r>
      <w:r w:rsidRPr="00DD6E34">
        <w:t>requent Fire in response to changes to the Ecological Systems classification.</w:t>
      </w:r>
    </w:p>
    <w:p w14:paraId="17440427" w14:textId="77777777" w:rsidR="004879D1" w:rsidRDefault="004879D1" w:rsidP="006A654C"/>
    <w:p w14:paraId="1E1103D5" w14:textId="0CCFE7A6" w:rsidR="006A654C" w:rsidRDefault="004879D1" w:rsidP="006A654C">
      <w:r>
        <w:t>During LANDFIRE National t</w:t>
      </w:r>
      <w:r w:rsidR="006A654C">
        <w:t>his model was created by Kori Blankenship and Keith Boggs based on the draft Arctic Ecological Systems description (Boggs et al. 2008) and the Alaska Arctic Dwarf-Shrubland-frequent fire (16901) model. The seral stages from the frequent fire model were used for this model but the fire frequency was increased to be similar to that of the Alaska Arctic Tussock Tundra - infrequent fire model (16942).</w:t>
      </w:r>
    </w:p>
    <w:p w14:paraId="0DCCCB36" w14:textId="77777777" w:rsidR="00306D8A" w:rsidRDefault="00306D8A" w:rsidP="006A654C"/>
    <w:p w14:paraId="049C9F60" w14:textId="77777777" w:rsidR="00306D8A" w:rsidRPr="00DF4575" w:rsidRDefault="00306D8A" w:rsidP="00306D8A">
      <w:pPr>
        <w:rPr>
          <w:b/>
        </w:rPr>
      </w:pPr>
      <w:r w:rsidRPr="00DF4575">
        <w:rPr>
          <w:b/>
        </w:rPr>
        <w:t>Model Parameters</w:t>
      </w:r>
    </w:p>
    <w:p w14:paraId="079AE7AA" w14:textId="77777777" w:rsidR="00306D8A" w:rsidRDefault="00306D8A" w:rsidP="00306D8A">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8"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5CB62AAA" w14:textId="77777777" w:rsidR="00306D8A" w:rsidRPr="00306D8A" w:rsidRDefault="00306D8A" w:rsidP="00306D8A">
      <w:pPr>
        <w:rPr>
          <w:rFonts w:ascii="Calibri" w:hAnsi="Calibri"/>
          <w:color w:val="365F91"/>
        </w:rPr>
      </w:pPr>
    </w:p>
    <w:p w14:paraId="538FA7A7" w14:textId="77777777" w:rsidR="00306D8A" w:rsidRDefault="00306D8A" w:rsidP="00306D8A">
      <w:pPr>
        <w:rPr>
          <w:b/>
        </w:rPr>
      </w:pPr>
      <w:r>
        <w:rPr>
          <w:b/>
        </w:rPr>
        <w:t>Deterministic Transitions</w:t>
      </w:r>
    </w:p>
    <w:p w14:paraId="491FA116" w14:textId="77777777" w:rsidR="00306D8A" w:rsidRDefault="00306D8A" w:rsidP="00306D8A">
      <w:pPr>
        <w:rPr>
          <w:b/>
        </w:rPr>
      </w:pPr>
    </w:p>
    <w:tbl>
      <w:tblPr>
        <w:tblW w:w="5240" w:type="dxa"/>
        <w:tblInd w:w="93" w:type="dxa"/>
        <w:tblLook w:val="04A0" w:firstRow="1" w:lastRow="0" w:firstColumn="1" w:lastColumn="0" w:noHBand="0" w:noVBand="1"/>
      </w:tblPr>
      <w:tblGrid>
        <w:gridCol w:w="1200"/>
        <w:gridCol w:w="1360"/>
        <w:gridCol w:w="1240"/>
        <w:gridCol w:w="1440"/>
      </w:tblGrid>
      <w:tr w:rsidR="00306D8A" w14:paraId="016AD96A" w14:textId="77777777" w:rsidTr="00306D8A">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5D73A6A7" w14:textId="77777777" w:rsidR="00306D8A" w:rsidRDefault="00306D8A">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38CD3075" w14:textId="77777777" w:rsidR="00306D8A" w:rsidRDefault="00306D8A">
            <w:pPr>
              <w:jc w:val="center"/>
              <w:rPr>
                <w:rFonts w:ascii="Calibri" w:hAnsi="Calibri"/>
                <w:b/>
                <w:bCs/>
                <w:color w:val="000000"/>
                <w:sz w:val="20"/>
                <w:szCs w:val="20"/>
              </w:rPr>
            </w:pPr>
            <w:r>
              <w:rPr>
                <w:rFonts w:ascii="Calibri" w:hAnsi="Calibri"/>
                <w:b/>
                <w:bCs/>
                <w:color w:val="000000"/>
                <w:sz w:val="20"/>
                <w:szCs w:val="20"/>
              </w:rPr>
              <w:t>Begins at (yr)</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32C8BF89" w14:textId="77777777" w:rsidR="00306D8A" w:rsidRDefault="00306D8A">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5A68CC1A" w14:textId="77777777" w:rsidR="00306D8A" w:rsidRDefault="00306D8A">
            <w:pPr>
              <w:jc w:val="center"/>
              <w:rPr>
                <w:rFonts w:ascii="Calibri" w:hAnsi="Calibri"/>
                <w:b/>
                <w:bCs/>
                <w:color w:val="000000"/>
                <w:sz w:val="20"/>
                <w:szCs w:val="20"/>
              </w:rPr>
            </w:pPr>
            <w:r>
              <w:rPr>
                <w:rFonts w:ascii="Calibri" w:hAnsi="Calibri"/>
                <w:b/>
                <w:bCs/>
                <w:color w:val="000000"/>
                <w:sz w:val="20"/>
                <w:szCs w:val="20"/>
              </w:rPr>
              <w:t>After (years)</w:t>
            </w:r>
          </w:p>
        </w:tc>
      </w:tr>
      <w:tr w:rsidR="00306D8A" w14:paraId="7F4FBE16" w14:textId="77777777" w:rsidTr="00306D8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B23746C" w14:textId="77777777" w:rsidR="00306D8A" w:rsidRDefault="00306D8A">
            <w:pPr>
              <w:rPr>
                <w:rFonts w:ascii="Calibri" w:hAnsi="Calibri"/>
                <w:color w:val="000000"/>
                <w:sz w:val="20"/>
                <w:szCs w:val="20"/>
              </w:rPr>
            </w:pPr>
            <w:r>
              <w:rPr>
                <w:rFonts w:ascii="Calibri" w:hAnsi="Calibri"/>
                <w:color w:val="000000"/>
                <w:sz w:val="20"/>
                <w:szCs w:val="20"/>
              </w:rPr>
              <w:t>Early1:ALL</w:t>
            </w:r>
          </w:p>
        </w:tc>
        <w:tc>
          <w:tcPr>
            <w:tcW w:w="1360" w:type="dxa"/>
            <w:tcBorders>
              <w:top w:val="nil"/>
              <w:left w:val="nil"/>
              <w:bottom w:val="single" w:sz="4" w:space="0" w:color="auto"/>
              <w:right w:val="single" w:sz="4" w:space="0" w:color="auto"/>
            </w:tcBorders>
            <w:shd w:val="clear" w:color="auto" w:fill="auto"/>
            <w:noWrap/>
            <w:vAlign w:val="bottom"/>
            <w:hideMark/>
          </w:tcPr>
          <w:p w14:paraId="1A3646ED" w14:textId="77777777" w:rsidR="00306D8A" w:rsidRDefault="00306D8A">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2F4BC27F" w14:textId="77777777" w:rsidR="00306D8A" w:rsidRDefault="00306D8A">
            <w:pPr>
              <w:rPr>
                <w:rFonts w:ascii="Calibri" w:hAnsi="Calibri"/>
                <w:color w:val="000000"/>
                <w:sz w:val="20"/>
                <w:szCs w:val="20"/>
              </w:rPr>
            </w:pPr>
            <w:r>
              <w:rPr>
                <w:rFonts w:ascii="Calibri" w:hAnsi="Calibri"/>
                <w:color w:val="000000"/>
                <w:sz w:val="20"/>
                <w:szCs w:val="20"/>
              </w:rPr>
              <w:t>Late1:ALL</w:t>
            </w:r>
          </w:p>
        </w:tc>
        <w:tc>
          <w:tcPr>
            <w:tcW w:w="1440" w:type="dxa"/>
            <w:tcBorders>
              <w:top w:val="nil"/>
              <w:left w:val="nil"/>
              <w:bottom w:val="single" w:sz="4" w:space="0" w:color="auto"/>
              <w:right w:val="single" w:sz="4" w:space="0" w:color="auto"/>
            </w:tcBorders>
            <w:shd w:val="clear" w:color="auto" w:fill="auto"/>
            <w:noWrap/>
            <w:vAlign w:val="bottom"/>
            <w:hideMark/>
          </w:tcPr>
          <w:p w14:paraId="08715828" w14:textId="77777777" w:rsidR="00306D8A" w:rsidRDefault="00306D8A">
            <w:pPr>
              <w:jc w:val="center"/>
              <w:rPr>
                <w:rFonts w:ascii="Calibri" w:hAnsi="Calibri"/>
                <w:color w:val="000000"/>
                <w:sz w:val="20"/>
                <w:szCs w:val="20"/>
              </w:rPr>
            </w:pPr>
            <w:r>
              <w:rPr>
                <w:rFonts w:ascii="Calibri" w:hAnsi="Calibri"/>
                <w:color w:val="000000"/>
                <w:sz w:val="20"/>
                <w:szCs w:val="20"/>
              </w:rPr>
              <w:t>19</w:t>
            </w:r>
          </w:p>
        </w:tc>
      </w:tr>
      <w:tr w:rsidR="00306D8A" w14:paraId="1BFE3BEF" w14:textId="77777777" w:rsidTr="00306D8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13C3DBE" w14:textId="77777777" w:rsidR="00306D8A" w:rsidRDefault="00306D8A">
            <w:pPr>
              <w:rPr>
                <w:rFonts w:ascii="Calibri" w:hAnsi="Calibri"/>
                <w:color w:val="000000"/>
                <w:sz w:val="20"/>
                <w:szCs w:val="20"/>
              </w:rPr>
            </w:pPr>
            <w:r>
              <w:rPr>
                <w:rFonts w:ascii="Calibri" w:hAnsi="Calibri"/>
                <w:color w:val="000000"/>
                <w:sz w:val="20"/>
                <w:szCs w:val="20"/>
              </w:rPr>
              <w:t>Late1:ALL</w:t>
            </w:r>
          </w:p>
        </w:tc>
        <w:tc>
          <w:tcPr>
            <w:tcW w:w="1360" w:type="dxa"/>
            <w:tcBorders>
              <w:top w:val="nil"/>
              <w:left w:val="nil"/>
              <w:bottom w:val="single" w:sz="4" w:space="0" w:color="auto"/>
              <w:right w:val="single" w:sz="4" w:space="0" w:color="auto"/>
            </w:tcBorders>
            <w:shd w:val="clear" w:color="auto" w:fill="auto"/>
            <w:noWrap/>
            <w:vAlign w:val="bottom"/>
            <w:hideMark/>
          </w:tcPr>
          <w:p w14:paraId="6F195D4A" w14:textId="77777777" w:rsidR="00306D8A" w:rsidRDefault="00306D8A">
            <w:pPr>
              <w:jc w:val="center"/>
              <w:rPr>
                <w:rFonts w:ascii="Calibri" w:hAnsi="Calibri"/>
                <w:color w:val="000000"/>
                <w:sz w:val="20"/>
                <w:szCs w:val="20"/>
              </w:rPr>
            </w:pPr>
            <w:r>
              <w:rPr>
                <w:rFonts w:ascii="Calibri" w:hAnsi="Calibri"/>
                <w:color w:val="000000"/>
                <w:sz w:val="20"/>
                <w:szCs w:val="2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3B1CD3B9" w14:textId="77777777" w:rsidR="00306D8A" w:rsidRDefault="00306D8A">
            <w:pPr>
              <w:rPr>
                <w:rFonts w:ascii="Calibri" w:hAnsi="Calibri"/>
                <w:color w:val="000000"/>
                <w:sz w:val="20"/>
                <w:szCs w:val="20"/>
              </w:rPr>
            </w:pPr>
            <w:r>
              <w:rPr>
                <w:rFonts w:ascii="Calibri" w:hAnsi="Calibri"/>
                <w:color w:val="000000"/>
                <w:sz w:val="20"/>
                <w:szCs w:val="20"/>
              </w:rPr>
              <w:t>Late1:ALL</w:t>
            </w:r>
          </w:p>
        </w:tc>
        <w:tc>
          <w:tcPr>
            <w:tcW w:w="1440" w:type="dxa"/>
            <w:tcBorders>
              <w:top w:val="nil"/>
              <w:left w:val="nil"/>
              <w:bottom w:val="single" w:sz="4" w:space="0" w:color="auto"/>
              <w:right w:val="single" w:sz="4" w:space="0" w:color="auto"/>
            </w:tcBorders>
            <w:shd w:val="clear" w:color="auto" w:fill="auto"/>
            <w:noWrap/>
            <w:vAlign w:val="bottom"/>
            <w:hideMark/>
          </w:tcPr>
          <w:p w14:paraId="5BF33327" w14:textId="77777777" w:rsidR="00306D8A" w:rsidRDefault="00306D8A">
            <w:pPr>
              <w:jc w:val="center"/>
              <w:rPr>
                <w:rFonts w:ascii="Calibri" w:hAnsi="Calibri"/>
                <w:color w:val="000000"/>
                <w:sz w:val="20"/>
                <w:szCs w:val="20"/>
              </w:rPr>
            </w:pPr>
            <w:r>
              <w:rPr>
                <w:rFonts w:ascii="Calibri" w:hAnsi="Calibri"/>
                <w:color w:val="000000"/>
                <w:sz w:val="20"/>
                <w:szCs w:val="20"/>
              </w:rPr>
              <w:t>999</w:t>
            </w:r>
          </w:p>
        </w:tc>
      </w:tr>
    </w:tbl>
    <w:p w14:paraId="034DEE5C" w14:textId="77777777" w:rsidR="00306D8A" w:rsidRDefault="00306D8A" w:rsidP="00306D8A">
      <w:pPr>
        <w:rPr>
          <w:b/>
        </w:rPr>
      </w:pPr>
    </w:p>
    <w:p w14:paraId="5FBDEB2E" w14:textId="77777777" w:rsidR="00306D8A" w:rsidRPr="00DF4575" w:rsidRDefault="00306D8A" w:rsidP="00306D8A">
      <w:pPr>
        <w:rPr>
          <w:b/>
        </w:rPr>
      </w:pPr>
      <w:r>
        <w:rPr>
          <w:b/>
        </w:rPr>
        <w:t>Probabilistic Transitions</w:t>
      </w:r>
    </w:p>
    <w:p w14:paraId="13F4208D" w14:textId="77777777" w:rsidR="00306D8A" w:rsidRDefault="00306D8A" w:rsidP="006A654C"/>
    <w:tbl>
      <w:tblPr>
        <w:tblW w:w="8880" w:type="dxa"/>
        <w:tblInd w:w="103" w:type="dxa"/>
        <w:tblLook w:val="04A0" w:firstRow="1" w:lastRow="0" w:firstColumn="1" w:lastColumn="0" w:noHBand="0" w:noVBand="1"/>
      </w:tblPr>
      <w:tblGrid>
        <w:gridCol w:w="2020"/>
        <w:gridCol w:w="1217"/>
        <w:gridCol w:w="1109"/>
        <w:gridCol w:w="1217"/>
        <w:gridCol w:w="861"/>
        <w:gridCol w:w="1360"/>
        <w:gridCol w:w="1240"/>
      </w:tblGrid>
      <w:tr w:rsidR="00306D8A" w14:paraId="1ED59969" w14:textId="77777777" w:rsidTr="00306D8A">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17918DBA" w14:textId="77777777" w:rsidR="00306D8A" w:rsidRDefault="00306D8A">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45F6DD81" w14:textId="77777777" w:rsidR="00306D8A" w:rsidRDefault="00306D8A">
            <w:pPr>
              <w:jc w:val="center"/>
              <w:rPr>
                <w:rFonts w:ascii="Calibri" w:hAnsi="Calibri"/>
                <w:b/>
                <w:bCs/>
                <w:color w:val="000000"/>
                <w:sz w:val="20"/>
                <w:szCs w:val="20"/>
              </w:rPr>
            </w:pPr>
            <w:r>
              <w:rPr>
                <w:rFonts w:ascii="Calibri" w:hAnsi="Calibri"/>
                <w:b/>
                <w:bCs/>
                <w:color w:val="000000"/>
                <w:sz w:val="20"/>
                <w:szCs w:val="20"/>
              </w:rPr>
              <w:t>Disturbance occurs In</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2A9C7BE6" w14:textId="77777777" w:rsidR="00306D8A" w:rsidRDefault="00306D8A">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5049FED2" w14:textId="77777777" w:rsidR="00306D8A" w:rsidRDefault="00306D8A">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41C19714" w14:textId="77777777" w:rsidR="00306D8A" w:rsidRDefault="00306D8A">
            <w:pPr>
              <w:jc w:val="center"/>
              <w:rPr>
                <w:rFonts w:ascii="Calibri" w:hAnsi="Calibri"/>
                <w:b/>
                <w:bCs/>
                <w:color w:val="000000"/>
                <w:sz w:val="20"/>
                <w:szCs w:val="20"/>
              </w:rPr>
            </w:pPr>
            <w:r>
              <w:rPr>
                <w:rFonts w:ascii="Calibri" w:hAnsi="Calibri"/>
                <w:b/>
                <w:bCs/>
                <w:color w:val="000000"/>
                <w:sz w:val="20"/>
                <w:szCs w:val="20"/>
              </w:rPr>
              <w:t>Return Interval (yrs)</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3ACDBD79" w14:textId="77777777" w:rsidR="00306D8A" w:rsidRDefault="00306D8A">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01EA9152" w14:textId="77777777" w:rsidR="00306D8A" w:rsidRDefault="00306D8A">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306D8A" w14:paraId="0E506343" w14:textId="77777777" w:rsidTr="00306D8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36B017B" w14:textId="77777777" w:rsidR="00306D8A" w:rsidRDefault="00306D8A">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3B2475DE" w14:textId="77777777" w:rsidR="00306D8A" w:rsidRDefault="00306D8A">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00CAA99B" w14:textId="77777777" w:rsidR="00306D8A" w:rsidRDefault="00306D8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79D95E9F" w14:textId="77777777" w:rsidR="00306D8A" w:rsidRDefault="00306D8A">
            <w:pPr>
              <w:jc w:val="center"/>
              <w:rPr>
                <w:rFonts w:ascii="Calibri" w:hAnsi="Calibri"/>
                <w:color w:val="000000"/>
                <w:sz w:val="20"/>
                <w:szCs w:val="20"/>
              </w:rPr>
            </w:pPr>
            <w:r>
              <w:rPr>
                <w:rFonts w:ascii="Calibri" w:hAnsi="Calibri"/>
                <w:color w:val="000000"/>
                <w:sz w:val="20"/>
                <w:szCs w:val="20"/>
              </w:rPr>
              <w:t>0.0010</w:t>
            </w:r>
          </w:p>
        </w:tc>
        <w:tc>
          <w:tcPr>
            <w:tcW w:w="860" w:type="dxa"/>
            <w:tcBorders>
              <w:top w:val="nil"/>
              <w:left w:val="nil"/>
              <w:bottom w:val="single" w:sz="4" w:space="0" w:color="auto"/>
              <w:right w:val="single" w:sz="4" w:space="0" w:color="auto"/>
            </w:tcBorders>
            <w:shd w:val="clear" w:color="auto" w:fill="auto"/>
            <w:noWrap/>
            <w:vAlign w:val="bottom"/>
            <w:hideMark/>
          </w:tcPr>
          <w:p w14:paraId="230FE643" w14:textId="77777777" w:rsidR="00306D8A" w:rsidRDefault="00306D8A">
            <w:pPr>
              <w:jc w:val="center"/>
              <w:rPr>
                <w:rFonts w:ascii="Calibri" w:hAnsi="Calibri"/>
                <w:color w:val="000000"/>
                <w:sz w:val="20"/>
                <w:szCs w:val="20"/>
              </w:rPr>
            </w:pPr>
            <w:r>
              <w:rPr>
                <w:rFonts w:ascii="Calibri" w:hAnsi="Calibri"/>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340157F4" w14:textId="77777777" w:rsidR="00306D8A" w:rsidRDefault="00306D8A">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32980DA6" w14:textId="77777777" w:rsidR="00306D8A" w:rsidRDefault="00306D8A">
            <w:pPr>
              <w:jc w:val="center"/>
              <w:rPr>
                <w:rFonts w:ascii="Calibri" w:hAnsi="Calibri"/>
                <w:color w:val="000000"/>
                <w:sz w:val="20"/>
                <w:szCs w:val="20"/>
              </w:rPr>
            </w:pPr>
            <w:r>
              <w:rPr>
                <w:rFonts w:ascii="Calibri" w:hAnsi="Calibri"/>
                <w:color w:val="000000"/>
                <w:sz w:val="20"/>
                <w:szCs w:val="20"/>
              </w:rPr>
              <w:t>0</w:t>
            </w:r>
          </w:p>
        </w:tc>
      </w:tr>
      <w:tr w:rsidR="00306D8A" w14:paraId="25B9198E" w14:textId="77777777" w:rsidTr="00306D8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CFCBF88" w14:textId="77777777" w:rsidR="00306D8A" w:rsidRDefault="00306D8A">
            <w:pPr>
              <w:rPr>
                <w:rFonts w:ascii="Calibri" w:hAnsi="Calibri"/>
                <w:color w:val="000000"/>
                <w:sz w:val="20"/>
                <w:szCs w:val="20"/>
              </w:rPr>
            </w:pPr>
            <w:r>
              <w:rPr>
                <w:rFonts w:ascii="Calibri" w:hAnsi="Calibri"/>
                <w:color w:val="000000"/>
                <w:sz w:val="20"/>
                <w:szCs w:val="20"/>
              </w:rPr>
              <w:t>ReplacementFire</w:t>
            </w:r>
          </w:p>
        </w:tc>
        <w:tc>
          <w:tcPr>
            <w:tcW w:w="1120" w:type="dxa"/>
            <w:tcBorders>
              <w:top w:val="nil"/>
              <w:left w:val="nil"/>
              <w:bottom w:val="single" w:sz="4" w:space="0" w:color="auto"/>
              <w:right w:val="single" w:sz="4" w:space="0" w:color="auto"/>
            </w:tcBorders>
            <w:shd w:val="clear" w:color="auto" w:fill="auto"/>
            <w:noWrap/>
            <w:vAlign w:val="bottom"/>
            <w:hideMark/>
          </w:tcPr>
          <w:p w14:paraId="474C951B" w14:textId="77777777" w:rsidR="00306D8A" w:rsidRDefault="00306D8A">
            <w:pPr>
              <w:rPr>
                <w:rFonts w:ascii="Calibri" w:hAnsi="Calibri"/>
                <w:color w:val="000000"/>
                <w:sz w:val="20"/>
                <w:szCs w:val="20"/>
              </w:rPr>
            </w:pPr>
            <w:r>
              <w:rPr>
                <w:rFonts w:ascii="Calibri" w:hAnsi="Calibri"/>
                <w:color w:val="000000"/>
                <w:sz w:val="20"/>
                <w:szCs w:val="20"/>
              </w:rPr>
              <w:t>Late1:ALL</w:t>
            </w:r>
          </w:p>
        </w:tc>
        <w:tc>
          <w:tcPr>
            <w:tcW w:w="1100" w:type="dxa"/>
            <w:tcBorders>
              <w:top w:val="nil"/>
              <w:left w:val="nil"/>
              <w:bottom w:val="single" w:sz="4" w:space="0" w:color="auto"/>
              <w:right w:val="single" w:sz="4" w:space="0" w:color="auto"/>
            </w:tcBorders>
            <w:shd w:val="clear" w:color="auto" w:fill="auto"/>
            <w:noWrap/>
            <w:vAlign w:val="bottom"/>
            <w:hideMark/>
          </w:tcPr>
          <w:p w14:paraId="6000F856" w14:textId="77777777" w:rsidR="00306D8A" w:rsidRDefault="00306D8A">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2043D8AE" w14:textId="77777777" w:rsidR="00306D8A" w:rsidRDefault="00306D8A">
            <w:pPr>
              <w:jc w:val="center"/>
              <w:rPr>
                <w:rFonts w:ascii="Calibri" w:hAnsi="Calibri"/>
                <w:color w:val="000000"/>
                <w:sz w:val="20"/>
                <w:szCs w:val="20"/>
              </w:rPr>
            </w:pPr>
            <w:r>
              <w:rPr>
                <w:rFonts w:ascii="Calibri" w:hAnsi="Calibri"/>
                <w:color w:val="000000"/>
                <w:sz w:val="20"/>
                <w:szCs w:val="20"/>
              </w:rPr>
              <w:t>0.0010</w:t>
            </w:r>
          </w:p>
        </w:tc>
        <w:tc>
          <w:tcPr>
            <w:tcW w:w="860" w:type="dxa"/>
            <w:tcBorders>
              <w:top w:val="nil"/>
              <w:left w:val="nil"/>
              <w:bottom w:val="single" w:sz="4" w:space="0" w:color="auto"/>
              <w:right w:val="single" w:sz="4" w:space="0" w:color="auto"/>
            </w:tcBorders>
            <w:shd w:val="clear" w:color="auto" w:fill="auto"/>
            <w:noWrap/>
            <w:vAlign w:val="bottom"/>
            <w:hideMark/>
          </w:tcPr>
          <w:p w14:paraId="65DC5217" w14:textId="77777777" w:rsidR="00306D8A" w:rsidRDefault="00306D8A">
            <w:pPr>
              <w:jc w:val="center"/>
              <w:rPr>
                <w:rFonts w:ascii="Calibri" w:hAnsi="Calibri"/>
                <w:color w:val="000000"/>
                <w:sz w:val="20"/>
                <w:szCs w:val="20"/>
              </w:rPr>
            </w:pPr>
            <w:r>
              <w:rPr>
                <w:rFonts w:ascii="Calibri" w:hAnsi="Calibri"/>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5046361D" w14:textId="77777777" w:rsidR="00306D8A" w:rsidRDefault="00306D8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096D6BF" w14:textId="77777777" w:rsidR="00306D8A" w:rsidRDefault="00306D8A">
            <w:pPr>
              <w:jc w:val="center"/>
              <w:rPr>
                <w:rFonts w:ascii="Calibri" w:hAnsi="Calibri"/>
                <w:color w:val="000000"/>
                <w:sz w:val="20"/>
                <w:szCs w:val="20"/>
              </w:rPr>
            </w:pPr>
            <w:r>
              <w:rPr>
                <w:rFonts w:ascii="Calibri" w:hAnsi="Calibri"/>
                <w:color w:val="000000"/>
                <w:sz w:val="20"/>
                <w:szCs w:val="20"/>
              </w:rPr>
              <w:t>0</w:t>
            </w:r>
          </w:p>
        </w:tc>
      </w:tr>
    </w:tbl>
    <w:p w14:paraId="491630F4" w14:textId="77777777" w:rsidR="00306D8A" w:rsidRDefault="00306D8A" w:rsidP="006A654C"/>
    <w:p w14:paraId="7360EEB5" w14:textId="77777777" w:rsidR="006A654C" w:rsidRDefault="006A654C" w:rsidP="006A654C">
      <w:pPr>
        <w:pStyle w:val="ReportSection"/>
      </w:pPr>
      <w:r>
        <w:t>Succession Classes</w:t>
      </w:r>
    </w:p>
    <w:p w14:paraId="68B28F6F" w14:textId="77777777" w:rsidR="006A654C" w:rsidRDefault="006A654C" w:rsidP="006A654C"/>
    <w:p w14:paraId="253594EE" w14:textId="77777777" w:rsidR="006A654C" w:rsidRDefault="006A654C" w:rsidP="006A654C">
      <w:pPr>
        <w:pStyle w:val="InfoPara"/>
      </w:pPr>
      <w:r>
        <w:t>Class A</w:t>
      </w:r>
      <w:r>
        <w:tab/>
        <w:t>5</w:t>
      </w:r>
      <w:r>
        <w:tab/>
      </w:r>
      <w:r>
        <w:tab/>
      </w:r>
      <w:r>
        <w:tab/>
      </w:r>
      <w:r>
        <w:tab/>
      </w:r>
      <w:r>
        <w:tab/>
        <w:t>Early Development 1 - All Structures</w:t>
      </w:r>
    </w:p>
    <w:p w14:paraId="139F2EC1" w14:textId="77777777" w:rsidR="006A654C" w:rsidRDefault="006A654C" w:rsidP="006A654C">
      <w:pPr>
        <w:pStyle w:val="SClassInfoPara"/>
      </w:pPr>
      <w:r>
        <w:t>Structural Information</w:t>
      </w:r>
    </w:p>
    <w:p w14:paraId="4F566FBC" w14:textId="77777777" w:rsidR="006A654C" w:rsidRDefault="006A654C" w:rsidP="006A654C">
      <w:r>
        <w:t>Tree Size Class: None</w:t>
      </w:r>
    </w:p>
    <w:p w14:paraId="42095158" w14:textId="77777777" w:rsidR="006A654C" w:rsidRDefault="006A654C" w:rsidP="006A654C"/>
    <w:p w14:paraId="7A8272D5" w14:textId="77777777" w:rsidR="006A654C" w:rsidRDefault="006A654C" w:rsidP="006A654C">
      <w:pPr>
        <w:pStyle w:val="SClassInfoPara"/>
      </w:pPr>
      <w:r>
        <w:t>Indicator Species</w:t>
      </w:r>
    </w:p>
    <w:tbl>
      <w:tblPr>
        <w:tblW w:w="957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96"/>
        <w:gridCol w:w="4176"/>
        <w:gridCol w:w="2148"/>
        <w:gridCol w:w="1956"/>
      </w:tblGrid>
      <w:tr w:rsidR="006A654C" w:rsidRPr="006A654C" w14:paraId="5B7CD6B1" w14:textId="77777777" w:rsidTr="006A654C">
        <w:tc>
          <w:tcPr>
            <w:tcW w:w="1296" w:type="dxa"/>
            <w:tcBorders>
              <w:top w:val="single" w:sz="2" w:space="0" w:color="auto"/>
              <w:bottom w:val="single" w:sz="12" w:space="0" w:color="000000"/>
            </w:tcBorders>
            <w:shd w:val="clear" w:color="auto" w:fill="auto"/>
          </w:tcPr>
          <w:p w14:paraId="797C5BB9" w14:textId="77777777" w:rsidR="006A654C" w:rsidRPr="006A654C" w:rsidRDefault="006A654C" w:rsidP="004879D1">
            <w:pPr>
              <w:rPr>
                <w:b/>
                <w:bCs/>
              </w:rPr>
            </w:pPr>
            <w:r w:rsidRPr="006A654C">
              <w:rPr>
                <w:b/>
                <w:bCs/>
              </w:rPr>
              <w:t>Symbol</w:t>
            </w:r>
          </w:p>
        </w:tc>
        <w:tc>
          <w:tcPr>
            <w:tcW w:w="4176" w:type="dxa"/>
            <w:tcBorders>
              <w:top w:val="single" w:sz="2" w:space="0" w:color="auto"/>
              <w:bottom w:val="single" w:sz="12" w:space="0" w:color="000000"/>
            </w:tcBorders>
            <w:shd w:val="clear" w:color="auto" w:fill="auto"/>
          </w:tcPr>
          <w:p w14:paraId="32D7BC46" w14:textId="77777777" w:rsidR="006A654C" w:rsidRPr="006A654C" w:rsidRDefault="006A654C" w:rsidP="004879D1">
            <w:pPr>
              <w:rPr>
                <w:b/>
                <w:bCs/>
              </w:rPr>
            </w:pPr>
            <w:r w:rsidRPr="006A654C">
              <w:rPr>
                <w:b/>
                <w:bCs/>
              </w:rPr>
              <w:t>Scientific Name</w:t>
            </w:r>
          </w:p>
        </w:tc>
        <w:tc>
          <w:tcPr>
            <w:tcW w:w="2148" w:type="dxa"/>
            <w:tcBorders>
              <w:top w:val="single" w:sz="2" w:space="0" w:color="auto"/>
              <w:bottom w:val="single" w:sz="12" w:space="0" w:color="000000"/>
            </w:tcBorders>
            <w:shd w:val="clear" w:color="auto" w:fill="auto"/>
          </w:tcPr>
          <w:p w14:paraId="195E8AD8" w14:textId="77777777" w:rsidR="006A654C" w:rsidRPr="006A654C" w:rsidRDefault="006A654C" w:rsidP="004879D1">
            <w:pPr>
              <w:rPr>
                <w:b/>
                <w:bCs/>
              </w:rPr>
            </w:pPr>
            <w:r w:rsidRPr="006A654C">
              <w:rPr>
                <w:b/>
                <w:bCs/>
              </w:rPr>
              <w:t>Common Name</w:t>
            </w:r>
          </w:p>
        </w:tc>
        <w:tc>
          <w:tcPr>
            <w:tcW w:w="1956" w:type="dxa"/>
            <w:tcBorders>
              <w:top w:val="single" w:sz="2" w:space="0" w:color="auto"/>
              <w:bottom w:val="single" w:sz="12" w:space="0" w:color="000000"/>
            </w:tcBorders>
            <w:shd w:val="clear" w:color="auto" w:fill="auto"/>
          </w:tcPr>
          <w:p w14:paraId="5B0149E6" w14:textId="77777777" w:rsidR="006A654C" w:rsidRPr="006A654C" w:rsidRDefault="006A654C" w:rsidP="004879D1">
            <w:pPr>
              <w:rPr>
                <w:b/>
                <w:bCs/>
              </w:rPr>
            </w:pPr>
            <w:r w:rsidRPr="006A654C">
              <w:rPr>
                <w:b/>
                <w:bCs/>
              </w:rPr>
              <w:t>Canopy Position</w:t>
            </w:r>
          </w:p>
        </w:tc>
      </w:tr>
      <w:tr w:rsidR="006A654C" w:rsidRPr="006A654C" w14:paraId="3C9FA823" w14:textId="77777777" w:rsidTr="006A654C">
        <w:tc>
          <w:tcPr>
            <w:tcW w:w="1296" w:type="dxa"/>
            <w:tcBorders>
              <w:top w:val="single" w:sz="12" w:space="0" w:color="000000"/>
            </w:tcBorders>
            <w:shd w:val="clear" w:color="auto" w:fill="auto"/>
          </w:tcPr>
          <w:p w14:paraId="5F4531D8" w14:textId="77777777" w:rsidR="006A654C" w:rsidRPr="006A654C" w:rsidRDefault="006A654C" w:rsidP="004879D1">
            <w:pPr>
              <w:rPr>
                <w:bCs/>
              </w:rPr>
            </w:pPr>
            <w:r w:rsidRPr="006A654C">
              <w:rPr>
                <w:bCs/>
              </w:rPr>
              <w:t>CABI5</w:t>
            </w:r>
          </w:p>
        </w:tc>
        <w:tc>
          <w:tcPr>
            <w:tcW w:w="4176" w:type="dxa"/>
            <w:tcBorders>
              <w:top w:val="single" w:sz="12" w:space="0" w:color="000000"/>
            </w:tcBorders>
            <w:shd w:val="clear" w:color="auto" w:fill="auto"/>
          </w:tcPr>
          <w:p w14:paraId="7C961ABC" w14:textId="77777777" w:rsidR="006A654C" w:rsidRPr="006A654C" w:rsidRDefault="006A654C" w:rsidP="004879D1">
            <w:r w:rsidRPr="006A654C">
              <w:t>Carex bigelowii</w:t>
            </w:r>
          </w:p>
        </w:tc>
        <w:tc>
          <w:tcPr>
            <w:tcW w:w="2148" w:type="dxa"/>
            <w:tcBorders>
              <w:top w:val="single" w:sz="12" w:space="0" w:color="000000"/>
            </w:tcBorders>
            <w:shd w:val="clear" w:color="auto" w:fill="auto"/>
          </w:tcPr>
          <w:p w14:paraId="258C9463" w14:textId="77777777" w:rsidR="006A654C" w:rsidRPr="006A654C" w:rsidRDefault="006A654C" w:rsidP="004879D1">
            <w:r w:rsidRPr="006A654C">
              <w:t>Bigelow's sedge</w:t>
            </w:r>
          </w:p>
        </w:tc>
        <w:tc>
          <w:tcPr>
            <w:tcW w:w="1956" w:type="dxa"/>
            <w:tcBorders>
              <w:top w:val="single" w:sz="12" w:space="0" w:color="000000"/>
            </w:tcBorders>
            <w:shd w:val="clear" w:color="auto" w:fill="auto"/>
          </w:tcPr>
          <w:p w14:paraId="1D2557A2" w14:textId="77777777" w:rsidR="006A654C" w:rsidRPr="006A654C" w:rsidRDefault="006A654C" w:rsidP="004879D1">
            <w:r w:rsidRPr="006A654C">
              <w:t>Upper</w:t>
            </w:r>
          </w:p>
        </w:tc>
      </w:tr>
      <w:tr w:rsidR="006A654C" w:rsidRPr="006A654C" w14:paraId="7E215D3B" w14:textId="77777777" w:rsidTr="006A654C">
        <w:tc>
          <w:tcPr>
            <w:tcW w:w="1296" w:type="dxa"/>
            <w:shd w:val="clear" w:color="auto" w:fill="auto"/>
          </w:tcPr>
          <w:p w14:paraId="540208BA" w14:textId="77777777" w:rsidR="006A654C" w:rsidRPr="006A654C" w:rsidRDefault="006A654C" w:rsidP="004879D1">
            <w:pPr>
              <w:rPr>
                <w:bCs/>
              </w:rPr>
            </w:pPr>
            <w:r w:rsidRPr="006A654C">
              <w:rPr>
                <w:bCs/>
              </w:rPr>
              <w:t>CAMI4</w:t>
            </w:r>
          </w:p>
        </w:tc>
        <w:tc>
          <w:tcPr>
            <w:tcW w:w="4176" w:type="dxa"/>
            <w:shd w:val="clear" w:color="auto" w:fill="auto"/>
          </w:tcPr>
          <w:p w14:paraId="6D15A262" w14:textId="77777777" w:rsidR="006A654C" w:rsidRPr="006A654C" w:rsidRDefault="006A654C" w:rsidP="004879D1">
            <w:r w:rsidRPr="006A654C">
              <w:t>Carex microchaeta</w:t>
            </w:r>
          </w:p>
        </w:tc>
        <w:tc>
          <w:tcPr>
            <w:tcW w:w="2148" w:type="dxa"/>
            <w:shd w:val="clear" w:color="auto" w:fill="auto"/>
          </w:tcPr>
          <w:p w14:paraId="72036922" w14:textId="77777777" w:rsidR="006A654C" w:rsidRPr="006A654C" w:rsidRDefault="006A654C" w:rsidP="004879D1">
            <w:r w:rsidRPr="006A654C">
              <w:t>Smallawned sedge</w:t>
            </w:r>
          </w:p>
        </w:tc>
        <w:tc>
          <w:tcPr>
            <w:tcW w:w="1956" w:type="dxa"/>
            <w:shd w:val="clear" w:color="auto" w:fill="auto"/>
          </w:tcPr>
          <w:p w14:paraId="07E52DF9" w14:textId="77777777" w:rsidR="006A654C" w:rsidRPr="006A654C" w:rsidRDefault="006A654C" w:rsidP="004879D1">
            <w:r w:rsidRPr="006A654C">
              <w:t>Upper</w:t>
            </w:r>
          </w:p>
        </w:tc>
      </w:tr>
      <w:tr w:rsidR="006A654C" w:rsidRPr="006A654C" w14:paraId="24222E4D" w14:textId="77777777" w:rsidTr="006A654C">
        <w:tc>
          <w:tcPr>
            <w:tcW w:w="1296" w:type="dxa"/>
            <w:shd w:val="clear" w:color="auto" w:fill="auto"/>
          </w:tcPr>
          <w:p w14:paraId="61028DFA" w14:textId="77777777" w:rsidR="006A654C" w:rsidRPr="006A654C" w:rsidRDefault="006A654C" w:rsidP="004879D1">
            <w:pPr>
              <w:rPr>
                <w:bCs/>
              </w:rPr>
            </w:pPr>
            <w:r w:rsidRPr="006A654C">
              <w:rPr>
                <w:bCs/>
              </w:rPr>
              <w:t>CHANA2</w:t>
            </w:r>
          </w:p>
        </w:tc>
        <w:tc>
          <w:tcPr>
            <w:tcW w:w="4176" w:type="dxa"/>
            <w:shd w:val="clear" w:color="auto" w:fill="auto"/>
          </w:tcPr>
          <w:p w14:paraId="3A0D9F3D" w14:textId="77777777" w:rsidR="006A654C" w:rsidRPr="006A654C" w:rsidRDefault="006A654C" w:rsidP="004879D1">
            <w:r w:rsidRPr="006A654C">
              <w:t>Chamerion angustifolium ssp. angustifolium</w:t>
            </w:r>
          </w:p>
        </w:tc>
        <w:tc>
          <w:tcPr>
            <w:tcW w:w="2148" w:type="dxa"/>
            <w:shd w:val="clear" w:color="auto" w:fill="auto"/>
          </w:tcPr>
          <w:p w14:paraId="37A2C4D2" w14:textId="77777777" w:rsidR="006A654C" w:rsidRPr="006A654C" w:rsidRDefault="006A654C" w:rsidP="004879D1">
            <w:r w:rsidRPr="006A654C">
              <w:t>Fireweed</w:t>
            </w:r>
          </w:p>
        </w:tc>
        <w:tc>
          <w:tcPr>
            <w:tcW w:w="1956" w:type="dxa"/>
            <w:shd w:val="clear" w:color="auto" w:fill="auto"/>
          </w:tcPr>
          <w:p w14:paraId="7A658813" w14:textId="77777777" w:rsidR="006A654C" w:rsidRPr="006A654C" w:rsidRDefault="006A654C" w:rsidP="004879D1">
            <w:r w:rsidRPr="006A654C">
              <w:t>Upper</w:t>
            </w:r>
          </w:p>
        </w:tc>
      </w:tr>
      <w:tr w:rsidR="006A654C" w:rsidRPr="006A654C" w14:paraId="17FB556F" w14:textId="77777777" w:rsidTr="006A654C">
        <w:tc>
          <w:tcPr>
            <w:tcW w:w="1296" w:type="dxa"/>
            <w:shd w:val="clear" w:color="auto" w:fill="auto"/>
          </w:tcPr>
          <w:p w14:paraId="4E56FAF1" w14:textId="77777777" w:rsidR="006A654C" w:rsidRPr="006A654C" w:rsidRDefault="006A654C" w:rsidP="004879D1">
            <w:pPr>
              <w:rPr>
                <w:bCs/>
              </w:rPr>
            </w:pPr>
            <w:r w:rsidRPr="006A654C">
              <w:rPr>
                <w:bCs/>
              </w:rPr>
              <w:t>CACA4</w:t>
            </w:r>
          </w:p>
        </w:tc>
        <w:tc>
          <w:tcPr>
            <w:tcW w:w="4176" w:type="dxa"/>
            <w:shd w:val="clear" w:color="auto" w:fill="auto"/>
          </w:tcPr>
          <w:p w14:paraId="79E5C783" w14:textId="77777777" w:rsidR="006A654C" w:rsidRPr="006A654C" w:rsidRDefault="006A654C" w:rsidP="004879D1">
            <w:r w:rsidRPr="006A654C">
              <w:t>Calamagrostis canadensis</w:t>
            </w:r>
          </w:p>
        </w:tc>
        <w:tc>
          <w:tcPr>
            <w:tcW w:w="2148" w:type="dxa"/>
            <w:shd w:val="clear" w:color="auto" w:fill="auto"/>
          </w:tcPr>
          <w:p w14:paraId="7F23F63B" w14:textId="77777777" w:rsidR="006A654C" w:rsidRPr="006A654C" w:rsidRDefault="006A654C" w:rsidP="004879D1">
            <w:r w:rsidRPr="006A654C">
              <w:t>Bluejoint</w:t>
            </w:r>
          </w:p>
        </w:tc>
        <w:tc>
          <w:tcPr>
            <w:tcW w:w="1956" w:type="dxa"/>
            <w:shd w:val="clear" w:color="auto" w:fill="auto"/>
          </w:tcPr>
          <w:p w14:paraId="21AA2933" w14:textId="77777777" w:rsidR="006A654C" w:rsidRPr="006A654C" w:rsidRDefault="006A654C" w:rsidP="004879D1">
            <w:r w:rsidRPr="006A654C">
              <w:t>Upper</w:t>
            </w:r>
          </w:p>
        </w:tc>
      </w:tr>
    </w:tbl>
    <w:p w14:paraId="200936E1" w14:textId="77777777" w:rsidR="006A654C" w:rsidRDefault="006A654C" w:rsidP="006A654C"/>
    <w:p w14:paraId="1C8B0805" w14:textId="77777777" w:rsidR="006A654C" w:rsidRDefault="006A654C" w:rsidP="006A654C">
      <w:pPr>
        <w:pStyle w:val="SClassInfoPara"/>
      </w:pPr>
      <w:r>
        <w:t>Description</w:t>
      </w:r>
    </w:p>
    <w:p w14:paraId="7BA75E6D" w14:textId="77777777" w:rsidR="006A654C" w:rsidRDefault="006A654C" w:rsidP="006A654C">
      <w:r>
        <w:t>Immediately post-fire bryophytes (e.g. Polytrichum sp., Ceratodon purpureus and Marchantia polymorpha) and sedges dominate the site (Racine et al. 2004).</w:t>
      </w:r>
    </w:p>
    <w:p w14:paraId="592D7C04" w14:textId="77777777" w:rsidR="006A654C" w:rsidRDefault="006A654C" w:rsidP="006A654C"/>
    <w:p w14:paraId="40FB830A" w14:textId="77777777" w:rsidR="006A654C" w:rsidRDefault="006A654C" w:rsidP="006A654C">
      <w:pPr>
        <w:pStyle w:val="InfoPara"/>
        <w:pBdr>
          <w:top w:val="single" w:sz="6" w:space="1" w:color="auto"/>
        </w:pBdr>
      </w:pPr>
      <w:r>
        <w:t>Class B</w:t>
      </w:r>
      <w:r>
        <w:tab/>
        <w:t>95</w:t>
      </w:r>
      <w:r>
        <w:tab/>
      </w:r>
      <w:r>
        <w:tab/>
      </w:r>
      <w:r>
        <w:tab/>
      </w:r>
      <w:r>
        <w:tab/>
      </w:r>
      <w:r>
        <w:tab/>
        <w:t>Late Development 1 - All Structures</w:t>
      </w:r>
    </w:p>
    <w:p w14:paraId="0BDEEB75" w14:textId="77777777" w:rsidR="006A654C" w:rsidRDefault="006A654C" w:rsidP="006A654C">
      <w:pPr>
        <w:pStyle w:val="SClassInfoPara"/>
      </w:pPr>
      <w:r>
        <w:t>Structural Information</w:t>
      </w:r>
    </w:p>
    <w:p w14:paraId="6B9F09C3" w14:textId="77777777" w:rsidR="006A654C" w:rsidRDefault="006A654C" w:rsidP="006A654C">
      <w:r>
        <w:t>Tree Size Class: None</w:t>
      </w:r>
    </w:p>
    <w:p w14:paraId="4F466697" w14:textId="77777777" w:rsidR="006A654C" w:rsidRDefault="006A654C" w:rsidP="006A654C"/>
    <w:p w14:paraId="5ADA864C" w14:textId="77777777" w:rsidR="006A654C" w:rsidRDefault="006A654C" w:rsidP="006A654C">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12"/>
        <w:gridCol w:w="2568"/>
        <w:gridCol w:w="3312"/>
        <w:gridCol w:w="1956"/>
      </w:tblGrid>
      <w:tr w:rsidR="006A654C" w:rsidRPr="006A654C" w14:paraId="0442DCDE" w14:textId="77777777" w:rsidTr="006A654C">
        <w:tc>
          <w:tcPr>
            <w:tcW w:w="1212" w:type="dxa"/>
            <w:tcBorders>
              <w:top w:val="single" w:sz="2" w:space="0" w:color="auto"/>
              <w:bottom w:val="single" w:sz="12" w:space="0" w:color="000000"/>
            </w:tcBorders>
            <w:shd w:val="clear" w:color="auto" w:fill="auto"/>
          </w:tcPr>
          <w:p w14:paraId="0C5EEA7A" w14:textId="77777777" w:rsidR="006A654C" w:rsidRPr="006A654C" w:rsidRDefault="006A654C" w:rsidP="004879D1">
            <w:pPr>
              <w:rPr>
                <w:b/>
                <w:bCs/>
              </w:rPr>
            </w:pPr>
            <w:r w:rsidRPr="006A654C">
              <w:rPr>
                <w:b/>
                <w:bCs/>
              </w:rPr>
              <w:t>Symbol</w:t>
            </w:r>
          </w:p>
        </w:tc>
        <w:tc>
          <w:tcPr>
            <w:tcW w:w="2568" w:type="dxa"/>
            <w:tcBorders>
              <w:top w:val="single" w:sz="2" w:space="0" w:color="auto"/>
              <w:bottom w:val="single" w:sz="12" w:space="0" w:color="000000"/>
            </w:tcBorders>
            <w:shd w:val="clear" w:color="auto" w:fill="auto"/>
          </w:tcPr>
          <w:p w14:paraId="30560E22" w14:textId="77777777" w:rsidR="006A654C" w:rsidRPr="006A654C" w:rsidRDefault="006A654C" w:rsidP="004879D1">
            <w:pPr>
              <w:rPr>
                <w:b/>
                <w:bCs/>
              </w:rPr>
            </w:pPr>
            <w:r w:rsidRPr="006A654C">
              <w:rPr>
                <w:b/>
                <w:bCs/>
              </w:rPr>
              <w:t>Scientific Name</w:t>
            </w:r>
          </w:p>
        </w:tc>
        <w:tc>
          <w:tcPr>
            <w:tcW w:w="3312" w:type="dxa"/>
            <w:tcBorders>
              <w:top w:val="single" w:sz="2" w:space="0" w:color="auto"/>
              <w:bottom w:val="single" w:sz="12" w:space="0" w:color="000000"/>
            </w:tcBorders>
            <w:shd w:val="clear" w:color="auto" w:fill="auto"/>
          </w:tcPr>
          <w:p w14:paraId="7068F096" w14:textId="77777777" w:rsidR="006A654C" w:rsidRPr="006A654C" w:rsidRDefault="006A654C" w:rsidP="004879D1">
            <w:pPr>
              <w:rPr>
                <w:b/>
                <w:bCs/>
              </w:rPr>
            </w:pPr>
            <w:r w:rsidRPr="006A654C">
              <w:rPr>
                <w:b/>
                <w:bCs/>
              </w:rPr>
              <w:t>Common Name</w:t>
            </w:r>
          </w:p>
        </w:tc>
        <w:tc>
          <w:tcPr>
            <w:tcW w:w="1956" w:type="dxa"/>
            <w:tcBorders>
              <w:top w:val="single" w:sz="2" w:space="0" w:color="auto"/>
              <w:bottom w:val="single" w:sz="12" w:space="0" w:color="000000"/>
            </w:tcBorders>
            <w:shd w:val="clear" w:color="auto" w:fill="auto"/>
          </w:tcPr>
          <w:p w14:paraId="04E29A37" w14:textId="77777777" w:rsidR="006A654C" w:rsidRPr="006A654C" w:rsidRDefault="006A654C" w:rsidP="004879D1">
            <w:pPr>
              <w:rPr>
                <w:b/>
                <w:bCs/>
              </w:rPr>
            </w:pPr>
            <w:r w:rsidRPr="006A654C">
              <w:rPr>
                <w:b/>
                <w:bCs/>
              </w:rPr>
              <w:t>Canopy Position</w:t>
            </w:r>
          </w:p>
        </w:tc>
      </w:tr>
      <w:tr w:rsidR="006A654C" w:rsidRPr="006A654C" w14:paraId="59B1748E" w14:textId="77777777" w:rsidTr="006A654C">
        <w:tc>
          <w:tcPr>
            <w:tcW w:w="1212" w:type="dxa"/>
            <w:tcBorders>
              <w:top w:val="single" w:sz="12" w:space="0" w:color="000000"/>
            </w:tcBorders>
            <w:shd w:val="clear" w:color="auto" w:fill="auto"/>
          </w:tcPr>
          <w:p w14:paraId="141FDC8F" w14:textId="77777777" w:rsidR="006A654C" w:rsidRPr="006A654C" w:rsidRDefault="006A654C" w:rsidP="004879D1">
            <w:pPr>
              <w:rPr>
                <w:bCs/>
              </w:rPr>
            </w:pPr>
            <w:r w:rsidRPr="006A654C">
              <w:rPr>
                <w:bCs/>
              </w:rPr>
              <w:t>CATE11</w:t>
            </w:r>
          </w:p>
        </w:tc>
        <w:tc>
          <w:tcPr>
            <w:tcW w:w="2568" w:type="dxa"/>
            <w:tcBorders>
              <w:top w:val="single" w:sz="12" w:space="0" w:color="000000"/>
            </w:tcBorders>
            <w:shd w:val="clear" w:color="auto" w:fill="auto"/>
          </w:tcPr>
          <w:p w14:paraId="255D1E5C" w14:textId="77777777" w:rsidR="006A654C" w:rsidRPr="006A654C" w:rsidRDefault="006A654C" w:rsidP="004879D1">
            <w:r w:rsidRPr="006A654C">
              <w:t>Cassiope tetragona</w:t>
            </w:r>
          </w:p>
        </w:tc>
        <w:tc>
          <w:tcPr>
            <w:tcW w:w="3312" w:type="dxa"/>
            <w:tcBorders>
              <w:top w:val="single" w:sz="12" w:space="0" w:color="000000"/>
            </w:tcBorders>
            <w:shd w:val="clear" w:color="auto" w:fill="auto"/>
          </w:tcPr>
          <w:p w14:paraId="0062830C" w14:textId="77777777" w:rsidR="006A654C" w:rsidRPr="006A654C" w:rsidRDefault="006A654C" w:rsidP="004879D1">
            <w:r w:rsidRPr="006A654C">
              <w:t>White arctic mountain heather</w:t>
            </w:r>
          </w:p>
        </w:tc>
        <w:tc>
          <w:tcPr>
            <w:tcW w:w="1956" w:type="dxa"/>
            <w:tcBorders>
              <w:top w:val="single" w:sz="12" w:space="0" w:color="000000"/>
            </w:tcBorders>
            <w:shd w:val="clear" w:color="auto" w:fill="auto"/>
          </w:tcPr>
          <w:p w14:paraId="5E4A0BBF" w14:textId="77777777" w:rsidR="006A654C" w:rsidRPr="006A654C" w:rsidRDefault="006A654C" w:rsidP="004879D1">
            <w:r w:rsidRPr="006A654C">
              <w:t>Upper</w:t>
            </w:r>
          </w:p>
        </w:tc>
      </w:tr>
      <w:tr w:rsidR="006A654C" w:rsidRPr="006A654C" w14:paraId="496D9322" w14:textId="77777777" w:rsidTr="006A654C">
        <w:tc>
          <w:tcPr>
            <w:tcW w:w="1212" w:type="dxa"/>
            <w:shd w:val="clear" w:color="auto" w:fill="auto"/>
          </w:tcPr>
          <w:p w14:paraId="07D14F78" w14:textId="77777777" w:rsidR="006A654C" w:rsidRPr="006A654C" w:rsidRDefault="006A654C" w:rsidP="004879D1">
            <w:pPr>
              <w:rPr>
                <w:bCs/>
              </w:rPr>
            </w:pPr>
            <w:r w:rsidRPr="006A654C">
              <w:rPr>
                <w:bCs/>
              </w:rPr>
              <w:t>EMNI</w:t>
            </w:r>
          </w:p>
        </w:tc>
        <w:tc>
          <w:tcPr>
            <w:tcW w:w="2568" w:type="dxa"/>
            <w:shd w:val="clear" w:color="auto" w:fill="auto"/>
          </w:tcPr>
          <w:p w14:paraId="03E266F2" w14:textId="77777777" w:rsidR="006A654C" w:rsidRPr="006A654C" w:rsidRDefault="006A654C" w:rsidP="004879D1">
            <w:r w:rsidRPr="006A654C">
              <w:t>Empetrum nigrum</w:t>
            </w:r>
          </w:p>
        </w:tc>
        <w:tc>
          <w:tcPr>
            <w:tcW w:w="3312" w:type="dxa"/>
            <w:shd w:val="clear" w:color="auto" w:fill="auto"/>
          </w:tcPr>
          <w:p w14:paraId="1F93F5CF" w14:textId="77777777" w:rsidR="006A654C" w:rsidRPr="006A654C" w:rsidRDefault="006A654C" w:rsidP="004879D1">
            <w:r w:rsidRPr="006A654C">
              <w:t>Black crowberry</w:t>
            </w:r>
          </w:p>
        </w:tc>
        <w:tc>
          <w:tcPr>
            <w:tcW w:w="1956" w:type="dxa"/>
            <w:shd w:val="clear" w:color="auto" w:fill="auto"/>
          </w:tcPr>
          <w:p w14:paraId="0A49B9E7" w14:textId="77777777" w:rsidR="006A654C" w:rsidRPr="006A654C" w:rsidRDefault="006A654C" w:rsidP="004879D1">
            <w:r w:rsidRPr="006A654C">
              <w:t>Upper</w:t>
            </w:r>
          </w:p>
        </w:tc>
      </w:tr>
      <w:tr w:rsidR="006A654C" w:rsidRPr="006A654C" w14:paraId="5801FA9A" w14:textId="77777777" w:rsidTr="006A654C">
        <w:tc>
          <w:tcPr>
            <w:tcW w:w="1212" w:type="dxa"/>
            <w:shd w:val="clear" w:color="auto" w:fill="auto"/>
          </w:tcPr>
          <w:p w14:paraId="0BB24C62" w14:textId="77777777" w:rsidR="006A654C" w:rsidRPr="006A654C" w:rsidRDefault="006A654C" w:rsidP="004879D1">
            <w:pPr>
              <w:rPr>
                <w:bCs/>
              </w:rPr>
            </w:pPr>
            <w:r w:rsidRPr="006A654C">
              <w:rPr>
                <w:bCs/>
              </w:rPr>
              <w:t>VAUL</w:t>
            </w:r>
          </w:p>
        </w:tc>
        <w:tc>
          <w:tcPr>
            <w:tcW w:w="2568" w:type="dxa"/>
            <w:shd w:val="clear" w:color="auto" w:fill="auto"/>
          </w:tcPr>
          <w:p w14:paraId="5228F496" w14:textId="77777777" w:rsidR="006A654C" w:rsidRPr="006A654C" w:rsidRDefault="006A654C" w:rsidP="004879D1">
            <w:r w:rsidRPr="006A654C">
              <w:t>Vaccinium uliginosum</w:t>
            </w:r>
          </w:p>
        </w:tc>
        <w:tc>
          <w:tcPr>
            <w:tcW w:w="3312" w:type="dxa"/>
            <w:shd w:val="clear" w:color="auto" w:fill="auto"/>
          </w:tcPr>
          <w:p w14:paraId="083C060C" w14:textId="77777777" w:rsidR="006A654C" w:rsidRPr="006A654C" w:rsidRDefault="006A654C" w:rsidP="004879D1">
            <w:r w:rsidRPr="006A654C">
              <w:t>Bog blueberry</w:t>
            </w:r>
          </w:p>
        </w:tc>
        <w:tc>
          <w:tcPr>
            <w:tcW w:w="1956" w:type="dxa"/>
            <w:shd w:val="clear" w:color="auto" w:fill="auto"/>
          </w:tcPr>
          <w:p w14:paraId="01C0AEE3" w14:textId="77777777" w:rsidR="006A654C" w:rsidRPr="006A654C" w:rsidRDefault="006A654C" w:rsidP="004879D1">
            <w:r w:rsidRPr="006A654C">
              <w:t>Upper</w:t>
            </w:r>
          </w:p>
        </w:tc>
      </w:tr>
      <w:tr w:rsidR="006A654C" w:rsidRPr="006A654C" w14:paraId="6CB6928E" w14:textId="77777777" w:rsidTr="006A654C">
        <w:tc>
          <w:tcPr>
            <w:tcW w:w="1212" w:type="dxa"/>
            <w:shd w:val="clear" w:color="auto" w:fill="auto"/>
          </w:tcPr>
          <w:p w14:paraId="5EF7D25E" w14:textId="77777777" w:rsidR="006A654C" w:rsidRPr="006A654C" w:rsidRDefault="006A654C" w:rsidP="004879D1">
            <w:pPr>
              <w:rPr>
                <w:bCs/>
              </w:rPr>
            </w:pPr>
            <w:r w:rsidRPr="006A654C">
              <w:rPr>
                <w:bCs/>
              </w:rPr>
              <w:t>SALIX</w:t>
            </w:r>
          </w:p>
        </w:tc>
        <w:tc>
          <w:tcPr>
            <w:tcW w:w="2568" w:type="dxa"/>
            <w:shd w:val="clear" w:color="auto" w:fill="auto"/>
          </w:tcPr>
          <w:p w14:paraId="644E4A9F" w14:textId="77777777" w:rsidR="006A654C" w:rsidRPr="006A654C" w:rsidRDefault="006A654C" w:rsidP="004879D1">
            <w:r w:rsidRPr="006A654C">
              <w:t>Salix</w:t>
            </w:r>
          </w:p>
        </w:tc>
        <w:tc>
          <w:tcPr>
            <w:tcW w:w="3312" w:type="dxa"/>
            <w:shd w:val="clear" w:color="auto" w:fill="auto"/>
          </w:tcPr>
          <w:p w14:paraId="2A9193E0" w14:textId="77777777" w:rsidR="006A654C" w:rsidRPr="006A654C" w:rsidRDefault="006A654C" w:rsidP="004879D1">
            <w:r w:rsidRPr="006A654C">
              <w:t>Willow</w:t>
            </w:r>
          </w:p>
        </w:tc>
        <w:tc>
          <w:tcPr>
            <w:tcW w:w="1956" w:type="dxa"/>
            <w:shd w:val="clear" w:color="auto" w:fill="auto"/>
          </w:tcPr>
          <w:p w14:paraId="2DE2B13F" w14:textId="77777777" w:rsidR="006A654C" w:rsidRPr="006A654C" w:rsidRDefault="006A654C" w:rsidP="004879D1">
            <w:r w:rsidRPr="006A654C">
              <w:t>Upper</w:t>
            </w:r>
          </w:p>
        </w:tc>
      </w:tr>
    </w:tbl>
    <w:p w14:paraId="3321352B" w14:textId="77777777" w:rsidR="006A654C" w:rsidRDefault="006A654C" w:rsidP="006A654C"/>
    <w:p w14:paraId="1C017589" w14:textId="77777777" w:rsidR="006A654C" w:rsidRDefault="006A654C" w:rsidP="006A654C">
      <w:pPr>
        <w:pStyle w:val="SClassInfoPara"/>
      </w:pPr>
      <w:r>
        <w:t>Description</w:t>
      </w:r>
    </w:p>
    <w:p w14:paraId="73FB4BEE" w14:textId="77777777" w:rsidR="006A654C" w:rsidRDefault="006A654C" w:rsidP="006A654C">
      <w:r>
        <w:t>Dwarf shrubs recapture the site within 24yrs (Racine et al. 2004). Low shrubs can occur but with &lt;25% cover. Vaccinium, Salix, Arctostaphylos and Ledum spp. tend to recover more quickly than Empetrum nigrum which has shallow rhizomes that are more susceptible to moderate and high severity fire.</w:t>
      </w:r>
    </w:p>
    <w:p w14:paraId="0FEC0074" w14:textId="77777777" w:rsidR="006A654C" w:rsidRDefault="006A654C" w:rsidP="006A654C"/>
    <w:p w14:paraId="6BDA15C4" w14:textId="77777777" w:rsidR="006A654C" w:rsidRDefault="006A654C" w:rsidP="006A654C">
      <w:pPr>
        <w:pStyle w:val="InfoPara"/>
      </w:pPr>
      <w:r>
        <w:t>References</w:t>
      </w:r>
    </w:p>
    <w:p w14:paraId="2881DFD0" w14:textId="77777777" w:rsidR="006A654C" w:rsidRDefault="006A654C" w:rsidP="006A654C">
      <w:r>
        <w:t>Boggs et al. 2008. International Ecological Classification Standard: Terrestrial Ecological Classifications. Draft Ecological Systems Description for the Alaska Arctic Region.</w:t>
      </w:r>
    </w:p>
    <w:p w14:paraId="5166BFD6" w14:textId="5057D7C7" w:rsidR="00AD214B" w:rsidRDefault="00AD214B" w:rsidP="006A654C"/>
    <w:p w14:paraId="29739681" w14:textId="77777777" w:rsidR="00A95605" w:rsidRPr="008E6228" w:rsidRDefault="00A95605" w:rsidP="00A95605">
      <w:r w:rsidRPr="000D0295">
        <w:t>Chapin, F. S., III; McGuire, A. D.; Randerson, J.; Pielke, R., Sr.; Baldocchi, D.; Hobbie, S. E.; Roulet, N.; Eugster, W.; Kasischke, E.; Rastetter, E. B.; Zimov, S. A.; Running, S. W. 2000. Arctic and boreal ecosystems of western North America as components of the climate system. Global Change Biology. 6(Supplement 1): 211-223.</w:t>
      </w:r>
    </w:p>
    <w:p w14:paraId="52619EC4" w14:textId="77777777" w:rsidR="00A95605" w:rsidRDefault="00A95605" w:rsidP="00A95605"/>
    <w:p w14:paraId="06149F1F" w14:textId="77777777" w:rsidR="00A95605" w:rsidRDefault="00A95605" w:rsidP="00A95605">
      <w:r w:rsidRPr="000D0295">
        <w:t>DeWilde, La'ona; Chapin, F. Stuart, III. 2006. Human impacts on the fire regime of interior Alaska: interactions among fuels, ignition sources, and fire suppression. Ecosystems. 9(8): 1342-1353. </w:t>
      </w:r>
    </w:p>
    <w:p w14:paraId="60291A89" w14:textId="77777777" w:rsidR="00A95605" w:rsidRDefault="00A95605" w:rsidP="00A95605"/>
    <w:p w14:paraId="23EBF567" w14:textId="77777777" w:rsidR="00A95605" w:rsidRDefault="00A95605" w:rsidP="00A95605">
      <w:r w:rsidRPr="000D0295">
        <w:t>Heinselman, Miron L. 1981. Fire intensity and frequency as factors in the distribution and structure of northern ecosystems. In: Mooney, H. A.; Bonnicksen, T. M.; Christensen, N. L.; Lotan, J. E.; Reiners, W. A., technical coordinators. Fire regimes and ecosystem properties: Proceedings of the conference; 1978 December 11-15; Honolulu, HI. Gen. Tech. Rep. WO-26. Washington, DC: U.S. Department of Agriculture, Forest Service: 7-57.</w:t>
      </w:r>
    </w:p>
    <w:p w14:paraId="54FDD8D0" w14:textId="77777777" w:rsidR="00A95605" w:rsidRDefault="00A95605" w:rsidP="006A654C"/>
    <w:p w14:paraId="38BE001C" w14:textId="77777777" w:rsidR="00AD214B" w:rsidRPr="00AD214B" w:rsidRDefault="00AD214B" w:rsidP="00AD214B">
      <w:r w:rsidRPr="00AD214B">
        <w:t>Innes, Robin J. 2013. Fire regimes of Alaskan tundra communities. In: Fire Effects Information System, [Online]. U.S. Department of Agriculture, Forest Service, Rocky Mountain Research Station, Fire Sciences Laboratory (Producer). Available: http://www.fs.fed.us</w:t>
      </w:r>
    </w:p>
    <w:p w14:paraId="1973FFB6" w14:textId="500C6FC7" w:rsidR="006A654C" w:rsidRDefault="00AD214B" w:rsidP="006A654C">
      <w:r w:rsidRPr="00AD214B">
        <w:t>/database/feis/fire_regimes/AK_tundra/all.html [2016, June 28].</w:t>
      </w:r>
    </w:p>
    <w:p w14:paraId="1225B818" w14:textId="77777777" w:rsidR="006A654C" w:rsidRDefault="006A654C" w:rsidP="006A654C">
      <w:r>
        <w:t>Racine, C., R. Jandt, C. Meyers and J. Dennis. 2004. Tundra fire and vegetation change along a hillslope on the Seward Peninsula, Alaska, U.S.A. Arctic, Antarctic, and Alpine Research. 36(1): 1-10.</w:t>
      </w:r>
    </w:p>
    <w:p w14:paraId="4C14356D" w14:textId="77777777" w:rsidR="006A654C" w:rsidRDefault="006A654C" w:rsidP="006A654C"/>
    <w:p w14:paraId="3E528617" w14:textId="77777777" w:rsidR="006A654C" w:rsidRDefault="006A654C" w:rsidP="006A654C">
      <w:r>
        <w:t>Viereck, L.A., C.T. Dyrness, A.R. Batten, K.J. Wenzlick. 1992. The Alaska vegetation classification. Pacific Northwest Research Station, USDA Forest Service, Portland, OR. Gen. Tech. Rep. PNW-GTR286. 278 p.</w:t>
      </w:r>
    </w:p>
    <w:p w14:paraId="7EEF04FB" w14:textId="77777777" w:rsidR="006A654C" w:rsidRDefault="006A654C" w:rsidP="006A654C"/>
    <w:p w14:paraId="1B17788A" w14:textId="08290E7F" w:rsidR="004D5F12" w:rsidRPr="00A43E41" w:rsidRDefault="006A654C" w:rsidP="006A654C">
      <w:r>
        <w:t>Viereck, L.A., and L.A. Schandelmeier. 1980. Effects of fire in Alaska and adjacent Canada--a literature review. BLM-Aalska Tech. Rep. No. 6. Anchorage, Alaska: U.S. Department of the Interior, Bureau of Land Management. 124 p.</w:t>
      </w:r>
    </w:p>
    <w:sectPr w:rsidR="004D5F12" w:rsidRPr="00A43E41" w:rsidSect="00FE41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230F6" w14:textId="77777777" w:rsidR="002F14AB" w:rsidRDefault="002F14AB">
      <w:r>
        <w:separator/>
      </w:r>
    </w:p>
  </w:endnote>
  <w:endnote w:type="continuationSeparator" w:id="0">
    <w:p w14:paraId="33119F12" w14:textId="77777777" w:rsidR="002F14AB" w:rsidRDefault="002F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5D8D" w14:textId="77777777" w:rsidR="004879D1" w:rsidRDefault="004879D1" w:rsidP="006A65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230F1" w14:textId="77777777" w:rsidR="002F14AB" w:rsidRDefault="002F14AB">
      <w:r>
        <w:separator/>
      </w:r>
    </w:p>
  </w:footnote>
  <w:footnote w:type="continuationSeparator" w:id="0">
    <w:p w14:paraId="2C73817B" w14:textId="77777777" w:rsidR="002F14AB" w:rsidRDefault="002F1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9CD8E" w14:textId="77777777" w:rsidR="004879D1" w:rsidRDefault="004879D1" w:rsidP="006A65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4C"/>
    <w:rsid w:val="00023BC1"/>
    <w:rsid w:val="0003202F"/>
    <w:rsid w:val="0004797F"/>
    <w:rsid w:val="00097251"/>
    <w:rsid w:val="000E1EC5"/>
    <w:rsid w:val="000E759B"/>
    <w:rsid w:val="00110079"/>
    <w:rsid w:val="00117805"/>
    <w:rsid w:val="00136857"/>
    <w:rsid w:val="00174486"/>
    <w:rsid w:val="00196C68"/>
    <w:rsid w:val="001A5277"/>
    <w:rsid w:val="001E43F5"/>
    <w:rsid w:val="002206B7"/>
    <w:rsid w:val="00220975"/>
    <w:rsid w:val="00272B25"/>
    <w:rsid w:val="00292706"/>
    <w:rsid w:val="002A69B2"/>
    <w:rsid w:val="002E41A1"/>
    <w:rsid w:val="002F14AB"/>
    <w:rsid w:val="00300000"/>
    <w:rsid w:val="00306D8A"/>
    <w:rsid w:val="0031662A"/>
    <w:rsid w:val="003172E2"/>
    <w:rsid w:val="00320910"/>
    <w:rsid w:val="003C703C"/>
    <w:rsid w:val="003F322E"/>
    <w:rsid w:val="00414DA8"/>
    <w:rsid w:val="004168ED"/>
    <w:rsid w:val="00424E99"/>
    <w:rsid w:val="0042550C"/>
    <w:rsid w:val="0042737A"/>
    <w:rsid w:val="00447BAA"/>
    <w:rsid w:val="00455D4C"/>
    <w:rsid w:val="00476F39"/>
    <w:rsid w:val="004879D1"/>
    <w:rsid w:val="00491F12"/>
    <w:rsid w:val="004D5F12"/>
    <w:rsid w:val="004D7DCF"/>
    <w:rsid w:val="004E7DB5"/>
    <w:rsid w:val="005035F5"/>
    <w:rsid w:val="00503C61"/>
    <w:rsid w:val="00513848"/>
    <w:rsid w:val="00513AFB"/>
    <w:rsid w:val="0052386E"/>
    <w:rsid w:val="00530D3E"/>
    <w:rsid w:val="00537D33"/>
    <w:rsid w:val="0054090D"/>
    <w:rsid w:val="005446EB"/>
    <w:rsid w:val="00557492"/>
    <w:rsid w:val="005B1DDE"/>
    <w:rsid w:val="005C7A42"/>
    <w:rsid w:val="005D242C"/>
    <w:rsid w:val="005E6650"/>
    <w:rsid w:val="005F3253"/>
    <w:rsid w:val="00605473"/>
    <w:rsid w:val="00616941"/>
    <w:rsid w:val="00621C0C"/>
    <w:rsid w:val="00646981"/>
    <w:rsid w:val="006A654C"/>
    <w:rsid w:val="006D13D5"/>
    <w:rsid w:val="006E57D4"/>
    <w:rsid w:val="006F39FC"/>
    <w:rsid w:val="00740E0B"/>
    <w:rsid w:val="00747459"/>
    <w:rsid w:val="007742B4"/>
    <w:rsid w:val="007A721A"/>
    <w:rsid w:val="007B5284"/>
    <w:rsid w:val="007C7863"/>
    <w:rsid w:val="00820371"/>
    <w:rsid w:val="00821A9F"/>
    <w:rsid w:val="00836C4E"/>
    <w:rsid w:val="008750C8"/>
    <w:rsid w:val="008779C3"/>
    <w:rsid w:val="008F01B1"/>
    <w:rsid w:val="00901CA2"/>
    <w:rsid w:val="00907797"/>
    <w:rsid w:val="00945DBA"/>
    <w:rsid w:val="00966095"/>
    <w:rsid w:val="00986A7A"/>
    <w:rsid w:val="009B03E6"/>
    <w:rsid w:val="009B232E"/>
    <w:rsid w:val="009D25CD"/>
    <w:rsid w:val="009D674B"/>
    <w:rsid w:val="009E0DB5"/>
    <w:rsid w:val="00A16194"/>
    <w:rsid w:val="00A2791D"/>
    <w:rsid w:val="00A309E2"/>
    <w:rsid w:val="00A36D75"/>
    <w:rsid w:val="00A43E41"/>
    <w:rsid w:val="00A6020D"/>
    <w:rsid w:val="00A66AED"/>
    <w:rsid w:val="00A95605"/>
    <w:rsid w:val="00AB3795"/>
    <w:rsid w:val="00AD214B"/>
    <w:rsid w:val="00AF1CDE"/>
    <w:rsid w:val="00AF4B2B"/>
    <w:rsid w:val="00B30030"/>
    <w:rsid w:val="00B44A3C"/>
    <w:rsid w:val="00B84C7B"/>
    <w:rsid w:val="00BC14B6"/>
    <w:rsid w:val="00C07F5E"/>
    <w:rsid w:val="00C10335"/>
    <w:rsid w:val="00C50B12"/>
    <w:rsid w:val="00C5204F"/>
    <w:rsid w:val="00CA0BB9"/>
    <w:rsid w:val="00CA1418"/>
    <w:rsid w:val="00CD6118"/>
    <w:rsid w:val="00CD68F6"/>
    <w:rsid w:val="00CF2056"/>
    <w:rsid w:val="00D060DC"/>
    <w:rsid w:val="00D16916"/>
    <w:rsid w:val="00D178C7"/>
    <w:rsid w:val="00D367FB"/>
    <w:rsid w:val="00D46D39"/>
    <w:rsid w:val="00D52C2E"/>
    <w:rsid w:val="00D534D2"/>
    <w:rsid w:val="00D553D0"/>
    <w:rsid w:val="00D62775"/>
    <w:rsid w:val="00D81349"/>
    <w:rsid w:val="00D92158"/>
    <w:rsid w:val="00D95971"/>
    <w:rsid w:val="00DA63B1"/>
    <w:rsid w:val="00DB16CA"/>
    <w:rsid w:val="00DC5209"/>
    <w:rsid w:val="00DE0F2D"/>
    <w:rsid w:val="00DE40A7"/>
    <w:rsid w:val="00DE7AB5"/>
    <w:rsid w:val="00E109E9"/>
    <w:rsid w:val="00E50BB8"/>
    <w:rsid w:val="00E61C50"/>
    <w:rsid w:val="00E7520B"/>
    <w:rsid w:val="00EB2776"/>
    <w:rsid w:val="00EC4A14"/>
    <w:rsid w:val="00EF02EA"/>
    <w:rsid w:val="00F40590"/>
    <w:rsid w:val="00F43204"/>
    <w:rsid w:val="00F86C13"/>
    <w:rsid w:val="00F948F2"/>
    <w:rsid w:val="00FE2EE9"/>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093B2"/>
  <w15:docId w15:val="{8291775E-065B-4236-B9AC-ECB89189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306D8A"/>
    <w:pPr>
      <w:ind w:left="720"/>
    </w:pPr>
    <w:rPr>
      <w:rFonts w:ascii="Calibri" w:eastAsia="Calibri" w:hAnsi="Calibri"/>
      <w:sz w:val="22"/>
      <w:szCs w:val="22"/>
    </w:rPr>
  </w:style>
  <w:style w:type="character" w:styleId="Hyperlink">
    <w:name w:val="Hyperlink"/>
    <w:uiPriority w:val="99"/>
    <w:rsid w:val="00306D8A"/>
    <w:rPr>
      <w:color w:val="0000FF"/>
      <w:u w:val="single"/>
    </w:rPr>
  </w:style>
  <w:style w:type="character" w:styleId="CommentReference">
    <w:name w:val="annotation reference"/>
    <w:basedOn w:val="DefaultParagraphFont"/>
    <w:uiPriority w:val="99"/>
    <w:semiHidden/>
    <w:unhideWhenUsed/>
    <w:rsid w:val="00F40590"/>
    <w:rPr>
      <w:sz w:val="16"/>
      <w:szCs w:val="16"/>
    </w:rPr>
  </w:style>
  <w:style w:type="paragraph" w:styleId="CommentText">
    <w:name w:val="annotation text"/>
    <w:basedOn w:val="Normal"/>
    <w:link w:val="CommentTextChar"/>
    <w:uiPriority w:val="99"/>
    <w:semiHidden/>
    <w:unhideWhenUsed/>
    <w:rsid w:val="00F40590"/>
    <w:rPr>
      <w:sz w:val="20"/>
      <w:szCs w:val="20"/>
    </w:rPr>
  </w:style>
  <w:style w:type="character" w:customStyle="1" w:styleId="CommentTextChar">
    <w:name w:val="Comment Text Char"/>
    <w:basedOn w:val="DefaultParagraphFont"/>
    <w:link w:val="CommentText"/>
    <w:uiPriority w:val="99"/>
    <w:semiHidden/>
    <w:rsid w:val="00F40590"/>
  </w:style>
  <w:style w:type="paragraph" w:styleId="CommentSubject">
    <w:name w:val="annotation subject"/>
    <w:basedOn w:val="CommentText"/>
    <w:next w:val="CommentText"/>
    <w:link w:val="CommentSubjectChar"/>
    <w:uiPriority w:val="99"/>
    <w:semiHidden/>
    <w:unhideWhenUsed/>
    <w:rsid w:val="00F40590"/>
    <w:rPr>
      <w:b/>
      <w:bCs/>
    </w:rPr>
  </w:style>
  <w:style w:type="character" w:customStyle="1" w:styleId="CommentSubjectChar">
    <w:name w:val="Comment Subject Char"/>
    <w:basedOn w:val="CommentTextChar"/>
    <w:link w:val="CommentSubject"/>
    <w:uiPriority w:val="99"/>
    <w:semiHidden/>
    <w:rsid w:val="00F40590"/>
    <w:rPr>
      <w:b/>
      <w:bCs/>
    </w:rPr>
  </w:style>
  <w:style w:type="paragraph" w:styleId="BalloonText">
    <w:name w:val="Balloon Text"/>
    <w:basedOn w:val="Normal"/>
    <w:link w:val="BalloonTextChar"/>
    <w:uiPriority w:val="99"/>
    <w:semiHidden/>
    <w:unhideWhenUsed/>
    <w:rsid w:val="00F40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590"/>
    <w:rPr>
      <w:rFonts w:ascii="Segoe UI" w:hAnsi="Segoe UI" w:cs="Segoe UI"/>
      <w:sz w:val="18"/>
      <w:szCs w:val="18"/>
    </w:rPr>
  </w:style>
  <w:style w:type="paragraph" w:styleId="NormalWeb">
    <w:name w:val="Normal (Web)"/>
    <w:basedOn w:val="Normal"/>
    <w:uiPriority w:val="99"/>
    <w:semiHidden/>
    <w:unhideWhenUsed/>
    <w:rsid w:val="00C10335"/>
    <w:pPr>
      <w:spacing w:before="100" w:beforeAutospacing="1" w:after="100" w:afterAutospacing="1"/>
    </w:pPr>
  </w:style>
  <w:style w:type="character" w:styleId="Strong">
    <w:name w:val="Strong"/>
    <w:basedOn w:val="DefaultParagraphFont"/>
    <w:uiPriority w:val="22"/>
    <w:qFormat/>
    <w:rsid w:val="00C10335"/>
    <w:rPr>
      <w:b/>
      <w:bCs/>
    </w:rPr>
  </w:style>
  <w:style w:type="character" w:customStyle="1" w:styleId="apple-converted-space">
    <w:name w:val="apple-converted-space"/>
    <w:basedOn w:val="DefaultParagraphFont"/>
    <w:rsid w:val="00C10335"/>
  </w:style>
  <w:style w:type="character" w:styleId="FollowedHyperlink">
    <w:name w:val="FollowedHyperlink"/>
    <w:basedOn w:val="DefaultParagraphFont"/>
    <w:uiPriority w:val="99"/>
    <w:semiHidden/>
    <w:unhideWhenUsed/>
    <w:rsid w:val="00C10335"/>
    <w:rPr>
      <w:color w:val="800080"/>
      <w:u w:val="single"/>
    </w:rPr>
  </w:style>
  <w:style w:type="character" w:styleId="Emphasis">
    <w:name w:val="Emphasis"/>
    <w:basedOn w:val="DefaultParagraphFont"/>
    <w:uiPriority w:val="20"/>
    <w:qFormat/>
    <w:rsid w:val="00C103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167727">
      <w:bodyDiv w:val="1"/>
      <w:marLeft w:val="0"/>
      <w:marRight w:val="0"/>
      <w:marTop w:val="0"/>
      <w:marBottom w:val="0"/>
      <w:divBdr>
        <w:top w:val="none" w:sz="0" w:space="0" w:color="auto"/>
        <w:left w:val="none" w:sz="0" w:space="0" w:color="auto"/>
        <w:bottom w:val="none" w:sz="0" w:space="0" w:color="auto"/>
        <w:right w:val="none" w:sz="0" w:space="0" w:color="auto"/>
      </w:divBdr>
    </w:div>
    <w:div w:id="40425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firereview.org/model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4</TotalTime>
  <Pages>5</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3</cp:revision>
  <cp:lastPrinted>2015-09-11T19:35:00Z</cp:lastPrinted>
  <dcterms:created xsi:type="dcterms:W3CDTF">2021-07-20T00:35:00Z</dcterms:created>
  <dcterms:modified xsi:type="dcterms:W3CDTF">2021-07-20T00:41:00Z</dcterms:modified>
</cp:coreProperties>
</file>