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E75A" w14:textId="77777777" w:rsidR="00C36D00" w:rsidRDefault="00C36D00" w:rsidP="00C36D00">
      <w:pPr>
        <w:pStyle w:val="BpSTitle"/>
      </w:pPr>
      <w:r>
        <w:t>16481</w:t>
      </w:r>
    </w:p>
    <w:p w14:paraId="5E3B4727" w14:textId="4E142383" w:rsidR="00C36D00" w:rsidRDefault="00997203" w:rsidP="00C36D00">
      <w:pPr>
        <w:pStyle w:val="BpSTitle"/>
      </w:pPr>
      <w:r w:rsidRPr="00997203">
        <w:t>Alaskan Pacific Mountain Hemlock Forest and Subalpine Woodland</w:t>
      </w:r>
      <w:r>
        <w:t xml:space="preserve"> </w:t>
      </w:r>
      <w:r w:rsidR="00C36D00">
        <w:t>- Northern</w:t>
      </w:r>
    </w:p>
    <w:p w14:paraId="23258CBE" w14:textId="77777777" w:rsidR="00C36D00" w:rsidRDefault="00C36D00" w:rsidP="00C36D00">
      <w:r>
        <w:t>Model Date: 11/05/08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Report Date: 9/11/15</w:t>
      </w:r>
    </w:p>
    <w:p w14:paraId="72952C3D" w14:textId="77777777" w:rsidR="00C36D00" w:rsidRDefault="00C36D00" w:rsidP="00C36D00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2964"/>
        <w:gridCol w:w="2028"/>
        <w:gridCol w:w="2328"/>
      </w:tblGrid>
      <w:tr w:rsidR="00C36D00" w:rsidRPr="00C36D00" w14:paraId="1469CE15" w14:textId="77777777" w:rsidTr="00C36D00">
        <w:tc>
          <w:tcPr>
            <w:tcW w:w="1680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14:paraId="5FCF0A7B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Modelers</w:t>
            </w:r>
          </w:p>
        </w:tc>
        <w:tc>
          <w:tcPr>
            <w:tcW w:w="2964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D2074C" w14:textId="77777777" w:rsidR="00C36D00" w:rsidRPr="00C36D00" w:rsidRDefault="00C36D00" w:rsidP="00BB4867">
            <w:pPr>
              <w:rPr>
                <w:b/>
                <w:bCs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86EB6B1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Reviewers</w:t>
            </w:r>
          </w:p>
        </w:tc>
        <w:tc>
          <w:tcPr>
            <w:tcW w:w="2328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3A63741A" w14:textId="77777777" w:rsidR="00C36D00" w:rsidRPr="00C36D00" w:rsidRDefault="00C36D00" w:rsidP="00BB4867">
            <w:pPr>
              <w:rPr>
                <w:b/>
                <w:bCs/>
              </w:rPr>
            </w:pPr>
          </w:p>
        </w:tc>
      </w:tr>
      <w:tr w:rsidR="00C36D00" w:rsidRPr="00C36D00" w14:paraId="01DF0511" w14:textId="77777777" w:rsidTr="00C36D00">
        <w:tc>
          <w:tcPr>
            <w:tcW w:w="1680" w:type="dxa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</w:tcPr>
          <w:p w14:paraId="3A13BDCB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John Morton</w:t>
            </w:r>
          </w:p>
        </w:tc>
        <w:tc>
          <w:tcPr>
            <w:tcW w:w="296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264D722" w14:textId="77777777" w:rsidR="00C36D00" w:rsidRPr="00C36D00" w:rsidRDefault="00C36D00" w:rsidP="00BB4867">
            <w:r w:rsidRPr="00C36D00">
              <w:t>John_M_Morton@fws.gov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19E0AA5" w14:textId="77777777" w:rsidR="00C36D00" w:rsidRPr="00C36D00" w:rsidRDefault="00C36D00" w:rsidP="00BB4867">
            <w:r w:rsidRPr="00C36D00">
              <w:t>Tom DeMeo</w:t>
            </w:r>
          </w:p>
        </w:tc>
        <w:tc>
          <w:tcPr>
            <w:tcW w:w="2328" w:type="dxa"/>
            <w:tcBorders>
              <w:top w:val="single" w:sz="12" w:space="0" w:color="000000"/>
            </w:tcBorders>
            <w:shd w:val="clear" w:color="auto" w:fill="auto"/>
          </w:tcPr>
          <w:p w14:paraId="770B26DE" w14:textId="77777777" w:rsidR="00C36D00" w:rsidRPr="00C36D00" w:rsidRDefault="00C36D00" w:rsidP="00BB4867">
            <w:r w:rsidRPr="00C36D00">
              <w:t>tdemeo@fs.fed.us</w:t>
            </w:r>
          </w:p>
        </w:tc>
      </w:tr>
      <w:tr w:rsidR="00C36D00" w:rsidRPr="00C36D00" w14:paraId="50763DEB" w14:textId="77777777" w:rsidTr="00C36D00"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</w:tcPr>
          <w:p w14:paraId="63D21EBC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Edward Berg</w:t>
            </w:r>
          </w:p>
        </w:tc>
        <w:tc>
          <w:tcPr>
            <w:tcW w:w="2964" w:type="dxa"/>
            <w:tcBorders>
              <w:right w:val="single" w:sz="12" w:space="0" w:color="000000"/>
            </w:tcBorders>
            <w:shd w:val="clear" w:color="auto" w:fill="auto"/>
          </w:tcPr>
          <w:p w14:paraId="0EF21008" w14:textId="77777777" w:rsidR="00C36D00" w:rsidRPr="00C36D00" w:rsidRDefault="00C36D00" w:rsidP="00BB4867">
            <w:r w:rsidRPr="00C36D00">
              <w:t>Edward_Berg@fws.gov</w:t>
            </w:r>
          </w:p>
        </w:tc>
        <w:tc>
          <w:tcPr>
            <w:tcW w:w="2028" w:type="dxa"/>
            <w:tcBorders>
              <w:left w:val="single" w:sz="12" w:space="0" w:color="000000"/>
            </w:tcBorders>
            <w:shd w:val="clear" w:color="auto" w:fill="auto"/>
          </w:tcPr>
          <w:p w14:paraId="775DC571" w14:textId="77777777" w:rsidR="00C36D00" w:rsidRPr="00C36D00" w:rsidRDefault="00C36D00" w:rsidP="00BB4867">
            <w:r w:rsidRPr="00C36D00">
              <w:t>Barbara Schrader</w:t>
            </w:r>
          </w:p>
        </w:tc>
        <w:tc>
          <w:tcPr>
            <w:tcW w:w="2328" w:type="dxa"/>
            <w:shd w:val="clear" w:color="auto" w:fill="auto"/>
          </w:tcPr>
          <w:p w14:paraId="636C6547" w14:textId="77777777" w:rsidR="00C36D00" w:rsidRPr="00C36D00" w:rsidRDefault="00C36D00" w:rsidP="00BB4867">
            <w:r w:rsidRPr="00C36D00">
              <w:t>bschrader@fs.fed.us</w:t>
            </w:r>
          </w:p>
        </w:tc>
      </w:tr>
      <w:tr w:rsidR="00C36D00" w:rsidRPr="00C36D00" w14:paraId="2A9D69E6" w14:textId="77777777" w:rsidTr="00C36D00">
        <w:tc>
          <w:tcPr>
            <w:tcW w:w="168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63323424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Tina Boucher</w:t>
            </w:r>
          </w:p>
        </w:tc>
        <w:tc>
          <w:tcPr>
            <w:tcW w:w="2964" w:type="dxa"/>
            <w:tcBorders>
              <w:right w:val="single" w:sz="12" w:space="0" w:color="000000"/>
            </w:tcBorders>
            <w:shd w:val="clear" w:color="auto" w:fill="auto"/>
          </w:tcPr>
          <w:p w14:paraId="180725C4" w14:textId="77777777" w:rsidR="00C36D00" w:rsidRPr="00C36D00" w:rsidRDefault="00C36D00" w:rsidP="00BB4867">
            <w:r w:rsidRPr="00C36D00">
              <w:t>antvb@uaa.alaska.edu</w:t>
            </w:r>
          </w:p>
        </w:tc>
        <w:tc>
          <w:tcPr>
            <w:tcW w:w="2028" w:type="dxa"/>
            <w:tcBorders>
              <w:left w:val="single" w:sz="12" w:space="0" w:color="000000"/>
              <w:bottom w:val="single" w:sz="2" w:space="0" w:color="auto"/>
            </w:tcBorders>
            <w:shd w:val="clear" w:color="auto" w:fill="auto"/>
          </w:tcPr>
          <w:p w14:paraId="65409E20" w14:textId="77777777" w:rsidR="00C36D00" w:rsidRPr="00C36D00" w:rsidRDefault="00C36D00" w:rsidP="00BB4867">
            <w:r w:rsidRPr="00C36D00">
              <w:t>None</w:t>
            </w:r>
          </w:p>
        </w:tc>
        <w:tc>
          <w:tcPr>
            <w:tcW w:w="2328" w:type="dxa"/>
            <w:shd w:val="clear" w:color="auto" w:fill="auto"/>
          </w:tcPr>
          <w:p w14:paraId="7AFF2E3A" w14:textId="77777777" w:rsidR="00C36D00" w:rsidRPr="00C36D00" w:rsidRDefault="00C36D00" w:rsidP="00BB4867">
            <w:r w:rsidRPr="00C36D00">
              <w:t>None</w:t>
            </w:r>
          </w:p>
        </w:tc>
      </w:tr>
    </w:tbl>
    <w:p w14:paraId="73F455B9" w14:textId="77777777" w:rsidR="00C36D00" w:rsidRDefault="00C36D00" w:rsidP="00C36D00"/>
    <w:p w14:paraId="157417CD" w14:textId="77777777" w:rsidR="00997203" w:rsidRDefault="00997203" w:rsidP="00C36D00">
      <w:pPr>
        <w:pStyle w:val="InfoPara"/>
        <w:rPr>
          <w:b w:val="0"/>
          <w:bCs/>
        </w:rPr>
      </w:pPr>
      <w:r>
        <w:t xml:space="preserve">Reviewer: </w:t>
      </w:r>
      <w:r>
        <w:rPr>
          <w:b w:val="0"/>
          <w:bCs/>
        </w:rPr>
        <w:t xml:space="preserve">Kristen </w:t>
      </w:r>
      <w:proofErr w:type="spellStart"/>
      <w:r>
        <w:rPr>
          <w:b w:val="0"/>
          <w:bCs/>
        </w:rPr>
        <w:t>Zouhar</w:t>
      </w:r>
      <w:proofErr w:type="spellEnd"/>
    </w:p>
    <w:p w14:paraId="7F898ABF" w14:textId="744851B9" w:rsidR="00C36D00" w:rsidRDefault="00C36D00" w:rsidP="00C36D00">
      <w:pPr>
        <w:pStyle w:val="InfoPara"/>
      </w:pPr>
      <w:r>
        <w:t>Vegetation Type</w:t>
      </w:r>
    </w:p>
    <w:p w14:paraId="5A9CBAFE" w14:textId="77777777" w:rsidR="00C36D00" w:rsidRDefault="00C36D00" w:rsidP="00C36D00">
      <w:r>
        <w:t>Forest and Woodland</w:t>
      </w:r>
    </w:p>
    <w:p w14:paraId="49BE9AFC" w14:textId="77777777" w:rsidR="00C36D00" w:rsidRDefault="00C36D00" w:rsidP="00C36D00">
      <w:pPr>
        <w:pStyle w:val="InfoPara"/>
      </w:pPr>
      <w:r>
        <w:t>Map Zones</w:t>
      </w:r>
    </w:p>
    <w:p w14:paraId="304C80ED" w14:textId="77777777" w:rsidR="00C36D00" w:rsidRDefault="00D506FA" w:rsidP="00C36D00">
      <w:r w:rsidRPr="00D506FA">
        <w:t>73, 75, 77, 78</w:t>
      </w:r>
    </w:p>
    <w:p w14:paraId="01FAD39A" w14:textId="77777777" w:rsidR="00C36D00" w:rsidRDefault="00C36D00" w:rsidP="00C36D00">
      <w:pPr>
        <w:pStyle w:val="InfoPara"/>
      </w:pPr>
      <w:r>
        <w:t>Model Splits or Lumps</w:t>
      </w:r>
    </w:p>
    <w:p w14:paraId="0E9463B6" w14:textId="0ACBB98E" w:rsidR="00C36D00" w:rsidRDefault="0068506A" w:rsidP="00C36D00">
      <w:bookmarkStart w:id="0" w:name="_Hlk72751279"/>
      <w:r w:rsidRPr="00997203">
        <w:t>Alaskan Pacific Mountain Hemlock Forest and Subalpine Woodland</w:t>
      </w:r>
      <w:r>
        <w:t xml:space="preserve"> was split into northern and southern variants to model differences in fire regimes.</w:t>
      </w:r>
      <w:bookmarkEnd w:id="0"/>
    </w:p>
    <w:p w14:paraId="6DC1E966" w14:textId="77777777" w:rsidR="00C36D00" w:rsidRDefault="00C36D00" w:rsidP="00C36D00">
      <w:pPr>
        <w:pStyle w:val="InfoPara"/>
      </w:pPr>
      <w:r>
        <w:t xml:space="preserve">Geographic </w:t>
      </w:r>
      <w:r>
        <w:t>Range</w:t>
      </w:r>
    </w:p>
    <w:p w14:paraId="4323EC4F" w14:textId="2FC21700" w:rsidR="00C36D00" w:rsidRDefault="00C36D00" w:rsidP="00C36D00">
      <w:r>
        <w:t>This system occurs in the Kenai, Chugach, and St. Elias mountains in the subpolar rainforest region (</w:t>
      </w:r>
      <w:proofErr w:type="spellStart"/>
      <w:r>
        <w:t>Alaback</w:t>
      </w:r>
      <w:proofErr w:type="spellEnd"/>
      <w:r>
        <w:t xml:space="preserve"> 1991, 1995). It occurs primarily in the maritime region, but also occurs in the sub-boreal transition between coastal and boreal forests. It extends along the Gulf Coast of AK from Kenai Fjords to Yakutat.</w:t>
      </w:r>
      <w:r w:rsidR="007666B4">
        <w:t xml:space="preserve"> The Southeast variant of this system occurs from around Yakutat </w:t>
      </w:r>
      <w:r w:rsidR="00997203">
        <w:t xml:space="preserve">Bay </w:t>
      </w:r>
      <w:r w:rsidR="007666B4">
        <w:t>south through southeastern Alaska.</w:t>
      </w:r>
    </w:p>
    <w:p w14:paraId="542D6F16" w14:textId="77777777" w:rsidR="00C36D00" w:rsidRDefault="00C36D00" w:rsidP="00C36D00">
      <w:pPr>
        <w:pStyle w:val="InfoPara"/>
      </w:pPr>
      <w:r>
        <w:t>Biophysical Site Description</w:t>
      </w:r>
    </w:p>
    <w:p w14:paraId="6E0B7768" w14:textId="4AE0DE6F" w:rsidR="00C36D00" w:rsidRDefault="00C36D00" w:rsidP="00C36D00">
      <w:r>
        <w:t>Within the Kenai, Chugach, and St. Elias Mountains this system occurs on mountain side slopes, shoulders, and bedrock outcrops from 0 to 1900 ft (NatureServe 2008a). On the Chugach National Forest Mt. Hemlock-Sitka Spruce associations are found at elevations up to 1200 feet and Mt. Hemlock associations are found several hundred feet higher (</w:t>
      </w:r>
      <w:proofErr w:type="spellStart"/>
      <w:r>
        <w:t>DeVelice</w:t>
      </w:r>
      <w:proofErr w:type="spellEnd"/>
      <w:r>
        <w:t xml:space="preserve"> 1999). Soils are typically shallow, well-drained and are derived from glacial and colluvial deposits as well as residual bedrock. </w:t>
      </w:r>
      <w:r w:rsidR="00997203">
        <w:t>This BpS</w:t>
      </w:r>
      <w:r>
        <w:t xml:space="preserve"> is common on north-facing slopes, </w:t>
      </w:r>
      <w:proofErr w:type="gramStart"/>
      <w:r>
        <w:t>and also</w:t>
      </w:r>
      <w:proofErr w:type="gramEnd"/>
      <w:r>
        <w:t xml:space="preserve"> occurs on east and west aspects. This system is uncommon on south-facing slopes (NatureServe 2008a).</w:t>
      </w:r>
    </w:p>
    <w:p w14:paraId="48F0B782" w14:textId="77777777" w:rsidR="00C36D00" w:rsidRDefault="00C36D00" w:rsidP="00C36D00">
      <w:pPr>
        <w:pStyle w:val="InfoPara"/>
      </w:pPr>
      <w:r>
        <w:t>Vegetation Description</w:t>
      </w:r>
    </w:p>
    <w:p w14:paraId="55BCD143" w14:textId="48D4C024" w:rsidR="00C36D00" w:rsidRDefault="00C36D00" w:rsidP="00C36D00">
      <w:r>
        <w:t xml:space="preserve">Tsuga </w:t>
      </w:r>
      <w:proofErr w:type="spellStart"/>
      <w:r>
        <w:t>mertensiana</w:t>
      </w:r>
      <w:proofErr w:type="spellEnd"/>
      <w:r>
        <w:t xml:space="preserve"> may dominate or share dominance with </w:t>
      </w:r>
      <w:proofErr w:type="spellStart"/>
      <w:r>
        <w:t>Picea</w:t>
      </w:r>
      <w:proofErr w:type="spellEnd"/>
      <w:r>
        <w:t xml:space="preserve"> </w:t>
      </w:r>
      <w:proofErr w:type="spellStart"/>
      <w:r>
        <w:t>sitchensis</w:t>
      </w:r>
      <w:proofErr w:type="spellEnd"/>
      <w:r>
        <w:t xml:space="preserve"> or Tsuga heterophylla on sites along the central Gulf Coast (Prince William Sound). </w:t>
      </w:r>
      <w:proofErr w:type="spellStart"/>
      <w:r w:rsidR="00C6582A" w:rsidRPr="00C6582A">
        <w:t>Chamaecyparis</w:t>
      </w:r>
      <w:proofErr w:type="spellEnd"/>
      <w:r>
        <w:t xml:space="preserve"> </w:t>
      </w:r>
      <w:proofErr w:type="spellStart"/>
      <w:r>
        <w:t>nootkatensis</w:t>
      </w:r>
      <w:proofErr w:type="spellEnd"/>
      <w:r>
        <w:t xml:space="preserve"> may be present in the overstory in isolated locations in Prince William Sound. </w:t>
      </w:r>
      <w:proofErr w:type="spellStart"/>
      <w:r>
        <w:t>Picea</w:t>
      </w:r>
      <w:proofErr w:type="spellEnd"/>
      <w:r>
        <w:t xml:space="preserve"> glauca or </w:t>
      </w:r>
      <w:proofErr w:type="spellStart"/>
      <w:r>
        <w:t>Picea</w:t>
      </w:r>
      <w:proofErr w:type="spellEnd"/>
      <w:r>
        <w:t xml:space="preserve"> X </w:t>
      </w:r>
      <w:proofErr w:type="spellStart"/>
      <w:r>
        <w:t>Lutzii</w:t>
      </w:r>
      <w:proofErr w:type="spellEnd"/>
      <w:r>
        <w:t xml:space="preserve">, may be present on the inland (non-maritime) portion of the Kenai and Chugach Mountains, but have less than 15% canopy cover. Betula </w:t>
      </w:r>
      <w:proofErr w:type="spellStart"/>
      <w:r>
        <w:t>papyrifera</w:t>
      </w:r>
      <w:proofErr w:type="spellEnd"/>
      <w:r>
        <w:t xml:space="preserve"> may be common in early seral stages in inland sites. </w:t>
      </w:r>
    </w:p>
    <w:p w14:paraId="47B4EBC7" w14:textId="77777777" w:rsidR="00C36D00" w:rsidRDefault="00C36D00" w:rsidP="00C36D00"/>
    <w:p w14:paraId="02C6157A" w14:textId="77777777" w:rsidR="00C36D00" w:rsidRDefault="00C36D00" w:rsidP="00C36D00">
      <w:r>
        <w:t xml:space="preserve">Common shrubs include </w:t>
      </w:r>
      <w:proofErr w:type="spellStart"/>
      <w:r>
        <w:t>Menziesia</w:t>
      </w:r>
      <w:proofErr w:type="spellEnd"/>
      <w:r>
        <w:t xml:space="preserve"> </w:t>
      </w:r>
      <w:proofErr w:type="spellStart"/>
      <w:r>
        <w:t>ferruginea</w:t>
      </w:r>
      <w:proofErr w:type="spellEnd"/>
      <w:r>
        <w:t xml:space="preserve">, Alnus </w:t>
      </w:r>
      <w:proofErr w:type="spellStart"/>
      <w:r>
        <w:t>viridis</w:t>
      </w:r>
      <w:proofErr w:type="spellEnd"/>
      <w:r>
        <w:t xml:space="preserve"> ssp. </w:t>
      </w:r>
      <w:proofErr w:type="spellStart"/>
      <w:r>
        <w:t>sinuata</w:t>
      </w:r>
      <w:proofErr w:type="spellEnd"/>
      <w:r>
        <w:t xml:space="preserve">, Vaccinium </w:t>
      </w:r>
      <w:proofErr w:type="spellStart"/>
      <w:r>
        <w:t>ovalifolium</w:t>
      </w:r>
      <w:proofErr w:type="spellEnd"/>
      <w:r>
        <w:t xml:space="preserve">, V. vitis-idaea, </w:t>
      </w:r>
      <w:proofErr w:type="spellStart"/>
      <w:r>
        <w:t>Oplopanax</w:t>
      </w:r>
      <w:proofErr w:type="spellEnd"/>
      <w:r>
        <w:t xml:space="preserve"> </w:t>
      </w:r>
      <w:proofErr w:type="spellStart"/>
      <w:r>
        <w:t>horridus</w:t>
      </w:r>
      <w:proofErr w:type="spellEnd"/>
      <w:r>
        <w:t xml:space="preserve">, </w:t>
      </w:r>
      <w:proofErr w:type="spellStart"/>
      <w:r>
        <w:t>Cassiope</w:t>
      </w:r>
      <w:proofErr w:type="spellEnd"/>
      <w:r>
        <w:t xml:space="preserve"> </w:t>
      </w:r>
      <w:proofErr w:type="spellStart"/>
      <w:r>
        <w:t>stellariana</w:t>
      </w:r>
      <w:proofErr w:type="spellEnd"/>
      <w:r>
        <w:t xml:space="preserve">, Rubus spectabilis, </w:t>
      </w:r>
      <w:proofErr w:type="spellStart"/>
      <w:r>
        <w:t>Elliotia</w:t>
      </w:r>
      <w:proofErr w:type="spellEnd"/>
      <w:r>
        <w:t xml:space="preserve"> </w:t>
      </w:r>
      <w:proofErr w:type="spellStart"/>
      <w:r>
        <w:lastRenderedPageBreak/>
        <w:t>pyroliflora</w:t>
      </w:r>
      <w:proofErr w:type="spellEnd"/>
      <w:r>
        <w:t xml:space="preserve"> and </w:t>
      </w:r>
      <w:proofErr w:type="spellStart"/>
      <w:r>
        <w:t>Empetrum</w:t>
      </w:r>
      <w:proofErr w:type="spellEnd"/>
      <w:r>
        <w:t xml:space="preserve"> nigrum (NatureServe 2008a, NatureServe 2008b). Common herbaceous species include </w:t>
      </w:r>
      <w:proofErr w:type="spellStart"/>
      <w:r>
        <w:t>Cornus</w:t>
      </w:r>
      <w:proofErr w:type="spellEnd"/>
      <w:r>
        <w:t xml:space="preserve"> canadensis, Rubus </w:t>
      </w:r>
      <w:proofErr w:type="spellStart"/>
      <w:r>
        <w:t>pedatus</w:t>
      </w:r>
      <w:proofErr w:type="spellEnd"/>
      <w:r>
        <w:t xml:space="preserve">, Dryopteris </w:t>
      </w:r>
      <w:proofErr w:type="spellStart"/>
      <w:r>
        <w:t>expansa</w:t>
      </w:r>
      <w:proofErr w:type="spellEnd"/>
      <w:r>
        <w:t xml:space="preserve">, </w:t>
      </w:r>
      <w:proofErr w:type="spellStart"/>
      <w:r>
        <w:t>Gymnocarpium</w:t>
      </w:r>
      <w:proofErr w:type="spellEnd"/>
      <w:r>
        <w:t xml:space="preserve"> </w:t>
      </w:r>
      <w:proofErr w:type="spellStart"/>
      <w:r>
        <w:t>dryopteris</w:t>
      </w:r>
      <w:proofErr w:type="spellEnd"/>
      <w:r>
        <w:t xml:space="preserve">, </w:t>
      </w:r>
      <w:proofErr w:type="spellStart"/>
      <w:r>
        <w:t>Listera</w:t>
      </w:r>
      <w:proofErr w:type="spellEnd"/>
      <w:r>
        <w:t xml:space="preserve"> cordata, Tiarella trifoliata and </w:t>
      </w:r>
      <w:proofErr w:type="spellStart"/>
      <w:r>
        <w:t>Streptopus</w:t>
      </w:r>
      <w:proofErr w:type="spellEnd"/>
      <w:r>
        <w:t xml:space="preserve"> </w:t>
      </w:r>
      <w:proofErr w:type="spellStart"/>
      <w:r>
        <w:t>amplexifolius</w:t>
      </w:r>
      <w:proofErr w:type="spellEnd"/>
      <w:r>
        <w:t xml:space="preserve"> (NatureServe 2008a, NatureServe 2008b). Common mosses include </w:t>
      </w:r>
      <w:proofErr w:type="spellStart"/>
      <w:r>
        <w:t>Hylocomium</w:t>
      </w:r>
      <w:proofErr w:type="spellEnd"/>
      <w:r>
        <w:t xml:space="preserve"> splendens and </w:t>
      </w:r>
      <w:proofErr w:type="spellStart"/>
      <w:r>
        <w:t>Pleurozium</w:t>
      </w:r>
      <w:proofErr w:type="spellEnd"/>
      <w:r>
        <w:t xml:space="preserve"> </w:t>
      </w:r>
      <w:proofErr w:type="spellStart"/>
      <w:r>
        <w:t>schreberi</w:t>
      </w:r>
      <w:proofErr w:type="spellEnd"/>
      <w:r>
        <w:t xml:space="preserve"> (NatureServe 2008). Sphagnum spp. may be abundant on some sites. Plant communities in this system are described by </w:t>
      </w:r>
      <w:proofErr w:type="spellStart"/>
      <w:r>
        <w:t>DeVelice</w:t>
      </w:r>
      <w:proofErr w:type="spellEnd"/>
      <w:r>
        <w:t xml:space="preserve"> et al. (1999).</w:t>
      </w:r>
    </w:p>
    <w:p w14:paraId="0432972E" w14:textId="77777777" w:rsidR="00C36D00" w:rsidRDefault="00C36D00" w:rsidP="00C36D00"/>
    <w:p w14:paraId="23DE797C" w14:textId="77777777" w:rsidR="00C36D00" w:rsidRDefault="00C36D00" w:rsidP="00C36D00">
      <w:proofErr w:type="spellStart"/>
      <w:r>
        <w:t>Picea</w:t>
      </w:r>
      <w:proofErr w:type="spellEnd"/>
      <w:r>
        <w:t xml:space="preserve"> </w:t>
      </w:r>
      <w:proofErr w:type="spellStart"/>
      <w:r>
        <w:t>sitchensis</w:t>
      </w:r>
      <w:proofErr w:type="spellEnd"/>
      <w:r>
        <w:t xml:space="preserve">, </w:t>
      </w:r>
      <w:proofErr w:type="spellStart"/>
      <w:r>
        <w:t>Elliottia</w:t>
      </w:r>
      <w:proofErr w:type="spellEnd"/>
      <w:r>
        <w:t xml:space="preserve"> </w:t>
      </w:r>
      <w:proofErr w:type="spellStart"/>
      <w:r>
        <w:t>pyroliflorus</w:t>
      </w:r>
      <w:proofErr w:type="spellEnd"/>
      <w:r>
        <w:t xml:space="preserve"> and </w:t>
      </w:r>
      <w:proofErr w:type="spellStart"/>
      <w:r>
        <w:t>Nephrophyllidium</w:t>
      </w:r>
      <w:proofErr w:type="spellEnd"/>
      <w:r>
        <w:t xml:space="preserve"> crista-</w:t>
      </w:r>
      <w:proofErr w:type="spellStart"/>
      <w:r>
        <w:t>galli</w:t>
      </w:r>
      <w:proofErr w:type="spellEnd"/>
      <w:r>
        <w:t xml:space="preserve"> do not occur in the sub-boreal portion of the region.</w:t>
      </w:r>
    </w:p>
    <w:p w14:paraId="28E7563E" w14:textId="77777777" w:rsidR="00C36D00" w:rsidRDefault="00C36D00" w:rsidP="00C36D00">
      <w:pPr>
        <w:pStyle w:val="InfoPara"/>
      </w:pPr>
      <w:r>
        <w:t>BpS Dominant and Indicator Species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4"/>
        <w:gridCol w:w="3264"/>
        <w:gridCol w:w="2256"/>
      </w:tblGrid>
      <w:tr w:rsidR="00C36D00" w:rsidRPr="00C36D00" w14:paraId="0D88120A" w14:textId="77777777" w:rsidTr="00C36D00">
        <w:tc>
          <w:tcPr>
            <w:tcW w:w="1104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DE448B3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Symbol</w:t>
            </w:r>
          </w:p>
        </w:tc>
        <w:tc>
          <w:tcPr>
            <w:tcW w:w="3264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9C5D7C0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Scientific Name</w:t>
            </w:r>
          </w:p>
        </w:tc>
        <w:tc>
          <w:tcPr>
            <w:tcW w:w="22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5F2C54E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Common Name</w:t>
            </w:r>
          </w:p>
        </w:tc>
      </w:tr>
      <w:tr w:rsidR="00C36D00" w:rsidRPr="00C36D00" w14:paraId="7ADAF66A" w14:textId="77777777" w:rsidTr="00C36D00">
        <w:tc>
          <w:tcPr>
            <w:tcW w:w="1104" w:type="dxa"/>
            <w:tcBorders>
              <w:top w:val="single" w:sz="12" w:space="0" w:color="000000"/>
            </w:tcBorders>
            <w:shd w:val="clear" w:color="auto" w:fill="auto"/>
          </w:tcPr>
          <w:p w14:paraId="3828AECC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TSME</w:t>
            </w:r>
          </w:p>
        </w:tc>
        <w:tc>
          <w:tcPr>
            <w:tcW w:w="3264" w:type="dxa"/>
            <w:tcBorders>
              <w:top w:val="single" w:sz="12" w:space="0" w:color="000000"/>
            </w:tcBorders>
            <w:shd w:val="clear" w:color="auto" w:fill="auto"/>
          </w:tcPr>
          <w:p w14:paraId="0BC6A58C" w14:textId="77777777" w:rsidR="00C36D00" w:rsidRPr="00C36D00" w:rsidRDefault="00C36D00" w:rsidP="00BB4867">
            <w:r w:rsidRPr="00C36D00">
              <w:t xml:space="preserve">Tsuga </w:t>
            </w:r>
            <w:proofErr w:type="spellStart"/>
            <w:r w:rsidRPr="00C36D00">
              <w:t>mertensiana</w:t>
            </w:r>
            <w:proofErr w:type="spellEnd"/>
          </w:p>
        </w:tc>
        <w:tc>
          <w:tcPr>
            <w:tcW w:w="2256" w:type="dxa"/>
            <w:tcBorders>
              <w:top w:val="single" w:sz="12" w:space="0" w:color="000000"/>
            </w:tcBorders>
            <w:shd w:val="clear" w:color="auto" w:fill="auto"/>
          </w:tcPr>
          <w:p w14:paraId="5EC9B2BD" w14:textId="77777777" w:rsidR="00C36D00" w:rsidRPr="00C36D00" w:rsidRDefault="00C36D00" w:rsidP="00BB4867">
            <w:r w:rsidRPr="00C36D00">
              <w:t>Mountain hemlock</w:t>
            </w:r>
          </w:p>
        </w:tc>
      </w:tr>
      <w:tr w:rsidR="00C36D00" w:rsidRPr="00C36D00" w14:paraId="10F15065" w14:textId="77777777" w:rsidTr="00C36D00">
        <w:tc>
          <w:tcPr>
            <w:tcW w:w="1104" w:type="dxa"/>
            <w:shd w:val="clear" w:color="auto" w:fill="auto"/>
          </w:tcPr>
          <w:p w14:paraId="3D2C4714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PISI</w:t>
            </w:r>
          </w:p>
        </w:tc>
        <w:tc>
          <w:tcPr>
            <w:tcW w:w="3264" w:type="dxa"/>
            <w:shd w:val="clear" w:color="auto" w:fill="auto"/>
          </w:tcPr>
          <w:p w14:paraId="66AFACCB" w14:textId="77777777" w:rsidR="00C36D00" w:rsidRPr="00C36D00" w:rsidRDefault="00C36D00" w:rsidP="00BB4867">
            <w:proofErr w:type="spellStart"/>
            <w:r w:rsidRPr="00C36D00">
              <w:t>Picea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sitchensis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7C84E27A" w14:textId="77777777" w:rsidR="00C36D00" w:rsidRPr="00C36D00" w:rsidRDefault="00C36D00" w:rsidP="00BB4867">
            <w:r w:rsidRPr="00C36D00">
              <w:t>Sitka spruce</w:t>
            </w:r>
          </w:p>
        </w:tc>
      </w:tr>
      <w:tr w:rsidR="00C36D00" w:rsidRPr="00C36D00" w14:paraId="770A6100" w14:textId="77777777" w:rsidTr="00C36D00">
        <w:tc>
          <w:tcPr>
            <w:tcW w:w="1104" w:type="dxa"/>
            <w:shd w:val="clear" w:color="auto" w:fill="auto"/>
          </w:tcPr>
          <w:p w14:paraId="14A5DFBA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PILU</w:t>
            </w:r>
          </w:p>
        </w:tc>
        <w:tc>
          <w:tcPr>
            <w:tcW w:w="3264" w:type="dxa"/>
            <w:shd w:val="clear" w:color="auto" w:fill="auto"/>
          </w:tcPr>
          <w:p w14:paraId="3A849C6A" w14:textId="77777777" w:rsidR="00C36D00" w:rsidRPr="00C36D00" w:rsidRDefault="00C36D00" w:rsidP="00BB4867">
            <w:proofErr w:type="spellStart"/>
            <w:r w:rsidRPr="00C36D00">
              <w:t>Picea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lutzii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0C71710B" w14:textId="77777777" w:rsidR="00C36D00" w:rsidRPr="00C36D00" w:rsidRDefault="00C36D00" w:rsidP="00BB4867">
            <w:proofErr w:type="spellStart"/>
            <w:r w:rsidRPr="00C36D00">
              <w:t>Picea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lutzii</w:t>
            </w:r>
            <w:proofErr w:type="spellEnd"/>
          </w:p>
        </w:tc>
      </w:tr>
      <w:tr w:rsidR="00C36D00" w:rsidRPr="00C36D00" w14:paraId="6D15A66F" w14:textId="77777777" w:rsidTr="00C36D00">
        <w:tc>
          <w:tcPr>
            <w:tcW w:w="1104" w:type="dxa"/>
            <w:shd w:val="clear" w:color="auto" w:fill="auto"/>
          </w:tcPr>
          <w:p w14:paraId="64382B11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VAOV</w:t>
            </w:r>
          </w:p>
        </w:tc>
        <w:tc>
          <w:tcPr>
            <w:tcW w:w="3264" w:type="dxa"/>
            <w:shd w:val="clear" w:color="auto" w:fill="auto"/>
          </w:tcPr>
          <w:p w14:paraId="59D924EF" w14:textId="77777777" w:rsidR="00C36D00" w:rsidRPr="00C36D00" w:rsidRDefault="00C36D00" w:rsidP="00BB4867">
            <w:r w:rsidRPr="00C36D00">
              <w:t xml:space="preserve">Vaccinium </w:t>
            </w:r>
            <w:proofErr w:type="spellStart"/>
            <w:r w:rsidRPr="00C36D00">
              <w:t>ovalifolium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7A6AC507" w14:textId="77777777" w:rsidR="00C36D00" w:rsidRPr="00C36D00" w:rsidRDefault="00C36D00" w:rsidP="00BB4867">
            <w:r w:rsidRPr="00C36D00">
              <w:t>Oval-leaf blueberry</w:t>
            </w:r>
          </w:p>
        </w:tc>
      </w:tr>
      <w:tr w:rsidR="00C36D00" w:rsidRPr="00C36D00" w14:paraId="53492166" w14:textId="77777777" w:rsidTr="00C36D00">
        <w:tc>
          <w:tcPr>
            <w:tcW w:w="1104" w:type="dxa"/>
            <w:shd w:val="clear" w:color="auto" w:fill="auto"/>
          </w:tcPr>
          <w:p w14:paraId="729EEB21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ALVIS</w:t>
            </w:r>
          </w:p>
        </w:tc>
        <w:tc>
          <w:tcPr>
            <w:tcW w:w="3264" w:type="dxa"/>
            <w:shd w:val="clear" w:color="auto" w:fill="auto"/>
          </w:tcPr>
          <w:p w14:paraId="55AF461A" w14:textId="77777777" w:rsidR="00C36D00" w:rsidRPr="00C36D00" w:rsidRDefault="00C36D00" w:rsidP="00BB4867">
            <w:r w:rsidRPr="00C36D00">
              <w:t xml:space="preserve">Alnus </w:t>
            </w:r>
            <w:proofErr w:type="spellStart"/>
            <w:r w:rsidRPr="00C36D00">
              <w:t>viridis</w:t>
            </w:r>
            <w:proofErr w:type="spellEnd"/>
            <w:r w:rsidRPr="00C36D00">
              <w:t xml:space="preserve"> ssp. </w:t>
            </w:r>
            <w:proofErr w:type="spellStart"/>
            <w:r w:rsidRPr="00C36D00">
              <w:t>sinuata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402129B0" w14:textId="77777777" w:rsidR="00C36D00" w:rsidRPr="00C36D00" w:rsidRDefault="00C36D00" w:rsidP="00BB4867">
            <w:r w:rsidRPr="00C36D00">
              <w:t>Sitka alder</w:t>
            </w:r>
          </w:p>
        </w:tc>
      </w:tr>
      <w:tr w:rsidR="00C36D00" w:rsidRPr="00C36D00" w14:paraId="56C5F214" w14:textId="77777777" w:rsidTr="00C36D00">
        <w:tc>
          <w:tcPr>
            <w:tcW w:w="1104" w:type="dxa"/>
            <w:shd w:val="clear" w:color="auto" w:fill="auto"/>
          </w:tcPr>
          <w:p w14:paraId="37932570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MEFE</w:t>
            </w:r>
          </w:p>
        </w:tc>
        <w:tc>
          <w:tcPr>
            <w:tcW w:w="3264" w:type="dxa"/>
            <w:shd w:val="clear" w:color="auto" w:fill="auto"/>
          </w:tcPr>
          <w:p w14:paraId="23101C4C" w14:textId="77777777" w:rsidR="00C36D00" w:rsidRPr="00C36D00" w:rsidRDefault="00C36D00" w:rsidP="00BB4867">
            <w:proofErr w:type="spellStart"/>
            <w:r w:rsidRPr="00C36D00">
              <w:t>Menziesia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ferruginea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3C1A4496" w14:textId="77777777" w:rsidR="00C36D00" w:rsidRPr="00C36D00" w:rsidRDefault="00C36D00" w:rsidP="00BB4867">
            <w:r w:rsidRPr="00C36D00">
              <w:t xml:space="preserve">Rusty </w:t>
            </w:r>
            <w:proofErr w:type="spellStart"/>
            <w:r w:rsidRPr="00C36D00">
              <w:t>menziesia</w:t>
            </w:r>
            <w:proofErr w:type="spellEnd"/>
          </w:p>
        </w:tc>
      </w:tr>
      <w:tr w:rsidR="00C36D00" w:rsidRPr="00C36D00" w14:paraId="21E18981" w14:textId="77777777" w:rsidTr="00C36D00">
        <w:tc>
          <w:tcPr>
            <w:tcW w:w="1104" w:type="dxa"/>
            <w:shd w:val="clear" w:color="auto" w:fill="auto"/>
          </w:tcPr>
          <w:p w14:paraId="02E4BCF7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ELPY</w:t>
            </w:r>
          </w:p>
        </w:tc>
        <w:tc>
          <w:tcPr>
            <w:tcW w:w="3264" w:type="dxa"/>
            <w:shd w:val="clear" w:color="auto" w:fill="auto"/>
          </w:tcPr>
          <w:p w14:paraId="1C31FF16" w14:textId="77777777" w:rsidR="00C36D00" w:rsidRPr="00C36D00" w:rsidRDefault="00C36D00" w:rsidP="00BB4867">
            <w:proofErr w:type="spellStart"/>
            <w:r w:rsidRPr="00C36D00">
              <w:t>Elliottia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pyroliflorus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4513C10B" w14:textId="77777777" w:rsidR="00C36D00" w:rsidRPr="00C36D00" w:rsidRDefault="00C36D00" w:rsidP="00BB4867">
            <w:proofErr w:type="spellStart"/>
            <w:r w:rsidRPr="00C36D00">
              <w:t>Copperbush</w:t>
            </w:r>
            <w:proofErr w:type="spellEnd"/>
          </w:p>
        </w:tc>
      </w:tr>
      <w:tr w:rsidR="00C36D00" w:rsidRPr="00C36D00" w14:paraId="77466634" w14:textId="77777777" w:rsidTr="00C36D00">
        <w:tc>
          <w:tcPr>
            <w:tcW w:w="1104" w:type="dxa"/>
            <w:shd w:val="clear" w:color="auto" w:fill="auto"/>
          </w:tcPr>
          <w:p w14:paraId="6464F0C7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NECR2</w:t>
            </w:r>
          </w:p>
        </w:tc>
        <w:tc>
          <w:tcPr>
            <w:tcW w:w="3264" w:type="dxa"/>
            <w:shd w:val="clear" w:color="auto" w:fill="auto"/>
          </w:tcPr>
          <w:p w14:paraId="0F75F71C" w14:textId="77777777" w:rsidR="00C36D00" w:rsidRPr="00C36D00" w:rsidRDefault="00C36D00" w:rsidP="00BB4867">
            <w:proofErr w:type="spellStart"/>
            <w:r w:rsidRPr="00C36D00">
              <w:t>Nephrophyllidium</w:t>
            </w:r>
            <w:proofErr w:type="spellEnd"/>
            <w:r w:rsidRPr="00C36D00">
              <w:t xml:space="preserve"> crista-</w:t>
            </w:r>
            <w:proofErr w:type="spellStart"/>
            <w:r w:rsidRPr="00C36D00">
              <w:t>galli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3B95A777" w14:textId="77777777" w:rsidR="00C36D00" w:rsidRPr="00C36D00" w:rsidRDefault="00C36D00" w:rsidP="00BB4867">
            <w:proofErr w:type="spellStart"/>
            <w:r w:rsidRPr="00C36D00">
              <w:t>Deercabbage</w:t>
            </w:r>
            <w:proofErr w:type="spellEnd"/>
          </w:p>
        </w:tc>
      </w:tr>
    </w:tbl>
    <w:p w14:paraId="62CBE142" w14:textId="77777777" w:rsidR="00C36D00" w:rsidRDefault="00C36D00" w:rsidP="00C36D00">
      <w:pPr>
        <w:pStyle w:val="InfoPara"/>
      </w:pPr>
      <w:r>
        <w:t>Disturbance Description</w:t>
      </w:r>
    </w:p>
    <w:p w14:paraId="5CB46832" w14:textId="06AE55A7" w:rsidR="00997203" w:rsidRDefault="00997203" w:rsidP="00C36D00">
      <w:r>
        <w:t xml:space="preserve">In </w:t>
      </w:r>
      <w:r w:rsidRPr="00997203">
        <w:t>2017</w:t>
      </w:r>
      <w:r w:rsidR="00200455">
        <w:t xml:space="preserve"> </w:t>
      </w:r>
      <w:r w:rsidR="00200455" w:rsidRPr="00200455">
        <w:t xml:space="preserve">an extensive search was done by </w:t>
      </w:r>
      <w:r w:rsidR="00200455">
        <w:t>Fire Effects Information System</w:t>
      </w:r>
      <w:r w:rsidR="00200455" w:rsidRPr="00200455">
        <w:t xml:space="preserve"> staff to locate information for a synthesis on </w:t>
      </w:r>
      <w:r w:rsidRPr="00997203">
        <w:t>Fire regimes of Alaskan mountain hemlock ecosystems</w:t>
      </w:r>
      <w:r w:rsidR="00200455">
        <w:t xml:space="preserve"> (</w:t>
      </w:r>
      <w:proofErr w:type="spellStart"/>
      <w:r w:rsidRPr="00997203">
        <w:t>Zouhar</w:t>
      </w:r>
      <w:proofErr w:type="spellEnd"/>
      <w:r w:rsidR="00200455">
        <w:t xml:space="preserve"> 2017)</w:t>
      </w:r>
      <w:r w:rsidRPr="00997203">
        <w:t>.</w:t>
      </w:r>
      <w:r w:rsidR="00200455">
        <w:t xml:space="preserve"> Selected information from the synthesis is included herein. </w:t>
      </w:r>
    </w:p>
    <w:p w14:paraId="690289E6" w14:textId="77777777" w:rsidR="00200455" w:rsidRDefault="00200455" w:rsidP="00C36D00"/>
    <w:p w14:paraId="29B4A2C3" w14:textId="21713292" w:rsidR="0076454F" w:rsidRDefault="0076454F" w:rsidP="00C36D00">
      <w:r w:rsidRPr="0076454F">
        <w:t>Mountain hemlock forests are stable over long periods and rarely exper</w:t>
      </w:r>
      <w:r w:rsidR="00B27D56">
        <w:t>ience large-scale disturbances (</w:t>
      </w:r>
      <w:proofErr w:type="spellStart"/>
      <w:r w:rsidRPr="0076454F">
        <w:t>Viereck</w:t>
      </w:r>
      <w:proofErr w:type="spellEnd"/>
      <w:r w:rsidR="00B27D56">
        <w:t xml:space="preserve"> et al. 1992)</w:t>
      </w:r>
      <w:r w:rsidRPr="0076454F">
        <w:t xml:space="preserve">. Before European settlement, most of the landscape in the mountain hemlock zone in Alaska was occupied by old-growth forests, showing no signs of large-scale </w:t>
      </w:r>
      <w:r w:rsidR="00EE1F3A">
        <w:t>disturbance for many centuries (Boucher 2003)</w:t>
      </w:r>
      <w:r w:rsidRPr="0076454F">
        <w:t>. Studies of similar mountain hemlock communities in coastal southwestern British Columbia reveal ancient</w:t>
      </w:r>
      <w:r w:rsidR="00EE1F3A">
        <w:t xml:space="preserve"> stands and estimates of 1,000 (</w:t>
      </w:r>
      <w:r w:rsidRPr="0076454F">
        <w:t xml:space="preserve">Parish and </w:t>
      </w:r>
      <w:proofErr w:type="spellStart"/>
      <w:r w:rsidRPr="0076454F">
        <w:t>Antos</w:t>
      </w:r>
      <w:proofErr w:type="spellEnd"/>
      <w:r w:rsidRPr="0076454F">
        <w:t xml:space="preserve"> 2</w:t>
      </w:r>
      <w:r w:rsidR="00EE1F3A">
        <w:t>006) to more than 1,500 (</w:t>
      </w:r>
      <w:proofErr w:type="spellStart"/>
      <w:r w:rsidRPr="0076454F">
        <w:t>Lertzman</w:t>
      </w:r>
      <w:proofErr w:type="spellEnd"/>
      <w:r w:rsidR="00EE1F3A">
        <w:t xml:space="preserve"> and Krebs </w:t>
      </w:r>
      <w:r w:rsidRPr="0076454F">
        <w:t>1991,</w:t>
      </w:r>
      <w:r w:rsidR="00EE1F3A">
        <w:t xml:space="preserve"> </w:t>
      </w:r>
      <w:r w:rsidRPr="0076454F">
        <w:t>Parish</w:t>
      </w:r>
      <w:r w:rsidR="00EE1F3A">
        <w:t xml:space="preserve"> and </w:t>
      </w:r>
      <w:proofErr w:type="spellStart"/>
      <w:r w:rsidR="00EE1F3A">
        <w:t>Antos</w:t>
      </w:r>
      <w:proofErr w:type="spellEnd"/>
      <w:r w:rsidRPr="0076454F">
        <w:t xml:space="preserve"> </w:t>
      </w:r>
      <w:r w:rsidR="00EE1F3A">
        <w:t xml:space="preserve"> 2004)</w:t>
      </w:r>
      <w:r w:rsidRPr="0076454F">
        <w:t xml:space="preserve"> years without stand-level disturbances.</w:t>
      </w:r>
    </w:p>
    <w:p w14:paraId="11D4CF16" w14:textId="77777777" w:rsidR="0076454F" w:rsidRDefault="0076454F" w:rsidP="00C36D00"/>
    <w:p w14:paraId="428D914B" w14:textId="4943F3AD" w:rsidR="00C36D00" w:rsidRDefault="00846C7E" w:rsidP="00C36D00">
      <w:r w:rsidRPr="001D55BB">
        <w:t>Small-patch successional dynamics and old-growth stand structure are typical of mountain hem</w:t>
      </w:r>
      <w:r w:rsidR="00897341">
        <w:t xml:space="preserve">lock forest communities (e.g., </w:t>
      </w:r>
      <w:proofErr w:type="spellStart"/>
      <w:r w:rsidR="00897341">
        <w:t>Lertzman</w:t>
      </w:r>
      <w:proofErr w:type="spellEnd"/>
      <w:r w:rsidRPr="001D55BB">
        <w:t xml:space="preserve"> 1992,</w:t>
      </w:r>
      <w:r w:rsidR="00897341">
        <w:t xml:space="preserve"> </w:t>
      </w:r>
      <w:proofErr w:type="spellStart"/>
      <w:r w:rsidRPr="001D55BB">
        <w:t>Lertzman</w:t>
      </w:r>
      <w:proofErr w:type="spellEnd"/>
      <w:r w:rsidR="00897341">
        <w:t xml:space="preserve"> and</w:t>
      </w:r>
      <w:r w:rsidRPr="001D55BB">
        <w:t xml:space="preserve"> Krebs 1991</w:t>
      </w:r>
      <w:r w:rsidR="003877A4">
        <w:t xml:space="preserve">, </w:t>
      </w:r>
      <w:r w:rsidRPr="001D55BB">
        <w:t>Parish</w:t>
      </w:r>
      <w:r w:rsidR="003877A4">
        <w:t xml:space="preserve"> and</w:t>
      </w:r>
      <w:r w:rsidRPr="001D55BB">
        <w:t xml:space="preserve"> </w:t>
      </w:r>
      <w:proofErr w:type="spellStart"/>
      <w:r w:rsidRPr="001D55BB">
        <w:t>Antos</w:t>
      </w:r>
      <w:proofErr w:type="spellEnd"/>
      <w:r w:rsidRPr="001D55BB">
        <w:t xml:space="preserve"> 2004).</w:t>
      </w:r>
      <w:r w:rsidR="00DD4311">
        <w:t xml:space="preserve"> </w:t>
      </w:r>
      <w:r w:rsidR="00C36D00">
        <w:t xml:space="preserve">The major disturbance processes affecting this system include soil creep, wind, snow avalanche and fungal pathogens such as red ring rot (Phellinus </w:t>
      </w:r>
      <w:proofErr w:type="spellStart"/>
      <w:r w:rsidR="00C36D00">
        <w:t>pini</w:t>
      </w:r>
      <w:proofErr w:type="spellEnd"/>
      <w:r w:rsidR="00C36D00">
        <w:t>)</w:t>
      </w:r>
      <w:r w:rsidR="0076454F">
        <w:t xml:space="preserve"> </w:t>
      </w:r>
      <w:r w:rsidR="00DD4311">
        <w:t>(NatureServe 2013)</w:t>
      </w:r>
      <w:r w:rsidR="009F07E8">
        <w:t xml:space="preserve">, which </w:t>
      </w:r>
      <w:r w:rsidR="009F07E8" w:rsidRPr="0076454F">
        <w:t>typically cause mortality of indiv</w:t>
      </w:r>
      <w:r w:rsidR="009F07E8">
        <w:t>idual or small groups of trees (</w:t>
      </w:r>
      <w:r w:rsidR="009F07E8" w:rsidRPr="0076454F">
        <w:t>Boggs et al</w:t>
      </w:r>
      <w:r w:rsidR="009F07E8">
        <w:t>.</w:t>
      </w:r>
      <w:r w:rsidR="009F07E8" w:rsidRPr="0076454F">
        <w:t xml:space="preserve"> 2008</w:t>
      </w:r>
      <w:r w:rsidR="009F07E8">
        <w:t>)</w:t>
      </w:r>
      <w:r w:rsidR="00C36D00">
        <w:t xml:space="preserve">. </w:t>
      </w:r>
      <w:r w:rsidR="001D55BB" w:rsidRPr="001D55BB">
        <w:t xml:space="preserve">Climate and weather, especially extreme events, may have an important role in small-scale mortality of canopy </w:t>
      </w:r>
      <w:r w:rsidR="00DD4311">
        <w:t>and subcanopy trees (</w:t>
      </w:r>
      <w:r w:rsidR="001D55BB" w:rsidRPr="001D55BB">
        <w:t>Parish</w:t>
      </w:r>
      <w:r w:rsidR="00DD4311">
        <w:t xml:space="preserve"> and</w:t>
      </w:r>
      <w:r w:rsidR="001D55BB" w:rsidRPr="001D55BB">
        <w:t xml:space="preserve"> </w:t>
      </w:r>
      <w:proofErr w:type="spellStart"/>
      <w:r w:rsidR="001D55BB" w:rsidRPr="001D55BB">
        <w:t>Antos</w:t>
      </w:r>
      <w:proofErr w:type="spellEnd"/>
      <w:r w:rsidR="001D55BB" w:rsidRPr="001D55BB">
        <w:t xml:space="preserve"> 2004).</w:t>
      </w:r>
      <w:r w:rsidR="006F3384">
        <w:t xml:space="preserve"> </w:t>
      </w:r>
      <w:r w:rsidR="00C36D00">
        <w:t>Windthrow gap disturbances are important in both spruce and hemlock recruitment in these forests (</w:t>
      </w:r>
      <w:proofErr w:type="spellStart"/>
      <w:r w:rsidR="00C36D00">
        <w:t>Potkin</w:t>
      </w:r>
      <w:proofErr w:type="spellEnd"/>
      <w:r w:rsidR="00C36D00">
        <w:t xml:space="preserve"> 1997). A moderate level of disturbance probably maintains </w:t>
      </w:r>
      <w:proofErr w:type="spellStart"/>
      <w:r w:rsidR="00C36D00">
        <w:t>Picea</w:t>
      </w:r>
      <w:proofErr w:type="spellEnd"/>
      <w:r w:rsidR="00C36D00">
        <w:t xml:space="preserve"> </w:t>
      </w:r>
      <w:proofErr w:type="spellStart"/>
      <w:r w:rsidR="00C36D00">
        <w:t>sitchensis</w:t>
      </w:r>
      <w:proofErr w:type="spellEnd"/>
      <w:r w:rsidR="00C36D00">
        <w:t xml:space="preserve"> in the system.</w:t>
      </w:r>
    </w:p>
    <w:p w14:paraId="22544FEA" w14:textId="77777777" w:rsidR="00EE50B3" w:rsidRDefault="00EE50B3" w:rsidP="00C36D00"/>
    <w:p w14:paraId="7C095F2B" w14:textId="3F842D70" w:rsidR="00C36D00" w:rsidRDefault="0037323E" w:rsidP="00C36D00">
      <w:r w:rsidRPr="000E2D2F">
        <w:t>Evidence of past fires in Alaskan mountain hemlock communities is sparse</w:t>
      </w:r>
      <w:r>
        <w:t xml:space="preserve"> and fire-frequency estimates are inferred from other data because fire history studies are not available</w:t>
      </w:r>
      <w:r w:rsidRPr="000E2D2F">
        <w:t xml:space="preserve">. </w:t>
      </w:r>
      <w:r>
        <w:t>E</w:t>
      </w:r>
      <w:r w:rsidR="00EE50B3" w:rsidRPr="00EE50B3">
        <w:t>vidence suggests long fire-free intervals in these communities</w:t>
      </w:r>
      <w:r w:rsidR="00673E3F">
        <w:t>, and fires that did occur were likely high-</w:t>
      </w:r>
      <w:r w:rsidR="00673E3F">
        <w:lastRenderedPageBreak/>
        <w:t>severity and variable in size</w:t>
      </w:r>
      <w:r w:rsidR="00EE50B3" w:rsidRPr="00EE50B3">
        <w:t>. In general, long fire-return intervals are the rule on the western coast of North America, where exceptional droughts or successive years of drought are needed to cr</w:t>
      </w:r>
      <w:r w:rsidR="00A3799B">
        <w:t>eate conditions conducive fire (</w:t>
      </w:r>
      <w:proofErr w:type="spellStart"/>
      <w:r w:rsidR="00EE50B3" w:rsidRPr="00EE50B3">
        <w:t>Alaback</w:t>
      </w:r>
      <w:proofErr w:type="spellEnd"/>
      <w:r w:rsidR="00A3799B">
        <w:t xml:space="preserve"> et al.</w:t>
      </w:r>
      <w:r w:rsidR="00EE50B3" w:rsidRPr="00EE50B3">
        <w:t xml:space="preserve"> 2003</w:t>
      </w:r>
      <w:r w:rsidR="00A3799B">
        <w:t>)</w:t>
      </w:r>
      <w:r w:rsidR="00EE50B3" w:rsidRPr="00EE50B3">
        <w:t xml:space="preserve">. </w:t>
      </w:r>
      <w:r w:rsidR="007C143E" w:rsidRPr="007C143E">
        <w:t>Lightning is much less common in c</w:t>
      </w:r>
      <w:r w:rsidR="00A3799B">
        <w:t>oastal than in interior Alaska (</w:t>
      </w:r>
      <w:r w:rsidR="007C143E" w:rsidRPr="007C143E">
        <w:t>Gabriel</w:t>
      </w:r>
      <w:r w:rsidR="00A3799B">
        <w:t xml:space="preserve"> and </w:t>
      </w:r>
      <w:proofErr w:type="spellStart"/>
      <w:r w:rsidR="007C143E" w:rsidRPr="007C143E">
        <w:t>Tande</w:t>
      </w:r>
      <w:proofErr w:type="spellEnd"/>
      <w:r w:rsidR="007C143E" w:rsidRPr="007C143E">
        <w:t xml:space="preserve"> 1983, </w:t>
      </w:r>
      <w:proofErr w:type="spellStart"/>
      <w:r w:rsidR="007C143E" w:rsidRPr="007C143E">
        <w:t>Noste</w:t>
      </w:r>
      <w:proofErr w:type="spellEnd"/>
      <w:r w:rsidR="0045665B">
        <w:t xml:space="preserve"> 1969)</w:t>
      </w:r>
      <w:r w:rsidR="007C143E">
        <w:t>, and t</w:t>
      </w:r>
      <w:r w:rsidR="00EE50B3" w:rsidRPr="00EE50B3">
        <w:t>he cold, wet climate and low incidence of lightning rarely provide opportunities for fire</w:t>
      </w:r>
      <w:r w:rsidR="007C143E">
        <w:t xml:space="preserve"> in Alaskan mountain hemlock forests</w:t>
      </w:r>
      <w:r w:rsidR="00EE50B3">
        <w:t>.</w:t>
      </w:r>
      <w:r w:rsidR="00F513C4">
        <w:t xml:space="preserve"> </w:t>
      </w:r>
      <w:r w:rsidR="00F513C4">
        <w:t xml:space="preserve">There is almost no lightning and little human activity in the Prince William Sound area suggesting that fire is not an important factor in this system (personal communication, Sue </w:t>
      </w:r>
      <w:proofErr w:type="spellStart"/>
      <w:r w:rsidR="00F513C4">
        <w:t>Kesti</w:t>
      </w:r>
      <w:proofErr w:type="spellEnd"/>
      <w:r w:rsidR="00F513C4">
        <w:t>) for the entire area to which it applies.</w:t>
      </w:r>
      <w:r w:rsidR="00A94356">
        <w:t xml:space="preserve"> However, </w:t>
      </w:r>
      <w:r w:rsidR="00C36D00">
        <w:t xml:space="preserve">wildfires </w:t>
      </w:r>
      <w:r w:rsidR="007C143E">
        <w:t xml:space="preserve">may </w:t>
      </w:r>
      <w:r w:rsidR="00C36D00">
        <w:t xml:space="preserve">play an important role in </w:t>
      </w:r>
      <w:r w:rsidR="00577597">
        <w:t xml:space="preserve">the </w:t>
      </w:r>
      <w:r w:rsidR="00C36D00">
        <w:t xml:space="preserve">disturbance regime in areas where lightning strikes do occur, such as the inland side of the Kenai and Chugach mountains and upper Lynn Canal. </w:t>
      </w:r>
      <w:r w:rsidR="002A3ABA">
        <w:t xml:space="preserve"> </w:t>
      </w:r>
    </w:p>
    <w:p w14:paraId="6BAF84E1" w14:textId="77777777" w:rsidR="000E2D2F" w:rsidRDefault="000E2D2F" w:rsidP="00C36D00"/>
    <w:p w14:paraId="0E94E684" w14:textId="1BE4B922" w:rsidR="00C36D00" w:rsidRDefault="000E2D2F" w:rsidP="00C36D00">
      <w:r>
        <w:t xml:space="preserve">Charcoal </w:t>
      </w:r>
      <w:r w:rsidR="007F65CB">
        <w:t>w</w:t>
      </w:r>
      <w:r>
        <w:t xml:space="preserve">as present in most soil pits within the forest zone in the Kenai Mountains; this anecdotal evidence suggests the occurrence of widespread, infrequent fires in this BpS (USDA Forest Service 2002), </w:t>
      </w:r>
      <w:r w:rsidRPr="000E2D2F">
        <w:t xml:space="preserve">but at unknown intervals. </w:t>
      </w:r>
      <w:r w:rsidR="00E47B3C">
        <w:t>[A reviewer notes that “</w:t>
      </w:r>
      <w:r w:rsidR="00E47B3C" w:rsidRPr="000E2D2F">
        <w:t>It is not clear whether these were mountain hemlo</w:t>
      </w:r>
      <w:r w:rsidR="00E47B3C">
        <w:t>ck, spruce, or mixed forests (or some of each type), so it is difficult to extrapolate this anecdotal evidence to apply specifically to this BpS</w:t>
      </w:r>
      <w:r w:rsidR="00B80876">
        <w:t>.</w:t>
      </w:r>
      <w:r w:rsidR="00E47B3C">
        <w:t xml:space="preserve">”] </w:t>
      </w:r>
      <w:r w:rsidR="004F18C6">
        <w:t>S</w:t>
      </w:r>
      <w:r w:rsidR="004F18C6" w:rsidRPr="000E2D2F">
        <w:t xml:space="preserve">everal sites dominated by mountain hemlock </w:t>
      </w:r>
      <w:r w:rsidR="004F18C6">
        <w:t xml:space="preserve">in the Kenai Mountains </w:t>
      </w:r>
      <w:r w:rsidR="004F18C6" w:rsidRPr="000E2D2F">
        <w:t>showed evidence of past fires; most commonly charred stumps</w:t>
      </w:r>
      <w:r w:rsidR="00CB57B9">
        <w:t>, but also sedimentary charcoa</w:t>
      </w:r>
      <w:r w:rsidR="00664F13">
        <w:t>l in soil profiles</w:t>
      </w:r>
      <w:r w:rsidR="004F18C6" w:rsidRPr="000E2D2F">
        <w:t>.</w:t>
      </w:r>
      <w:r w:rsidR="00664F13">
        <w:t xml:space="preserve"> </w:t>
      </w:r>
      <w:r w:rsidR="00664F13" w:rsidRPr="000E2D2F">
        <w:t>Charcoal samples</w:t>
      </w:r>
      <w:r w:rsidR="00664F13">
        <w:t xml:space="preserve"> taken from soils at 4 </w:t>
      </w:r>
      <w:r w:rsidR="00664F13" w:rsidRPr="000E2D2F">
        <w:t xml:space="preserve">mountain hemlock-dominated sites </w:t>
      </w:r>
      <w:r w:rsidR="00664F13">
        <w:t xml:space="preserve">in this area </w:t>
      </w:r>
      <w:r w:rsidR="00664F13" w:rsidRPr="000E2D2F">
        <w:t>had average radiocarbon dates of 3,010, 2,470, 1,290, and 570 years BP, suggesting past fires during those periods</w:t>
      </w:r>
      <w:r w:rsidR="00664F13">
        <w:t>, but at unknown intervals</w:t>
      </w:r>
      <w:r w:rsidR="00664F13" w:rsidRPr="000E2D2F">
        <w:t>. An additional site dominated by Lutz spruce with a minor mountain hemlock component had soil charcoal</w:t>
      </w:r>
      <w:r w:rsidR="00664F13">
        <w:t xml:space="preserve"> dated to about 1,540 years BP (</w:t>
      </w:r>
      <w:proofErr w:type="spellStart"/>
      <w:r w:rsidR="00664F13" w:rsidRPr="000E2D2F">
        <w:t>Potkin</w:t>
      </w:r>
      <w:proofErr w:type="spellEnd"/>
      <w:r w:rsidR="00664F13" w:rsidRPr="000E2D2F">
        <w:t xml:space="preserve"> 1997</w:t>
      </w:r>
      <w:r w:rsidR="00664F13">
        <w:t>)</w:t>
      </w:r>
      <w:r w:rsidR="00664F13" w:rsidRPr="000E2D2F">
        <w:t>.</w:t>
      </w:r>
      <w:r w:rsidR="00664F13">
        <w:t xml:space="preserve"> </w:t>
      </w:r>
      <w:r w:rsidR="004F18C6" w:rsidRPr="000E2D2F">
        <w:t xml:space="preserve"> </w:t>
      </w:r>
      <w:r w:rsidR="004F18C6">
        <w:t xml:space="preserve"> </w:t>
      </w:r>
    </w:p>
    <w:p w14:paraId="055D4153" w14:textId="77777777" w:rsidR="00BB3603" w:rsidRDefault="00BB3603" w:rsidP="00C36D00"/>
    <w:p w14:paraId="08834CA0" w14:textId="4EB0B08F" w:rsidR="00C36D00" w:rsidRDefault="007F65CB" w:rsidP="00C36D00">
      <w:r>
        <w:t xml:space="preserve">An estimated fire-return interval for this system is 1000 </w:t>
      </w:r>
      <w:proofErr w:type="spellStart"/>
      <w:r>
        <w:t>yrs</w:t>
      </w:r>
      <w:proofErr w:type="spellEnd"/>
      <w:r>
        <w:t xml:space="preserve"> (personal communication, FRCC expert’s workshop, March 2004). </w:t>
      </w:r>
      <w:r w:rsidR="00664F13">
        <w:t>Soil charcoal dates from mountain hemlock and Lutz spruce forests in the Kenai Mountains have been used to suggest an average fire-return interval of 600 years (</w:t>
      </w:r>
      <w:proofErr w:type="spellStart"/>
      <w:r w:rsidR="00664F13">
        <w:t>Potkin</w:t>
      </w:r>
      <w:proofErr w:type="spellEnd"/>
      <w:r w:rsidR="00664F13">
        <w:t xml:space="preserve"> 1997); but this is not a standard method for calculating fire-return intervals. </w:t>
      </w:r>
      <w:r>
        <w:t>Other</w:t>
      </w:r>
      <w:r w:rsidR="00BB3603">
        <w:t xml:space="preserve"> fire-return interval</w:t>
      </w:r>
      <w:r w:rsidR="00BB3603" w:rsidRPr="00BB3603">
        <w:t xml:space="preserve"> estimates</w:t>
      </w:r>
      <w:r>
        <w:t xml:space="preserve"> for this system</w:t>
      </w:r>
      <w:r w:rsidR="00BB3603" w:rsidRPr="00BB3603">
        <w:t xml:space="preserve"> are based on </w:t>
      </w:r>
      <w:r w:rsidR="00481B68">
        <w:t>an estimate of how much time had</w:t>
      </w:r>
      <w:r w:rsidR="00BB3603" w:rsidRPr="00BB3603">
        <w:t xml:space="preserve"> elapsed since the last fire occurred in</w:t>
      </w:r>
      <w:r w:rsidR="00B4244B">
        <w:t xml:space="preserve"> mountain hemlock forests </w:t>
      </w:r>
      <w:r w:rsidR="00481B68">
        <w:t xml:space="preserve">in coastal British Columbia (e.g., </w:t>
      </w:r>
      <w:proofErr w:type="spellStart"/>
      <w:r w:rsidR="00B4244B">
        <w:t>Lertzman</w:t>
      </w:r>
      <w:proofErr w:type="spellEnd"/>
      <w:r w:rsidR="00B4244B">
        <w:t xml:space="preserve"> and Krebs 1991</w:t>
      </w:r>
      <w:r w:rsidR="00481B68">
        <w:t xml:space="preserve">, Parish and </w:t>
      </w:r>
      <w:proofErr w:type="spellStart"/>
      <w:r w:rsidR="00481B68">
        <w:t>Antos</w:t>
      </w:r>
      <w:proofErr w:type="spellEnd"/>
      <w:r w:rsidR="00481B68">
        <w:t xml:space="preserve"> 2004</w:t>
      </w:r>
      <w:r w:rsidR="00DC6EB0">
        <w:t xml:space="preserve">, </w:t>
      </w:r>
      <w:r w:rsidR="00DC6EB0" w:rsidRPr="0076454F">
        <w:t xml:space="preserve">Parish and </w:t>
      </w:r>
      <w:proofErr w:type="spellStart"/>
      <w:r w:rsidR="00DC6EB0" w:rsidRPr="0076454F">
        <w:t>Antos</w:t>
      </w:r>
      <w:proofErr w:type="spellEnd"/>
      <w:r w:rsidR="00DC6EB0" w:rsidRPr="0076454F">
        <w:t xml:space="preserve"> 2</w:t>
      </w:r>
      <w:r w:rsidR="00DC6EB0">
        <w:t>006</w:t>
      </w:r>
      <w:r w:rsidR="00B4244B">
        <w:t>)</w:t>
      </w:r>
      <w:r w:rsidR="00481B68">
        <w:t>. However, these do not represent</w:t>
      </w:r>
      <w:r w:rsidR="00BB3603" w:rsidRPr="00BB3603">
        <w:t xml:space="preserve"> mean fire-return interval</w:t>
      </w:r>
      <w:r w:rsidR="00481B68">
        <w:t>s, but</w:t>
      </w:r>
      <w:r w:rsidR="00BB3603" w:rsidRPr="00BB3603">
        <w:t xml:space="preserve"> fire-free period</w:t>
      </w:r>
      <w:r w:rsidR="00481B68">
        <w:t>s</w:t>
      </w:r>
      <w:r w:rsidR="00BB3603" w:rsidRPr="00BB3603">
        <w:t xml:space="preserve"> that resulted in current forest structure and composition. For example, based on estimated ages of large trees growing on large, unscarred stumps, and on preliminary </w:t>
      </w:r>
      <w:r>
        <w:t>analysis of pollen and charco</w:t>
      </w:r>
      <w:r w:rsidR="00BB3603" w:rsidRPr="00BB3603">
        <w:t xml:space="preserve">al in the soil profile, </w:t>
      </w:r>
      <w:proofErr w:type="spellStart"/>
      <w:r w:rsidR="00BB3603" w:rsidRPr="00BB3603">
        <w:t>Lertzman</w:t>
      </w:r>
      <w:proofErr w:type="spellEnd"/>
      <w:r w:rsidR="00BB3603" w:rsidRPr="00BB3603">
        <w:t xml:space="preserve"> and Krebs </w:t>
      </w:r>
      <w:r w:rsidR="00481B68">
        <w:t>(1991</w:t>
      </w:r>
      <w:r w:rsidR="00BB3603" w:rsidRPr="00BB3603">
        <w:t>) estimate that mountain hemlock stands in the Coast Mountai</w:t>
      </w:r>
      <w:r w:rsidR="00481B68">
        <w:t>ns of British Columbia had</w:t>
      </w:r>
      <w:r w:rsidR="00BB3603" w:rsidRPr="00BB3603">
        <w:t xml:space="preserve"> not experienced a major fire for over 1,500 years. Similar evidence suggests that fire has been absent from Mt Cain on northern Vancouver Island for 1,500</w:t>
      </w:r>
      <w:r w:rsidR="00481B68">
        <w:t xml:space="preserve"> years or more (Parish and</w:t>
      </w:r>
      <w:r w:rsidR="00BB3603" w:rsidRPr="00BB3603">
        <w:t xml:space="preserve"> </w:t>
      </w:r>
      <w:proofErr w:type="spellStart"/>
      <w:r w:rsidR="00BB3603" w:rsidRPr="00BB3603">
        <w:t>Antos</w:t>
      </w:r>
      <w:proofErr w:type="spellEnd"/>
      <w:r w:rsidR="00481B68">
        <w:t xml:space="preserve"> 2004)</w:t>
      </w:r>
      <w:r w:rsidR="00BB3603" w:rsidRPr="00BB3603">
        <w:t>.</w:t>
      </w:r>
      <w:r w:rsidR="00B80876">
        <w:t xml:space="preserve"> </w:t>
      </w:r>
    </w:p>
    <w:p w14:paraId="0535872E" w14:textId="77777777" w:rsidR="00B4244B" w:rsidRDefault="00B4244B" w:rsidP="00C36D00"/>
    <w:p w14:paraId="718FAF53" w14:textId="552504AC" w:rsidR="00B4244B" w:rsidRDefault="00B4244B" w:rsidP="00C36D00">
      <w:r w:rsidRPr="007C143E">
        <w:t xml:space="preserve">Because mountain hemlock </w:t>
      </w:r>
      <w:r>
        <w:t>has little adaptation to survive fire</w:t>
      </w:r>
      <w:r w:rsidRPr="007C143E">
        <w:t xml:space="preserve"> </w:t>
      </w:r>
      <w:r w:rsidR="003B2BA7">
        <w:t>(</w:t>
      </w:r>
      <w:r w:rsidR="00A500BE">
        <w:t>Means 1990)</w:t>
      </w:r>
      <w:r>
        <w:t xml:space="preserve">, the </w:t>
      </w:r>
      <w:r w:rsidR="00C5109A">
        <w:t>infrequent</w:t>
      </w:r>
      <w:r>
        <w:t xml:space="preserve"> fires would likely be stand-replacing (Agee 1993). </w:t>
      </w:r>
      <w:r w:rsidRPr="00B17D4A">
        <w:t xml:space="preserve">Fires </w:t>
      </w:r>
      <w:r w:rsidR="0045665B">
        <w:t>are thought to have been large in mountain hemlock forests (</w:t>
      </w:r>
      <w:r w:rsidRPr="00B17D4A">
        <w:t>Agee 1993</w:t>
      </w:r>
      <w:r>
        <w:t>,</w:t>
      </w:r>
      <w:r w:rsidR="0045665B">
        <w:t xml:space="preserve"> </w:t>
      </w:r>
      <w:r>
        <w:t>NatureServe 2013</w:t>
      </w:r>
      <w:r w:rsidR="0045665B">
        <w:t>)</w:t>
      </w:r>
      <w:r w:rsidRPr="00B17D4A">
        <w:t>. However, fire size in these systems depends largely on forest distribution and structure, which</w:t>
      </w:r>
      <w:r w:rsidR="003B2BA7">
        <w:t>, at subalpine elevations,</w:t>
      </w:r>
      <w:r w:rsidRPr="00B17D4A">
        <w:t xml:space="preserve"> is often patchy and grades into sh</w:t>
      </w:r>
      <w:r w:rsidR="0045665B">
        <w:t>rub, tundra, rock and ice (</w:t>
      </w:r>
      <w:r w:rsidRPr="00B17D4A">
        <w:t>Agee</w:t>
      </w:r>
      <w:r w:rsidR="0045665B">
        <w:t xml:space="preserve"> </w:t>
      </w:r>
      <w:r w:rsidRPr="00B17D4A">
        <w:t>1993</w:t>
      </w:r>
      <w:r w:rsidR="0045665B">
        <w:t>)</w:t>
      </w:r>
      <w:r w:rsidRPr="00B17D4A">
        <w:t>. The fragmented nature of these forests in the Kenai Mountains, for examp</w:t>
      </w:r>
      <w:r w:rsidR="0045665B">
        <w:t>le, likely limited fire spread (</w:t>
      </w:r>
      <w:r w:rsidRPr="00B17D4A">
        <w:t>B</w:t>
      </w:r>
      <w:r>
        <w:t>oucher 2003</w:t>
      </w:r>
      <w:r w:rsidR="0045665B">
        <w:t>)</w:t>
      </w:r>
      <w:r>
        <w:t>.</w:t>
      </w:r>
      <w:r w:rsidR="0045665B">
        <w:t xml:space="preserve"> </w:t>
      </w:r>
    </w:p>
    <w:p w14:paraId="08310AE3" w14:textId="5C7B561E" w:rsidR="00B80876" w:rsidRDefault="00B80876" w:rsidP="00C36D00"/>
    <w:p w14:paraId="5BDCFFAC" w14:textId="77777777" w:rsidR="00B80876" w:rsidRDefault="00B80876" w:rsidP="00B80876">
      <w:r w:rsidRPr="007C143E">
        <w:lastRenderedPageBreak/>
        <w:t>Ignitions in Alaskan mountain hemlock forests may come from adjacent white and Lutz spruce-dominated forests, which burn more</w:t>
      </w:r>
      <w:r>
        <w:t xml:space="preserve"> frequently. However, o</w:t>
      </w:r>
      <w:r w:rsidRPr="007C143E">
        <w:t xml:space="preserve">bservations in </w:t>
      </w:r>
      <w:r>
        <w:t xml:space="preserve">the Kenai Mountains </w:t>
      </w:r>
      <w:r>
        <w:t xml:space="preserve">suggest that </w:t>
      </w:r>
      <w:r>
        <w:t xml:space="preserve">fires </w:t>
      </w:r>
      <w:r>
        <w:t xml:space="preserve">may </w:t>
      </w:r>
      <w:r>
        <w:t>travel from valley bottom Lutz spruce stands, but often stop at the lower boundary of mountain hemlock</w:t>
      </w:r>
      <w:r>
        <w:t>-</w:t>
      </w:r>
      <w:r>
        <w:t>dominated forests (</w:t>
      </w:r>
      <w:proofErr w:type="spellStart"/>
      <w:r>
        <w:t>Potkin</w:t>
      </w:r>
      <w:proofErr w:type="spellEnd"/>
      <w:r>
        <w:t xml:space="preserve"> 1997).</w:t>
      </w:r>
    </w:p>
    <w:p w14:paraId="1C53AC63" w14:textId="77777777" w:rsidR="00B4244B" w:rsidRDefault="00B4244B" w:rsidP="00C36D00"/>
    <w:p w14:paraId="301F4A6D" w14:textId="611E8F24" w:rsidR="00C36D00" w:rsidRDefault="00C36D00" w:rsidP="00C36D00">
      <w:pPr>
        <w:pStyle w:val="InfoPara"/>
      </w:pPr>
      <w:r>
        <w:t xml:space="preserve">Fire Frequency </w:t>
      </w:r>
    </w:p>
    <w:tbl>
      <w:tblPr>
        <w:tblW w:w="7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4"/>
        <w:gridCol w:w="1008"/>
        <w:gridCol w:w="996"/>
        <w:gridCol w:w="1056"/>
        <w:gridCol w:w="2292"/>
      </w:tblGrid>
      <w:tr w:rsidR="00C36D00" w:rsidRPr="00C36D00" w14:paraId="099499FD" w14:textId="77777777" w:rsidTr="00C36D00">
        <w:tc>
          <w:tcPr>
            <w:tcW w:w="2184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770932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Severity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0A89595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Avg FI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3E7F6DD7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Min FI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A59C7C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Max FI</w:t>
            </w:r>
          </w:p>
        </w:tc>
        <w:tc>
          <w:tcPr>
            <w:tcW w:w="2292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171108C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Percent of All Fires</w:t>
            </w:r>
          </w:p>
        </w:tc>
      </w:tr>
      <w:tr w:rsidR="00C36D00" w:rsidRPr="00C36D00" w14:paraId="559037A3" w14:textId="77777777" w:rsidTr="00C36D00">
        <w:tc>
          <w:tcPr>
            <w:tcW w:w="218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4E42B32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Replacement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059DE0D" w14:textId="77777777" w:rsidR="00C36D00" w:rsidRPr="00C36D00" w:rsidRDefault="00C36D00" w:rsidP="00BB4867">
            <w:r w:rsidRPr="00C36D00">
              <w:t>1430</w:t>
            </w:r>
          </w:p>
        </w:tc>
        <w:tc>
          <w:tcPr>
            <w:tcW w:w="996" w:type="dxa"/>
            <w:tcBorders>
              <w:top w:val="single" w:sz="12" w:space="0" w:color="000000"/>
            </w:tcBorders>
            <w:shd w:val="clear" w:color="auto" w:fill="auto"/>
          </w:tcPr>
          <w:p w14:paraId="72A87E19" w14:textId="77777777" w:rsidR="00C36D00" w:rsidRPr="00C36D00" w:rsidRDefault="00C36D00" w:rsidP="00BB4867"/>
        </w:tc>
        <w:tc>
          <w:tcPr>
            <w:tcW w:w="10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4FA7C11" w14:textId="77777777" w:rsidR="00C36D00" w:rsidRPr="00C36D00" w:rsidRDefault="00C36D00" w:rsidP="00BB4867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8768319" w14:textId="77777777" w:rsidR="00C36D00" w:rsidRPr="00C36D00" w:rsidRDefault="00C36D00" w:rsidP="00BB4867">
            <w:r w:rsidRPr="00C36D00">
              <w:t>78</w:t>
            </w:r>
          </w:p>
        </w:tc>
      </w:tr>
      <w:tr w:rsidR="00C36D00" w:rsidRPr="00C36D00" w14:paraId="28CCC634" w14:textId="77777777" w:rsidTr="00C36D00">
        <w:tc>
          <w:tcPr>
            <w:tcW w:w="218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8B35517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Moderate (Mixed)</w:t>
            </w:r>
          </w:p>
        </w:tc>
        <w:tc>
          <w:tcPr>
            <w:tcW w:w="1008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2D403E9" w14:textId="77777777" w:rsidR="00C36D00" w:rsidRPr="00C36D00" w:rsidRDefault="00C36D00" w:rsidP="00BB4867">
            <w:r w:rsidRPr="00C36D00">
              <w:t>5000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shd w:val="clear" w:color="auto" w:fill="auto"/>
          </w:tcPr>
          <w:p w14:paraId="0AA6D019" w14:textId="77777777" w:rsidR="00C36D00" w:rsidRPr="00C36D00" w:rsidRDefault="00C36D00" w:rsidP="00BB4867"/>
        </w:tc>
        <w:tc>
          <w:tcPr>
            <w:tcW w:w="1056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C8A0960" w14:textId="77777777" w:rsidR="00C36D00" w:rsidRPr="00C36D00" w:rsidRDefault="00C36D00" w:rsidP="00BB4867"/>
        </w:tc>
        <w:tc>
          <w:tcPr>
            <w:tcW w:w="2292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6968DDB" w14:textId="77777777" w:rsidR="00C36D00" w:rsidRPr="00C36D00" w:rsidRDefault="00C36D00" w:rsidP="00BB4867">
            <w:r w:rsidRPr="00C36D00">
              <w:t>22</w:t>
            </w:r>
          </w:p>
        </w:tc>
      </w:tr>
      <w:tr w:rsidR="00C36D00" w:rsidRPr="00C36D00" w14:paraId="3F0221DA" w14:textId="77777777" w:rsidTr="00C36D00">
        <w:tc>
          <w:tcPr>
            <w:tcW w:w="2184" w:type="dxa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2DC82D8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Low (Surface)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14:paraId="70947D05" w14:textId="77777777" w:rsidR="00C36D00" w:rsidRPr="00C36D00" w:rsidRDefault="00C36D00" w:rsidP="00BB4867"/>
        </w:tc>
        <w:tc>
          <w:tcPr>
            <w:tcW w:w="996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0B8D1FE2" w14:textId="77777777" w:rsidR="00C36D00" w:rsidRPr="00C36D00" w:rsidRDefault="00C36D00" w:rsidP="00BB4867"/>
        </w:tc>
        <w:tc>
          <w:tcPr>
            <w:tcW w:w="1056" w:type="dxa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00CC657" w14:textId="77777777" w:rsidR="00C36D00" w:rsidRPr="00C36D00" w:rsidRDefault="00C36D00" w:rsidP="00BB4867"/>
        </w:tc>
        <w:tc>
          <w:tcPr>
            <w:tcW w:w="22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14:paraId="4521DC02" w14:textId="77777777" w:rsidR="00C36D00" w:rsidRPr="00C36D00" w:rsidRDefault="00C36D00" w:rsidP="00BB4867"/>
        </w:tc>
      </w:tr>
      <w:tr w:rsidR="00C36D00" w:rsidRPr="00C36D00" w14:paraId="47FAC7EA" w14:textId="77777777" w:rsidTr="00C36D00">
        <w:tc>
          <w:tcPr>
            <w:tcW w:w="2184" w:type="dxa"/>
            <w:tcBorders>
              <w:top w:val="single" w:sz="8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14:paraId="4FD97BF7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All Fires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auto"/>
          </w:tcPr>
          <w:p w14:paraId="65758F6A" w14:textId="77777777" w:rsidR="00C36D00" w:rsidRPr="00C36D00" w:rsidRDefault="00C36D00" w:rsidP="00BB4867">
            <w:pPr>
              <w:rPr>
                <w:b/>
              </w:rPr>
            </w:pPr>
            <w:r w:rsidRPr="00C36D00">
              <w:rPr>
                <w:b/>
              </w:rPr>
              <w:t>1111</w:t>
            </w:r>
          </w:p>
        </w:tc>
        <w:tc>
          <w:tcPr>
            <w:tcW w:w="996" w:type="dxa"/>
            <w:tcBorders>
              <w:top w:val="single" w:sz="8" w:space="0" w:color="000000"/>
            </w:tcBorders>
            <w:shd w:val="clear" w:color="auto" w:fill="auto"/>
          </w:tcPr>
          <w:p w14:paraId="6A0BC9CB" w14:textId="77777777" w:rsidR="00C36D00" w:rsidRPr="00C36D00" w:rsidRDefault="00C36D00" w:rsidP="00BB4867">
            <w:pPr>
              <w:rPr>
                <w:b/>
              </w:rPr>
            </w:pPr>
          </w:p>
        </w:tc>
        <w:tc>
          <w:tcPr>
            <w:tcW w:w="1056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</w:tcPr>
          <w:p w14:paraId="61496D5A" w14:textId="77777777" w:rsidR="00C36D00" w:rsidRPr="00C36D00" w:rsidRDefault="00C36D00" w:rsidP="00BB4867">
            <w:pPr>
              <w:rPr>
                <w:b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12" w:space="0" w:color="000000"/>
              <w:bottom w:val="single" w:sz="2" w:space="0" w:color="auto"/>
            </w:tcBorders>
            <w:shd w:val="clear" w:color="auto" w:fill="auto"/>
          </w:tcPr>
          <w:p w14:paraId="58F4F228" w14:textId="77777777" w:rsidR="00C36D00" w:rsidRPr="00C36D00" w:rsidRDefault="00C36D00" w:rsidP="00BB4867">
            <w:pPr>
              <w:rPr>
                <w:b/>
              </w:rPr>
            </w:pPr>
            <w:r w:rsidRPr="00C36D00">
              <w:rPr>
                <w:b/>
              </w:rPr>
              <w:t>100</w:t>
            </w:r>
          </w:p>
        </w:tc>
      </w:tr>
    </w:tbl>
    <w:p w14:paraId="7AD43E9C" w14:textId="77777777" w:rsidR="00C36D00" w:rsidRDefault="00C36D00" w:rsidP="00C36D00">
      <w:pPr>
        <w:pStyle w:val="InfoPara"/>
      </w:pPr>
      <w:r>
        <w:t>Scale Description</w:t>
      </w:r>
    </w:p>
    <w:p w14:paraId="3B72E860" w14:textId="77777777" w:rsidR="00C36D00" w:rsidRDefault="00C36D00" w:rsidP="00C36D00">
      <w:r>
        <w:t>Matrix</w:t>
      </w:r>
    </w:p>
    <w:p w14:paraId="42496E89" w14:textId="77777777" w:rsidR="00C36D00" w:rsidRDefault="00C36D00" w:rsidP="00C36D00">
      <w:pPr>
        <w:pStyle w:val="InfoPara"/>
      </w:pPr>
      <w:r>
        <w:t>Non-Fire Disturbances</w:t>
      </w:r>
    </w:p>
    <w:p w14:paraId="16225870" w14:textId="77777777" w:rsidR="00C36D00" w:rsidRDefault="00C36D00" w:rsidP="00C36D00">
      <w:r>
        <w:t>Wind/Weather/Stress</w:t>
      </w:r>
    </w:p>
    <w:p w14:paraId="6C8F26BD" w14:textId="77777777" w:rsidR="00EE50B3" w:rsidRDefault="00EE50B3" w:rsidP="00C36D00"/>
    <w:p w14:paraId="3EA76BEC" w14:textId="77777777" w:rsidR="00C36D00" w:rsidRDefault="00C36D00" w:rsidP="00C36D00">
      <w:pPr>
        <w:pStyle w:val="InfoPara"/>
      </w:pPr>
      <w:r>
        <w:t>Adjacency or Identification Concerns</w:t>
      </w:r>
    </w:p>
    <w:p w14:paraId="37E40F28" w14:textId="5486DEFA" w:rsidR="00C36D00" w:rsidRDefault="00D24BF1" w:rsidP="00C36D00">
      <w:r>
        <w:t>This BpS</w:t>
      </w:r>
      <w:r w:rsidR="00C36D00">
        <w:t xml:space="preserve"> typically occurs from sea level to </w:t>
      </w:r>
      <w:proofErr w:type="spellStart"/>
      <w:r w:rsidR="00C36D00">
        <w:t>treeline</w:t>
      </w:r>
      <w:proofErr w:type="spellEnd"/>
      <w:r w:rsidR="00C36D00">
        <w:t xml:space="preserve"> in coastal environments; adjacent types include </w:t>
      </w:r>
      <w:r w:rsidR="00D244CE" w:rsidRPr="000E0C9A">
        <w:t>Alaska Sub-boreal Mountain Hemlock-White Spruce Forest</w:t>
      </w:r>
      <w:r w:rsidR="00D244CE">
        <w:t xml:space="preserve">, Alaskan Pacific </w:t>
      </w:r>
      <w:r w:rsidR="00C36D00">
        <w:t>Maritime Sitka Spruce</w:t>
      </w:r>
      <w:r w:rsidR="00D244CE">
        <w:t xml:space="preserve"> Forest,</w:t>
      </w:r>
      <w:r w:rsidR="00C36D00">
        <w:t xml:space="preserve"> and </w:t>
      </w:r>
      <w:r w:rsidR="00D244CE">
        <w:t xml:space="preserve">Alaskan Pacific Maritime </w:t>
      </w:r>
      <w:r w:rsidR="00C36D00">
        <w:t>Western Hemlock</w:t>
      </w:r>
      <w:r w:rsidR="00D244CE">
        <w:t xml:space="preserve"> Forest</w:t>
      </w:r>
      <w:r w:rsidR="00C36D00">
        <w:t xml:space="preserve">. In the sub-boreal region, </w:t>
      </w:r>
      <w:r w:rsidR="00D244CE">
        <w:t xml:space="preserve">the </w:t>
      </w:r>
      <w:r w:rsidR="00D244CE" w:rsidRPr="000E0C9A">
        <w:t>Alaska Sub-boreal Mountain Hemlock-White Spruce Forest</w:t>
      </w:r>
      <w:r w:rsidR="00D244CE">
        <w:t xml:space="preserve"> </w:t>
      </w:r>
      <w:r w:rsidR="00C36D00">
        <w:t xml:space="preserve">typically occurs in the elevation zone </w:t>
      </w:r>
      <w:r w:rsidR="000E2D2F">
        <w:t xml:space="preserve">below </w:t>
      </w:r>
      <w:r w:rsidR="00D244CE">
        <w:t xml:space="preserve">this </w:t>
      </w:r>
      <w:r w:rsidR="00C36D00">
        <w:t>system.</w:t>
      </w:r>
      <w:r w:rsidR="000E2D2F">
        <w:t xml:space="preserve"> </w:t>
      </w:r>
    </w:p>
    <w:p w14:paraId="5BA40054" w14:textId="77777777" w:rsidR="00EE50B3" w:rsidRDefault="00EE50B3" w:rsidP="00C36D00"/>
    <w:p w14:paraId="432643E1" w14:textId="77777777" w:rsidR="00C36D00" w:rsidRDefault="00C36D00" w:rsidP="00C36D00">
      <w:pPr>
        <w:pStyle w:val="InfoPara"/>
      </w:pPr>
      <w:r>
        <w:t xml:space="preserve">Issues or </w:t>
      </w:r>
      <w:r>
        <w:t>Problems</w:t>
      </w:r>
    </w:p>
    <w:p w14:paraId="2E06DA1E" w14:textId="6793525F" w:rsidR="00C36D00" w:rsidRDefault="00B91774" w:rsidP="00C36D00">
      <w:r>
        <w:t>T</w:t>
      </w:r>
      <w:r w:rsidR="00C36D00">
        <w:t>h</w:t>
      </w:r>
      <w:r>
        <w:t>is</w:t>
      </w:r>
      <w:r w:rsidR="006B075D">
        <w:t xml:space="preserve"> </w:t>
      </w:r>
      <w:r w:rsidR="00C36D00">
        <w:t xml:space="preserve">BpS </w:t>
      </w:r>
      <w:r w:rsidR="006B075D">
        <w:t xml:space="preserve">is </w:t>
      </w:r>
      <w:r w:rsidR="00C36D00">
        <w:t>stable over long periods and rarely disturbed; therefore, secondary succession patterns are poorly understood (</w:t>
      </w:r>
      <w:proofErr w:type="spellStart"/>
      <w:r w:rsidR="00C36D00">
        <w:t>Viereck</w:t>
      </w:r>
      <w:proofErr w:type="spellEnd"/>
      <w:r w:rsidR="00C36D00">
        <w:t xml:space="preserve"> et al 1992). Fire is included in the model but may not occur (or is extremely rare) in some areas to which this model applies</w:t>
      </w:r>
    </w:p>
    <w:p w14:paraId="57EA8065" w14:textId="77777777" w:rsidR="00C36D00" w:rsidRDefault="00C36D00" w:rsidP="00C36D00">
      <w:pPr>
        <w:pStyle w:val="InfoPara"/>
      </w:pPr>
      <w:r>
        <w:t>Native Uncharacteristic Conditions</w:t>
      </w:r>
    </w:p>
    <w:p w14:paraId="5A4C982D" w14:textId="77777777" w:rsidR="00C36D00" w:rsidRDefault="00C36D00" w:rsidP="00C36D00">
      <w:r>
        <w:t>As a result of climate warming white spruce are now recruiting above mountain hemlock in the sub-boreal region of the Kenai Peninsula.</w:t>
      </w:r>
    </w:p>
    <w:p w14:paraId="4776EF5B" w14:textId="77777777" w:rsidR="00C36D00" w:rsidRDefault="00C36D00" w:rsidP="00C36D00">
      <w:pPr>
        <w:pStyle w:val="InfoPara"/>
      </w:pPr>
      <w:r>
        <w:t>Comments</w:t>
      </w:r>
    </w:p>
    <w:p w14:paraId="6AE65942" w14:textId="0FE89865" w:rsidR="006B075D" w:rsidRDefault="006B075D" w:rsidP="00C36D00">
      <w:r w:rsidRPr="006B075D">
        <w:rPr>
          <w:highlight w:val="yellow"/>
        </w:rPr>
        <w:t>Review Question:</w:t>
      </w:r>
    </w:p>
    <w:p w14:paraId="692B2265" w14:textId="78613B3F" w:rsidR="006B075D" w:rsidRDefault="006B075D" w:rsidP="00C36D00">
      <w:r>
        <w:t>A reviewer commented that “g</w:t>
      </w:r>
      <w:r>
        <w:t>iven the descriptions of this type in Alaska (the patchy nature of the veg, high fuel moisture year-round) it seems more likely that fire severity would be mixed than stand replacement</w:t>
      </w:r>
      <w:r>
        <w:t>.” The reviewer noted that this was a guess. What are the relative proportions of surface, mixed, and replacement fire in this BpS?</w:t>
      </w:r>
    </w:p>
    <w:p w14:paraId="3A975072" w14:textId="77777777" w:rsidR="006B075D" w:rsidRDefault="006B075D" w:rsidP="00C36D00"/>
    <w:p w14:paraId="38C95D4F" w14:textId="21FB23C0" w:rsidR="00C36D00" w:rsidRDefault="0068506A" w:rsidP="00C36D00">
      <w:r>
        <w:t>For LANDFIRE National t</w:t>
      </w:r>
      <w:r w:rsidR="00C36D00">
        <w:t xml:space="preserve">his model was based on the FRCC Guidebook PNVG model for Kenai Mountain Hemlock (KMHM; Murphy and Witten 2006) but the mid and late seral stages had to be collapsed so that LANDFIRE </w:t>
      </w:r>
      <w:r w:rsidR="00C36D00">
        <w:t xml:space="preserve">could distinguish them for mapping. Ed Berg and John Morton helped to refine the model for the Kenai Peninsula and Tina Boucher modified the description to include </w:t>
      </w:r>
      <w:r w:rsidR="00C36D00">
        <w:t xml:space="preserve">the rest of the range. Much of the Disturbance Description was taken from </w:t>
      </w:r>
      <w:r w:rsidR="00C36D00">
        <w:lastRenderedPageBreak/>
        <w:t>the Kenai Mountain Hemlock (KMHM; Murphy and Witten 2006) description with some modifications.</w:t>
      </w:r>
    </w:p>
    <w:p w14:paraId="29758F64" w14:textId="77777777" w:rsidR="00D506FA" w:rsidRDefault="00D506FA" w:rsidP="00C36D00"/>
    <w:p w14:paraId="1E0AAA86" w14:textId="77777777" w:rsidR="00D506FA" w:rsidRPr="00DF4575" w:rsidRDefault="00D506FA" w:rsidP="00D506FA">
      <w:pPr>
        <w:rPr>
          <w:b/>
        </w:rPr>
      </w:pPr>
      <w:r w:rsidRPr="00DF4575">
        <w:rPr>
          <w:b/>
        </w:rPr>
        <w:t>Model Parameters</w:t>
      </w:r>
    </w:p>
    <w:p w14:paraId="1A3C9D31" w14:textId="77777777" w:rsidR="00D506FA" w:rsidRDefault="00D506FA" w:rsidP="00D506FA">
      <w:pPr>
        <w:rPr>
          <w:i/>
          <w:color w:val="FF0000"/>
        </w:rPr>
      </w:pPr>
      <w:r w:rsidRPr="000C06A4">
        <w:rPr>
          <w:i/>
          <w:color w:val="FF0000"/>
        </w:rPr>
        <w:t xml:space="preserve">Using Track Changes in Word </w:t>
      </w:r>
      <w:r>
        <w:rPr>
          <w:i/>
          <w:color w:val="FF0000"/>
        </w:rPr>
        <w:t xml:space="preserve">you may </w:t>
      </w:r>
      <w:r w:rsidRPr="000C06A4">
        <w:rPr>
          <w:i/>
          <w:color w:val="FF0000"/>
        </w:rPr>
        <w:t>suggest changes to any of the parameters indicated in the following tables. If you wish to see how those changes impact</w:t>
      </w:r>
      <w:r>
        <w:rPr>
          <w:i/>
          <w:color w:val="FF0000"/>
        </w:rPr>
        <w:t xml:space="preserve"> model results, go</w:t>
      </w:r>
      <w:r w:rsidRPr="000C06A4">
        <w:rPr>
          <w:i/>
          <w:color w:val="FF0000"/>
        </w:rPr>
        <w:t xml:space="preserve"> to the “</w:t>
      </w:r>
      <w:r>
        <w:rPr>
          <w:i/>
          <w:color w:val="FF0000"/>
        </w:rPr>
        <w:t>Simulation Model Review Instructions</w:t>
      </w:r>
      <w:r w:rsidRPr="000C06A4">
        <w:rPr>
          <w:i/>
          <w:color w:val="FF0000"/>
        </w:rPr>
        <w:t xml:space="preserve">” section on </w:t>
      </w:r>
      <w:hyperlink r:id="rId7" w:history="1">
        <w:r w:rsidRPr="00DF4575">
          <w:rPr>
            <w:rStyle w:val="Hyperlink"/>
          </w:rPr>
          <w:t>http://www.landfirereview.org/models.html</w:t>
        </w:r>
      </w:hyperlink>
      <w:r w:rsidRPr="000C06A4">
        <w:rPr>
          <w:i/>
          <w:color w:val="FF0000"/>
        </w:rPr>
        <w:t xml:space="preserve">. If you do not wish to edit and run the </w:t>
      </w:r>
      <w:r>
        <w:rPr>
          <w:i/>
          <w:color w:val="FF0000"/>
        </w:rPr>
        <w:t xml:space="preserve">actual </w:t>
      </w:r>
      <w:r w:rsidRPr="000C06A4">
        <w:rPr>
          <w:i/>
          <w:color w:val="FF0000"/>
        </w:rPr>
        <w:t>model, the TNC LANDFIRE will do so and if requested provid</w:t>
      </w:r>
      <w:r>
        <w:rPr>
          <w:i/>
          <w:color w:val="FF0000"/>
        </w:rPr>
        <w:t xml:space="preserve">e the reviewer with the results. </w:t>
      </w:r>
    </w:p>
    <w:p w14:paraId="2267115B" w14:textId="77777777" w:rsidR="00D506FA" w:rsidRPr="00D506FA" w:rsidRDefault="00D506FA" w:rsidP="00D506FA">
      <w:pPr>
        <w:tabs>
          <w:tab w:val="left" w:pos="2304"/>
        </w:tabs>
        <w:rPr>
          <w:rFonts w:ascii="Calibri" w:hAnsi="Calibri"/>
          <w:color w:val="365F91"/>
        </w:rPr>
      </w:pPr>
      <w:r w:rsidRPr="00D506FA">
        <w:rPr>
          <w:rFonts w:ascii="Calibri" w:hAnsi="Calibri"/>
          <w:color w:val="365F91"/>
        </w:rPr>
        <w:tab/>
      </w:r>
    </w:p>
    <w:p w14:paraId="67119E82" w14:textId="77777777" w:rsidR="00D506FA" w:rsidRDefault="00D506FA" w:rsidP="00D506FA">
      <w:pPr>
        <w:rPr>
          <w:b/>
        </w:rPr>
      </w:pPr>
      <w:r>
        <w:rPr>
          <w:b/>
        </w:rPr>
        <w:t>Deterministic Transitions</w:t>
      </w:r>
    </w:p>
    <w:p w14:paraId="29FAC1E3" w14:textId="77777777" w:rsidR="00D506FA" w:rsidRDefault="00D506FA" w:rsidP="00D506FA">
      <w:pPr>
        <w:rPr>
          <w:b/>
        </w:rPr>
      </w:pPr>
    </w:p>
    <w:tbl>
      <w:tblPr>
        <w:tblW w:w="5240" w:type="dxa"/>
        <w:tblInd w:w="103" w:type="dxa"/>
        <w:tblLook w:val="04A0" w:firstRow="1" w:lastRow="0" w:firstColumn="1" w:lastColumn="0" w:noHBand="0" w:noVBand="1"/>
      </w:tblPr>
      <w:tblGrid>
        <w:gridCol w:w="1200"/>
        <w:gridCol w:w="1360"/>
        <w:gridCol w:w="1240"/>
        <w:gridCol w:w="1440"/>
      </w:tblGrid>
      <w:tr w:rsidR="00D506FA" w14:paraId="0EC373BC" w14:textId="77777777" w:rsidTr="00D506FA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ECE115" w14:textId="77777777" w:rsidR="00D506FA" w:rsidRDefault="00D506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From Class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839E47" w14:textId="77777777" w:rsidR="00D506FA" w:rsidRDefault="00D506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Begins at 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5BAD63" w14:textId="77777777" w:rsidR="00D506FA" w:rsidRDefault="00D506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Succeeds 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176D29" w14:textId="77777777" w:rsidR="00D506FA" w:rsidRDefault="00D506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After (years)</w:t>
            </w:r>
          </w:p>
        </w:tc>
      </w:tr>
      <w:tr w:rsidR="00D506FA" w14:paraId="4B1E8858" w14:textId="77777777" w:rsidTr="00D506FA">
        <w:trPr>
          <w:trHeight w:val="27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A71B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Early1:ALL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BB05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88F4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Mid1:CLS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E62F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</w:tr>
      <w:tr w:rsidR="00D506FA" w14:paraId="1A8158EC" w14:textId="77777777" w:rsidTr="00D506FA">
        <w:trPr>
          <w:trHeight w:val="27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7B1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Mid1:CLS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D554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43C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Mid1:CLS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C124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999</w:t>
            </w:r>
          </w:p>
        </w:tc>
      </w:tr>
      <w:tr w:rsidR="00D506FA" w14:paraId="29A49733" w14:textId="77777777" w:rsidTr="00D506FA">
        <w:trPr>
          <w:trHeight w:val="27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1D37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Mid1:OPN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ABC3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1728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Mid1:OPN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1FAA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999</w:t>
            </w:r>
          </w:p>
        </w:tc>
      </w:tr>
    </w:tbl>
    <w:p w14:paraId="2A493C39" w14:textId="77777777" w:rsidR="00D506FA" w:rsidRDefault="00D506FA" w:rsidP="00D506FA">
      <w:pPr>
        <w:rPr>
          <w:b/>
        </w:rPr>
      </w:pPr>
    </w:p>
    <w:p w14:paraId="56980F21" w14:textId="77777777" w:rsidR="00D506FA" w:rsidRPr="00DF4575" w:rsidRDefault="00D506FA" w:rsidP="00D506FA">
      <w:pPr>
        <w:rPr>
          <w:b/>
        </w:rPr>
      </w:pPr>
      <w:r>
        <w:rPr>
          <w:b/>
        </w:rPr>
        <w:t>Probabilistic Transitions</w:t>
      </w:r>
    </w:p>
    <w:p w14:paraId="22893636" w14:textId="77777777" w:rsidR="00D506FA" w:rsidRDefault="00D506FA" w:rsidP="00C36D00"/>
    <w:tbl>
      <w:tblPr>
        <w:tblW w:w="8880" w:type="dxa"/>
        <w:tblInd w:w="103" w:type="dxa"/>
        <w:tblLook w:val="04A0" w:firstRow="1" w:lastRow="0" w:firstColumn="1" w:lastColumn="0" w:noHBand="0" w:noVBand="1"/>
      </w:tblPr>
      <w:tblGrid>
        <w:gridCol w:w="2020"/>
        <w:gridCol w:w="1217"/>
        <w:gridCol w:w="1109"/>
        <w:gridCol w:w="1217"/>
        <w:gridCol w:w="861"/>
        <w:gridCol w:w="1360"/>
        <w:gridCol w:w="1240"/>
      </w:tblGrid>
      <w:tr w:rsidR="00D506FA" w14:paraId="0556ED02" w14:textId="77777777" w:rsidTr="00D506FA">
        <w:trPr>
          <w:trHeight w:val="112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04F18B90" w14:textId="77777777" w:rsidR="00D506FA" w:rsidRDefault="00D506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Disturbance Type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183D3E7" w14:textId="77777777" w:rsidR="00D506FA" w:rsidRDefault="00D506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Disturbance occurs In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9650E6B" w14:textId="77777777" w:rsidR="00D506FA" w:rsidRDefault="00D506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Moves vegetation 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4E72658" w14:textId="77777777" w:rsidR="00D506FA" w:rsidRDefault="00D506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Disturbance Probability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2B6C108" w14:textId="77777777" w:rsidR="00D506FA" w:rsidRDefault="00D506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Return Interval 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yrs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818192F" w14:textId="77777777" w:rsidR="00D506FA" w:rsidRDefault="00D506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Reset Age to New Class Start Age After Disturbance?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8B12A4" w14:textId="77777777" w:rsidR="00D506FA" w:rsidRDefault="00D506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Years Since Last Disturbance</w:t>
            </w:r>
          </w:p>
        </w:tc>
      </w:tr>
      <w:tr w:rsidR="00D506FA" w14:paraId="7A0D66A1" w14:textId="77777777" w:rsidTr="00D506FA">
        <w:trPr>
          <w:trHeight w:val="2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0784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AltSuccession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5016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Early1:ALL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CA9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Mid1:OPN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2982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6DA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6CA1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489C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506FA" w14:paraId="178FA2C1" w14:textId="77777777" w:rsidTr="00D506FA">
        <w:trPr>
          <w:trHeight w:val="2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2625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ReplacementFire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5CCA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Mid1:CLS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9B42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Early1:ALL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FFB4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63A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71C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F033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506FA" w14:paraId="3A088A95" w14:textId="77777777" w:rsidTr="00D506FA">
        <w:trPr>
          <w:trHeight w:val="2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91DD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Wind/Weather/Stress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DA1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Mid1:CLS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8429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Mid1:CLS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4FC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BB50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B7F7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58A4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506FA" w14:paraId="5089E395" w14:textId="77777777" w:rsidTr="00D506FA">
        <w:trPr>
          <w:trHeight w:val="2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4B78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MixedFire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3687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Mid1:CLS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9D4D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Mid1:OPN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F05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B9F6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F5B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D0B7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506FA" w14:paraId="2A4CA036" w14:textId="77777777" w:rsidTr="00D506FA">
        <w:trPr>
          <w:trHeight w:val="2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A292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ReplacementFire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93E8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Mid1:OPN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EF17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Early1:ALL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DF5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D95C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7197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9F86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506FA" w14:paraId="02C18F89" w14:textId="77777777" w:rsidTr="00D506FA">
        <w:trPr>
          <w:trHeight w:val="2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0ADD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MixedFire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928F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Mid1:OPN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C5C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Mid1:OPN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90A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99BE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0AA1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F06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D506FA" w14:paraId="40D6412D" w14:textId="77777777" w:rsidTr="00D506FA">
        <w:trPr>
          <w:trHeight w:val="2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32E4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Wind/Weather/Stress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308B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Mid1:OPN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1B8F" w14:textId="77777777" w:rsidR="00D506FA" w:rsidRDefault="00D506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Mid1:OPN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3FB2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8E84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4BB8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D604" w14:textId="77777777" w:rsidR="00D506FA" w:rsidRDefault="00D506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</w:tbl>
    <w:p w14:paraId="768F4093" w14:textId="77777777" w:rsidR="00D506FA" w:rsidRDefault="00D506FA" w:rsidP="00C36D00"/>
    <w:p w14:paraId="70AD3073" w14:textId="77777777" w:rsidR="00C36D00" w:rsidRDefault="00C36D00" w:rsidP="00C36D00">
      <w:pPr>
        <w:pStyle w:val="ReportSection"/>
      </w:pPr>
      <w:r>
        <w:t>Succession Classes</w:t>
      </w:r>
    </w:p>
    <w:p w14:paraId="3F289F18" w14:textId="77777777" w:rsidR="00C36D00" w:rsidRDefault="00C36D00" w:rsidP="00C36D00"/>
    <w:p w14:paraId="146C242D" w14:textId="77777777" w:rsidR="00C36D00" w:rsidRDefault="00C36D00" w:rsidP="00C36D00">
      <w:pPr>
        <w:pStyle w:val="InfoPara"/>
      </w:pPr>
      <w:r>
        <w:t xml:space="preserve">Class </w:t>
      </w:r>
      <w:r>
        <w:t>A</w:t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Early Development 1 - All Structures</w:t>
      </w:r>
    </w:p>
    <w:p w14:paraId="13B49EA1" w14:textId="77777777" w:rsidR="00C36D00" w:rsidRDefault="00C36D00" w:rsidP="00C36D00">
      <w:pPr>
        <w:pStyle w:val="SClassInfoPara"/>
      </w:pPr>
      <w:r>
        <w:t>Structural Information</w:t>
      </w:r>
    </w:p>
    <w:p w14:paraId="5663EC19" w14:textId="77777777" w:rsidR="00C36D00" w:rsidRDefault="00C36D00" w:rsidP="00C36D00">
      <w:r>
        <w:t>Tree Size Class: Seedling/Sapling &lt;5"</w:t>
      </w:r>
    </w:p>
    <w:p w14:paraId="52654F60" w14:textId="77777777" w:rsidR="00C36D00" w:rsidRDefault="00C36D00" w:rsidP="00C36D00"/>
    <w:p w14:paraId="13A2FCFB" w14:textId="77777777" w:rsidR="00C36D00" w:rsidRDefault="00C36D00" w:rsidP="00C36D00">
      <w:pPr>
        <w:pStyle w:val="SClassInfoPara"/>
      </w:pPr>
      <w:r>
        <w:t>Indicator Species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6"/>
        <w:gridCol w:w="2616"/>
        <w:gridCol w:w="2256"/>
        <w:gridCol w:w="1956"/>
      </w:tblGrid>
      <w:tr w:rsidR="00C36D00" w:rsidRPr="00C36D00" w14:paraId="03E15BCC" w14:textId="77777777" w:rsidTr="00C36D00">
        <w:tc>
          <w:tcPr>
            <w:tcW w:w="10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6ECFDA42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Symbol</w:t>
            </w:r>
          </w:p>
        </w:tc>
        <w:tc>
          <w:tcPr>
            <w:tcW w:w="261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36F51535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Scientific Name</w:t>
            </w:r>
          </w:p>
        </w:tc>
        <w:tc>
          <w:tcPr>
            <w:tcW w:w="22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733B5636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Common Name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6674C27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Canopy Position</w:t>
            </w:r>
          </w:p>
        </w:tc>
      </w:tr>
      <w:tr w:rsidR="00C36D00" w:rsidRPr="00C36D00" w14:paraId="695D2588" w14:textId="77777777" w:rsidTr="00C36D00">
        <w:tc>
          <w:tcPr>
            <w:tcW w:w="1056" w:type="dxa"/>
            <w:tcBorders>
              <w:top w:val="single" w:sz="12" w:space="0" w:color="000000"/>
            </w:tcBorders>
            <w:shd w:val="clear" w:color="auto" w:fill="auto"/>
          </w:tcPr>
          <w:p w14:paraId="778B5C99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VAOV</w:t>
            </w:r>
          </w:p>
        </w:tc>
        <w:tc>
          <w:tcPr>
            <w:tcW w:w="2616" w:type="dxa"/>
            <w:tcBorders>
              <w:top w:val="single" w:sz="12" w:space="0" w:color="000000"/>
            </w:tcBorders>
            <w:shd w:val="clear" w:color="auto" w:fill="auto"/>
          </w:tcPr>
          <w:p w14:paraId="386C6254" w14:textId="77777777" w:rsidR="00C36D00" w:rsidRPr="00C36D00" w:rsidRDefault="00C36D00" w:rsidP="00BB4867">
            <w:r w:rsidRPr="00C36D00">
              <w:t xml:space="preserve">Vaccinium </w:t>
            </w:r>
            <w:proofErr w:type="spellStart"/>
            <w:r w:rsidRPr="00C36D00">
              <w:t>ovalifolium</w:t>
            </w:r>
            <w:proofErr w:type="spellEnd"/>
          </w:p>
        </w:tc>
        <w:tc>
          <w:tcPr>
            <w:tcW w:w="2256" w:type="dxa"/>
            <w:tcBorders>
              <w:top w:val="single" w:sz="12" w:space="0" w:color="000000"/>
            </w:tcBorders>
            <w:shd w:val="clear" w:color="auto" w:fill="auto"/>
          </w:tcPr>
          <w:p w14:paraId="3104F706" w14:textId="77777777" w:rsidR="00C36D00" w:rsidRPr="00C36D00" w:rsidRDefault="00C36D00" w:rsidP="00BB4867">
            <w:r w:rsidRPr="00C36D00">
              <w:t>Oval-leaf blueberry</w:t>
            </w:r>
          </w:p>
        </w:tc>
        <w:tc>
          <w:tcPr>
            <w:tcW w:w="1956" w:type="dxa"/>
            <w:tcBorders>
              <w:top w:val="single" w:sz="12" w:space="0" w:color="000000"/>
            </w:tcBorders>
            <w:shd w:val="clear" w:color="auto" w:fill="auto"/>
          </w:tcPr>
          <w:p w14:paraId="26857819" w14:textId="77777777" w:rsidR="00C36D00" w:rsidRPr="00C36D00" w:rsidRDefault="00C36D00" w:rsidP="00BB4867">
            <w:r w:rsidRPr="00C36D00">
              <w:t>Upper</w:t>
            </w:r>
          </w:p>
        </w:tc>
      </w:tr>
      <w:tr w:rsidR="00C36D00" w:rsidRPr="00C36D00" w14:paraId="083FD5B7" w14:textId="77777777" w:rsidTr="00C36D00">
        <w:tc>
          <w:tcPr>
            <w:tcW w:w="1056" w:type="dxa"/>
            <w:shd w:val="clear" w:color="auto" w:fill="auto"/>
          </w:tcPr>
          <w:p w14:paraId="3575B311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MEFE</w:t>
            </w:r>
          </w:p>
        </w:tc>
        <w:tc>
          <w:tcPr>
            <w:tcW w:w="2616" w:type="dxa"/>
            <w:shd w:val="clear" w:color="auto" w:fill="auto"/>
          </w:tcPr>
          <w:p w14:paraId="7F6352C9" w14:textId="77777777" w:rsidR="00C36D00" w:rsidRPr="00C36D00" w:rsidRDefault="00C36D00" w:rsidP="00BB4867">
            <w:proofErr w:type="spellStart"/>
            <w:r w:rsidRPr="00C36D00">
              <w:t>Menziesia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ferruginea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206BF164" w14:textId="77777777" w:rsidR="00C36D00" w:rsidRPr="00C36D00" w:rsidRDefault="00C36D00" w:rsidP="00BB4867">
            <w:r w:rsidRPr="00C36D00">
              <w:t xml:space="preserve">Rusty </w:t>
            </w:r>
            <w:proofErr w:type="spellStart"/>
            <w:r w:rsidRPr="00C36D00">
              <w:t>menziesia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8185348" w14:textId="77777777" w:rsidR="00C36D00" w:rsidRPr="00C36D00" w:rsidRDefault="00C36D00" w:rsidP="00BB4867">
            <w:r w:rsidRPr="00C36D00">
              <w:t>Upper</w:t>
            </w:r>
          </w:p>
        </w:tc>
      </w:tr>
      <w:tr w:rsidR="00C36D00" w:rsidRPr="00C36D00" w14:paraId="02F266A6" w14:textId="77777777" w:rsidTr="00C36D00">
        <w:tc>
          <w:tcPr>
            <w:tcW w:w="1056" w:type="dxa"/>
            <w:shd w:val="clear" w:color="auto" w:fill="auto"/>
          </w:tcPr>
          <w:p w14:paraId="13F677D1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RUSP</w:t>
            </w:r>
          </w:p>
        </w:tc>
        <w:tc>
          <w:tcPr>
            <w:tcW w:w="2616" w:type="dxa"/>
            <w:shd w:val="clear" w:color="auto" w:fill="auto"/>
          </w:tcPr>
          <w:p w14:paraId="715F5873" w14:textId="77777777" w:rsidR="00C36D00" w:rsidRPr="00C36D00" w:rsidRDefault="00C36D00" w:rsidP="00BB4867">
            <w:r w:rsidRPr="00C36D00">
              <w:t>Rubus spectabilis</w:t>
            </w:r>
          </w:p>
        </w:tc>
        <w:tc>
          <w:tcPr>
            <w:tcW w:w="2256" w:type="dxa"/>
            <w:shd w:val="clear" w:color="auto" w:fill="auto"/>
          </w:tcPr>
          <w:p w14:paraId="71D13793" w14:textId="77777777" w:rsidR="00C36D00" w:rsidRPr="00C36D00" w:rsidRDefault="00C36D00" w:rsidP="00BB4867">
            <w:r w:rsidRPr="00C36D00">
              <w:t>Salmonberry</w:t>
            </w:r>
          </w:p>
        </w:tc>
        <w:tc>
          <w:tcPr>
            <w:tcW w:w="1956" w:type="dxa"/>
            <w:shd w:val="clear" w:color="auto" w:fill="auto"/>
          </w:tcPr>
          <w:p w14:paraId="024DEFBA" w14:textId="77777777" w:rsidR="00C36D00" w:rsidRPr="00C36D00" w:rsidRDefault="00C36D00" w:rsidP="00BB4867">
            <w:r w:rsidRPr="00C36D00">
              <w:t>Upper</w:t>
            </w:r>
          </w:p>
        </w:tc>
      </w:tr>
    </w:tbl>
    <w:p w14:paraId="2858AB00" w14:textId="77777777" w:rsidR="00C36D00" w:rsidRDefault="00C36D00" w:rsidP="00C36D00"/>
    <w:p w14:paraId="6CA4EE6B" w14:textId="77777777" w:rsidR="00C36D00" w:rsidRDefault="00C36D00" w:rsidP="00C36D00">
      <w:pPr>
        <w:pStyle w:val="SClassInfoPara"/>
      </w:pPr>
      <w:r>
        <w:t>Description</w:t>
      </w:r>
    </w:p>
    <w:p w14:paraId="3DB46A9E" w14:textId="77777777" w:rsidR="00C36D00" w:rsidRDefault="00C36D00" w:rsidP="00C36D00">
      <w:r>
        <w:t xml:space="preserve">This post-disturbance class is characterized by mesic herbaceous vegetation and tall shrubs. Herbaceous species may start from seed immediately post-disturbance. Shrubs and tree seedlings become established; after approximately 50yrs tree saplings attain the height of tall shrubs. Common shrubs include </w:t>
      </w:r>
      <w:proofErr w:type="spellStart"/>
      <w:r>
        <w:t>Menziesia</w:t>
      </w:r>
      <w:proofErr w:type="spellEnd"/>
      <w:r>
        <w:t xml:space="preserve"> </w:t>
      </w:r>
      <w:proofErr w:type="spellStart"/>
      <w:r>
        <w:t>ferruginea</w:t>
      </w:r>
      <w:proofErr w:type="spellEnd"/>
      <w:r>
        <w:t xml:space="preserve">, Alnus </w:t>
      </w:r>
      <w:proofErr w:type="spellStart"/>
      <w:r>
        <w:t>viridis</w:t>
      </w:r>
      <w:proofErr w:type="spellEnd"/>
      <w:r>
        <w:t xml:space="preserve"> ssp. </w:t>
      </w:r>
      <w:proofErr w:type="spellStart"/>
      <w:r>
        <w:t>sinuata</w:t>
      </w:r>
      <w:proofErr w:type="spellEnd"/>
      <w:r>
        <w:t xml:space="preserve">, Vaccinium </w:t>
      </w:r>
      <w:proofErr w:type="spellStart"/>
      <w:r>
        <w:t>ovalifolium</w:t>
      </w:r>
      <w:proofErr w:type="spellEnd"/>
      <w:r>
        <w:t xml:space="preserve"> and </w:t>
      </w:r>
      <w:proofErr w:type="spellStart"/>
      <w:r>
        <w:t>Oplopanax</w:t>
      </w:r>
      <w:proofErr w:type="spellEnd"/>
      <w:r>
        <w:t xml:space="preserve"> </w:t>
      </w:r>
      <w:proofErr w:type="spellStart"/>
      <w:r>
        <w:t>horridus</w:t>
      </w:r>
      <w:proofErr w:type="spellEnd"/>
      <w:r>
        <w:t xml:space="preserve"> (NatureServe 2008a, NatureServe 2008b). </w:t>
      </w:r>
    </w:p>
    <w:p w14:paraId="7AE90E95" w14:textId="77777777" w:rsidR="00C36D00" w:rsidRDefault="00C36D00" w:rsidP="00C36D00"/>
    <w:p w14:paraId="59E16FCD" w14:textId="77777777" w:rsidR="00C36D00" w:rsidRDefault="00C36D00" w:rsidP="00C36D00">
      <w:pPr>
        <w:pStyle w:val="InfoPara"/>
        <w:pBdr>
          <w:top w:val="single" w:sz="6" w:space="1" w:color="auto"/>
        </w:pBdr>
      </w:pPr>
      <w:r>
        <w:t>Class B</w:t>
      </w:r>
      <w:r>
        <w:tab/>
        <w:t>60</w:t>
      </w:r>
      <w:r>
        <w:tab/>
      </w:r>
      <w:r>
        <w:tab/>
      </w:r>
      <w:r>
        <w:tab/>
      </w:r>
      <w:r>
        <w:tab/>
      </w:r>
      <w:r>
        <w:tab/>
        <w:t>Mid Development 1 - Closed</w:t>
      </w:r>
    </w:p>
    <w:p w14:paraId="388AE71C" w14:textId="77777777" w:rsidR="00C36D00" w:rsidRDefault="00C36D00" w:rsidP="00C36D00">
      <w:pPr>
        <w:pStyle w:val="SClassInfoPara"/>
      </w:pPr>
      <w:r>
        <w:t>Structural Information</w:t>
      </w:r>
    </w:p>
    <w:p w14:paraId="1D10E5DE" w14:textId="77777777" w:rsidR="00C36D00" w:rsidRDefault="00C36D00" w:rsidP="00C36D00">
      <w:r>
        <w:t>Tree Size Class: Med. 9–20" (</w:t>
      </w:r>
      <w:proofErr w:type="spellStart"/>
      <w:r>
        <w:t>swd</w:t>
      </w:r>
      <w:proofErr w:type="spellEnd"/>
      <w:r>
        <w:t>)/11–20" (</w:t>
      </w:r>
      <w:proofErr w:type="spellStart"/>
      <w:r>
        <w:t>hwd</w:t>
      </w:r>
      <w:proofErr w:type="spellEnd"/>
      <w:r>
        <w:t>)</w:t>
      </w:r>
    </w:p>
    <w:p w14:paraId="2C4F45D3" w14:textId="77777777" w:rsidR="00C36D00" w:rsidRDefault="00C36D00" w:rsidP="00C36D00"/>
    <w:p w14:paraId="783670C3" w14:textId="77777777" w:rsidR="00C36D00" w:rsidRDefault="00C36D00" w:rsidP="00C36D00">
      <w:pPr>
        <w:pStyle w:val="SClassInfoPara"/>
      </w:pPr>
      <w:r>
        <w:t>Indicator Species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6"/>
        <w:gridCol w:w="2796"/>
        <w:gridCol w:w="2184"/>
        <w:gridCol w:w="1956"/>
      </w:tblGrid>
      <w:tr w:rsidR="00C36D00" w:rsidRPr="00C36D00" w14:paraId="52A38787" w14:textId="77777777" w:rsidTr="00C36D00">
        <w:tc>
          <w:tcPr>
            <w:tcW w:w="10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5B90E31F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Symbol</w:t>
            </w:r>
          </w:p>
        </w:tc>
        <w:tc>
          <w:tcPr>
            <w:tcW w:w="279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606606E2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Scientific Name</w:t>
            </w:r>
          </w:p>
        </w:tc>
        <w:tc>
          <w:tcPr>
            <w:tcW w:w="2184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522F826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Common Name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6996A0CB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Canopy Position</w:t>
            </w:r>
          </w:p>
        </w:tc>
      </w:tr>
      <w:tr w:rsidR="00C36D00" w:rsidRPr="00C36D00" w14:paraId="1C238D7E" w14:textId="77777777" w:rsidTr="00C36D00">
        <w:tc>
          <w:tcPr>
            <w:tcW w:w="1056" w:type="dxa"/>
            <w:tcBorders>
              <w:top w:val="single" w:sz="12" w:space="0" w:color="000000"/>
            </w:tcBorders>
            <w:shd w:val="clear" w:color="auto" w:fill="auto"/>
          </w:tcPr>
          <w:p w14:paraId="66932294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TSME</w:t>
            </w:r>
          </w:p>
        </w:tc>
        <w:tc>
          <w:tcPr>
            <w:tcW w:w="2796" w:type="dxa"/>
            <w:tcBorders>
              <w:top w:val="single" w:sz="12" w:space="0" w:color="000000"/>
            </w:tcBorders>
            <w:shd w:val="clear" w:color="auto" w:fill="auto"/>
          </w:tcPr>
          <w:p w14:paraId="35A26E1E" w14:textId="77777777" w:rsidR="00C36D00" w:rsidRPr="00C36D00" w:rsidRDefault="00C36D00" w:rsidP="00BB4867">
            <w:r w:rsidRPr="00C36D00">
              <w:t xml:space="preserve">Tsuga </w:t>
            </w:r>
            <w:proofErr w:type="spellStart"/>
            <w:r w:rsidRPr="00C36D00">
              <w:t>mertensiana</w:t>
            </w:r>
            <w:proofErr w:type="spellEnd"/>
          </w:p>
        </w:tc>
        <w:tc>
          <w:tcPr>
            <w:tcW w:w="2184" w:type="dxa"/>
            <w:tcBorders>
              <w:top w:val="single" w:sz="12" w:space="0" w:color="000000"/>
            </w:tcBorders>
            <w:shd w:val="clear" w:color="auto" w:fill="auto"/>
          </w:tcPr>
          <w:p w14:paraId="33675362" w14:textId="77777777" w:rsidR="00C36D00" w:rsidRPr="00C36D00" w:rsidRDefault="00C36D00" w:rsidP="00BB4867">
            <w:r w:rsidRPr="00C36D00">
              <w:t>Mountain hemlock</w:t>
            </w:r>
          </w:p>
        </w:tc>
        <w:tc>
          <w:tcPr>
            <w:tcW w:w="1956" w:type="dxa"/>
            <w:tcBorders>
              <w:top w:val="single" w:sz="12" w:space="0" w:color="000000"/>
            </w:tcBorders>
            <w:shd w:val="clear" w:color="auto" w:fill="auto"/>
          </w:tcPr>
          <w:p w14:paraId="1DF6B251" w14:textId="77777777" w:rsidR="00C36D00" w:rsidRPr="00C36D00" w:rsidRDefault="00C36D00" w:rsidP="00BB4867">
            <w:r w:rsidRPr="00C36D00">
              <w:t>Upper</w:t>
            </w:r>
          </w:p>
        </w:tc>
      </w:tr>
      <w:tr w:rsidR="00C36D00" w:rsidRPr="00C36D00" w14:paraId="4401D724" w14:textId="77777777" w:rsidTr="00C36D00">
        <w:tc>
          <w:tcPr>
            <w:tcW w:w="1056" w:type="dxa"/>
            <w:shd w:val="clear" w:color="auto" w:fill="auto"/>
          </w:tcPr>
          <w:p w14:paraId="1AF7D9DE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PILU</w:t>
            </w:r>
          </w:p>
        </w:tc>
        <w:tc>
          <w:tcPr>
            <w:tcW w:w="2796" w:type="dxa"/>
            <w:shd w:val="clear" w:color="auto" w:fill="auto"/>
          </w:tcPr>
          <w:p w14:paraId="316DCAE1" w14:textId="77777777" w:rsidR="00C36D00" w:rsidRPr="00C36D00" w:rsidRDefault="00C36D00" w:rsidP="00BB4867">
            <w:proofErr w:type="spellStart"/>
            <w:r w:rsidRPr="00C36D00">
              <w:t>Picea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lutzii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5C0CDA2D" w14:textId="77777777" w:rsidR="00C36D00" w:rsidRPr="00C36D00" w:rsidRDefault="00C36D00" w:rsidP="00BB4867">
            <w:proofErr w:type="spellStart"/>
            <w:r w:rsidRPr="00C36D00">
              <w:t>Picea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lutzii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41AD247" w14:textId="77777777" w:rsidR="00C36D00" w:rsidRPr="00C36D00" w:rsidRDefault="00C36D00" w:rsidP="00BB4867">
            <w:r w:rsidRPr="00C36D00">
              <w:t>Upper</w:t>
            </w:r>
          </w:p>
        </w:tc>
      </w:tr>
      <w:tr w:rsidR="00C36D00" w:rsidRPr="00C36D00" w14:paraId="0BAA865B" w14:textId="77777777" w:rsidTr="00C36D00">
        <w:tc>
          <w:tcPr>
            <w:tcW w:w="1056" w:type="dxa"/>
            <w:shd w:val="clear" w:color="auto" w:fill="auto"/>
          </w:tcPr>
          <w:p w14:paraId="15A768E8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MEFE</w:t>
            </w:r>
          </w:p>
        </w:tc>
        <w:tc>
          <w:tcPr>
            <w:tcW w:w="2796" w:type="dxa"/>
            <w:shd w:val="clear" w:color="auto" w:fill="auto"/>
          </w:tcPr>
          <w:p w14:paraId="5270442D" w14:textId="77777777" w:rsidR="00C36D00" w:rsidRPr="00C36D00" w:rsidRDefault="00C36D00" w:rsidP="00BB4867">
            <w:proofErr w:type="spellStart"/>
            <w:r w:rsidRPr="00C36D00">
              <w:t>Menziesia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ferruginea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37F45F85" w14:textId="77777777" w:rsidR="00C36D00" w:rsidRPr="00C36D00" w:rsidRDefault="00C36D00" w:rsidP="00BB4867">
            <w:r w:rsidRPr="00C36D00">
              <w:t xml:space="preserve">Rusty </w:t>
            </w:r>
            <w:proofErr w:type="spellStart"/>
            <w:r w:rsidRPr="00C36D00">
              <w:t>menziesia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5013DBF" w14:textId="77777777" w:rsidR="00C36D00" w:rsidRPr="00C36D00" w:rsidRDefault="00C36D00" w:rsidP="00BB4867">
            <w:r w:rsidRPr="00C36D00">
              <w:t>Lower</w:t>
            </w:r>
          </w:p>
        </w:tc>
      </w:tr>
      <w:tr w:rsidR="00C36D00" w:rsidRPr="00C36D00" w14:paraId="42498382" w14:textId="77777777" w:rsidTr="00C36D00">
        <w:tc>
          <w:tcPr>
            <w:tcW w:w="1056" w:type="dxa"/>
            <w:shd w:val="clear" w:color="auto" w:fill="auto"/>
          </w:tcPr>
          <w:p w14:paraId="27F10CDA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ALVIS</w:t>
            </w:r>
          </w:p>
        </w:tc>
        <w:tc>
          <w:tcPr>
            <w:tcW w:w="2796" w:type="dxa"/>
            <w:shd w:val="clear" w:color="auto" w:fill="auto"/>
          </w:tcPr>
          <w:p w14:paraId="6586DF16" w14:textId="77777777" w:rsidR="00C36D00" w:rsidRPr="00C36D00" w:rsidRDefault="00C36D00" w:rsidP="00BB4867">
            <w:r w:rsidRPr="00C36D00">
              <w:t xml:space="preserve">Alnus </w:t>
            </w:r>
            <w:proofErr w:type="spellStart"/>
            <w:r w:rsidRPr="00C36D00">
              <w:t>viridis</w:t>
            </w:r>
            <w:proofErr w:type="spellEnd"/>
            <w:r w:rsidRPr="00C36D00">
              <w:t xml:space="preserve"> ssp. </w:t>
            </w:r>
            <w:proofErr w:type="spellStart"/>
            <w:r w:rsidRPr="00C36D00">
              <w:t>sinuata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02292B4F" w14:textId="77777777" w:rsidR="00C36D00" w:rsidRPr="00C36D00" w:rsidRDefault="00C36D00" w:rsidP="00BB4867">
            <w:r w:rsidRPr="00C36D00">
              <w:t>Sitka alder</w:t>
            </w:r>
          </w:p>
        </w:tc>
        <w:tc>
          <w:tcPr>
            <w:tcW w:w="1956" w:type="dxa"/>
            <w:shd w:val="clear" w:color="auto" w:fill="auto"/>
          </w:tcPr>
          <w:p w14:paraId="006F20CA" w14:textId="77777777" w:rsidR="00C36D00" w:rsidRPr="00C36D00" w:rsidRDefault="00C36D00" w:rsidP="00BB4867">
            <w:r w:rsidRPr="00C36D00">
              <w:t>Lower</w:t>
            </w:r>
          </w:p>
        </w:tc>
      </w:tr>
    </w:tbl>
    <w:p w14:paraId="1946DD74" w14:textId="77777777" w:rsidR="00C36D00" w:rsidRDefault="00C36D00" w:rsidP="00C36D00"/>
    <w:p w14:paraId="4EAA5998" w14:textId="77777777" w:rsidR="00C36D00" w:rsidRDefault="00C36D00" w:rsidP="00C36D00">
      <w:pPr>
        <w:pStyle w:val="SClassInfoPara"/>
      </w:pPr>
      <w:r>
        <w:t>Description</w:t>
      </w:r>
    </w:p>
    <w:p w14:paraId="2797073C" w14:textId="4F521C33" w:rsidR="00C36D00" w:rsidRDefault="00C36D00" w:rsidP="00C36D00">
      <w:r>
        <w:t>This class is characterized by closed spruce-</w:t>
      </w:r>
      <w:r w:rsidR="006C6357">
        <w:t xml:space="preserve">mountain </w:t>
      </w:r>
      <w:r>
        <w:t xml:space="preserve">hemlock or </w:t>
      </w:r>
      <w:r w:rsidR="006C6357">
        <w:t xml:space="preserve">mountain </w:t>
      </w:r>
      <w:r>
        <w:t xml:space="preserve">hemlock forest. Conifers share dominance with tall shrubs in the early stages of this class. Between 170-200yrs conifers gain canopy dominance. Tsuga </w:t>
      </w:r>
      <w:proofErr w:type="spellStart"/>
      <w:r>
        <w:t>mertensiana</w:t>
      </w:r>
      <w:proofErr w:type="spellEnd"/>
      <w:r>
        <w:t xml:space="preserve"> is the dominant tree with at least 15% cover. </w:t>
      </w:r>
    </w:p>
    <w:p w14:paraId="67FD5B67" w14:textId="77777777" w:rsidR="00C36D00" w:rsidRDefault="00C36D00" w:rsidP="00C36D00">
      <w:pPr>
        <w:pStyle w:val="InfoPara"/>
        <w:pBdr>
          <w:top w:val="single" w:sz="6" w:space="1" w:color="auto"/>
        </w:pBdr>
      </w:pPr>
      <w:r>
        <w:t>Class C</w:t>
      </w:r>
      <w:r>
        <w:tab/>
        <w:t>35</w:t>
      </w:r>
      <w:r>
        <w:tab/>
      </w:r>
      <w:r>
        <w:tab/>
      </w:r>
      <w:r>
        <w:tab/>
      </w:r>
      <w:r>
        <w:tab/>
      </w:r>
      <w:r>
        <w:tab/>
        <w:t>Mid Development 1 - Open</w:t>
      </w:r>
    </w:p>
    <w:p w14:paraId="7DA8755D" w14:textId="77777777" w:rsidR="00C36D00" w:rsidRDefault="00C36D00" w:rsidP="00C36D00">
      <w:pPr>
        <w:pStyle w:val="SClassInfoPara"/>
      </w:pPr>
      <w:r>
        <w:t>Structural Information</w:t>
      </w:r>
    </w:p>
    <w:p w14:paraId="18F79956" w14:textId="77777777" w:rsidR="00C36D00" w:rsidRDefault="00C36D00" w:rsidP="00C36D00">
      <w:r>
        <w:t>Tree Size Class: Med. 9–20" (</w:t>
      </w:r>
      <w:proofErr w:type="spellStart"/>
      <w:r>
        <w:t>swd</w:t>
      </w:r>
      <w:proofErr w:type="spellEnd"/>
      <w:r>
        <w:t>)/11–20" (</w:t>
      </w:r>
      <w:proofErr w:type="spellStart"/>
      <w:r>
        <w:t>hwd</w:t>
      </w:r>
      <w:proofErr w:type="spellEnd"/>
      <w:r>
        <w:t>)</w:t>
      </w:r>
    </w:p>
    <w:p w14:paraId="6DC23F92" w14:textId="77777777" w:rsidR="00C36D00" w:rsidRDefault="00C36D00" w:rsidP="00C36D00"/>
    <w:p w14:paraId="500DC13E" w14:textId="77777777" w:rsidR="00C36D00" w:rsidRDefault="00C36D00" w:rsidP="00C36D00">
      <w:pPr>
        <w:pStyle w:val="SClassInfoPara"/>
      </w:pPr>
      <w:r>
        <w:t>Indicator Species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6"/>
        <w:gridCol w:w="2796"/>
        <w:gridCol w:w="2184"/>
        <w:gridCol w:w="1956"/>
      </w:tblGrid>
      <w:tr w:rsidR="00C36D00" w:rsidRPr="00C36D00" w14:paraId="6D028D83" w14:textId="77777777" w:rsidTr="00C36D00">
        <w:tc>
          <w:tcPr>
            <w:tcW w:w="10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3ABB5572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Symbol</w:t>
            </w:r>
          </w:p>
        </w:tc>
        <w:tc>
          <w:tcPr>
            <w:tcW w:w="279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3FC9BBCC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Scientific Name</w:t>
            </w:r>
          </w:p>
        </w:tc>
        <w:tc>
          <w:tcPr>
            <w:tcW w:w="2184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39366298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Common Name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767120C1" w14:textId="77777777" w:rsidR="00C36D00" w:rsidRPr="00C36D00" w:rsidRDefault="00C36D00" w:rsidP="00BB4867">
            <w:pPr>
              <w:rPr>
                <w:b/>
                <w:bCs/>
              </w:rPr>
            </w:pPr>
            <w:r w:rsidRPr="00C36D00">
              <w:rPr>
                <w:b/>
                <w:bCs/>
              </w:rPr>
              <w:t>Canopy Position</w:t>
            </w:r>
          </w:p>
        </w:tc>
      </w:tr>
      <w:tr w:rsidR="00C36D00" w:rsidRPr="00C36D00" w14:paraId="28286DD0" w14:textId="77777777" w:rsidTr="00C36D00">
        <w:tc>
          <w:tcPr>
            <w:tcW w:w="1056" w:type="dxa"/>
            <w:tcBorders>
              <w:top w:val="single" w:sz="12" w:space="0" w:color="000000"/>
            </w:tcBorders>
            <w:shd w:val="clear" w:color="auto" w:fill="auto"/>
          </w:tcPr>
          <w:p w14:paraId="15FBCF1B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TSME</w:t>
            </w:r>
          </w:p>
        </w:tc>
        <w:tc>
          <w:tcPr>
            <w:tcW w:w="2796" w:type="dxa"/>
            <w:tcBorders>
              <w:top w:val="single" w:sz="12" w:space="0" w:color="000000"/>
            </w:tcBorders>
            <w:shd w:val="clear" w:color="auto" w:fill="auto"/>
          </w:tcPr>
          <w:p w14:paraId="784503AA" w14:textId="77777777" w:rsidR="00C36D00" w:rsidRPr="00C36D00" w:rsidRDefault="00C36D00" w:rsidP="00BB4867">
            <w:r w:rsidRPr="00C36D00">
              <w:t xml:space="preserve">Tsuga </w:t>
            </w:r>
            <w:proofErr w:type="spellStart"/>
            <w:r w:rsidRPr="00C36D00">
              <w:t>mertensiana</w:t>
            </w:r>
            <w:proofErr w:type="spellEnd"/>
          </w:p>
        </w:tc>
        <w:tc>
          <w:tcPr>
            <w:tcW w:w="2184" w:type="dxa"/>
            <w:tcBorders>
              <w:top w:val="single" w:sz="12" w:space="0" w:color="000000"/>
            </w:tcBorders>
            <w:shd w:val="clear" w:color="auto" w:fill="auto"/>
          </w:tcPr>
          <w:p w14:paraId="0AAA8E31" w14:textId="77777777" w:rsidR="00C36D00" w:rsidRPr="00C36D00" w:rsidRDefault="00C36D00" w:rsidP="00BB4867">
            <w:r w:rsidRPr="00C36D00">
              <w:t>Mountain hemlock</w:t>
            </w:r>
          </w:p>
        </w:tc>
        <w:tc>
          <w:tcPr>
            <w:tcW w:w="1956" w:type="dxa"/>
            <w:tcBorders>
              <w:top w:val="single" w:sz="12" w:space="0" w:color="000000"/>
            </w:tcBorders>
            <w:shd w:val="clear" w:color="auto" w:fill="auto"/>
          </w:tcPr>
          <w:p w14:paraId="4C1DA3F9" w14:textId="77777777" w:rsidR="00C36D00" w:rsidRPr="00C36D00" w:rsidRDefault="00C36D00" w:rsidP="00BB4867">
            <w:r w:rsidRPr="00C36D00">
              <w:t>Upper</w:t>
            </w:r>
          </w:p>
        </w:tc>
      </w:tr>
      <w:tr w:rsidR="00C36D00" w:rsidRPr="00C36D00" w14:paraId="5A8F7DBD" w14:textId="77777777" w:rsidTr="00C36D00">
        <w:tc>
          <w:tcPr>
            <w:tcW w:w="1056" w:type="dxa"/>
            <w:shd w:val="clear" w:color="auto" w:fill="auto"/>
          </w:tcPr>
          <w:p w14:paraId="32097CAF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PILU</w:t>
            </w:r>
          </w:p>
        </w:tc>
        <w:tc>
          <w:tcPr>
            <w:tcW w:w="2796" w:type="dxa"/>
            <w:shd w:val="clear" w:color="auto" w:fill="auto"/>
          </w:tcPr>
          <w:p w14:paraId="3101214A" w14:textId="77777777" w:rsidR="00C36D00" w:rsidRPr="00C36D00" w:rsidRDefault="00C36D00" w:rsidP="00BB4867">
            <w:proofErr w:type="spellStart"/>
            <w:r w:rsidRPr="00C36D00">
              <w:t>Picea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lutzii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1366D3F3" w14:textId="77777777" w:rsidR="00C36D00" w:rsidRPr="00C36D00" w:rsidRDefault="00C36D00" w:rsidP="00BB4867">
            <w:proofErr w:type="spellStart"/>
            <w:r w:rsidRPr="00C36D00">
              <w:t>Picea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lutzii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ADDD05D" w14:textId="77777777" w:rsidR="00C36D00" w:rsidRPr="00C36D00" w:rsidRDefault="00C36D00" w:rsidP="00BB4867">
            <w:r w:rsidRPr="00C36D00">
              <w:t>Upper</w:t>
            </w:r>
          </w:p>
        </w:tc>
      </w:tr>
      <w:tr w:rsidR="00C36D00" w:rsidRPr="00C36D00" w14:paraId="5BCE3E67" w14:textId="77777777" w:rsidTr="00C36D00">
        <w:tc>
          <w:tcPr>
            <w:tcW w:w="1056" w:type="dxa"/>
            <w:shd w:val="clear" w:color="auto" w:fill="auto"/>
          </w:tcPr>
          <w:p w14:paraId="4DD7A289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MEFE</w:t>
            </w:r>
          </w:p>
        </w:tc>
        <w:tc>
          <w:tcPr>
            <w:tcW w:w="2796" w:type="dxa"/>
            <w:shd w:val="clear" w:color="auto" w:fill="auto"/>
          </w:tcPr>
          <w:p w14:paraId="64834AAB" w14:textId="77777777" w:rsidR="00C36D00" w:rsidRPr="00C36D00" w:rsidRDefault="00C36D00" w:rsidP="00BB4867">
            <w:proofErr w:type="spellStart"/>
            <w:r w:rsidRPr="00C36D00">
              <w:t>Menziesia</w:t>
            </w:r>
            <w:proofErr w:type="spellEnd"/>
            <w:r w:rsidRPr="00C36D00">
              <w:t xml:space="preserve"> </w:t>
            </w:r>
            <w:proofErr w:type="spellStart"/>
            <w:r w:rsidRPr="00C36D00">
              <w:t>ferruginea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1BD4675A" w14:textId="77777777" w:rsidR="00C36D00" w:rsidRPr="00C36D00" w:rsidRDefault="00C36D00" w:rsidP="00BB4867">
            <w:r w:rsidRPr="00C36D00">
              <w:t xml:space="preserve">Rusty </w:t>
            </w:r>
            <w:proofErr w:type="spellStart"/>
            <w:r w:rsidRPr="00C36D00">
              <w:t>menziesia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E8DAA62" w14:textId="77777777" w:rsidR="00C36D00" w:rsidRPr="00C36D00" w:rsidRDefault="00C36D00" w:rsidP="00BB4867">
            <w:r w:rsidRPr="00C36D00">
              <w:t>Lower</w:t>
            </w:r>
          </w:p>
        </w:tc>
      </w:tr>
      <w:tr w:rsidR="00C36D00" w:rsidRPr="00C36D00" w14:paraId="1D0B4EE6" w14:textId="77777777" w:rsidTr="00C36D00">
        <w:tc>
          <w:tcPr>
            <w:tcW w:w="1056" w:type="dxa"/>
            <w:shd w:val="clear" w:color="auto" w:fill="auto"/>
          </w:tcPr>
          <w:p w14:paraId="123CD63A" w14:textId="77777777" w:rsidR="00C36D00" w:rsidRPr="00C36D00" w:rsidRDefault="00C36D00" w:rsidP="00BB4867">
            <w:pPr>
              <w:rPr>
                <w:bCs/>
              </w:rPr>
            </w:pPr>
            <w:r w:rsidRPr="00C36D00">
              <w:rPr>
                <w:bCs/>
              </w:rPr>
              <w:t>ALVIS</w:t>
            </w:r>
          </w:p>
        </w:tc>
        <w:tc>
          <w:tcPr>
            <w:tcW w:w="2796" w:type="dxa"/>
            <w:shd w:val="clear" w:color="auto" w:fill="auto"/>
          </w:tcPr>
          <w:p w14:paraId="42F33C9F" w14:textId="77777777" w:rsidR="00C36D00" w:rsidRPr="00C36D00" w:rsidRDefault="00C36D00" w:rsidP="00BB4867">
            <w:r w:rsidRPr="00C36D00">
              <w:t xml:space="preserve">Alnus </w:t>
            </w:r>
            <w:proofErr w:type="spellStart"/>
            <w:r w:rsidRPr="00C36D00">
              <w:t>viridis</w:t>
            </w:r>
            <w:proofErr w:type="spellEnd"/>
            <w:r w:rsidRPr="00C36D00">
              <w:t xml:space="preserve"> ssp. </w:t>
            </w:r>
            <w:proofErr w:type="spellStart"/>
            <w:r w:rsidRPr="00C36D00">
              <w:t>sinuata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14:paraId="08697988" w14:textId="77777777" w:rsidR="00C36D00" w:rsidRPr="00C36D00" w:rsidRDefault="00C36D00" w:rsidP="00BB4867">
            <w:r w:rsidRPr="00C36D00">
              <w:t>Sitka alder</w:t>
            </w:r>
          </w:p>
        </w:tc>
        <w:tc>
          <w:tcPr>
            <w:tcW w:w="1956" w:type="dxa"/>
            <w:shd w:val="clear" w:color="auto" w:fill="auto"/>
          </w:tcPr>
          <w:p w14:paraId="5167FABF" w14:textId="77777777" w:rsidR="00C36D00" w:rsidRPr="00C36D00" w:rsidRDefault="00C36D00" w:rsidP="00BB4867">
            <w:r w:rsidRPr="00C36D00">
              <w:t>Lower</w:t>
            </w:r>
          </w:p>
        </w:tc>
      </w:tr>
    </w:tbl>
    <w:p w14:paraId="55DE9B67" w14:textId="77777777" w:rsidR="00C36D00" w:rsidRDefault="00C36D00" w:rsidP="00C36D00"/>
    <w:p w14:paraId="57FCB40E" w14:textId="77777777" w:rsidR="00C36D00" w:rsidRDefault="00C36D00" w:rsidP="00C36D00">
      <w:pPr>
        <w:pStyle w:val="SClassInfoPara"/>
      </w:pPr>
      <w:r>
        <w:t>Description</w:t>
      </w:r>
    </w:p>
    <w:p w14:paraId="108FFFFF" w14:textId="444B067F" w:rsidR="00C36D00" w:rsidRDefault="00C36D00" w:rsidP="00C36D00">
      <w:r>
        <w:t>This class is characterized by open spruce-</w:t>
      </w:r>
      <w:r w:rsidR="00E30A9B">
        <w:t xml:space="preserve">mountain </w:t>
      </w:r>
      <w:r>
        <w:t xml:space="preserve">hemlock or </w:t>
      </w:r>
      <w:r w:rsidR="00E30A9B">
        <w:t xml:space="preserve">mountain </w:t>
      </w:r>
      <w:r>
        <w:t xml:space="preserve">hemlock forest. Conifers share dominance with tall shrubs in the early stages of this class. Between 170-200yrs conifers gain canopy dominance. Tsuga </w:t>
      </w:r>
      <w:proofErr w:type="spellStart"/>
      <w:r>
        <w:t>mertensiana</w:t>
      </w:r>
      <w:proofErr w:type="spellEnd"/>
      <w:r>
        <w:t xml:space="preserve"> is the dominant tree with at least 15% cover. </w:t>
      </w:r>
    </w:p>
    <w:p w14:paraId="7F5CA34A" w14:textId="77777777" w:rsidR="00C36D00" w:rsidRDefault="00C36D00" w:rsidP="00C36D00">
      <w:pPr>
        <w:pStyle w:val="InfoPara"/>
      </w:pPr>
      <w:r>
        <w:t>References</w:t>
      </w:r>
    </w:p>
    <w:p w14:paraId="1FF13CEE" w14:textId="77777777" w:rsidR="00C36D00" w:rsidRDefault="00C36D00" w:rsidP="00C36D00">
      <w:r>
        <w:lastRenderedPageBreak/>
        <w:t>Agee, J. K. 1993. Fire Ecology of Pacific Northwest Forests. Island Press publishing. 493 p.</w:t>
      </w:r>
    </w:p>
    <w:p w14:paraId="04BB316F" w14:textId="77777777" w:rsidR="00C36D00" w:rsidRDefault="00C36D00" w:rsidP="00C36D00"/>
    <w:p w14:paraId="1C6420EE" w14:textId="77777777" w:rsidR="00C36D00" w:rsidRDefault="00C36D00" w:rsidP="00C36D00">
      <w:r>
        <w:t xml:space="preserve">Agee, J. K. and Smith, L. 1984. Subalpine tree establishment after fire in the Olympic </w:t>
      </w:r>
    </w:p>
    <w:p w14:paraId="48500761" w14:textId="77777777" w:rsidR="00C36D00" w:rsidRDefault="00C36D00" w:rsidP="00C36D00">
      <w:r>
        <w:t xml:space="preserve">Mountains, Washington. Ecology 65:810-19. </w:t>
      </w:r>
    </w:p>
    <w:p w14:paraId="4137E191" w14:textId="77777777" w:rsidR="00C36D00" w:rsidRDefault="00C36D00" w:rsidP="00C36D00"/>
    <w:p w14:paraId="17D53C8A" w14:textId="77777777" w:rsidR="00C36D00" w:rsidRDefault="00C36D00" w:rsidP="00C36D00">
      <w:proofErr w:type="spellStart"/>
      <w:r>
        <w:t>Alaback</w:t>
      </w:r>
      <w:proofErr w:type="spellEnd"/>
      <w:r>
        <w:t xml:space="preserve">, P.B. 1991. Comparative ecology of temperate rainforests of the Americas along analogous climatic gradients. Rev. </w:t>
      </w:r>
      <w:proofErr w:type="spellStart"/>
      <w:r>
        <w:t>Chil</w:t>
      </w:r>
      <w:proofErr w:type="spellEnd"/>
      <w:r>
        <w:t>. Hist. Nat. 64: 399–412.</w:t>
      </w:r>
    </w:p>
    <w:p w14:paraId="6A802AD5" w14:textId="77777777" w:rsidR="00C36D00" w:rsidRDefault="00C36D00" w:rsidP="00C36D00"/>
    <w:p w14:paraId="51F83021" w14:textId="77777777" w:rsidR="00C36D00" w:rsidRDefault="00C36D00" w:rsidP="00C36D00">
      <w:proofErr w:type="spellStart"/>
      <w:r>
        <w:t>Alaback</w:t>
      </w:r>
      <w:proofErr w:type="spellEnd"/>
      <w:r>
        <w:t xml:space="preserve">, P.B. 1995. Biodiversity patterns in relation to climate and a genetic base for the rainforests of the west coast of North America. In R. Lawford, P.B. </w:t>
      </w:r>
      <w:proofErr w:type="spellStart"/>
      <w:r>
        <w:t>Alaback</w:t>
      </w:r>
      <w:proofErr w:type="spellEnd"/>
      <w:r>
        <w:t>, and E.R. Fuentes, eds. 1995. High Latitude Rain Forests of the West Coast of the Americas: Climate, Hydrology, Ecology and Conservation. Berlin: Springer-Verlag.</w:t>
      </w:r>
    </w:p>
    <w:p w14:paraId="3FDBC296" w14:textId="77777777" w:rsidR="00DD4311" w:rsidRDefault="00DD4311" w:rsidP="00C36D00"/>
    <w:p w14:paraId="6CC4C989" w14:textId="5845774F" w:rsidR="00DD4311" w:rsidRDefault="00DD4311" w:rsidP="00C36D00">
      <w:proofErr w:type="spellStart"/>
      <w:r w:rsidRPr="00DD4311">
        <w:t>Alaback</w:t>
      </w:r>
      <w:proofErr w:type="spellEnd"/>
      <w:r w:rsidRPr="00DD4311">
        <w:t xml:space="preserve">, P.; Veblen, T. T.; Whitlock, C.; Lara, A.; </w:t>
      </w:r>
      <w:proofErr w:type="spellStart"/>
      <w:r w:rsidRPr="00DD4311">
        <w:t>Kitzberger</w:t>
      </w:r>
      <w:proofErr w:type="spellEnd"/>
      <w:r w:rsidRPr="00DD4311">
        <w:t xml:space="preserve">, T.; </w:t>
      </w:r>
      <w:proofErr w:type="spellStart"/>
      <w:r w:rsidRPr="00DD4311">
        <w:t>Villalba</w:t>
      </w:r>
      <w:proofErr w:type="spellEnd"/>
      <w:r w:rsidRPr="00DD4311">
        <w:t xml:space="preserve">, R. 2003. Climatic and human influences on fire regimes in temperate forest ecosystems in North and South America. In: Bradshaw, G. A.; </w:t>
      </w:r>
      <w:proofErr w:type="spellStart"/>
      <w:r w:rsidRPr="00DD4311">
        <w:t>Marquet</w:t>
      </w:r>
      <w:proofErr w:type="spellEnd"/>
      <w:r w:rsidRPr="00DD4311">
        <w:t>, P. A., eds. How landscapes change: Human disturbance and ecosystem fragmentation in the Americas. Berlin: Springer-Verlag: 49-87.</w:t>
      </w:r>
    </w:p>
    <w:p w14:paraId="2650EDF1" w14:textId="77777777" w:rsidR="00AD3A46" w:rsidRDefault="00AD3A46" w:rsidP="00C36D00"/>
    <w:p w14:paraId="09C50E4C" w14:textId="3ECBB9BE" w:rsidR="00AD3A46" w:rsidRDefault="00AD3A46" w:rsidP="00C36D00">
      <w:r w:rsidRPr="00AD3A46">
        <w:t xml:space="preserve">Berg, Edward E.; Anderson, R. Scott. 2006. Fire history of white and Lutz spruce forests on the Kenai Peninsula, Alaska, over the last two millennia as determined from soil charcoal. Forest Ecology and Management. 227(3): 275-283. </w:t>
      </w:r>
    </w:p>
    <w:p w14:paraId="2C09FFE2" w14:textId="77777777" w:rsidR="00AC747D" w:rsidRDefault="00AC747D" w:rsidP="00C36D00"/>
    <w:p w14:paraId="16AA419E" w14:textId="4323FC06" w:rsidR="00AC747D" w:rsidRDefault="00AC747D" w:rsidP="00C36D00">
      <w:r w:rsidRPr="00AC747D">
        <w:t xml:space="preserve">Boggs, Keith; Klein, Susan C.; Flagstad, Lindsey; Boucher, Tina.; </w:t>
      </w:r>
      <w:proofErr w:type="spellStart"/>
      <w:r w:rsidRPr="00AC747D">
        <w:t>Grunblatt</w:t>
      </w:r>
      <w:proofErr w:type="spellEnd"/>
      <w:r w:rsidRPr="00AC747D">
        <w:t xml:space="preserve">, Jess; </w:t>
      </w:r>
      <w:proofErr w:type="spellStart"/>
      <w:r w:rsidRPr="00AC747D">
        <w:t>Koltun</w:t>
      </w:r>
      <w:proofErr w:type="spellEnd"/>
      <w:r w:rsidRPr="00AC747D">
        <w:t>, Beth. 2008. Landcover classes, ecosystems and plant associations: Kenai Fjords National Park. Natural Resource Technical Report NPS/KEFJ/NRTR—2008/136. National Park Service, Fort Collins, Colorado. 222 p.</w:t>
      </w:r>
    </w:p>
    <w:p w14:paraId="1C83FAEA" w14:textId="77777777" w:rsidR="00EE1F3A" w:rsidRDefault="00EE1F3A" w:rsidP="00C36D00"/>
    <w:p w14:paraId="0E3DB595" w14:textId="610F2746" w:rsidR="00EE1F3A" w:rsidRDefault="00EE1F3A" w:rsidP="00C36D00">
      <w:r w:rsidRPr="00EE1F3A">
        <w:t>Boucher, Tina V. 2003. Vegetation response to prescribed fire in the Kenai Mountains, Alaska. Res. Pap. PNW-RP-554. Portland, OR: U.S. Department of Agriculture, Forest Service, Pacific Northwest Research Station. 59 p.</w:t>
      </w:r>
    </w:p>
    <w:p w14:paraId="395B3A68" w14:textId="77777777" w:rsidR="00C36D00" w:rsidRDefault="00C36D00" w:rsidP="00C36D00"/>
    <w:p w14:paraId="7BDC6824" w14:textId="77777777" w:rsidR="00C36D00" w:rsidRDefault="00C36D00" w:rsidP="00C36D00">
      <w:proofErr w:type="spellStart"/>
      <w:r>
        <w:t>DeVelice</w:t>
      </w:r>
      <w:proofErr w:type="spellEnd"/>
      <w:r>
        <w:t>, R.L., Hubbard, C.J., Boggs, K. et al. 1999. Plant community types of the Chugach National Forest. Tech. Publ. R10-TP-76. Juneau, AK: USDA Forest Service, Alaska Region. 375pp.</w:t>
      </w:r>
    </w:p>
    <w:p w14:paraId="51942E67" w14:textId="77777777" w:rsidR="00C36D00" w:rsidRDefault="00C36D00" w:rsidP="00C36D00"/>
    <w:p w14:paraId="3CC5130A" w14:textId="77777777" w:rsidR="00C36D00" w:rsidRDefault="00C36D00" w:rsidP="00C36D00">
      <w:r>
        <w:t xml:space="preserve">Dickman, A. and Cook, S. 1989. Fire and fungus in mountain hemlock forest. Can. J. Bot. </w:t>
      </w:r>
    </w:p>
    <w:p w14:paraId="6F783681" w14:textId="77777777" w:rsidR="00C36D00" w:rsidRDefault="00C36D00" w:rsidP="00C36D00">
      <w:r>
        <w:t xml:space="preserve">67:2005-16. </w:t>
      </w:r>
    </w:p>
    <w:p w14:paraId="71CFE4D4" w14:textId="77777777" w:rsidR="00C36D00" w:rsidRDefault="00C36D00" w:rsidP="00C36D00"/>
    <w:p w14:paraId="4F8A7D7E" w14:textId="77777777" w:rsidR="00C36D00" w:rsidRDefault="00C36D00" w:rsidP="00C36D00">
      <w:r>
        <w:t xml:space="preserve">Franklin, J.F.; </w:t>
      </w:r>
      <w:proofErr w:type="spellStart"/>
      <w:r>
        <w:t>Hemstrom</w:t>
      </w:r>
      <w:proofErr w:type="spellEnd"/>
      <w:r>
        <w:t xml:space="preserve">, M.A. 1981. Aspects of succession in the coniferous forests of the Pacific Northwest. In: West, D.C.; Shugart, H.H.; Botkin, </w:t>
      </w:r>
      <w:proofErr w:type="gramStart"/>
      <w:r>
        <w:t>D.B..</w:t>
      </w:r>
      <w:proofErr w:type="gramEnd"/>
      <w:r>
        <w:t xml:space="preserve"> Forest succession; concepts and application. Springer-Verlag, </w:t>
      </w:r>
      <w:proofErr w:type="spellStart"/>
      <w:r>
        <w:t>NewYork</w:t>
      </w:r>
      <w:proofErr w:type="spellEnd"/>
      <w:r>
        <w:t xml:space="preserve">. </w:t>
      </w:r>
    </w:p>
    <w:p w14:paraId="70FB4493" w14:textId="77777777" w:rsidR="00A3799B" w:rsidRDefault="00A3799B" w:rsidP="00C36D00"/>
    <w:p w14:paraId="7282A892" w14:textId="4BE295A9" w:rsidR="00A3799B" w:rsidRDefault="00A3799B" w:rsidP="00C36D00">
      <w:r w:rsidRPr="00A3799B">
        <w:t xml:space="preserve">Gabriel, Herman W.; </w:t>
      </w:r>
      <w:proofErr w:type="spellStart"/>
      <w:r w:rsidRPr="00A3799B">
        <w:t>Tande</w:t>
      </w:r>
      <w:proofErr w:type="spellEnd"/>
      <w:r w:rsidRPr="00A3799B">
        <w:t>, Gerald F. 1983. A regional approach to fire history in Alaska. BLM-Alaska Tech. Rep. 9. Anchorage, AK: U.S. Department of the Interior, Bureau of Land Management. 34 p.</w:t>
      </w:r>
    </w:p>
    <w:p w14:paraId="22D81E15" w14:textId="77777777" w:rsidR="00EA24C7" w:rsidRDefault="00EA24C7" w:rsidP="00C36D00"/>
    <w:p w14:paraId="5806E3BE" w14:textId="19DEF6AB" w:rsidR="00EA24C7" w:rsidRDefault="00EA24C7" w:rsidP="00C36D00">
      <w:r w:rsidRPr="00EA24C7">
        <w:lastRenderedPageBreak/>
        <w:t xml:space="preserve">Hallett, Douglas J.; </w:t>
      </w:r>
      <w:proofErr w:type="spellStart"/>
      <w:r w:rsidRPr="00EA24C7">
        <w:t>Lepofsky</w:t>
      </w:r>
      <w:proofErr w:type="spellEnd"/>
      <w:r w:rsidRPr="00EA24C7">
        <w:t xml:space="preserve">, Dana S.; </w:t>
      </w:r>
      <w:proofErr w:type="spellStart"/>
      <w:r w:rsidRPr="00EA24C7">
        <w:t>Mathewes</w:t>
      </w:r>
      <w:proofErr w:type="spellEnd"/>
      <w:r w:rsidRPr="00EA24C7">
        <w:t xml:space="preserve">, Rolf W.; </w:t>
      </w:r>
      <w:proofErr w:type="spellStart"/>
      <w:r w:rsidRPr="00EA24C7">
        <w:t>Lertzman</w:t>
      </w:r>
      <w:proofErr w:type="spellEnd"/>
      <w:r w:rsidRPr="00EA24C7">
        <w:t>, Ken P. 2003. 11,000 years of fire history and climate in the mountain hemlock rain forests of southwestern British Columbia based on sedimentary charcoal. Canadian Journal of Forest Research. 33(2): 292-312.</w:t>
      </w:r>
    </w:p>
    <w:p w14:paraId="5EFE9049" w14:textId="77777777" w:rsidR="00DD08FF" w:rsidRDefault="00DD08FF" w:rsidP="00C36D00"/>
    <w:p w14:paraId="66F21B55" w14:textId="0037176A" w:rsidR="00DD08FF" w:rsidRDefault="00DD08FF" w:rsidP="00C36D00">
      <w:proofErr w:type="spellStart"/>
      <w:r w:rsidRPr="00DD08FF">
        <w:t>Lertzman</w:t>
      </w:r>
      <w:proofErr w:type="spellEnd"/>
      <w:r w:rsidRPr="00DD08FF">
        <w:t>, Kenneth P. 1992. Patterns of gap-phase replacement in a subalpine, old-growth forest. Ecology. 73(2): 657-669.</w:t>
      </w:r>
    </w:p>
    <w:p w14:paraId="0EFD3AF2" w14:textId="77777777" w:rsidR="00C36D00" w:rsidRDefault="00C36D00" w:rsidP="00C36D00"/>
    <w:p w14:paraId="23CB062C" w14:textId="77777777" w:rsidR="00C36D00" w:rsidRDefault="00C36D00" w:rsidP="00C36D00">
      <w:proofErr w:type="spellStart"/>
      <w:r>
        <w:t>Lertzman</w:t>
      </w:r>
      <w:proofErr w:type="spellEnd"/>
      <w:r>
        <w:t xml:space="preserve">, K.P. and Krebs, C.J. 1991. Gap-phase structure of old-growth forest. Can. J. For. Res. 21:1730-41. </w:t>
      </w:r>
    </w:p>
    <w:p w14:paraId="4EE7D431" w14:textId="77777777" w:rsidR="003B2BA7" w:rsidRDefault="003B2BA7" w:rsidP="00C36D00"/>
    <w:p w14:paraId="2EC440CE" w14:textId="0268EE66" w:rsidR="003B2BA7" w:rsidRDefault="003B2BA7" w:rsidP="00C36D00">
      <w:r w:rsidRPr="003B2BA7">
        <w:t xml:space="preserve">Means, Joseph E. 1990. Tsuga </w:t>
      </w:r>
      <w:proofErr w:type="spellStart"/>
      <w:r w:rsidRPr="003B2BA7">
        <w:t>mertensiana</w:t>
      </w:r>
      <w:proofErr w:type="spellEnd"/>
      <w:r w:rsidRPr="003B2BA7">
        <w:t xml:space="preserve"> (Bong.) </w:t>
      </w:r>
      <w:proofErr w:type="spellStart"/>
      <w:r w:rsidRPr="003B2BA7">
        <w:t>Carr</w:t>
      </w:r>
      <w:proofErr w:type="spellEnd"/>
      <w:r w:rsidRPr="003B2BA7">
        <w:t xml:space="preserve">. mountain hemlock. In: Burns, Russell M.; </w:t>
      </w:r>
      <w:proofErr w:type="spellStart"/>
      <w:r w:rsidRPr="003B2BA7">
        <w:t>Honkala</w:t>
      </w:r>
      <w:proofErr w:type="spellEnd"/>
      <w:r w:rsidRPr="003B2BA7">
        <w:t xml:space="preserve">, Barbara H., technical coordinators. Silvics of North America. Volume 1. Conifers. Agric. </w:t>
      </w:r>
      <w:proofErr w:type="spellStart"/>
      <w:r w:rsidRPr="003B2BA7">
        <w:t>Handb</w:t>
      </w:r>
      <w:proofErr w:type="spellEnd"/>
      <w:r w:rsidRPr="003B2BA7">
        <w:t>. 654. Washington, DC: U.S. Department of Agriculture, Forest Service: 623-634.</w:t>
      </w:r>
    </w:p>
    <w:p w14:paraId="3EB87890" w14:textId="77777777" w:rsidR="00C36D00" w:rsidRDefault="00C36D00" w:rsidP="00C36D00"/>
    <w:p w14:paraId="45F5F717" w14:textId="77777777" w:rsidR="00C36D00" w:rsidRDefault="00C36D00" w:rsidP="00C36D00">
      <w:r>
        <w:t>Murphy, K.A. and E. Witten. 2006. Kenai Mountain Hemlock. In Fire Regime Condition Class (FRCC) Interagency Guidebook Reference Conditions. Available at www.frcc.gov.</w:t>
      </w:r>
    </w:p>
    <w:p w14:paraId="081511D7" w14:textId="77777777" w:rsidR="00C36D00" w:rsidRDefault="00C36D00" w:rsidP="00C36D00"/>
    <w:p w14:paraId="2B5A0879" w14:textId="77777777" w:rsidR="00C36D00" w:rsidRDefault="00C36D00" w:rsidP="00C36D00">
      <w:r>
        <w:t>NatureServe. 2008a. International Ecological Classification Standard: Terrestrial Ecological Classifications. Draft Ecological Systems Description for Alaska Boreal and Sub-boreal Regions.</w:t>
      </w:r>
    </w:p>
    <w:p w14:paraId="3803D99B" w14:textId="77777777" w:rsidR="00C36D00" w:rsidRDefault="00C36D00" w:rsidP="00C36D00"/>
    <w:p w14:paraId="06BFEC60" w14:textId="77777777" w:rsidR="00C36D00" w:rsidRDefault="00C36D00" w:rsidP="00C36D00">
      <w:r>
        <w:t>NatureServe. 2008b. International Ecological Classification Standard: Terrestrial Ecological Classifications. Draft Ecological Systems Description for the Alaska Maritime Region.</w:t>
      </w:r>
    </w:p>
    <w:p w14:paraId="1696EFD3" w14:textId="77777777" w:rsidR="00DD4311" w:rsidRDefault="00DD4311" w:rsidP="00C36D00"/>
    <w:p w14:paraId="377B2188" w14:textId="3455478B" w:rsidR="00DD4311" w:rsidRDefault="00DD4311" w:rsidP="00C36D00">
      <w:r w:rsidRPr="00DD4311">
        <w:t>NatureServe. 2013. International Ecological Classification Standard: Terrestrial Ecological Classifications of the United States and Canada. In: NatureServe Central Databases. Arlington, VA, (Producer). 1530 p. Available: http://explorer.natureserve.org/servlet/NatureServe?init=Ecol [2015, July 14].</w:t>
      </w:r>
    </w:p>
    <w:p w14:paraId="1E753664" w14:textId="77777777" w:rsidR="00A3799B" w:rsidRDefault="00A3799B" w:rsidP="00C36D00"/>
    <w:p w14:paraId="11B45CDE" w14:textId="29186401" w:rsidR="00A3799B" w:rsidRDefault="00A3799B" w:rsidP="00C36D00">
      <w:proofErr w:type="spellStart"/>
      <w:r w:rsidRPr="00A3799B">
        <w:t>Noste</w:t>
      </w:r>
      <w:proofErr w:type="spellEnd"/>
      <w:r w:rsidRPr="00A3799B">
        <w:t xml:space="preserve">, </w:t>
      </w:r>
      <w:proofErr w:type="spellStart"/>
      <w:r w:rsidRPr="00A3799B">
        <w:t>Nonan</w:t>
      </w:r>
      <w:proofErr w:type="spellEnd"/>
      <w:r w:rsidRPr="00A3799B">
        <w:t xml:space="preserve"> V. 1969. Analysis and summary of forest fires in coastal Alaska. Juneau, AK: U.S. Department of Agriculture, Forest Service, Pacific Northwest Forest and Range Experiment Station, Institute of Northern Forestry. 12 p.</w:t>
      </w:r>
    </w:p>
    <w:p w14:paraId="728B2190" w14:textId="77777777" w:rsidR="00EE1F3A" w:rsidRDefault="00EE1F3A" w:rsidP="00C36D00"/>
    <w:p w14:paraId="5E937C89" w14:textId="2BE25906" w:rsidR="00EE1F3A" w:rsidRDefault="00EE1F3A" w:rsidP="00C36D00">
      <w:r w:rsidRPr="00EE1F3A">
        <w:t xml:space="preserve">Parish, Roberta; </w:t>
      </w:r>
      <w:proofErr w:type="spellStart"/>
      <w:r w:rsidRPr="00EE1F3A">
        <w:t>Antos</w:t>
      </w:r>
      <w:proofErr w:type="spellEnd"/>
      <w:r w:rsidRPr="00EE1F3A">
        <w:t xml:space="preserve">, Joseph A. 2004. Structure and dynamics of an ancient montane forest in coastal British Columbia. </w:t>
      </w:r>
      <w:proofErr w:type="spellStart"/>
      <w:r w:rsidRPr="00EE1F3A">
        <w:t>Oecologia</w:t>
      </w:r>
      <w:proofErr w:type="spellEnd"/>
      <w:r w:rsidRPr="00EE1F3A">
        <w:t>. 141(4): 562-576.</w:t>
      </w:r>
    </w:p>
    <w:p w14:paraId="7612538D" w14:textId="77777777" w:rsidR="00EE1F3A" w:rsidRDefault="00EE1F3A" w:rsidP="00C36D00"/>
    <w:p w14:paraId="381C49ED" w14:textId="39687AF8" w:rsidR="00EE1F3A" w:rsidRDefault="00EE1F3A" w:rsidP="00C36D00">
      <w:r w:rsidRPr="00EE1F3A">
        <w:t xml:space="preserve">Parish, Roberta; </w:t>
      </w:r>
      <w:proofErr w:type="spellStart"/>
      <w:r w:rsidRPr="00EE1F3A">
        <w:t>Antos</w:t>
      </w:r>
      <w:proofErr w:type="spellEnd"/>
      <w:r w:rsidRPr="00EE1F3A">
        <w:t xml:space="preserve">, Joseph A. 2006. Slow growth, long-lived trees, and minimal disturbance characterize the dynamics of an ancient, montane forest in coastal British Columbia. Canadian Journal of Forest Research. 36: 2826-2838. </w:t>
      </w:r>
    </w:p>
    <w:p w14:paraId="0BDBC2EB" w14:textId="77777777" w:rsidR="00C36D00" w:rsidRDefault="00C36D00" w:rsidP="00C36D00"/>
    <w:p w14:paraId="08D17303" w14:textId="77777777" w:rsidR="00C36D00" w:rsidRDefault="00C36D00" w:rsidP="00C36D00">
      <w:proofErr w:type="spellStart"/>
      <w:r>
        <w:t>Potkin</w:t>
      </w:r>
      <w:proofErr w:type="spellEnd"/>
      <w:r>
        <w:t>, M. 1997. Fire history disturbance study of the Kenai Peninsula mountainous portion of the Chugach National Forest. Draft. USDA Forest Service, Chugach National Forest. December 5, 1997. Anchorage, Alaska.</w:t>
      </w:r>
    </w:p>
    <w:p w14:paraId="6635F20F" w14:textId="77777777" w:rsidR="00C36D00" w:rsidRDefault="00C36D00" w:rsidP="00C36D00"/>
    <w:p w14:paraId="3E941D97" w14:textId="77777777" w:rsidR="00C36D00" w:rsidRDefault="00C36D00" w:rsidP="00C36D00">
      <w:r>
        <w:t xml:space="preserve">USDA Forest Service. 2002. Revised land and resource management plan, final </w:t>
      </w:r>
    </w:p>
    <w:p w14:paraId="533FF229" w14:textId="77777777" w:rsidR="00C36D00" w:rsidRDefault="00C36D00" w:rsidP="00C36D00">
      <w:r>
        <w:t xml:space="preserve">environmental impact statement. Alaska Region Chugach National Forest. R10-MB-480d, May 2002. </w:t>
      </w:r>
    </w:p>
    <w:p w14:paraId="5739F399" w14:textId="77777777" w:rsidR="00C36D00" w:rsidRDefault="00C36D00" w:rsidP="00C36D00"/>
    <w:p w14:paraId="65431337" w14:textId="77777777" w:rsidR="00C36D00" w:rsidRDefault="00C36D00" w:rsidP="00C36D00">
      <w:proofErr w:type="spellStart"/>
      <w:r>
        <w:t>Viereck</w:t>
      </w:r>
      <w:proofErr w:type="spellEnd"/>
      <w:r>
        <w:t xml:space="preserve">, L.A. 1979. Characteristics of </w:t>
      </w:r>
      <w:proofErr w:type="spellStart"/>
      <w:r>
        <w:t>treeline</w:t>
      </w:r>
      <w:proofErr w:type="spellEnd"/>
      <w:r>
        <w:t xml:space="preserve"> plant communities in Alaska. Holarctic Ecology. 2:228-238.</w:t>
      </w:r>
    </w:p>
    <w:p w14:paraId="32A62246" w14:textId="77777777" w:rsidR="00B27D56" w:rsidRDefault="00B27D56" w:rsidP="00C36D00"/>
    <w:p w14:paraId="2A7DB4DE" w14:textId="60838809" w:rsidR="00B27D56" w:rsidRDefault="00B27D56" w:rsidP="00C36D00">
      <w:proofErr w:type="spellStart"/>
      <w:r w:rsidRPr="00B27D56">
        <w:t>Viereck</w:t>
      </w:r>
      <w:proofErr w:type="spellEnd"/>
      <w:r w:rsidRPr="00B27D56">
        <w:t xml:space="preserve">, L. A.; </w:t>
      </w:r>
      <w:proofErr w:type="spellStart"/>
      <w:r w:rsidRPr="00B27D56">
        <w:t>Dyrness</w:t>
      </w:r>
      <w:proofErr w:type="spellEnd"/>
      <w:r w:rsidRPr="00B27D56">
        <w:t xml:space="preserve">, C. T.; Batten, A. R.; </w:t>
      </w:r>
      <w:proofErr w:type="spellStart"/>
      <w:r w:rsidRPr="00B27D56">
        <w:t>Wenzlick</w:t>
      </w:r>
      <w:proofErr w:type="spellEnd"/>
      <w:r w:rsidRPr="00B27D56">
        <w:t>, K. J. 1992. The Alaska vegetation classification. Gen. Tech. Rep. PNW-GTR-286. Portland, OR: U.S. Department of Agriculture, Forest Service, Pacific Northwest Research Station. 278 p.</w:t>
      </w:r>
    </w:p>
    <w:p w14:paraId="59450EA1" w14:textId="7679C436" w:rsidR="004D5F12" w:rsidRDefault="004D5F12" w:rsidP="00C36D00"/>
    <w:p w14:paraId="38693D95" w14:textId="2549B878" w:rsidR="00997203" w:rsidRPr="00A43E41" w:rsidRDefault="00997203" w:rsidP="00C36D00">
      <w:proofErr w:type="spellStart"/>
      <w:r w:rsidRPr="00997203">
        <w:t>Zouhar</w:t>
      </w:r>
      <w:proofErr w:type="spellEnd"/>
      <w:r w:rsidRPr="00997203">
        <w:t>, Kris. 2017. Fire regimes of Alaskan mountain hemlock ecosystems. In: Fire Effects Information System, (Online). U.S. Department of Agriculture, Forest Service, Rocky Mountain Research Station, Missoula Fire Sciences Laboratory (Producer). Available: https://www.fs.fed.us/database/feis/fire_regimes/AK_mountain_hemlock/all.html [2021, May 24]</w:t>
      </w:r>
    </w:p>
    <w:sectPr w:rsidR="00997203" w:rsidRPr="00A43E41" w:rsidSect="00FE41C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E3EFD" w14:textId="77777777" w:rsidR="00CE62C8" w:rsidRDefault="00CE62C8">
      <w:r>
        <w:separator/>
      </w:r>
    </w:p>
  </w:endnote>
  <w:endnote w:type="continuationSeparator" w:id="0">
    <w:p w14:paraId="0EF0D5F5" w14:textId="77777777" w:rsidR="00CE62C8" w:rsidRDefault="00CE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935DE" w14:textId="77777777" w:rsidR="0039624D" w:rsidRDefault="0039624D" w:rsidP="00C36D0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6DEE" w14:textId="77777777" w:rsidR="00CE62C8" w:rsidRDefault="00CE62C8">
      <w:r>
        <w:separator/>
      </w:r>
    </w:p>
  </w:footnote>
  <w:footnote w:type="continuationSeparator" w:id="0">
    <w:p w14:paraId="61023363" w14:textId="77777777" w:rsidR="00CE62C8" w:rsidRDefault="00CE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A5A2C" w14:textId="77777777" w:rsidR="0039624D" w:rsidRDefault="0039624D" w:rsidP="00C36D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0700B"/>
    <w:multiLevelType w:val="hybridMultilevel"/>
    <w:tmpl w:val="42D0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83A2E"/>
    <w:multiLevelType w:val="hybridMultilevel"/>
    <w:tmpl w:val="07D61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00"/>
    <w:rsid w:val="0000264E"/>
    <w:rsid w:val="00007C48"/>
    <w:rsid w:val="0001761A"/>
    <w:rsid w:val="0003202F"/>
    <w:rsid w:val="00036618"/>
    <w:rsid w:val="0004797F"/>
    <w:rsid w:val="00077A85"/>
    <w:rsid w:val="00097251"/>
    <w:rsid w:val="000B5948"/>
    <w:rsid w:val="000D0B1F"/>
    <w:rsid w:val="000D4ECA"/>
    <w:rsid w:val="000D508F"/>
    <w:rsid w:val="000E0C9A"/>
    <w:rsid w:val="000E1EC5"/>
    <w:rsid w:val="000E2D2F"/>
    <w:rsid w:val="000E46C5"/>
    <w:rsid w:val="000E759B"/>
    <w:rsid w:val="000F3569"/>
    <w:rsid w:val="001028B7"/>
    <w:rsid w:val="00110079"/>
    <w:rsid w:val="00117805"/>
    <w:rsid w:val="00144BEF"/>
    <w:rsid w:val="001514F9"/>
    <w:rsid w:val="00155100"/>
    <w:rsid w:val="00174486"/>
    <w:rsid w:val="001824B8"/>
    <w:rsid w:val="00186C91"/>
    <w:rsid w:val="00193946"/>
    <w:rsid w:val="00196C68"/>
    <w:rsid w:val="001A07B5"/>
    <w:rsid w:val="001A5277"/>
    <w:rsid w:val="001A6573"/>
    <w:rsid w:val="001B1261"/>
    <w:rsid w:val="001C246F"/>
    <w:rsid w:val="001C3560"/>
    <w:rsid w:val="001D55BB"/>
    <w:rsid w:val="001E43F5"/>
    <w:rsid w:val="001F77AB"/>
    <w:rsid w:val="00200455"/>
    <w:rsid w:val="00216B67"/>
    <w:rsid w:val="002206B7"/>
    <w:rsid w:val="00220975"/>
    <w:rsid w:val="002233CE"/>
    <w:rsid w:val="00242A9C"/>
    <w:rsid w:val="00243E8D"/>
    <w:rsid w:val="00252463"/>
    <w:rsid w:val="0025251F"/>
    <w:rsid w:val="00272B25"/>
    <w:rsid w:val="00292706"/>
    <w:rsid w:val="002A3ABA"/>
    <w:rsid w:val="002A69B2"/>
    <w:rsid w:val="002C4A8A"/>
    <w:rsid w:val="002D7096"/>
    <w:rsid w:val="002E41A1"/>
    <w:rsid w:val="00300000"/>
    <w:rsid w:val="00301A74"/>
    <w:rsid w:val="0031662A"/>
    <w:rsid w:val="00317111"/>
    <w:rsid w:val="003172E2"/>
    <w:rsid w:val="00320910"/>
    <w:rsid w:val="003319D8"/>
    <w:rsid w:val="0037323E"/>
    <w:rsid w:val="0037413E"/>
    <w:rsid w:val="003877A4"/>
    <w:rsid w:val="0039624D"/>
    <w:rsid w:val="003B2BA7"/>
    <w:rsid w:val="003C703C"/>
    <w:rsid w:val="003F322E"/>
    <w:rsid w:val="004148BE"/>
    <w:rsid w:val="00414DA8"/>
    <w:rsid w:val="00424E99"/>
    <w:rsid w:val="0042550C"/>
    <w:rsid w:val="0042737A"/>
    <w:rsid w:val="004344B9"/>
    <w:rsid w:val="004375BE"/>
    <w:rsid w:val="00446F38"/>
    <w:rsid w:val="00447BAA"/>
    <w:rsid w:val="00452B5E"/>
    <w:rsid w:val="00455D4C"/>
    <w:rsid w:val="0045665B"/>
    <w:rsid w:val="00467245"/>
    <w:rsid w:val="00476F39"/>
    <w:rsid w:val="00480C6E"/>
    <w:rsid w:val="00481B68"/>
    <w:rsid w:val="00484A16"/>
    <w:rsid w:val="00491F12"/>
    <w:rsid w:val="00492A22"/>
    <w:rsid w:val="004D24E0"/>
    <w:rsid w:val="004D5F12"/>
    <w:rsid w:val="004D6A70"/>
    <w:rsid w:val="004D7DCF"/>
    <w:rsid w:val="004E7DB5"/>
    <w:rsid w:val="004F18C6"/>
    <w:rsid w:val="005035F5"/>
    <w:rsid w:val="00503C61"/>
    <w:rsid w:val="00513848"/>
    <w:rsid w:val="00513AFB"/>
    <w:rsid w:val="0052386E"/>
    <w:rsid w:val="00530D3E"/>
    <w:rsid w:val="00537D33"/>
    <w:rsid w:val="0054090D"/>
    <w:rsid w:val="005446EB"/>
    <w:rsid w:val="00557492"/>
    <w:rsid w:val="00573E59"/>
    <w:rsid w:val="00577597"/>
    <w:rsid w:val="005B1DDE"/>
    <w:rsid w:val="005C7A42"/>
    <w:rsid w:val="005D242C"/>
    <w:rsid w:val="005E46EE"/>
    <w:rsid w:val="005E6650"/>
    <w:rsid w:val="005E7EB2"/>
    <w:rsid w:val="005F3253"/>
    <w:rsid w:val="00605473"/>
    <w:rsid w:val="006115AB"/>
    <w:rsid w:val="006161B9"/>
    <w:rsid w:val="00616941"/>
    <w:rsid w:val="00621C0C"/>
    <w:rsid w:val="00621FF6"/>
    <w:rsid w:val="0063157E"/>
    <w:rsid w:val="00634703"/>
    <w:rsid w:val="0064321F"/>
    <w:rsid w:val="00646981"/>
    <w:rsid w:val="00653235"/>
    <w:rsid w:val="00664F13"/>
    <w:rsid w:val="00673E3F"/>
    <w:rsid w:val="0068076B"/>
    <w:rsid w:val="0068506A"/>
    <w:rsid w:val="006A0129"/>
    <w:rsid w:val="006A220A"/>
    <w:rsid w:val="006B075D"/>
    <w:rsid w:val="006C6357"/>
    <w:rsid w:val="006E57D4"/>
    <w:rsid w:val="006F3384"/>
    <w:rsid w:val="006F39FC"/>
    <w:rsid w:val="00700604"/>
    <w:rsid w:val="00722B5D"/>
    <w:rsid w:val="00740717"/>
    <w:rsid w:val="0074072B"/>
    <w:rsid w:val="00740E0B"/>
    <w:rsid w:val="00747459"/>
    <w:rsid w:val="007509C3"/>
    <w:rsid w:val="0076454F"/>
    <w:rsid w:val="007666B4"/>
    <w:rsid w:val="0076742A"/>
    <w:rsid w:val="007742B4"/>
    <w:rsid w:val="00786F8F"/>
    <w:rsid w:val="007A721A"/>
    <w:rsid w:val="007B5284"/>
    <w:rsid w:val="007C143E"/>
    <w:rsid w:val="007C1C7A"/>
    <w:rsid w:val="007C7863"/>
    <w:rsid w:val="007D04EB"/>
    <w:rsid w:val="007E1712"/>
    <w:rsid w:val="007F65CB"/>
    <w:rsid w:val="0080166D"/>
    <w:rsid w:val="00804888"/>
    <w:rsid w:val="00820371"/>
    <w:rsid w:val="00821A9F"/>
    <w:rsid w:val="0083018E"/>
    <w:rsid w:val="0084119C"/>
    <w:rsid w:val="00844388"/>
    <w:rsid w:val="00846C7E"/>
    <w:rsid w:val="00850C8E"/>
    <w:rsid w:val="0087316E"/>
    <w:rsid w:val="008779C3"/>
    <w:rsid w:val="00877F55"/>
    <w:rsid w:val="00897341"/>
    <w:rsid w:val="008A6770"/>
    <w:rsid w:val="008E5A51"/>
    <w:rsid w:val="008F01B1"/>
    <w:rsid w:val="00901CA2"/>
    <w:rsid w:val="00907797"/>
    <w:rsid w:val="00936F61"/>
    <w:rsid w:val="00945DBA"/>
    <w:rsid w:val="009606C8"/>
    <w:rsid w:val="00966095"/>
    <w:rsid w:val="009732DB"/>
    <w:rsid w:val="00984506"/>
    <w:rsid w:val="00986A7A"/>
    <w:rsid w:val="009903A9"/>
    <w:rsid w:val="00997203"/>
    <w:rsid w:val="009B03E6"/>
    <w:rsid w:val="009B232E"/>
    <w:rsid w:val="009D25CD"/>
    <w:rsid w:val="009D674B"/>
    <w:rsid w:val="009E0DB5"/>
    <w:rsid w:val="009E6357"/>
    <w:rsid w:val="009F07E8"/>
    <w:rsid w:val="009F5F8E"/>
    <w:rsid w:val="009F747E"/>
    <w:rsid w:val="00A16194"/>
    <w:rsid w:val="00A2791D"/>
    <w:rsid w:val="00A309E2"/>
    <w:rsid w:val="00A36D75"/>
    <w:rsid w:val="00A3799B"/>
    <w:rsid w:val="00A43E41"/>
    <w:rsid w:val="00A500BE"/>
    <w:rsid w:val="00A6020D"/>
    <w:rsid w:val="00A86285"/>
    <w:rsid w:val="00A94356"/>
    <w:rsid w:val="00AB3795"/>
    <w:rsid w:val="00AC570D"/>
    <w:rsid w:val="00AC747D"/>
    <w:rsid w:val="00AC7F16"/>
    <w:rsid w:val="00AD3A46"/>
    <w:rsid w:val="00AE156F"/>
    <w:rsid w:val="00AF1CDE"/>
    <w:rsid w:val="00AF1E11"/>
    <w:rsid w:val="00AF4B2B"/>
    <w:rsid w:val="00B17D4A"/>
    <w:rsid w:val="00B27D56"/>
    <w:rsid w:val="00B30030"/>
    <w:rsid w:val="00B4244B"/>
    <w:rsid w:val="00B44A3C"/>
    <w:rsid w:val="00B54260"/>
    <w:rsid w:val="00B60870"/>
    <w:rsid w:val="00B60C63"/>
    <w:rsid w:val="00B80876"/>
    <w:rsid w:val="00B84C7B"/>
    <w:rsid w:val="00B91774"/>
    <w:rsid w:val="00BB3603"/>
    <w:rsid w:val="00BB4867"/>
    <w:rsid w:val="00BB62CA"/>
    <w:rsid w:val="00BC14B6"/>
    <w:rsid w:val="00BE5DA9"/>
    <w:rsid w:val="00BF0A27"/>
    <w:rsid w:val="00C07F5E"/>
    <w:rsid w:val="00C10615"/>
    <w:rsid w:val="00C251A8"/>
    <w:rsid w:val="00C261B7"/>
    <w:rsid w:val="00C270FC"/>
    <w:rsid w:val="00C36D00"/>
    <w:rsid w:val="00C50B12"/>
    <w:rsid w:val="00C5109A"/>
    <w:rsid w:val="00C5204F"/>
    <w:rsid w:val="00C62427"/>
    <w:rsid w:val="00C6582A"/>
    <w:rsid w:val="00C66E45"/>
    <w:rsid w:val="00C827A9"/>
    <w:rsid w:val="00C97597"/>
    <w:rsid w:val="00CA0BB9"/>
    <w:rsid w:val="00CA1418"/>
    <w:rsid w:val="00CB57B9"/>
    <w:rsid w:val="00CB7469"/>
    <w:rsid w:val="00CC48CD"/>
    <w:rsid w:val="00CD3B76"/>
    <w:rsid w:val="00CD6118"/>
    <w:rsid w:val="00CD68F6"/>
    <w:rsid w:val="00CE62C8"/>
    <w:rsid w:val="00CE79FF"/>
    <w:rsid w:val="00CF2056"/>
    <w:rsid w:val="00D060DC"/>
    <w:rsid w:val="00D1023C"/>
    <w:rsid w:val="00D16916"/>
    <w:rsid w:val="00D17369"/>
    <w:rsid w:val="00D178C7"/>
    <w:rsid w:val="00D244CE"/>
    <w:rsid w:val="00D24BF1"/>
    <w:rsid w:val="00D306FA"/>
    <w:rsid w:val="00D367FB"/>
    <w:rsid w:val="00D422DB"/>
    <w:rsid w:val="00D46D39"/>
    <w:rsid w:val="00D506FA"/>
    <w:rsid w:val="00D52C2E"/>
    <w:rsid w:val="00D534D2"/>
    <w:rsid w:val="00D553D0"/>
    <w:rsid w:val="00D61623"/>
    <w:rsid w:val="00D62775"/>
    <w:rsid w:val="00D81349"/>
    <w:rsid w:val="00D92158"/>
    <w:rsid w:val="00D95971"/>
    <w:rsid w:val="00DA63B1"/>
    <w:rsid w:val="00DB16CA"/>
    <w:rsid w:val="00DC22EA"/>
    <w:rsid w:val="00DC4BA7"/>
    <w:rsid w:val="00DC6EB0"/>
    <w:rsid w:val="00DD08FF"/>
    <w:rsid w:val="00DD3902"/>
    <w:rsid w:val="00DD4311"/>
    <w:rsid w:val="00DE0F2D"/>
    <w:rsid w:val="00DE40A7"/>
    <w:rsid w:val="00DE7AB5"/>
    <w:rsid w:val="00DF0616"/>
    <w:rsid w:val="00E05D98"/>
    <w:rsid w:val="00E109E9"/>
    <w:rsid w:val="00E248DB"/>
    <w:rsid w:val="00E30A9B"/>
    <w:rsid w:val="00E46890"/>
    <w:rsid w:val="00E47B3C"/>
    <w:rsid w:val="00E50BB8"/>
    <w:rsid w:val="00E61C50"/>
    <w:rsid w:val="00E7520B"/>
    <w:rsid w:val="00EA24C7"/>
    <w:rsid w:val="00EA3F18"/>
    <w:rsid w:val="00EB2776"/>
    <w:rsid w:val="00EC4A14"/>
    <w:rsid w:val="00EE1F3A"/>
    <w:rsid w:val="00EE247F"/>
    <w:rsid w:val="00EE50B3"/>
    <w:rsid w:val="00EF02EA"/>
    <w:rsid w:val="00F048B4"/>
    <w:rsid w:val="00F06F11"/>
    <w:rsid w:val="00F43204"/>
    <w:rsid w:val="00F513C4"/>
    <w:rsid w:val="00F86C13"/>
    <w:rsid w:val="00F948F2"/>
    <w:rsid w:val="00F95F57"/>
    <w:rsid w:val="00FA3931"/>
    <w:rsid w:val="00FE2EE9"/>
    <w:rsid w:val="00FE3B73"/>
    <w:rsid w:val="00FE41CA"/>
    <w:rsid w:val="00FE6871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D5BB6"/>
  <w15:docId w15:val="{B6FE16E7-FEBE-4B70-B20C-A40B85E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94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94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STitle">
    <w:name w:val="BpS_Title"/>
    <w:basedOn w:val="Heading1"/>
    <w:rsid w:val="00901CA2"/>
    <w:pPr>
      <w:spacing w:before="0"/>
    </w:pPr>
    <w:rPr>
      <w:sz w:val="28"/>
    </w:rPr>
  </w:style>
  <w:style w:type="paragraph" w:styleId="Header">
    <w:name w:val="header"/>
    <w:basedOn w:val="Normal"/>
    <w:rsid w:val="00F948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8F2"/>
    <w:pPr>
      <w:tabs>
        <w:tab w:val="center" w:pos="4320"/>
        <w:tab w:val="right" w:pos="8640"/>
      </w:tabs>
    </w:pPr>
  </w:style>
  <w:style w:type="paragraph" w:customStyle="1" w:styleId="InfoPara">
    <w:name w:val="Info_Para"/>
    <w:basedOn w:val="Normal"/>
    <w:next w:val="Normal"/>
    <w:rsid w:val="00F86C13"/>
    <w:pPr>
      <w:spacing w:before="120" w:after="20"/>
    </w:pPr>
    <w:rPr>
      <w:b/>
    </w:rPr>
  </w:style>
  <w:style w:type="paragraph" w:customStyle="1" w:styleId="ReportSection">
    <w:name w:val="Report_Section"/>
    <w:basedOn w:val="BpSTitle"/>
    <w:next w:val="Normal"/>
    <w:rsid w:val="00D813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rFonts w:cs="Times New Roman"/>
      <w:i/>
      <w:sz w:val="24"/>
      <w:szCs w:val="20"/>
    </w:rPr>
  </w:style>
  <w:style w:type="paragraph" w:customStyle="1" w:styleId="BpSHeader">
    <w:name w:val="BpS_Header"/>
    <w:basedOn w:val="Normal"/>
    <w:next w:val="Normal"/>
    <w:rsid w:val="009E0DB5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3F3F3"/>
    </w:pPr>
  </w:style>
  <w:style w:type="paragraph" w:customStyle="1" w:styleId="SClassInfoPara">
    <w:name w:val="SClass_Info_Para"/>
    <w:basedOn w:val="Normal"/>
    <w:next w:val="Normal"/>
    <w:rsid w:val="00EC4A14"/>
    <w:pPr>
      <w:spacing w:before="120"/>
    </w:pPr>
    <w:rPr>
      <w:i/>
      <w:u w:val="single"/>
    </w:rPr>
  </w:style>
  <w:style w:type="paragraph" w:styleId="ListParagraph">
    <w:name w:val="List Paragraph"/>
    <w:basedOn w:val="Normal"/>
    <w:uiPriority w:val="34"/>
    <w:qFormat/>
    <w:rsid w:val="00D506FA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D506F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7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E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ndfirereview.org/mode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lankenship\Documents\aLANDFIRE\MODELING\BpSreview\AKdocs\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</Template>
  <TotalTime>13</TotalTime>
  <Pages>9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Forest Service</Company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Blankenship</dc:creator>
  <cp:keywords/>
  <dc:description/>
  <cp:lastModifiedBy>Kori Blankenship</cp:lastModifiedBy>
  <cp:revision>5</cp:revision>
  <cp:lastPrinted>2015-09-11T19:39:00Z</cp:lastPrinted>
  <dcterms:created xsi:type="dcterms:W3CDTF">2021-05-24T19:23:00Z</dcterms:created>
  <dcterms:modified xsi:type="dcterms:W3CDTF">2021-05-24T19:36:00Z</dcterms:modified>
</cp:coreProperties>
</file>