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C9688" w14:textId="21A27316" w:rsidR="008A1156" w:rsidRDefault="008A1156" w:rsidP="008A1156">
      <w:pPr>
        <w:pStyle w:val="BpSTitle"/>
      </w:pPr>
      <w:r>
        <w:t>16</w:t>
      </w:r>
      <w:r w:rsidR="00902154">
        <w:t>443</w:t>
      </w:r>
    </w:p>
    <w:p w14:paraId="261C1BAD" w14:textId="77777777" w:rsidR="00E92B4E" w:rsidRDefault="00E92B4E" w:rsidP="008A1156">
      <w:pPr>
        <w:pStyle w:val="BpSTitle"/>
      </w:pPr>
      <w:r w:rsidRPr="00E92B4E">
        <w:t>Alaskan Pacific Sitka Spruce Forest and Beach Ridge - Beach Ridge</w:t>
      </w:r>
    </w:p>
    <w:p w14:paraId="6E29939A" w14:textId="77777777" w:rsidR="008A1156" w:rsidRDefault="008A1156" w:rsidP="008A1156">
      <w:r>
        <w:t>Model Date: 09/18/08</w:t>
      </w:r>
      <w:r>
        <w:tab/>
      </w:r>
      <w:r>
        <w:tab/>
      </w:r>
      <w:r>
        <w:tab/>
      </w:r>
      <w:r>
        <w:tab/>
      </w:r>
      <w:r>
        <w:tab/>
      </w:r>
      <w:r>
        <w:tab/>
      </w:r>
      <w:r>
        <w:tab/>
      </w:r>
      <w:r>
        <w:tab/>
        <w:t>Report Date: 9/11/15</w:t>
      </w:r>
    </w:p>
    <w:p w14:paraId="4C107FF1" w14:textId="77777777" w:rsidR="008A1156" w:rsidRDefault="008A1156" w:rsidP="008A1156"/>
    <w:tbl>
      <w:tblPr>
        <w:tblW w:w="9072"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36"/>
        <w:gridCol w:w="3144"/>
        <w:gridCol w:w="1584"/>
        <w:gridCol w:w="2208"/>
      </w:tblGrid>
      <w:tr w:rsidR="008A1156" w:rsidRPr="008A1156" w14:paraId="5D137090" w14:textId="77777777" w:rsidTr="008A1156">
        <w:tc>
          <w:tcPr>
            <w:tcW w:w="2136" w:type="dxa"/>
            <w:tcBorders>
              <w:top w:val="single" w:sz="2" w:space="0" w:color="auto"/>
              <w:left w:val="single" w:sz="12" w:space="0" w:color="auto"/>
              <w:bottom w:val="single" w:sz="12" w:space="0" w:color="000000"/>
            </w:tcBorders>
            <w:shd w:val="clear" w:color="auto" w:fill="auto"/>
          </w:tcPr>
          <w:p w14:paraId="30092A47" w14:textId="77777777" w:rsidR="008A1156" w:rsidRPr="008A1156" w:rsidRDefault="008A1156" w:rsidP="009F7AE7">
            <w:pPr>
              <w:rPr>
                <w:b/>
                <w:bCs/>
              </w:rPr>
            </w:pPr>
            <w:r w:rsidRPr="008A1156">
              <w:rPr>
                <w:b/>
                <w:bCs/>
              </w:rPr>
              <w:t>Modelers</w:t>
            </w:r>
          </w:p>
        </w:tc>
        <w:tc>
          <w:tcPr>
            <w:tcW w:w="3144" w:type="dxa"/>
            <w:tcBorders>
              <w:top w:val="single" w:sz="2" w:space="0" w:color="auto"/>
              <w:bottom w:val="single" w:sz="12" w:space="0" w:color="000000"/>
              <w:right w:val="single" w:sz="12" w:space="0" w:color="000000"/>
            </w:tcBorders>
            <w:shd w:val="clear" w:color="auto" w:fill="auto"/>
          </w:tcPr>
          <w:p w14:paraId="6AA7A495" w14:textId="77777777" w:rsidR="008A1156" w:rsidRPr="008A1156" w:rsidRDefault="008A1156" w:rsidP="009F7AE7">
            <w:pPr>
              <w:rPr>
                <w:b/>
                <w:bCs/>
              </w:rPr>
            </w:pPr>
          </w:p>
        </w:tc>
        <w:tc>
          <w:tcPr>
            <w:tcW w:w="1584" w:type="dxa"/>
            <w:tcBorders>
              <w:top w:val="single" w:sz="2" w:space="0" w:color="auto"/>
              <w:left w:val="single" w:sz="12" w:space="0" w:color="000000"/>
              <w:bottom w:val="single" w:sz="12" w:space="0" w:color="000000"/>
            </w:tcBorders>
            <w:shd w:val="clear" w:color="auto" w:fill="auto"/>
          </w:tcPr>
          <w:p w14:paraId="3C61CA36" w14:textId="77777777" w:rsidR="008A1156" w:rsidRPr="008A1156" w:rsidRDefault="008A1156" w:rsidP="009F7AE7">
            <w:pPr>
              <w:rPr>
                <w:b/>
                <w:bCs/>
              </w:rPr>
            </w:pPr>
            <w:r w:rsidRPr="008A1156">
              <w:rPr>
                <w:b/>
                <w:bCs/>
              </w:rPr>
              <w:t>Reviewers</w:t>
            </w:r>
          </w:p>
        </w:tc>
        <w:tc>
          <w:tcPr>
            <w:tcW w:w="2208" w:type="dxa"/>
            <w:tcBorders>
              <w:top w:val="single" w:sz="2" w:space="0" w:color="auto"/>
              <w:bottom w:val="single" w:sz="12" w:space="0" w:color="000000"/>
            </w:tcBorders>
            <w:shd w:val="clear" w:color="auto" w:fill="auto"/>
          </w:tcPr>
          <w:p w14:paraId="0E974A8B" w14:textId="77777777" w:rsidR="008A1156" w:rsidRPr="008A1156" w:rsidRDefault="008A1156" w:rsidP="009F7AE7">
            <w:pPr>
              <w:rPr>
                <w:b/>
                <w:bCs/>
              </w:rPr>
            </w:pPr>
          </w:p>
        </w:tc>
      </w:tr>
      <w:tr w:rsidR="008A1156" w:rsidRPr="008A1156" w14:paraId="6D8CEC5D" w14:textId="77777777" w:rsidTr="008A1156">
        <w:tc>
          <w:tcPr>
            <w:tcW w:w="2136" w:type="dxa"/>
            <w:tcBorders>
              <w:top w:val="single" w:sz="12" w:space="0" w:color="000000"/>
              <w:left w:val="single" w:sz="12" w:space="0" w:color="auto"/>
            </w:tcBorders>
            <w:shd w:val="clear" w:color="auto" w:fill="auto"/>
          </w:tcPr>
          <w:p w14:paraId="4DD23BBF" w14:textId="77777777" w:rsidR="008A1156" w:rsidRPr="008A1156" w:rsidRDefault="008A1156" w:rsidP="009F7AE7">
            <w:pPr>
              <w:rPr>
                <w:bCs/>
              </w:rPr>
            </w:pPr>
            <w:r w:rsidRPr="008A1156">
              <w:rPr>
                <w:bCs/>
              </w:rPr>
              <w:t>Michael Shephard</w:t>
            </w:r>
          </w:p>
        </w:tc>
        <w:tc>
          <w:tcPr>
            <w:tcW w:w="3144" w:type="dxa"/>
            <w:tcBorders>
              <w:top w:val="single" w:sz="12" w:space="0" w:color="000000"/>
              <w:right w:val="single" w:sz="12" w:space="0" w:color="000000"/>
            </w:tcBorders>
            <w:shd w:val="clear" w:color="auto" w:fill="auto"/>
          </w:tcPr>
          <w:p w14:paraId="154AFCC2" w14:textId="77777777" w:rsidR="008A1156" w:rsidRPr="008A1156" w:rsidRDefault="008A1156" w:rsidP="009F7AE7">
            <w:r w:rsidRPr="008A1156">
              <w:t>Michael_Shephard@nps.gov</w:t>
            </w:r>
          </w:p>
        </w:tc>
        <w:tc>
          <w:tcPr>
            <w:tcW w:w="1584" w:type="dxa"/>
            <w:tcBorders>
              <w:top w:val="single" w:sz="12" w:space="0" w:color="000000"/>
              <w:left w:val="single" w:sz="12" w:space="0" w:color="000000"/>
            </w:tcBorders>
            <w:shd w:val="clear" w:color="auto" w:fill="auto"/>
          </w:tcPr>
          <w:p w14:paraId="78CF674E" w14:textId="77777777" w:rsidR="008A1156" w:rsidRPr="008A1156" w:rsidRDefault="008A1156" w:rsidP="009F7AE7">
            <w:r w:rsidRPr="008A1156">
              <w:t xml:space="preserve">Paul </w:t>
            </w:r>
            <w:proofErr w:type="spellStart"/>
            <w:r w:rsidRPr="008A1156">
              <w:t>Hennon</w:t>
            </w:r>
            <w:proofErr w:type="spellEnd"/>
          </w:p>
        </w:tc>
        <w:tc>
          <w:tcPr>
            <w:tcW w:w="2208" w:type="dxa"/>
            <w:tcBorders>
              <w:top w:val="single" w:sz="12" w:space="0" w:color="000000"/>
            </w:tcBorders>
            <w:shd w:val="clear" w:color="auto" w:fill="auto"/>
          </w:tcPr>
          <w:p w14:paraId="47BB0A74" w14:textId="77777777" w:rsidR="008A1156" w:rsidRPr="008A1156" w:rsidRDefault="008A1156" w:rsidP="009F7AE7">
            <w:r w:rsidRPr="008A1156">
              <w:t>phennon@fs.fed.us</w:t>
            </w:r>
          </w:p>
        </w:tc>
      </w:tr>
      <w:tr w:rsidR="008A1156" w:rsidRPr="008A1156" w14:paraId="2AAE98D2" w14:textId="77777777" w:rsidTr="008A1156">
        <w:tc>
          <w:tcPr>
            <w:tcW w:w="2136" w:type="dxa"/>
            <w:tcBorders>
              <w:left w:val="single" w:sz="12" w:space="0" w:color="auto"/>
            </w:tcBorders>
            <w:shd w:val="clear" w:color="auto" w:fill="auto"/>
          </w:tcPr>
          <w:p w14:paraId="52549F06" w14:textId="77777777" w:rsidR="008A1156" w:rsidRPr="008A1156" w:rsidRDefault="008A1156" w:rsidP="009F7AE7">
            <w:pPr>
              <w:rPr>
                <w:bCs/>
              </w:rPr>
            </w:pPr>
            <w:r w:rsidRPr="008A1156">
              <w:rPr>
                <w:bCs/>
              </w:rPr>
              <w:t>None</w:t>
            </w:r>
          </w:p>
        </w:tc>
        <w:tc>
          <w:tcPr>
            <w:tcW w:w="3144" w:type="dxa"/>
            <w:tcBorders>
              <w:right w:val="single" w:sz="12" w:space="0" w:color="000000"/>
            </w:tcBorders>
            <w:shd w:val="clear" w:color="auto" w:fill="auto"/>
          </w:tcPr>
          <w:p w14:paraId="1365911C" w14:textId="77777777" w:rsidR="008A1156" w:rsidRPr="008A1156" w:rsidRDefault="008A1156" w:rsidP="009F7AE7">
            <w:r w:rsidRPr="008A1156">
              <w:t>None</w:t>
            </w:r>
          </w:p>
        </w:tc>
        <w:tc>
          <w:tcPr>
            <w:tcW w:w="1584" w:type="dxa"/>
            <w:tcBorders>
              <w:left w:val="single" w:sz="12" w:space="0" w:color="000000"/>
            </w:tcBorders>
            <w:shd w:val="clear" w:color="auto" w:fill="auto"/>
          </w:tcPr>
          <w:p w14:paraId="3A7C902D" w14:textId="77777777" w:rsidR="008A1156" w:rsidRPr="008A1156" w:rsidRDefault="008A1156" w:rsidP="009F7AE7">
            <w:r w:rsidRPr="008A1156">
              <w:t>None</w:t>
            </w:r>
          </w:p>
        </w:tc>
        <w:tc>
          <w:tcPr>
            <w:tcW w:w="2208" w:type="dxa"/>
            <w:shd w:val="clear" w:color="auto" w:fill="auto"/>
          </w:tcPr>
          <w:p w14:paraId="57B3E03E" w14:textId="77777777" w:rsidR="008A1156" w:rsidRPr="008A1156" w:rsidRDefault="008A1156" w:rsidP="009F7AE7">
            <w:r w:rsidRPr="008A1156">
              <w:t>None</w:t>
            </w:r>
          </w:p>
        </w:tc>
      </w:tr>
      <w:tr w:rsidR="008A1156" w:rsidRPr="008A1156" w14:paraId="5364248F" w14:textId="77777777" w:rsidTr="008A1156">
        <w:tc>
          <w:tcPr>
            <w:tcW w:w="2136" w:type="dxa"/>
            <w:tcBorders>
              <w:left w:val="single" w:sz="12" w:space="0" w:color="auto"/>
              <w:bottom w:val="single" w:sz="2" w:space="0" w:color="auto"/>
            </w:tcBorders>
            <w:shd w:val="clear" w:color="auto" w:fill="auto"/>
          </w:tcPr>
          <w:p w14:paraId="07297228" w14:textId="77777777" w:rsidR="008A1156" w:rsidRPr="008A1156" w:rsidRDefault="008A1156" w:rsidP="009F7AE7">
            <w:pPr>
              <w:rPr>
                <w:bCs/>
              </w:rPr>
            </w:pPr>
            <w:r w:rsidRPr="008A1156">
              <w:rPr>
                <w:bCs/>
              </w:rPr>
              <w:t>None</w:t>
            </w:r>
          </w:p>
        </w:tc>
        <w:tc>
          <w:tcPr>
            <w:tcW w:w="3144" w:type="dxa"/>
            <w:tcBorders>
              <w:right w:val="single" w:sz="12" w:space="0" w:color="000000"/>
            </w:tcBorders>
            <w:shd w:val="clear" w:color="auto" w:fill="auto"/>
          </w:tcPr>
          <w:p w14:paraId="5C0D0F0B" w14:textId="77777777" w:rsidR="008A1156" w:rsidRPr="008A1156" w:rsidRDefault="008A1156" w:rsidP="009F7AE7">
            <w:r w:rsidRPr="008A1156">
              <w:t>None</w:t>
            </w:r>
          </w:p>
        </w:tc>
        <w:tc>
          <w:tcPr>
            <w:tcW w:w="1584" w:type="dxa"/>
            <w:tcBorders>
              <w:left w:val="single" w:sz="12" w:space="0" w:color="000000"/>
              <w:bottom w:val="single" w:sz="2" w:space="0" w:color="auto"/>
            </w:tcBorders>
            <w:shd w:val="clear" w:color="auto" w:fill="auto"/>
          </w:tcPr>
          <w:p w14:paraId="7C0700C5" w14:textId="77777777" w:rsidR="008A1156" w:rsidRPr="008A1156" w:rsidRDefault="008A1156" w:rsidP="009F7AE7">
            <w:r w:rsidRPr="008A1156">
              <w:t>None</w:t>
            </w:r>
          </w:p>
        </w:tc>
        <w:tc>
          <w:tcPr>
            <w:tcW w:w="2208" w:type="dxa"/>
            <w:shd w:val="clear" w:color="auto" w:fill="auto"/>
          </w:tcPr>
          <w:p w14:paraId="33B5755C" w14:textId="77777777" w:rsidR="008A1156" w:rsidRPr="008A1156" w:rsidRDefault="008A1156" w:rsidP="009F7AE7">
            <w:r w:rsidRPr="008A1156">
              <w:t>None</w:t>
            </w:r>
          </w:p>
        </w:tc>
      </w:tr>
    </w:tbl>
    <w:p w14:paraId="43DB6F7F" w14:textId="77777777" w:rsidR="008A1156" w:rsidRDefault="008A1156" w:rsidP="008A1156"/>
    <w:p w14:paraId="5451240B" w14:textId="77777777" w:rsidR="008A1156" w:rsidRDefault="008A1156" w:rsidP="008A1156">
      <w:pPr>
        <w:pStyle w:val="InfoPara"/>
      </w:pPr>
      <w:r>
        <w:t>Vegetation Type</w:t>
      </w:r>
    </w:p>
    <w:p w14:paraId="47E089B8" w14:textId="77777777" w:rsidR="008A1156" w:rsidRDefault="008A1156" w:rsidP="008A1156">
      <w:r>
        <w:t>Forest and Woodland</w:t>
      </w:r>
    </w:p>
    <w:p w14:paraId="0C103BE0" w14:textId="77777777" w:rsidR="008A1156" w:rsidRDefault="008A1156" w:rsidP="008A1156">
      <w:pPr>
        <w:pStyle w:val="InfoPara"/>
      </w:pPr>
      <w:r>
        <w:t>Map Zones</w:t>
      </w:r>
    </w:p>
    <w:p w14:paraId="65D5C6A8" w14:textId="1A35A2A8" w:rsidR="008A1156" w:rsidRDefault="008A1156" w:rsidP="008A1156">
      <w:r>
        <w:t>76</w:t>
      </w:r>
      <w:r w:rsidR="00987D3C">
        <w:t>, 77, 78</w:t>
      </w:r>
    </w:p>
    <w:p w14:paraId="55330368" w14:textId="77777777" w:rsidR="008A1156" w:rsidRDefault="008A1156" w:rsidP="008A1156">
      <w:pPr>
        <w:pStyle w:val="InfoPara"/>
      </w:pPr>
      <w:r>
        <w:t>Geographic Range</w:t>
      </w:r>
    </w:p>
    <w:p w14:paraId="21168799" w14:textId="77777777" w:rsidR="008A1156" w:rsidRDefault="008A1156" w:rsidP="008A1156">
      <w:r>
        <w:t xml:space="preserve">This system is found along the Alaska Gulf Coast in the following areas: Copper River Delta, Cape </w:t>
      </w:r>
      <w:proofErr w:type="spellStart"/>
      <w:r>
        <w:t>Yakataga</w:t>
      </w:r>
      <w:proofErr w:type="spellEnd"/>
      <w:r>
        <w:t>, Yakutat forelands and the outer coast of Glacier Bay National Park. On the Yakutat foreland the beach ridge formations are found between Dry Bay and Dangerous River (Shephard 1993, Shephard 1995). It also occurs on Kodiak Island.</w:t>
      </w:r>
    </w:p>
    <w:p w14:paraId="785CB1C0" w14:textId="77777777" w:rsidR="008A1156" w:rsidRDefault="008A1156" w:rsidP="008A1156">
      <w:pPr>
        <w:pStyle w:val="InfoPara"/>
      </w:pPr>
      <w:r>
        <w:t>Biophysical Site Description</w:t>
      </w:r>
    </w:p>
    <w:p w14:paraId="171C034C" w14:textId="77777777" w:rsidR="008A1156" w:rsidRDefault="008A1156" w:rsidP="008A1156">
      <w:r>
        <w:t xml:space="preserve">This type is found on sub-parallel sandy ridges oriented parallel to the coast that form </w:t>
      </w:r>
      <w:proofErr w:type="gramStart"/>
      <w:r>
        <w:t>as a result of</w:t>
      </w:r>
      <w:proofErr w:type="gramEnd"/>
      <w:r>
        <w:t xml:space="preserve"> longshore transport, riverine processes and tectonic or isostatic uplift following glacial retreat which allows upland species to colonize (Shephard 1995). These processes are still active allowing the formation of new beach ridges and an expansion of the area occupied by the beach ridge community (Shephard 1995). The age of the beach ridges increases with distance from the coast (Shephard 1995). On the Yakutat Foreland this type is found on well drained sandy soils within 10 kilometers of the coast (Shephard 1993). The height of beach ridges varies from 5 meters near the coast to 35 meters further inland (Shephard 1993). Salt spray is a primary factor influencing this community and helps to maintain the dominance of Sitka spruce which seems to be more salt tolerant than other tree species found in the area. Limited species diversity in the surrounding area also contributes to low species diversity in this BpS.</w:t>
      </w:r>
    </w:p>
    <w:p w14:paraId="28B7277E" w14:textId="77777777" w:rsidR="008A1156" w:rsidRDefault="008A1156" w:rsidP="008A1156">
      <w:pPr>
        <w:pStyle w:val="InfoPara"/>
      </w:pPr>
      <w:r>
        <w:t>Vegetation Description</w:t>
      </w:r>
    </w:p>
    <w:p w14:paraId="1572DF0C" w14:textId="77777777" w:rsidR="008A1156" w:rsidRDefault="008A1156" w:rsidP="008A1156">
      <w:proofErr w:type="spellStart"/>
      <w:r>
        <w:t>Picea</w:t>
      </w:r>
      <w:proofErr w:type="spellEnd"/>
      <w:r>
        <w:t xml:space="preserve"> </w:t>
      </w:r>
      <w:proofErr w:type="spellStart"/>
      <w:r>
        <w:t>sitchensis</w:t>
      </w:r>
      <w:proofErr w:type="spellEnd"/>
      <w:r>
        <w:t xml:space="preserve"> is usually dominant in the canopy, but Tsuga heterophylla can be codominant especially on older sites (Shephard 1993). </w:t>
      </w:r>
      <w:proofErr w:type="spellStart"/>
      <w:r>
        <w:t>Oplopanax</w:t>
      </w:r>
      <w:proofErr w:type="spellEnd"/>
      <w:r>
        <w:t xml:space="preserve"> </w:t>
      </w:r>
      <w:proofErr w:type="spellStart"/>
      <w:r>
        <w:t>horridus</w:t>
      </w:r>
      <w:proofErr w:type="spellEnd"/>
      <w:r>
        <w:t xml:space="preserve"> is usually the most abundant understory shrub but other common shrubs include Vaccinium </w:t>
      </w:r>
      <w:proofErr w:type="spellStart"/>
      <w:r>
        <w:t>ovalifolium</w:t>
      </w:r>
      <w:proofErr w:type="spellEnd"/>
      <w:r>
        <w:t xml:space="preserve">, Viburnum </w:t>
      </w:r>
      <w:proofErr w:type="spellStart"/>
      <w:r>
        <w:t>edule</w:t>
      </w:r>
      <w:proofErr w:type="spellEnd"/>
      <w:r>
        <w:t xml:space="preserve"> and Rubus spectabilis. Other species include </w:t>
      </w:r>
      <w:proofErr w:type="spellStart"/>
      <w:r>
        <w:t>Circea</w:t>
      </w:r>
      <w:proofErr w:type="spellEnd"/>
      <w:r>
        <w:t xml:space="preserve"> </w:t>
      </w:r>
      <w:proofErr w:type="spellStart"/>
      <w:r>
        <w:t>alpina</w:t>
      </w:r>
      <w:proofErr w:type="spellEnd"/>
      <w:r>
        <w:t xml:space="preserve">, Rubus </w:t>
      </w:r>
      <w:proofErr w:type="spellStart"/>
      <w:r>
        <w:t>pedatus</w:t>
      </w:r>
      <w:proofErr w:type="spellEnd"/>
      <w:r>
        <w:t xml:space="preserve">, </w:t>
      </w:r>
      <w:proofErr w:type="spellStart"/>
      <w:r>
        <w:t>Streptopus</w:t>
      </w:r>
      <w:proofErr w:type="spellEnd"/>
      <w:r>
        <w:t xml:space="preserve"> </w:t>
      </w:r>
      <w:proofErr w:type="spellStart"/>
      <w:r>
        <w:t>amplexifolius</w:t>
      </w:r>
      <w:proofErr w:type="spellEnd"/>
      <w:r>
        <w:t xml:space="preserve">, Tiarella trifoliata, Athyrium </w:t>
      </w:r>
      <w:proofErr w:type="spellStart"/>
      <w:r>
        <w:t>felix-femina</w:t>
      </w:r>
      <w:proofErr w:type="spellEnd"/>
      <w:r>
        <w:t xml:space="preserve">, Dryopteris </w:t>
      </w:r>
      <w:proofErr w:type="spellStart"/>
      <w:r>
        <w:t>expansa</w:t>
      </w:r>
      <w:proofErr w:type="spellEnd"/>
      <w:r>
        <w:t xml:space="preserve">, and </w:t>
      </w:r>
      <w:proofErr w:type="spellStart"/>
      <w:r>
        <w:t>Gymnocarpium</w:t>
      </w:r>
      <w:proofErr w:type="spellEnd"/>
      <w:r>
        <w:t xml:space="preserve"> </w:t>
      </w:r>
      <w:proofErr w:type="spellStart"/>
      <w:r>
        <w:t>dryopteris</w:t>
      </w:r>
      <w:proofErr w:type="spellEnd"/>
      <w:r>
        <w:t xml:space="preserve"> (Shephard 1993). Common moss species include </w:t>
      </w:r>
      <w:proofErr w:type="spellStart"/>
      <w:r>
        <w:t>Hylocomium</w:t>
      </w:r>
      <w:proofErr w:type="spellEnd"/>
      <w:r>
        <w:t xml:space="preserve"> splendens, </w:t>
      </w:r>
      <w:proofErr w:type="spellStart"/>
      <w:r>
        <w:t>Rhytidiadelphus</w:t>
      </w:r>
      <w:proofErr w:type="spellEnd"/>
      <w:r>
        <w:t xml:space="preserve"> </w:t>
      </w:r>
      <w:proofErr w:type="spellStart"/>
      <w:r>
        <w:t>loreus</w:t>
      </w:r>
      <w:proofErr w:type="spellEnd"/>
      <w:r>
        <w:t xml:space="preserve"> and </w:t>
      </w:r>
      <w:proofErr w:type="spellStart"/>
      <w:r>
        <w:t>Dicranum</w:t>
      </w:r>
      <w:proofErr w:type="spellEnd"/>
      <w:r>
        <w:t xml:space="preserve"> </w:t>
      </w:r>
      <w:proofErr w:type="spellStart"/>
      <w:r>
        <w:t>spp</w:t>
      </w:r>
      <w:proofErr w:type="spellEnd"/>
      <w:r>
        <w:t xml:space="preserve"> (Shephard 1993). Mature forests usually have very little downed wood or snags (NatureServe 2008).</w:t>
      </w:r>
    </w:p>
    <w:p w14:paraId="72E393C4" w14:textId="77777777" w:rsidR="008A1156" w:rsidRDefault="008A1156" w:rsidP="008A1156">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80"/>
        <w:gridCol w:w="2796"/>
        <w:gridCol w:w="2772"/>
      </w:tblGrid>
      <w:tr w:rsidR="008A1156" w:rsidRPr="008A1156" w14:paraId="25745ACE" w14:textId="77777777" w:rsidTr="008A1156">
        <w:tc>
          <w:tcPr>
            <w:tcW w:w="1080" w:type="dxa"/>
            <w:tcBorders>
              <w:top w:val="single" w:sz="2" w:space="0" w:color="auto"/>
              <w:bottom w:val="single" w:sz="12" w:space="0" w:color="000000"/>
            </w:tcBorders>
            <w:shd w:val="clear" w:color="auto" w:fill="auto"/>
          </w:tcPr>
          <w:p w14:paraId="1FA8C030" w14:textId="77777777" w:rsidR="008A1156" w:rsidRPr="008A1156" w:rsidRDefault="008A1156" w:rsidP="009D4EAD">
            <w:pPr>
              <w:rPr>
                <w:b/>
                <w:bCs/>
              </w:rPr>
            </w:pPr>
            <w:r w:rsidRPr="008A1156">
              <w:rPr>
                <w:b/>
                <w:bCs/>
              </w:rPr>
              <w:t>Symbol</w:t>
            </w:r>
          </w:p>
        </w:tc>
        <w:tc>
          <w:tcPr>
            <w:tcW w:w="2796" w:type="dxa"/>
            <w:tcBorders>
              <w:top w:val="single" w:sz="2" w:space="0" w:color="auto"/>
              <w:bottom w:val="single" w:sz="12" w:space="0" w:color="000000"/>
            </w:tcBorders>
            <w:shd w:val="clear" w:color="auto" w:fill="auto"/>
          </w:tcPr>
          <w:p w14:paraId="27E1C030" w14:textId="77777777" w:rsidR="008A1156" w:rsidRPr="008A1156" w:rsidRDefault="008A1156" w:rsidP="009D4EAD">
            <w:pPr>
              <w:rPr>
                <w:b/>
                <w:bCs/>
              </w:rPr>
            </w:pPr>
            <w:r w:rsidRPr="008A1156">
              <w:rPr>
                <w:b/>
                <w:bCs/>
              </w:rPr>
              <w:t>Scientific Name</w:t>
            </w:r>
          </w:p>
        </w:tc>
        <w:tc>
          <w:tcPr>
            <w:tcW w:w="2772" w:type="dxa"/>
            <w:tcBorders>
              <w:top w:val="single" w:sz="2" w:space="0" w:color="auto"/>
              <w:bottom w:val="single" w:sz="12" w:space="0" w:color="000000"/>
            </w:tcBorders>
            <w:shd w:val="clear" w:color="auto" w:fill="auto"/>
          </w:tcPr>
          <w:p w14:paraId="1A96C79C" w14:textId="77777777" w:rsidR="008A1156" w:rsidRPr="008A1156" w:rsidRDefault="008A1156" w:rsidP="009D4EAD">
            <w:pPr>
              <w:rPr>
                <w:b/>
                <w:bCs/>
              </w:rPr>
            </w:pPr>
            <w:r w:rsidRPr="008A1156">
              <w:rPr>
                <w:b/>
                <w:bCs/>
              </w:rPr>
              <w:t>Common Name</w:t>
            </w:r>
          </w:p>
        </w:tc>
      </w:tr>
      <w:tr w:rsidR="008A1156" w:rsidRPr="008A1156" w14:paraId="0DF05B32" w14:textId="77777777" w:rsidTr="008A1156">
        <w:tc>
          <w:tcPr>
            <w:tcW w:w="1080" w:type="dxa"/>
            <w:tcBorders>
              <w:top w:val="single" w:sz="12" w:space="0" w:color="000000"/>
            </w:tcBorders>
            <w:shd w:val="clear" w:color="auto" w:fill="auto"/>
          </w:tcPr>
          <w:p w14:paraId="7BCC4DF9" w14:textId="77777777" w:rsidR="008A1156" w:rsidRPr="008A1156" w:rsidRDefault="008A1156" w:rsidP="009D4EAD">
            <w:pPr>
              <w:rPr>
                <w:bCs/>
              </w:rPr>
            </w:pPr>
            <w:r w:rsidRPr="008A1156">
              <w:rPr>
                <w:bCs/>
              </w:rPr>
              <w:t>PISI</w:t>
            </w:r>
          </w:p>
        </w:tc>
        <w:tc>
          <w:tcPr>
            <w:tcW w:w="2796" w:type="dxa"/>
            <w:tcBorders>
              <w:top w:val="single" w:sz="12" w:space="0" w:color="000000"/>
            </w:tcBorders>
            <w:shd w:val="clear" w:color="auto" w:fill="auto"/>
          </w:tcPr>
          <w:p w14:paraId="67D8520D" w14:textId="77777777" w:rsidR="008A1156" w:rsidRPr="008A1156" w:rsidRDefault="008A1156" w:rsidP="009D4EAD">
            <w:proofErr w:type="spellStart"/>
            <w:r w:rsidRPr="008A1156">
              <w:t>Picea</w:t>
            </w:r>
            <w:proofErr w:type="spellEnd"/>
            <w:r w:rsidRPr="008A1156">
              <w:t xml:space="preserve"> </w:t>
            </w:r>
            <w:proofErr w:type="spellStart"/>
            <w:r w:rsidRPr="008A1156">
              <w:t>sitchensis</w:t>
            </w:r>
            <w:proofErr w:type="spellEnd"/>
          </w:p>
        </w:tc>
        <w:tc>
          <w:tcPr>
            <w:tcW w:w="2772" w:type="dxa"/>
            <w:tcBorders>
              <w:top w:val="single" w:sz="12" w:space="0" w:color="000000"/>
            </w:tcBorders>
            <w:shd w:val="clear" w:color="auto" w:fill="auto"/>
          </w:tcPr>
          <w:p w14:paraId="70D09BA7" w14:textId="77777777" w:rsidR="008A1156" w:rsidRPr="008A1156" w:rsidRDefault="008A1156" w:rsidP="009D4EAD">
            <w:r w:rsidRPr="008A1156">
              <w:t>Sitka spruce</w:t>
            </w:r>
          </w:p>
        </w:tc>
      </w:tr>
      <w:tr w:rsidR="008A1156" w:rsidRPr="008A1156" w14:paraId="24AB7E5D" w14:textId="77777777" w:rsidTr="008A1156">
        <w:tc>
          <w:tcPr>
            <w:tcW w:w="1080" w:type="dxa"/>
            <w:shd w:val="clear" w:color="auto" w:fill="auto"/>
          </w:tcPr>
          <w:p w14:paraId="58E734A6" w14:textId="77777777" w:rsidR="008A1156" w:rsidRPr="008A1156" w:rsidRDefault="008A1156" w:rsidP="009D4EAD">
            <w:pPr>
              <w:rPr>
                <w:bCs/>
              </w:rPr>
            </w:pPr>
            <w:r w:rsidRPr="008A1156">
              <w:rPr>
                <w:bCs/>
              </w:rPr>
              <w:lastRenderedPageBreak/>
              <w:t>OPHO</w:t>
            </w:r>
          </w:p>
        </w:tc>
        <w:tc>
          <w:tcPr>
            <w:tcW w:w="2796" w:type="dxa"/>
            <w:shd w:val="clear" w:color="auto" w:fill="auto"/>
          </w:tcPr>
          <w:p w14:paraId="38DBB9F1" w14:textId="77777777" w:rsidR="008A1156" w:rsidRPr="008A1156" w:rsidRDefault="008A1156" w:rsidP="009D4EAD">
            <w:proofErr w:type="spellStart"/>
            <w:r w:rsidRPr="008A1156">
              <w:t>Oplopanax</w:t>
            </w:r>
            <w:proofErr w:type="spellEnd"/>
            <w:r w:rsidRPr="008A1156">
              <w:t xml:space="preserve"> </w:t>
            </w:r>
            <w:proofErr w:type="spellStart"/>
            <w:r w:rsidRPr="008A1156">
              <w:t>horridus</w:t>
            </w:r>
            <w:proofErr w:type="spellEnd"/>
          </w:p>
        </w:tc>
        <w:tc>
          <w:tcPr>
            <w:tcW w:w="2772" w:type="dxa"/>
            <w:shd w:val="clear" w:color="auto" w:fill="auto"/>
          </w:tcPr>
          <w:p w14:paraId="60793322" w14:textId="77777777" w:rsidR="008A1156" w:rsidRPr="008A1156" w:rsidRDefault="008A1156" w:rsidP="009D4EAD">
            <w:proofErr w:type="spellStart"/>
            <w:r w:rsidRPr="008A1156">
              <w:t>Devilsclub</w:t>
            </w:r>
            <w:proofErr w:type="spellEnd"/>
          </w:p>
        </w:tc>
      </w:tr>
      <w:tr w:rsidR="008A1156" w:rsidRPr="008A1156" w14:paraId="2E0F032A" w14:textId="77777777" w:rsidTr="008A1156">
        <w:tc>
          <w:tcPr>
            <w:tcW w:w="1080" w:type="dxa"/>
            <w:shd w:val="clear" w:color="auto" w:fill="auto"/>
          </w:tcPr>
          <w:p w14:paraId="621B758C" w14:textId="77777777" w:rsidR="008A1156" w:rsidRPr="008A1156" w:rsidRDefault="008A1156" w:rsidP="009D4EAD">
            <w:pPr>
              <w:rPr>
                <w:bCs/>
              </w:rPr>
            </w:pPr>
            <w:r w:rsidRPr="008A1156">
              <w:rPr>
                <w:bCs/>
              </w:rPr>
              <w:t>TSHE</w:t>
            </w:r>
          </w:p>
        </w:tc>
        <w:tc>
          <w:tcPr>
            <w:tcW w:w="2796" w:type="dxa"/>
            <w:shd w:val="clear" w:color="auto" w:fill="auto"/>
          </w:tcPr>
          <w:p w14:paraId="52796BCD" w14:textId="77777777" w:rsidR="008A1156" w:rsidRPr="008A1156" w:rsidRDefault="008A1156" w:rsidP="009D4EAD">
            <w:r w:rsidRPr="008A1156">
              <w:t>Tsuga heterophylla</w:t>
            </w:r>
          </w:p>
        </w:tc>
        <w:tc>
          <w:tcPr>
            <w:tcW w:w="2772" w:type="dxa"/>
            <w:shd w:val="clear" w:color="auto" w:fill="auto"/>
          </w:tcPr>
          <w:p w14:paraId="17297F8D" w14:textId="77777777" w:rsidR="008A1156" w:rsidRPr="008A1156" w:rsidRDefault="008A1156" w:rsidP="009D4EAD">
            <w:r w:rsidRPr="008A1156">
              <w:t>Western hemlock</w:t>
            </w:r>
          </w:p>
        </w:tc>
      </w:tr>
      <w:tr w:rsidR="008A1156" w:rsidRPr="008A1156" w14:paraId="4E36444A" w14:textId="77777777" w:rsidTr="008A1156">
        <w:tc>
          <w:tcPr>
            <w:tcW w:w="1080" w:type="dxa"/>
            <w:shd w:val="clear" w:color="auto" w:fill="auto"/>
          </w:tcPr>
          <w:p w14:paraId="10F92BEA" w14:textId="77777777" w:rsidR="008A1156" w:rsidRPr="008A1156" w:rsidRDefault="008A1156" w:rsidP="009D4EAD">
            <w:pPr>
              <w:rPr>
                <w:bCs/>
              </w:rPr>
            </w:pPr>
            <w:r w:rsidRPr="008A1156">
              <w:rPr>
                <w:bCs/>
              </w:rPr>
              <w:t>VIED</w:t>
            </w:r>
          </w:p>
        </w:tc>
        <w:tc>
          <w:tcPr>
            <w:tcW w:w="2796" w:type="dxa"/>
            <w:shd w:val="clear" w:color="auto" w:fill="auto"/>
          </w:tcPr>
          <w:p w14:paraId="421678B0" w14:textId="77777777" w:rsidR="008A1156" w:rsidRPr="008A1156" w:rsidRDefault="008A1156" w:rsidP="009D4EAD">
            <w:r w:rsidRPr="008A1156">
              <w:t xml:space="preserve">Viburnum </w:t>
            </w:r>
            <w:proofErr w:type="spellStart"/>
            <w:r w:rsidRPr="008A1156">
              <w:t>edule</w:t>
            </w:r>
            <w:proofErr w:type="spellEnd"/>
          </w:p>
        </w:tc>
        <w:tc>
          <w:tcPr>
            <w:tcW w:w="2772" w:type="dxa"/>
            <w:shd w:val="clear" w:color="auto" w:fill="auto"/>
          </w:tcPr>
          <w:p w14:paraId="7320D91E" w14:textId="77777777" w:rsidR="008A1156" w:rsidRPr="008A1156" w:rsidRDefault="008A1156" w:rsidP="009D4EAD">
            <w:proofErr w:type="spellStart"/>
            <w:r w:rsidRPr="008A1156">
              <w:t>Squashberry</w:t>
            </w:r>
            <w:proofErr w:type="spellEnd"/>
          </w:p>
        </w:tc>
      </w:tr>
      <w:tr w:rsidR="008A1156" w:rsidRPr="008A1156" w14:paraId="6033EB11" w14:textId="77777777" w:rsidTr="008A1156">
        <w:tc>
          <w:tcPr>
            <w:tcW w:w="1080" w:type="dxa"/>
            <w:shd w:val="clear" w:color="auto" w:fill="auto"/>
          </w:tcPr>
          <w:p w14:paraId="12E6B668" w14:textId="77777777" w:rsidR="008A1156" w:rsidRPr="008A1156" w:rsidRDefault="008A1156" w:rsidP="009D4EAD">
            <w:pPr>
              <w:rPr>
                <w:bCs/>
              </w:rPr>
            </w:pPr>
            <w:r w:rsidRPr="008A1156">
              <w:rPr>
                <w:bCs/>
              </w:rPr>
              <w:t>VACCI</w:t>
            </w:r>
          </w:p>
        </w:tc>
        <w:tc>
          <w:tcPr>
            <w:tcW w:w="2796" w:type="dxa"/>
            <w:shd w:val="clear" w:color="auto" w:fill="auto"/>
          </w:tcPr>
          <w:p w14:paraId="37F0805C" w14:textId="77777777" w:rsidR="008A1156" w:rsidRPr="008A1156" w:rsidRDefault="008A1156" w:rsidP="009D4EAD">
            <w:r w:rsidRPr="008A1156">
              <w:t>Vaccinium</w:t>
            </w:r>
          </w:p>
        </w:tc>
        <w:tc>
          <w:tcPr>
            <w:tcW w:w="2772" w:type="dxa"/>
            <w:shd w:val="clear" w:color="auto" w:fill="auto"/>
          </w:tcPr>
          <w:p w14:paraId="20791554" w14:textId="77777777" w:rsidR="008A1156" w:rsidRPr="008A1156" w:rsidRDefault="008A1156" w:rsidP="009D4EAD">
            <w:r w:rsidRPr="008A1156">
              <w:t>Blueberry</w:t>
            </w:r>
          </w:p>
        </w:tc>
      </w:tr>
      <w:tr w:rsidR="008A1156" w:rsidRPr="008A1156" w14:paraId="43A43182" w14:textId="77777777" w:rsidTr="008A1156">
        <w:tc>
          <w:tcPr>
            <w:tcW w:w="1080" w:type="dxa"/>
            <w:shd w:val="clear" w:color="auto" w:fill="auto"/>
          </w:tcPr>
          <w:p w14:paraId="42CDC3D1" w14:textId="77777777" w:rsidR="008A1156" w:rsidRPr="008A1156" w:rsidRDefault="008A1156" w:rsidP="009D4EAD">
            <w:pPr>
              <w:rPr>
                <w:bCs/>
              </w:rPr>
            </w:pPr>
            <w:r w:rsidRPr="008A1156">
              <w:rPr>
                <w:bCs/>
              </w:rPr>
              <w:t>ALVIS</w:t>
            </w:r>
          </w:p>
        </w:tc>
        <w:tc>
          <w:tcPr>
            <w:tcW w:w="2796" w:type="dxa"/>
            <w:shd w:val="clear" w:color="auto" w:fill="auto"/>
          </w:tcPr>
          <w:p w14:paraId="6ADDFE31" w14:textId="77777777" w:rsidR="008A1156" w:rsidRPr="008A1156" w:rsidRDefault="008A1156" w:rsidP="009D4EAD">
            <w:r w:rsidRPr="008A1156">
              <w:t xml:space="preserve">Alnus </w:t>
            </w:r>
            <w:proofErr w:type="spellStart"/>
            <w:r w:rsidRPr="008A1156">
              <w:t>viridis</w:t>
            </w:r>
            <w:proofErr w:type="spellEnd"/>
            <w:r w:rsidRPr="008A1156">
              <w:t xml:space="preserve"> ssp. </w:t>
            </w:r>
            <w:proofErr w:type="spellStart"/>
            <w:r w:rsidRPr="008A1156">
              <w:t>sinuata</w:t>
            </w:r>
            <w:proofErr w:type="spellEnd"/>
          </w:p>
        </w:tc>
        <w:tc>
          <w:tcPr>
            <w:tcW w:w="2772" w:type="dxa"/>
            <w:shd w:val="clear" w:color="auto" w:fill="auto"/>
          </w:tcPr>
          <w:p w14:paraId="616D92C3" w14:textId="77777777" w:rsidR="008A1156" w:rsidRPr="008A1156" w:rsidRDefault="008A1156" w:rsidP="009D4EAD">
            <w:r w:rsidRPr="008A1156">
              <w:t>Sitka alder</w:t>
            </w:r>
          </w:p>
        </w:tc>
      </w:tr>
      <w:tr w:rsidR="008A1156" w:rsidRPr="008A1156" w14:paraId="50439B55" w14:textId="77777777" w:rsidTr="008A1156">
        <w:tc>
          <w:tcPr>
            <w:tcW w:w="1080" w:type="dxa"/>
            <w:shd w:val="clear" w:color="auto" w:fill="auto"/>
          </w:tcPr>
          <w:p w14:paraId="0D0C2CEF" w14:textId="77777777" w:rsidR="008A1156" w:rsidRPr="008A1156" w:rsidRDefault="008A1156" w:rsidP="009D4EAD">
            <w:pPr>
              <w:rPr>
                <w:bCs/>
              </w:rPr>
            </w:pPr>
            <w:r w:rsidRPr="008A1156">
              <w:rPr>
                <w:bCs/>
              </w:rPr>
              <w:t>RUSP</w:t>
            </w:r>
          </w:p>
        </w:tc>
        <w:tc>
          <w:tcPr>
            <w:tcW w:w="2796" w:type="dxa"/>
            <w:shd w:val="clear" w:color="auto" w:fill="auto"/>
          </w:tcPr>
          <w:p w14:paraId="27248519" w14:textId="77777777" w:rsidR="008A1156" w:rsidRPr="008A1156" w:rsidRDefault="008A1156" w:rsidP="009D4EAD">
            <w:r w:rsidRPr="008A1156">
              <w:t>Rubus spectabilis</w:t>
            </w:r>
          </w:p>
        </w:tc>
        <w:tc>
          <w:tcPr>
            <w:tcW w:w="2772" w:type="dxa"/>
            <w:shd w:val="clear" w:color="auto" w:fill="auto"/>
          </w:tcPr>
          <w:p w14:paraId="3F12D35E" w14:textId="77777777" w:rsidR="008A1156" w:rsidRPr="008A1156" w:rsidRDefault="008A1156" w:rsidP="009D4EAD">
            <w:r w:rsidRPr="008A1156">
              <w:t>Salmonberry</w:t>
            </w:r>
          </w:p>
        </w:tc>
      </w:tr>
      <w:tr w:rsidR="008A1156" w:rsidRPr="008A1156" w14:paraId="6FD329A6" w14:textId="77777777" w:rsidTr="008A1156">
        <w:tc>
          <w:tcPr>
            <w:tcW w:w="1080" w:type="dxa"/>
            <w:shd w:val="clear" w:color="auto" w:fill="auto"/>
          </w:tcPr>
          <w:p w14:paraId="4CAAF215" w14:textId="77777777" w:rsidR="008A1156" w:rsidRPr="008A1156" w:rsidRDefault="008A1156" w:rsidP="009D4EAD">
            <w:pPr>
              <w:rPr>
                <w:bCs/>
              </w:rPr>
            </w:pPr>
            <w:r w:rsidRPr="008A1156">
              <w:rPr>
                <w:bCs/>
              </w:rPr>
              <w:t>RUPE</w:t>
            </w:r>
          </w:p>
        </w:tc>
        <w:tc>
          <w:tcPr>
            <w:tcW w:w="2796" w:type="dxa"/>
            <w:shd w:val="clear" w:color="auto" w:fill="auto"/>
          </w:tcPr>
          <w:p w14:paraId="5515E02D" w14:textId="77777777" w:rsidR="008A1156" w:rsidRPr="008A1156" w:rsidRDefault="008A1156" w:rsidP="009D4EAD">
            <w:r w:rsidRPr="008A1156">
              <w:t xml:space="preserve">Rubus </w:t>
            </w:r>
            <w:proofErr w:type="spellStart"/>
            <w:r w:rsidRPr="008A1156">
              <w:t>pedatus</w:t>
            </w:r>
            <w:proofErr w:type="spellEnd"/>
          </w:p>
        </w:tc>
        <w:tc>
          <w:tcPr>
            <w:tcW w:w="2772" w:type="dxa"/>
            <w:shd w:val="clear" w:color="auto" w:fill="auto"/>
          </w:tcPr>
          <w:p w14:paraId="4346024D" w14:textId="77777777" w:rsidR="008A1156" w:rsidRPr="008A1156" w:rsidRDefault="008A1156" w:rsidP="009D4EAD">
            <w:proofErr w:type="spellStart"/>
            <w:r w:rsidRPr="008A1156">
              <w:t>Strawberryleaf</w:t>
            </w:r>
            <w:proofErr w:type="spellEnd"/>
            <w:r w:rsidRPr="008A1156">
              <w:t xml:space="preserve"> raspberry</w:t>
            </w:r>
          </w:p>
        </w:tc>
      </w:tr>
    </w:tbl>
    <w:p w14:paraId="12F1B1CE" w14:textId="77777777" w:rsidR="008A1156" w:rsidRDefault="008A1156" w:rsidP="008A1156">
      <w:pPr>
        <w:pStyle w:val="InfoPara"/>
      </w:pPr>
      <w:r>
        <w:t>Disturbance Description</w:t>
      </w:r>
    </w:p>
    <w:p w14:paraId="5D3EDFE9" w14:textId="77777777" w:rsidR="008A1156" w:rsidRDefault="008A1156" w:rsidP="008A1156">
      <w:r>
        <w:t xml:space="preserve">The non-forested beach meadow is likely the early sere of the forested beach ridge community prior to tectonic or isostatic uplift (Shephard 1993), although it is considered a separate BpS for LANDFIRE. Spruce can become established about 130yrs after beach ridges form (Shephard 1993). As the spruce stands age, understory recruitment decreases. Tsuga heterophylla may </w:t>
      </w:r>
      <w:proofErr w:type="spellStart"/>
      <w:r>
        <w:t>codominate</w:t>
      </w:r>
      <w:proofErr w:type="spellEnd"/>
      <w:r>
        <w:t xml:space="preserve"> in the later seral stages (Shephard 1993) and/or this type may succeed to Tsuga heterophylla forest (Shephard 1995 p.36). Succession to Tsuga heterophylla forest is most likely after a wind disturbance and would depend on available seed source. Eventually, peatlands may replace the forested community but that is not considered in this model.</w:t>
      </w:r>
    </w:p>
    <w:p w14:paraId="5020D0B3" w14:textId="77777777" w:rsidR="008A1156" w:rsidRDefault="008A1156" w:rsidP="008A1156"/>
    <w:p w14:paraId="15F341D1" w14:textId="77777777" w:rsidR="008A1156" w:rsidRDefault="008A1156" w:rsidP="008A1156">
      <w:r>
        <w:t xml:space="preserve">Wind is the primary disturbance in this system. Beach ridges tend to have a distinct edge with younger trees on the outside that tend to make them somewhat resistant to windthrow; however, if the young tree buffer is lost, possibly as a result of flooding, they become susceptible to windthrow. The annual probability of wind disturbance for modeling is unclear. In this model it is set to 0.003 to achieve the approximate class </w:t>
      </w:r>
      <w:proofErr w:type="spellStart"/>
      <w:r>
        <w:t>percents</w:t>
      </w:r>
      <w:proofErr w:type="spellEnd"/>
      <w:r>
        <w:t xml:space="preserve"> that likely occur in a "naturally" functioning system.</w:t>
      </w:r>
    </w:p>
    <w:p w14:paraId="303099C9" w14:textId="77777777" w:rsidR="008A1156" w:rsidRDefault="008A1156" w:rsidP="008A1156"/>
    <w:p w14:paraId="538889F6" w14:textId="77777777" w:rsidR="008A1156" w:rsidRDefault="008A1156" w:rsidP="008A1156">
      <w:r>
        <w:t xml:space="preserve">Insects and disease play a minor role in beach ridge communities. A reviewer noted that spruce beetle and inadequate nitrogen levels were the cause of disturbance of similar even aged spruce stands in deglaciated areas of Glacier Bay; although these are different substrates, it is conceivable that the same processes could play out between Glacier Bay and these ridges. There is some evidence of fire in this </w:t>
      </w:r>
      <w:proofErr w:type="gramStart"/>
      <w:r>
        <w:t>system</w:t>
      </w:r>
      <w:proofErr w:type="gramEnd"/>
      <w:r>
        <w:t xml:space="preserve"> but it appears to be human-caused, very infrequent and limited in extent.</w:t>
      </w:r>
    </w:p>
    <w:p w14:paraId="38218952" w14:textId="62DE51B9" w:rsidR="008A1156" w:rsidRDefault="008A1156" w:rsidP="008A1156">
      <w:pPr>
        <w:pStyle w:val="InfoPara"/>
      </w:pPr>
      <w:r>
        <w:t xml:space="preserve">Fire Frequency </w:t>
      </w:r>
    </w:p>
    <w:tbl>
      <w:tblPr>
        <w:tblW w:w="7584"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56"/>
        <w:gridCol w:w="996"/>
        <w:gridCol w:w="1056"/>
        <w:gridCol w:w="2292"/>
      </w:tblGrid>
      <w:tr w:rsidR="008A1156" w:rsidRPr="008A1156" w14:paraId="42BB9474" w14:textId="77777777" w:rsidTr="008A1156">
        <w:tc>
          <w:tcPr>
            <w:tcW w:w="2184" w:type="dxa"/>
            <w:tcBorders>
              <w:top w:val="single" w:sz="2" w:space="0" w:color="auto"/>
              <w:bottom w:val="single" w:sz="12" w:space="0" w:color="000000"/>
              <w:right w:val="single" w:sz="12" w:space="0" w:color="000000"/>
            </w:tcBorders>
            <w:shd w:val="clear" w:color="auto" w:fill="auto"/>
          </w:tcPr>
          <w:p w14:paraId="799DD84A" w14:textId="77777777" w:rsidR="008A1156" w:rsidRPr="008A1156" w:rsidRDefault="008A1156" w:rsidP="00B1435B">
            <w:pPr>
              <w:rPr>
                <w:b/>
                <w:bCs/>
              </w:rPr>
            </w:pPr>
            <w:r w:rsidRPr="008A1156">
              <w:rPr>
                <w:b/>
                <w:bCs/>
              </w:rPr>
              <w:t>Severity</w:t>
            </w:r>
          </w:p>
        </w:tc>
        <w:tc>
          <w:tcPr>
            <w:tcW w:w="1056" w:type="dxa"/>
            <w:tcBorders>
              <w:top w:val="single" w:sz="2" w:space="0" w:color="auto"/>
              <w:left w:val="single" w:sz="12" w:space="0" w:color="000000"/>
              <w:bottom w:val="single" w:sz="12" w:space="0" w:color="000000"/>
            </w:tcBorders>
            <w:shd w:val="clear" w:color="auto" w:fill="auto"/>
          </w:tcPr>
          <w:p w14:paraId="377F965B" w14:textId="77777777" w:rsidR="008A1156" w:rsidRPr="008A1156" w:rsidRDefault="008A1156" w:rsidP="00B1435B">
            <w:pPr>
              <w:rPr>
                <w:b/>
                <w:bCs/>
              </w:rPr>
            </w:pPr>
            <w:r w:rsidRPr="008A1156">
              <w:rPr>
                <w:b/>
                <w:bCs/>
              </w:rPr>
              <w:t>Avg FI</w:t>
            </w:r>
          </w:p>
        </w:tc>
        <w:tc>
          <w:tcPr>
            <w:tcW w:w="996" w:type="dxa"/>
            <w:tcBorders>
              <w:top w:val="single" w:sz="2" w:space="0" w:color="auto"/>
              <w:bottom w:val="single" w:sz="12" w:space="0" w:color="000000"/>
            </w:tcBorders>
            <w:shd w:val="clear" w:color="auto" w:fill="auto"/>
          </w:tcPr>
          <w:p w14:paraId="34B7E41F" w14:textId="77777777" w:rsidR="008A1156" w:rsidRPr="008A1156" w:rsidRDefault="008A1156" w:rsidP="00B1435B">
            <w:pPr>
              <w:rPr>
                <w:b/>
                <w:bCs/>
              </w:rPr>
            </w:pPr>
            <w:r w:rsidRPr="008A1156">
              <w:rPr>
                <w:b/>
                <w:bCs/>
              </w:rPr>
              <w:t>Min FI</w:t>
            </w:r>
          </w:p>
        </w:tc>
        <w:tc>
          <w:tcPr>
            <w:tcW w:w="1056" w:type="dxa"/>
            <w:tcBorders>
              <w:top w:val="single" w:sz="2" w:space="0" w:color="auto"/>
              <w:bottom w:val="single" w:sz="12" w:space="0" w:color="000000"/>
              <w:right w:val="single" w:sz="12" w:space="0" w:color="000000"/>
            </w:tcBorders>
            <w:shd w:val="clear" w:color="auto" w:fill="auto"/>
          </w:tcPr>
          <w:p w14:paraId="0DB7428C" w14:textId="77777777" w:rsidR="008A1156" w:rsidRPr="008A1156" w:rsidRDefault="008A1156" w:rsidP="00B1435B">
            <w:pPr>
              <w:rPr>
                <w:b/>
                <w:bCs/>
              </w:rPr>
            </w:pPr>
            <w:r w:rsidRPr="008A1156">
              <w:rPr>
                <w:b/>
                <w:bCs/>
              </w:rPr>
              <w:t>Max FI</w:t>
            </w:r>
          </w:p>
        </w:tc>
        <w:tc>
          <w:tcPr>
            <w:tcW w:w="2292" w:type="dxa"/>
            <w:tcBorders>
              <w:top w:val="single" w:sz="2" w:space="0" w:color="auto"/>
              <w:left w:val="single" w:sz="12" w:space="0" w:color="000000"/>
              <w:bottom w:val="single" w:sz="12" w:space="0" w:color="000000"/>
            </w:tcBorders>
            <w:shd w:val="clear" w:color="auto" w:fill="auto"/>
          </w:tcPr>
          <w:p w14:paraId="4A809AB3" w14:textId="77777777" w:rsidR="008A1156" w:rsidRPr="008A1156" w:rsidRDefault="008A1156" w:rsidP="00B1435B">
            <w:pPr>
              <w:rPr>
                <w:b/>
                <w:bCs/>
              </w:rPr>
            </w:pPr>
            <w:r w:rsidRPr="008A1156">
              <w:rPr>
                <w:b/>
                <w:bCs/>
              </w:rPr>
              <w:t>Percent of All Fires</w:t>
            </w:r>
          </w:p>
        </w:tc>
      </w:tr>
      <w:tr w:rsidR="008A1156" w:rsidRPr="008A1156" w14:paraId="3E4B9675" w14:textId="77777777" w:rsidTr="008A1156">
        <w:tc>
          <w:tcPr>
            <w:tcW w:w="2184" w:type="dxa"/>
            <w:tcBorders>
              <w:top w:val="single" w:sz="12" w:space="0" w:color="000000"/>
              <w:right w:val="single" w:sz="12" w:space="0" w:color="000000"/>
            </w:tcBorders>
            <w:shd w:val="clear" w:color="auto" w:fill="auto"/>
          </w:tcPr>
          <w:p w14:paraId="313AEE4C" w14:textId="77777777" w:rsidR="008A1156" w:rsidRPr="008A1156" w:rsidRDefault="008A1156" w:rsidP="00B1435B">
            <w:pPr>
              <w:rPr>
                <w:bCs/>
              </w:rPr>
            </w:pPr>
            <w:r w:rsidRPr="008A1156">
              <w:rPr>
                <w:bCs/>
              </w:rPr>
              <w:t>Replacement</w:t>
            </w:r>
          </w:p>
        </w:tc>
        <w:tc>
          <w:tcPr>
            <w:tcW w:w="1056" w:type="dxa"/>
            <w:tcBorders>
              <w:top w:val="single" w:sz="12" w:space="0" w:color="000000"/>
              <w:left w:val="single" w:sz="12" w:space="0" w:color="000000"/>
            </w:tcBorders>
            <w:shd w:val="clear" w:color="auto" w:fill="auto"/>
          </w:tcPr>
          <w:p w14:paraId="3CD4B060" w14:textId="77777777" w:rsidR="008A1156" w:rsidRPr="008A1156" w:rsidRDefault="008A1156" w:rsidP="00B1435B"/>
        </w:tc>
        <w:tc>
          <w:tcPr>
            <w:tcW w:w="996" w:type="dxa"/>
            <w:tcBorders>
              <w:top w:val="single" w:sz="12" w:space="0" w:color="000000"/>
            </w:tcBorders>
            <w:shd w:val="clear" w:color="auto" w:fill="auto"/>
          </w:tcPr>
          <w:p w14:paraId="467F39C0" w14:textId="77777777" w:rsidR="008A1156" w:rsidRPr="008A1156" w:rsidRDefault="008A1156" w:rsidP="00B1435B"/>
        </w:tc>
        <w:tc>
          <w:tcPr>
            <w:tcW w:w="1056" w:type="dxa"/>
            <w:tcBorders>
              <w:top w:val="single" w:sz="12" w:space="0" w:color="000000"/>
              <w:right w:val="single" w:sz="12" w:space="0" w:color="000000"/>
            </w:tcBorders>
            <w:shd w:val="clear" w:color="auto" w:fill="auto"/>
          </w:tcPr>
          <w:p w14:paraId="19D763A7" w14:textId="77777777" w:rsidR="008A1156" w:rsidRPr="008A1156" w:rsidRDefault="008A1156" w:rsidP="00B1435B"/>
        </w:tc>
        <w:tc>
          <w:tcPr>
            <w:tcW w:w="2292" w:type="dxa"/>
            <w:tcBorders>
              <w:top w:val="single" w:sz="12" w:space="0" w:color="000000"/>
              <w:left w:val="single" w:sz="12" w:space="0" w:color="000000"/>
            </w:tcBorders>
            <w:shd w:val="clear" w:color="auto" w:fill="auto"/>
          </w:tcPr>
          <w:p w14:paraId="7716BC88" w14:textId="6352B1DD" w:rsidR="008A1156" w:rsidRPr="008A1156" w:rsidRDefault="008A1156" w:rsidP="00B1435B"/>
        </w:tc>
      </w:tr>
      <w:tr w:rsidR="008A1156" w:rsidRPr="008A1156" w14:paraId="47B0B2B6" w14:textId="77777777" w:rsidTr="008A1156">
        <w:tc>
          <w:tcPr>
            <w:tcW w:w="2184" w:type="dxa"/>
            <w:tcBorders>
              <w:bottom w:val="single" w:sz="6" w:space="0" w:color="000000"/>
              <w:right w:val="single" w:sz="12" w:space="0" w:color="000000"/>
            </w:tcBorders>
            <w:shd w:val="clear" w:color="auto" w:fill="auto"/>
          </w:tcPr>
          <w:p w14:paraId="74D7D374" w14:textId="77777777" w:rsidR="008A1156" w:rsidRPr="008A1156" w:rsidRDefault="008A1156" w:rsidP="00B1435B">
            <w:pPr>
              <w:rPr>
                <w:bCs/>
              </w:rPr>
            </w:pPr>
            <w:r w:rsidRPr="008A1156">
              <w:rPr>
                <w:bCs/>
              </w:rPr>
              <w:t>Moderate (Mixed)</w:t>
            </w:r>
          </w:p>
        </w:tc>
        <w:tc>
          <w:tcPr>
            <w:tcW w:w="1056" w:type="dxa"/>
            <w:tcBorders>
              <w:left w:val="single" w:sz="12" w:space="0" w:color="000000"/>
              <w:bottom w:val="single" w:sz="6" w:space="0" w:color="000000"/>
            </w:tcBorders>
            <w:shd w:val="clear" w:color="auto" w:fill="auto"/>
          </w:tcPr>
          <w:p w14:paraId="16D7F7E3" w14:textId="77777777" w:rsidR="008A1156" w:rsidRPr="008A1156" w:rsidRDefault="008A1156" w:rsidP="00B1435B"/>
        </w:tc>
        <w:tc>
          <w:tcPr>
            <w:tcW w:w="996" w:type="dxa"/>
            <w:tcBorders>
              <w:bottom w:val="single" w:sz="6" w:space="0" w:color="000000"/>
            </w:tcBorders>
            <w:shd w:val="clear" w:color="auto" w:fill="auto"/>
          </w:tcPr>
          <w:p w14:paraId="764D84EC" w14:textId="77777777" w:rsidR="008A1156" w:rsidRPr="008A1156" w:rsidRDefault="008A1156" w:rsidP="00B1435B"/>
        </w:tc>
        <w:tc>
          <w:tcPr>
            <w:tcW w:w="1056" w:type="dxa"/>
            <w:tcBorders>
              <w:bottom w:val="single" w:sz="6" w:space="0" w:color="000000"/>
              <w:right w:val="single" w:sz="12" w:space="0" w:color="000000"/>
            </w:tcBorders>
            <w:shd w:val="clear" w:color="auto" w:fill="auto"/>
          </w:tcPr>
          <w:p w14:paraId="16F13A30" w14:textId="77777777" w:rsidR="008A1156" w:rsidRPr="008A1156" w:rsidRDefault="008A1156" w:rsidP="00B1435B"/>
        </w:tc>
        <w:tc>
          <w:tcPr>
            <w:tcW w:w="2292" w:type="dxa"/>
            <w:tcBorders>
              <w:left w:val="single" w:sz="12" w:space="0" w:color="000000"/>
              <w:bottom w:val="single" w:sz="6" w:space="0" w:color="000000"/>
            </w:tcBorders>
            <w:shd w:val="clear" w:color="auto" w:fill="auto"/>
          </w:tcPr>
          <w:p w14:paraId="3F51FF02" w14:textId="767E53A8" w:rsidR="008A1156" w:rsidRPr="008A1156" w:rsidRDefault="008A1156" w:rsidP="00B1435B"/>
        </w:tc>
      </w:tr>
      <w:tr w:rsidR="008A1156" w:rsidRPr="008A1156" w14:paraId="5EBF0256" w14:textId="77777777" w:rsidTr="008A1156">
        <w:tc>
          <w:tcPr>
            <w:tcW w:w="2184" w:type="dxa"/>
            <w:tcBorders>
              <w:top w:val="single" w:sz="6" w:space="0" w:color="000000"/>
              <w:bottom w:val="single" w:sz="8" w:space="0" w:color="000000"/>
              <w:right w:val="single" w:sz="12" w:space="0" w:color="000000"/>
            </w:tcBorders>
            <w:shd w:val="clear" w:color="auto" w:fill="auto"/>
          </w:tcPr>
          <w:p w14:paraId="60C4D8CA" w14:textId="77777777" w:rsidR="008A1156" w:rsidRPr="008A1156" w:rsidRDefault="008A1156" w:rsidP="00B1435B">
            <w:pPr>
              <w:rPr>
                <w:bCs/>
              </w:rPr>
            </w:pPr>
            <w:r w:rsidRPr="008A1156">
              <w:rPr>
                <w:bCs/>
              </w:rPr>
              <w:t>Low (Surface)</w:t>
            </w:r>
          </w:p>
        </w:tc>
        <w:tc>
          <w:tcPr>
            <w:tcW w:w="1056" w:type="dxa"/>
            <w:tcBorders>
              <w:top w:val="single" w:sz="6" w:space="0" w:color="000000"/>
              <w:left w:val="single" w:sz="12" w:space="0" w:color="000000"/>
              <w:bottom w:val="single" w:sz="8" w:space="0" w:color="000000"/>
            </w:tcBorders>
            <w:shd w:val="clear" w:color="auto" w:fill="auto"/>
          </w:tcPr>
          <w:p w14:paraId="7ABDB411" w14:textId="77777777" w:rsidR="008A1156" w:rsidRPr="008A1156" w:rsidRDefault="008A1156" w:rsidP="00B1435B"/>
        </w:tc>
        <w:tc>
          <w:tcPr>
            <w:tcW w:w="996" w:type="dxa"/>
            <w:tcBorders>
              <w:top w:val="single" w:sz="6" w:space="0" w:color="000000"/>
              <w:bottom w:val="single" w:sz="8" w:space="0" w:color="000000"/>
            </w:tcBorders>
            <w:shd w:val="clear" w:color="auto" w:fill="auto"/>
          </w:tcPr>
          <w:p w14:paraId="5AB1E596" w14:textId="77777777" w:rsidR="008A1156" w:rsidRPr="008A1156" w:rsidRDefault="008A1156" w:rsidP="00B1435B"/>
        </w:tc>
        <w:tc>
          <w:tcPr>
            <w:tcW w:w="1056" w:type="dxa"/>
            <w:tcBorders>
              <w:top w:val="single" w:sz="6" w:space="0" w:color="000000"/>
              <w:bottom w:val="single" w:sz="8" w:space="0" w:color="000000"/>
              <w:right w:val="single" w:sz="12" w:space="0" w:color="000000"/>
            </w:tcBorders>
            <w:shd w:val="clear" w:color="auto" w:fill="auto"/>
          </w:tcPr>
          <w:p w14:paraId="75C19D9B" w14:textId="77777777" w:rsidR="008A1156" w:rsidRPr="008A1156" w:rsidRDefault="008A1156" w:rsidP="00B1435B"/>
        </w:tc>
        <w:tc>
          <w:tcPr>
            <w:tcW w:w="2292" w:type="dxa"/>
            <w:tcBorders>
              <w:top w:val="single" w:sz="6" w:space="0" w:color="000000"/>
              <w:left w:val="single" w:sz="12" w:space="0" w:color="000000"/>
              <w:bottom w:val="single" w:sz="8" w:space="0" w:color="000000"/>
            </w:tcBorders>
            <w:shd w:val="clear" w:color="auto" w:fill="auto"/>
          </w:tcPr>
          <w:p w14:paraId="1FC835A7" w14:textId="675C5535" w:rsidR="008A1156" w:rsidRPr="008A1156" w:rsidRDefault="008A1156" w:rsidP="00B1435B"/>
        </w:tc>
      </w:tr>
      <w:tr w:rsidR="008A1156" w:rsidRPr="008A1156" w14:paraId="3688ADB0" w14:textId="77777777" w:rsidTr="008A1156">
        <w:tc>
          <w:tcPr>
            <w:tcW w:w="2184" w:type="dxa"/>
            <w:tcBorders>
              <w:top w:val="single" w:sz="8" w:space="0" w:color="000000"/>
              <w:bottom w:val="single" w:sz="2" w:space="0" w:color="auto"/>
              <w:right w:val="single" w:sz="12" w:space="0" w:color="000000"/>
            </w:tcBorders>
            <w:shd w:val="clear" w:color="auto" w:fill="auto"/>
          </w:tcPr>
          <w:p w14:paraId="60C97FB2" w14:textId="77777777" w:rsidR="008A1156" w:rsidRPr="008A1156" w:rsidRDefault="008A1156" w:rsidP="00B1435B">
            <w:pPr>
              <w:rPr>
                <w:b/>
                <w:bCs/>
              </w:rPr>
            </w:pPr>
            <w:r w:rsidRPr="008A1156">
              <w:rPr>
                <w:b/>
                <w:bCs/>
              </w:rPr>
              <w:t>All Fires</w:t>
            </w:r>
          </w:p>
        </w:tc>
        <w:tc>
          <w:tcPr>
            <w:tcW w:w="1056" w:type="dxa"/>
            <w:tcBorders>
              <w:top w:val="single" w:sz="8" w:space="0" w:color="000000"/>
              <w:left w:val="single" w:sz="12" w:space="0" w:color="000000"/>
            </w:tcBorders>
            <w:shd w:val="clear" w:color="auto" w:fill="auto"/>
          </w:tcPr>
          <w:p w14:paraId="2D34C36E" w14:textId="651DD368" w:rsidR="008A1156" w:rsidRPr="008A1156" w:rsidRDefault="008A1156" w:rsidP="00B1435B">
            <w:pPr>
              <w:rPr>
                <w:b/>
              </w:rPr>
            </w:pPr>
          </w:p>
        </w:tc>
        <w:tc>
          <w:tcPr>
            <w:tcW w:w="996" w:type="dxa"/>
            <w:tcBorders>
              <w:top w:val="single" w:sz="8" w:space="0" w:color="000000"/>
            </w:tcBorders>
            <w:shd w:val="clear" w:color="auto" w:fill="auto"/>
          </w:tcPr>
          <w:p w14:paraId="5C3A1EC9" w14:textId="77777777" w:rsidR="008A1156" w:rsidRPr="008A1156" w:rsidRDefault="008A1156" w:rsidP="00B1435B">
            <w:pPr>
              <w:rPr>
                <w:b/>
              </w:rPr>
            </w:pPr>
          </w:p>
        </w:tc>
        <w:tc>
          <w:tcPr>
            <w:tcW w:w="1056" w:type="dxa"/>
            <w:tcBorders>
              <w:top w:val="single" w:sz="8" w:space="0" w:color="000000"/>
              <w:right w:val="single" w:sz="12" w:space="0" w:color="000000"/>
            </w:tcBorders>
            <w:shd w:val="clear" w:color="auto" w:fill="auto"/>
          </w:tcPr>
          <w:p w14:paraId="3CBBFE54" w14:textId="77777777" w:rsidR="008A1156" w:rsidRPr="008A1156" w:rsidRDefault="008A1156" w:rsidP="00B1435B">
            <w:pPr>
              <w:rPr>
                <w:b/>
              </w:rPr>
            </w:pPr>
          </w:p>
        </w:tc>
        <w:tc>
          <w:tcPr>
            <w:tcW w:w="2292" w:type="dxa"/>
            <w:tcBorders>
              <w:top w:val="single" w:sz="8" w:space="0" w:color="000000"/>
              <w:left w:val="single" w:sz="12" w:space="0" w:color="000000"/>
              <w:bottom w:val="single" w:sz="2" w:space="0" w:color="auto"/>
            </w:tcBorders>
            <w:shd w:val="clear" w:color="auto" w:fill="auto"/>
          </w:tcPr>
          <w:p w14:paraId="1318B948" w14:textId="5C3DB1C9" w:rsidR="008A1156" w:rsidRPr="008A1156" w:rsidRDefault="008A1156" w:rsidP="00B1435B">
            <w:pPr>
              <w:rPr>
                <w:b/>
              </w:rPr>
            </w:pPr>
          </w:p>
        </w:tc>
      </w:tr>
    </w:tbl>
    <w:p w14:paraId="347C0B0F" w14:textId="77777777" w:rsidR="008A1156" w:rsidRDefault="008A1156" w:rsidP="008A1156">
      <w:pPr>
        <w:pStyle w:val="InfoPara"/>
      </w:pPr>
      <w:r>
        <w:t>Scale Description</w:t>
      </w:r>
    </w:p>
    <w:p w14:paraId="15C11B4A" w14:textId="77777777" w:rsidR="008A1156" w:rsidRDefault="008A1156" w:rsidP="008A1156">
      <w:r>
        <w:t>Matrix</w:t>
      </w:r>
    </w:p>
    <w:p w14:paraId="2C409B62" w14:textId="77777777" w:rsidR="008A1156" w:rsidRDefault="008A1156" w:rsidP="008A1156">
      <w:pPr>
        <w:pStyle w:val="InfoPara"/>
      </w:pPr>
      <w:r>
        <w:t>Non-Fire Disturbances</w:t>
      </w:r>
    </w:p>
    <w:p w14:paraId="4595CC9A" w14:textId="77777777" w:rsidR="008A1156" w:rsidRDefault="008A1156" w:rsidP="008A1156">
      <w:r>
        <w:t>Wind/Weather/Stress</w:t>
      </w:r>
    </w:p>
    <w:p w14:paraId="1ED70D29" w14:textId="77777777" w:rsidR="008A1156" w:rsidRDefault="008A1156" w:rsidP="008A1156">
      <w:pPr>
        <w:pStyle w:val="InfoPara"/>
      </w:pPr>
      <w:r>
        <w:t>Adjacency or Identification Concerns</w:t>
      </w:r>
    </w:p>
    <w:p w14:paraId="3B208FDF" w14:textId="77777777" w:rsidR="008A1156" w:rsidRDefault="008A1156" w:rsidP="008A1156">
      <w:r>
        <w:t>Fen and bog communities can be found in the interspaces between the linear beach ridges (Shephard 1995). Along the coast, the adjacent non-forest vegetation is primarily comprised of a rye-grass dune community and a strawberry-yarrow beach meadow community which forms further inland on higher ground (Shephard 1995).</w:t>
      </w:r>
    </w:p>
    <w:p w14:paraId="6B3C3DC5" w14:textId="77777777" w:rsidR="008A1156" w:rsidRDefault="008A1156" w:rsidP="008A1156">
      <w:pPr>
        <w:pStyle w:val="InfoPara"/>
      </w:pPr>
      <w:r>
        <w:t>Issues or Problems</w:t>
      </w:r>
    </w:p>
    <w:p w14:paraId="011A8DA8" w14:textId="77777777" w:rsidR="008A1156" w:rsidRDefault="008A1156" w:rsidP="008A1156"/>
    <w:p w14:paraId="72B90679" w14:textId="77777777" w:rsidR="008A1156" w:rsidRDefault="008A1156" w:rsidP="008A1156">
      <w:pPr>
        <w:pStyle w:val="InfoPara"/>
      </w:pPr>
      <w:r>
        <w:t>Native Uncharacteristic Conditions</w:t>
      </w:r>
    </w:p>
    <w:p w14:paraId="3F3A42C0" w14:textId="77777777" w:rsidR="008A1156" w:rsidRDefault="008A1156" w:rsidP="008A1156"/>
    <w:p w14:paraId="391F8941" w14:textId="77777777" w:rsidR="008A1156" w:rsidRDefault="008A1156" w:rsidP="008A1156">
      <w:pPr>
        <w:pStyle w:val="InfoPara"/>
      </w:pPr>
      <w:r>
        <w:t>Comments</w:t>
      </w:r>
    </w:p>
    <w:p w14:paraId="08488DA4" w14:textId="4588A084" w:rsidR="00E92B4E" w:rsidRDefault="00E92B4E" w:rsidP="008A1156">
      <w:r w:rsidRPr="00B77E39">
        <w:rPr>
          <w:highlight w:val="yellow"/>
        </w:rPr>
        <w:t>Review questions:</w:t>
      </w:r>
    </w:p>
    <w:p w14:paraId="49790122" w14:textId="62FE69E5" w:rsidR="00B77E39" w:rsidRDefault="00E92B4E" w:rsidP="00E92B4E">
      <w:pPr>
        <w:pStyle w:val="BpSTitle"/>
        <w:rPr>
          <w:rFonts w:ascii="Times New Roman" w:hAnsi="Times New Roman" w:cs="Times New Roman"/>
          <w:b w:val="0"/>
          <w:bCs w:val="0"/>
          <w:sz w:val="24"/>
          <w:szCs w:val="24"/>
        </w:rPr>
      </w:pPr>
      <w:bookmarkStart w:id="0" w:name="_Hlk75004793"/>
      <w:r w:rsidRPr="00E92B4E">
        <w:rPr>
          <w:rFonts w:ascii="Times New Roman" w:hAnsi="Times New Roman" w:cs="Times New Roman"/>
          <w:b w:val="0"/>
          <w:bCs w:val="0"/>
          <w:sz w:val="24"/>
          <w:szCs w:val="24"/>
        </w:rPr>
        <w:t>-</w:t>
      </w:r>
      <w:r w:rsidR="00B77E39">
        <w:rPr>
          <w:rFonts w:ascii="Times New Roman" w:hAnsi="Times New Roman" w:cs="Times New Roman"/>
          <w:b w:val="0"/>
          <w:bCs w:val="0"/>
          <w:sz w:val="24"/>
          <w:szCs w:val="24"/>
        </w:rPr>
        <w:t>In 2021</w:t>
      </w:r>
      <w:r>
        <w:rPr>
          <w:rFonts w:ascii="Times New Roman" w:hAnsi="Times New Roman" w:cs="Times New Roman"/>
          <w:b w:val="0"/>
          <w:bCs w:val="0"/>
          <w:sz w:val="24"/>
          <w:szCs w:val="24"/>
        </w:rPr>
        <w:t xml:space="preserve"> NatureServe </w:t>
      </w:r>
      <w:r w:rsidR="00B77E39">
        <w:rPr>
          <w:rFonts w:ascii="Times New Roman" w:hAnsi="Times New Roman" w:cs="Times New Roman"/>
          <w:b w:val="0"/>
          <w:bCs w:val="0"/>
          <w:sz w:val="24"/>
          <w:szCs w:val="24"/>
        </w:rPr>
        <w:t xml:space="preserve">merged </w:t>
      </w:r>
      <w:r w:rsidR="00B77E39" w:rsidRPr="00E92B4E">
        <w:rPr>
          <w:rFonts w:ascii="Times New Roman" w:hAnsi="Times New Roman" w:cs="Times New Roman"/>
          <w:b w:val="0"/>
          <w:bCs w:val="0"/>
          <w:sz w:val="24"/>
          <w:szCs w:val="24"/>
        </w:rPr>
        <w:t>Alaskan Pacific Maritime Sitka Spruce Beach Ridge</w:t>
      </w:r>
      <w:r w:rsidR="00B77E39">
        <w:rPr>
          <w:rFonts w:ascii="Times New Roman" w:hAnsi="Times New Roman" w:cs="Times New Roman"/>
          <w:b w:val="0"/>
          <w:bCs w:val="0"/>
          <w:sz w:val="24"/>
          <w:szCs w:val="24"/>
        </w:rPr>
        <w:t xml:space="preserve"> (16540),</w:t>
      </w:r>
      <w:r>
        <w:rPr>
          <w:rFonts w:ascii="Times New Roman" w:hAnsi="Times New Roman" w:cs="Times New Roman"/>
          <w:b w:val="0"/>
          <w:bCs w:val="0"/>
          <w:sz w:val="24"/>
          <w:szCs w:val="24"/>
        </w:rPr>
        <w:t xml:space="preserve"> </w:t>
      </w:r>
      <w:r w:rsidRPr="00E92B4E">
        <w:rPr>
          <w:rFonts w:ascii="Times New Roman" w:hAnsi="Times New Roman" w:cs="Times New Roman"/>
          <w:b w:val="0"/>
          <w:bCs w:val="0"/>
          <w:sz w:val="24"/>
          <w:szCs w:val="24"/>
        </w:rPr>
        <w:t>Alaskan Pacific Maritime Periglacial Woodland and Shrubland</w:t>
      </w:r>
      <w:r>
        <w:rPr>
          <w:rFonts w:ascii="Times New Roman" w:hAnsi="Times New Roman" w:cs="Times New Roman"/>
          <w:b w:val="0"/>
          <w:bCs w:val="0"/>
          <w:sz w:val="24"/>
          <w:szCs w:val="24"/>
        </w:rPr>
        <w:t xml:space="preserve"> </w:t>
      </w:r>
      <w:r w:rsidR="00B77E39">
        <w:rPr>
          <w:rFonts w:ascii="Times New Roman" w:hAnsi="Times New Roman" w:cs="Times New Roman"/>
          <w:b w:val="0"/>
          <w:bCs w:val="0"/>
          <w:sz w:val="24"/>
          <w:szCs w:val="24"/>
        </w:rPr>
        <w:t xml:space="preserve">(16500), </w:t>
      </w:r>
      <w:r>
        <w:rPr>
          <w:rFonts w:ascii="Times New Roman" w:hAnsi="Times New Roman" w:cs="Times New Roman"/>
          <w:b w:val="0"/>
          <w:bCs w:val="0"/>
          <w:sz w:val="24"/>
          <w:szCs w:val="24"/>
        </w:rPr>
        <w:t xml:space="preserve">and </w:t>
      </w:r>
      <w:r w:rsidRPr="00E92B4E">
        <w:rPr>
          <w:rFonts w:ascii="Times New Roman" w:hAnsi="Times New Roman" w:cs="Times New Roman"/>
          <w:b w:val="0"/>
          <w:bCs w:val="0"/>
          <w:sz w:val="24"/>
          <w:szCs w:val="24"/>
        </w:rPr>
        <w:t>Alaskan Pacific Maritime Sitka Spruce Forest</w:t>
      </w:r>
      <w:r>
        <w:rPr>
          <w:rFonts w:ascii="Times New Roman" w:hAnsi="Times New Roman" w:cs="Times New Roman"/>
          <w:b w:val="0"/>
          <w:bCs w:val="0"/>
          <w:sz w:val="24"/>
          <w:szCs w:val="24"/>
        </w:rPr>
        <w:t xml:space="preserve"> </w:t>
      </w:r>
      <w:r w:rsidR="00B77E39">
        <w:rPr>
          <w:rFonts w:ascii="Times New Roman" w:hAnsi="Times New Roman" w:cs="Times New Roman"/>
          <w:b w:val="0"/>
          <w:bCs w:val="0"/>
          <w:sz w:val="24"/>
          <w:szCs w:val="24"/>
        </w:rPr>
        <w:t xml:space="preserve">(16440) </w:t>
      </w:r>
      <w:r>
        <w:rPr>
          <w:rFonts w:ascii="Times New Roman" w:hAnsi="Times New Roman" w:cs="Times New Roman"/>
          <w:b w:val="0"/>
          <w:bCs w:val="0"/>
          <w:sz w:val="24"/>
          <w:szCs w:val="24"/>
        </w:rPr>
        <w:t>to create one</w:t>
      </w:r>
      <w:r w:rsidR="00A606C7">
        <w:rPr>
          <w:rFonts w:ascii="Times New Roman" w:hAnsi="Times New Roman" w:cs="Times New Roman"/>
          <w:b w:val="0"/>
          <w:bCs w:val="0"/>
          <w:sz w:val="24"/>
          <w:szCs w:val="24"/>
        </w:rPr>
        <w:t xml:space="preserve"> revised Ecological System</w:t>
      </w:r>
      <w:r w:rsidR="00B77E39">
        <w:rPr>
          <w:rFonts w:ascii="Times New Roman" w:hAnsi="Times New Roman" w:cs="Times New Roman"/>
          <w:b w:val="0"/>
          <w:bCs w:val="0"/>
          <w:sz w:val="24"/>
          <w:szCs w:val="24"/>
        </w:rPr>
        <w:t xml:space="preserve"> called </w:t>
      </w:r>
      <w:r w:rsidR="00B77E39" w:rsidRPr="00B77E39">
        <w:rPr>
          <w:rFonts w:ascii="Times New Roman" w:hAnsi="Times New Roman" w:cs="Times New Roman"/>
          <w:b w:val="0"/>
          <w:bCs w:val="0"/>
          <w:sz w:val="24"/>
          <w:szCs w:val="24"/>
        </w:rPr>
        <w:t>Alaskan Pacific Sitka Spruce Forest and Beach Ridge</w:t>
      </w:r>
      <w:r w:rsidR="00A606C7">
        <w:rPr>
          <w:rFonts w:ascii="Times New Roman" w:hAnsi="Times New Roman" w:cs="Times New Roman"/>
          <w:b w:val="0"/>
          <w:bCs w:val="0"/>
          <w:sz w:val="24"/>
          <w:szCs w:val="24"/>
        </w:rPr>
        <w:t xml:space="preserve">. </w:t>
      </w:r>
      <w:r w:rsidR="00B77E39">
        <w:rPr>
          <w:rFonts w:ascii="Times New Roman" w:hAnsi="Times New Roman" w:cs="Times New Roman"/>
          <w:b w:val="0"/>
          <w:bCs w:val="0"/>
          <w:sz w:val="24"/>
          <w:szCs w:val="24"/>
        </w:rPr>
        <w:t xml:space="preserve">Currently each of the original BpS has its own model and description. Should any or </w:t>
      </w:r>
      <w:proofErr w:type="gramStart"/>
      <w:r w:rsidR="00B77E39">
        <w:rPr>
          <w:rFonts w:ascii="Times New Roman" w:hAnsi="Times New Roman" w:cs="Times New Roman"/>
          <w:b w:val="0"/>
          <w:bCs w:val="0"/>
          <w:sz w:val="24"/>
          <w:szCs w:val="24"/>
        </w:rPr>
        <w:t>all of</w:t>
      </w:r>
      <w:proofErr w:type="gramEnd"/>
      <w:r w:rsidR="00B77E39">
        <w:rPr>
          <w:rFonts w:ascii="Times New Roman" w:hAnsi="Times New Roman" w:cs="Times New Roman"/>
          <w:b w:val="0"/>
          <w:bCs w:val="0"/>
          <w:sz w:val="24"/>
          <w:szCs w:val="24"/>
        </w:rPr>
        <w:t xml:space="preserve"> these BpS be merged and represented by one or two BpS models and descriptions?</w:t>
      </w:r>
    </w:p>
    <w:bookmarkEnd w:id="0"/>
    <w:p w14:paraId="46BA2DA9" w14:textId="77777777" w:rsidR="00E92B4E" w:rsidRDefault="00E92B4E" w:rsidP="008A1156"/>
    <w:p w14:paraId="0041E75A" w14:textId="42EAC279" w:rsidR="008A1156" w:rsidRDefault="008A1156" w:rsidP="008A1156">
      <w:r>
        <w:t xml:space="preserve">This system was created </w:t>
      </w:r>
      <w:r w:rsidR="00987D3C">
        <w:t xml:space="preserve">during LANDFIRE National </w:t>
      </w:r>
      <w:r>
        <w:t>for the AK Maritime region and did not receive review for other regions in the state.</w:t>
      </w:r>
      <w:r w:rsidR="00A606C7">
        <w:t xml:space="preserve"> </w:t>
      </w:r>
      <w:r>
        <w:t>This model was developed by Michael Shephard and is largely based on his work (Shephard 1993) on the Yakutat Ranger District. Review comments resulted in minor additions to the description.</w:t>
      </w:r>
    </w:p>
    <w:p w14:paraId="7B550D88" w14:textId="77777777" w:rsidR="008A1156" w:rsidRDefault="008A1156" w:rsidP="008A1156">
      <w:pPr>
        <w:pStyle w:val="ReportSection"/>
      </w:pPr>
      <w:r>
        <w:t>Succession Classes</w:t>
      </w:r>
    </w:p>
    <w:p w14:paraId="08F51033" w14:textId="77777777" w:rsidR="008A1156" w:rsidRDefault="008A1156" w:rsidP="008A1156"/>
    <w:p w14:paraId="3C7B24B5" w14:textId="77777777" w:rsidR="008A1156" w:rsidRDefault="008A1156" w:rsidP="008A1156">
      <w:pPr>
        <w:pStyle w:val="InfoPara"/>
      </w:pPr>
      <w:r>
        <w:t>Class A</w:t>
      </w:r>
      <w:r>
        <w:tab/>
        <w:t>30</w:t>
      </w:r>
      <w:r>
        <w:tab/>
      </w:r>
      <w:r>
        <w:tab/>
      </w:r>
      <w:r>
        <w:tab/>
      </w:r>
      <w:r>
        <w:tab/>
      </w:r>
      <w:r>
        <w:tab/>
        <w:t>Early Development 1 - Closed</w:t>
      </w:r>
    </w:p>
    <w:p w14:paraId="5B3C05B9" w14:textId="77777777" w:rsidR="008A1156" w:rsidRDefault="008A1156" w:rsidP="008A1156">
      <w:pPr>
        <w:pStyle w:val="SClassInfoPara"/>
      </w:pPr>
      <w:r>
        <w:t>Structural Information</w:t>
      </w:r>
    </w:p>
    <w:p w14:paraId="28B47F79" w14:textId="77777777" w:rsidR="008A1156" w:rsidRDefault="008A1156" w:rsidP="008A1156">
      <w:r>
        <w:t>Upper Layer Lifeform: Tree</w:t>
      </w:r>
    </w:p>
    <w:p w14:paraId="2F8B02B3" w14:textId="77777777" w:rsidR="008A1156" w:rsidRDefault="008A1156" w:rsidP="008A1156">
      <w:r>
        <w:t xml:space="preserve">Upper Layer Canopy Cover: Closed (60-100% tree cover) - Closed (60-100% tree </w:t>
      </w:r>
      <w:proofErr w:type="gramStart"/>
      <w:r>
        <w:t>cover)%</w:t>
      </w:r>
      <w:proofErr w:type="gramEnd"/>
    </w:p>
    <w:p w14:paraId="02F35A48" w14:textId="77777777" w:rsidR="008A1156" w:rsidRDefault="008A1156" w:rsidP="008A1156">
      <w:r>
        <w:t>Upper Layer Canopy Height: Dwarf Tree (&lt; 3 m) - Tree (&gt; 3 m)</w:t>
      </w:r>
    </w:p>
    <w:p w14:paraId="4CDB3A0C" w14:textId="77777777" w:rsidR="008A1156" w:rsidRDefault="008A1156" w:rsidP="008A1156">
      <w:r>
        <w:t>Tree Size Class: Med. 9–20" (</w:t>
      </w:r>
      <w:proofErr w:type="spellStart"/>
      <w:r>
        <w:t>swd</w:t>
      </w:r>
      <w:proofErr w:type="spellEnd"/>
      <w:r>
        <w:t>)/11–20" (</w:t>
      </w:r>
      <w:proofErr w:type="spellStart"/>
      <w:r>
        <w:t>hwd</w:t>
      </w:r>
      <w:proofErr w:type="spellEnd"/>
      <w:r>
        <w:t>)</w:t>
      </w:r>
    </w:p>
    <w:p w14:paraId="114EB98D" w14:textId="77777777" w:rsidR="008A1156" w:rsidRDefault="008A1156" w:rsidP="008A1156"/>
    <w:p w14:paraId="143122E1" w14:textId="77777777" w:rsidR="008A1156" w:rsidRDefault="008A1156" w:rsidP="008A1156">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268"/>
        <w:gridCol w:w="1860"/>
        <w:gridCol w:w="1956"/>
      </w:tblGrid>
      <w:tr w:rsidR="008A1156" w:rsidRPr="008A1156" w14:paraId="22C33449" w14:textId="77777777" w:rsidTr="008A1156">
        <w:tc>
          <w:tcPr>
            <w:tcW w:w="1056" w:type="dxa"/>
            <w:tcBorders>
              <w:top w:val="single" w:sz="2" w:space="0" w:color="auto"/>
              <w:bottom w:val="single" w:sz="12" w:space="0" w:color="000000"/>
            </w:tcBorders>
            <w:shd w:val="clear" w:color="auto" w:fill="auto"/>
          </w:tcPr>
          <w:p w14:paraId="3C13BE3F" w14:textId="77777777" w:rsidR="008A1156" w:rsidRPr="008A1156" w:rsidRDefault="008A1156" w:rsidP="00232EB4">
            <w:pPr>
              <w:rPr>
                <w:b/>
                <w:bCs/>
              </w:rPr>
            </w:pPr>
            <w:r w:rsidRPr="008A1156">
              <w:rPr>
                <w:b/>
                <w:bCs/>
              </w:rPr>
              <w:t>Symbol</w:t>
            </w:r>
          </w:p>
        </w:tc>
        <w:tc>
          <w:tcPr>
            <w:tcW w:w="2268" w:type="dxa"/>
            <w:tcBorders>
              <w:top w:val="single" w:sz="2" w:space="0" w:color="auto"/>
              <w:bottom w:val="single" w:sz="12" w:space="0" w:color="000000"/>
            </w:tcBorders>
            <w:shd w:val="clear" w:color="auto" w:fill="auto"/>
          </w:tcPr>
          <w:p w14:paraId="5C764CAE" w14:textId="77777777" w:rsidR="008A1156" w:rsidRPr="008A1156" w:rsidRDefault="008A1156" w:rsidP="00232EB4">
            <w:pPr>
              <w:rPr>
                <w:b/>
                <w:bCs/>
              </w:rPr>
            </w:pPr>
            <w:r w:rsidRPr="008A1156">
              <w:rPr>
                <w:b/>
                <w:bCs/>
              </w:rPr>
              <w:t>Scientific Name</w:t>
            </w:r>
          </w:p>
        </w:tc>
        <w:tc>
          <w:tcPr>
            <w:tcW w:w="1860" w:type="dxa"/>
            <w:tcBorders>
              <w:top w:val="single" w:sz="2" w:space="0" w:color="auto"/>
              <w:bottom w:val="single" w:sz="12" w:space="0" w:color="000000"/>
            </w:tcBorders>
            <w:shd w:val="clear" w:color="auto" w:fill="auto"/>
          </w:tcPr>
          <w:p w14:paraId="4168883A" w14:textId="77777777" w:rsidR="008A1156" w:rsidRPr="008A1156" w:rsidRDefault="008A1156" w:rsidP="00232EB4">
            <w:pPr>
              <w:rPr>
                <w:b/>
                <w:bCs/>
              </w:rPr>
            </w:pPr>
            <w:r w:rsidRPr="008A1156">
              <w:rPr>
                <w:b/>
                <w:bCs/>
              </w:rPr>
              <w:t>Common Name</w:t>
            </w:r>
          </w:p>
        </w:tc>
        <w:tc>
          <w:tcPr>
            <w:tcW w:w="1956" w:type="dxa"/>
            <w:tcBorders>
              <w:top w:val="single" w:sz="2" w:space="0" w:color="auto"/>
              <w:bottom w:val="single" w:sz="12" w:space="0" w:color="000000"/>
            </w:tcBorders>
            <w:shd w:val="clear" w:color="auto" w:fill="auto"/>
          </w:tcPr>
          <w:p w14:paraId="623EEAD1" w14:textId="77777777" w:rsidR="008A1156" w:rsidRPr="008A1156" w:rsidRDefault="008A1156" w:rsidP="00232EB4">
            <w:pPr>
              <w:rPr>
                <w:b/>
                <w:bCs/>
              </w:rPr>
            </w:pPr>
            <w:r w:rsidRPr="008A1156">
              <w:rPr>
                <w:b/>
                <w:bCs/>
              </w:rPr>
              <w:t>Canopy Position</w:t>
            </w:r>
          </w:p>
        </w:tc>
      </w:tr>
      <w:tr w:rsidR="008A1156" w:rsidRPr="008A1156" w14:paraId="5BA20051" w14:textId="77777777" w:rsidTr="008A1156">
        <w:tc>
          <w:tcPr>
            <w:tcW w:w="1056" w:type="dxa"/>
            <w:tcBorders>
              <w:top w:val="single" w:sz="12" w:space="0" w:color="000000"/>
            </w:tcBorders>
            <w:shd w:val="clear" w:color="auto" w:fill="auto"/>
          </w:tcPr>
          <w:p w14:paraId="35B99EA0" w14:textId="77777777" w:rsidR="008A1156" w:rsidRPr="008A1156" w:rsidRDefault="008A1156" w:rsidP="00232EB4">
            <w:pPr>
              <w:rPr>
                <w:bCs/>
              </w:rPr>
            </w:pPr>
            <w:r w:rsidRPr="008A1156">
              <w:rPr>
                <w:bCs/>
              </w:rPr>
              <w:t>PISI</w:t>
            </w:r>
          </w:p>
        </w:tc>
        <w:tc>
          <w:tcPr>
            <w:tcW w:w="2268" w:type="dxa"/>
            <w:tcBorders>
              <w:top w:val="single" w:sz="12" w:space="0" w:color="000000"/>
            </w:tcBorders>
            <w:shd w:val="clear" w:color="auto" w:fill="auto"/>
          </w:tcPr>
          <w:p w14:paraId="2D072C41" w14:textId="77777777" w:rsidR="008A1156" w:rsidRPr="008A1156" w:rsidRDefault="008A1156" w:rsidP="00232EB4">
            <w:proofErr w:type="spellStart"/>
            <w:r w:rsidRPr="008A1156">
              <w:t>Picea</w:t>
            </w:r>
            <w:proofErr w:type="spellEnd"/>
            <w:r w:rsidRPr="008A1156">
              <w:t xml:space="preserve"> </w:t>
            </w:r>
            <w:proofErr w:type="spellStart"/>
            <w:r w:rsidRPr="008A1156">
              <w:t>sitchensis</w:t>
            </w:r>
            <w:proofErr w:type="spellEnd"/>
          </w:p>
        </w:tc>
        <w:tc>
          <w:tcPr>
            <w:tcW w:w="1860" w:type="dxa"/>
            <w:tcBorders>
              <w:top w:val="single" w:sz="12" w:space="0" w:color="000000"/>
            </w:tcBorders>
            <w:shd w:val="clear" w:color="auto" w:fill="auto"/>
          </w:tcPr>
          <w:p w14:paraId="07398213" w14:textId="77777777" w:rsidR="008A1156" w:rsidRPr="008A1156" w:rsidRDefault="008A1156" w:rsidP="00232EB4">
            <w:r w:rsidRPr="008A1156">
              <w:t>Sitka spruce</w:t>
            </w:r>
          </w:p>
        </w:tc>
        <w:tc>
          <w:tcPr>
            <w:tcW w:w="1956" w:type="dxa"/>
            <w:tcBorders>
              <w:top w:val="single" w:sz="12" w:space="0" w:color="000000"/>
            </w:tcBorders>
            <w:shd w:val="clear" w:color="auto" w:fill="auto"/>
          </w:tcPr>
          <w:p w14:paraId="443FB8D1" w14:textId="77777777" w:rsidR="008A1156" w:rsidRPr="008A1156" w:rsidRDefault="008A1156" w:rsidP="00232EB4">
            <w:r w:rsidRPr="008A1156">
              <w:t>Upper</w:t>
            </w:r>
          </w:p>
        </w:tc>
      </w:tr>
      <w:tr w:rsidR="008A1156" w:rsidRPr="008A1156" w14:paraId="6C3BC5A6" w14:textId="77777777" w:rsidTr="008A1156">
        <w:tc>
          <w:tcPr>
            <w:tcW w:w="1056" w:type="dxa"/>
            <w:shd w:val="clear" w:color="auto" w:fill="auto"/>
          </w:tcPr>
          <w:p w14:paraId="70F30DD2" w14:textId="77777777" w:rsidR="008A1156" w:rsidRPr="008A1156" w:rsidRDefault="008A1156" w:rsidP="00232EB4">
            <w:pPr>
              <w:rPr>
                <w:bCs/>
              </w:rPr>
            </w:pPr>
            <w:r w:rsidRPr="008A1156">
              <w:rPr>
                <w:bCs/>
              </w:rPr>
              <w:t>OPHO</w:t>
            </w:r>
          </w:p>
        </w:tc>
        <w:tc>
          <w:tcPr>
            <w:tcW w:w="2268" w:type="dxa"/>
            <w:shd w:val="clear" w:color="auto" w:fill="auto"/>
          </w:tcPr>
          <w:p w14:paraId="37662ECB" w14:textId="77777777" w:rsidR="008A1156" w:rsidRPr="008A1156" w:rsidRDefault="008A1156" w:rsidP="00232EB4">
            <w:proofErr w:type="spellStart"/>
            <w:r w:rsidRPr="008A1156">
              <w:t>Oplopanax</w:t>
            </w:r>
            <w:proofErr w:type="spellEnd"/>
            <w:r w:rsidRPr="008A1156">
              <w:t xml:space="preserve"> </w:t>
            </w:r>
            <w:proofErr w:type="spellStart"/>
            <w:r w:rsidRPr="008A1156">
              <w:t>horridus</w:t>
            </w:r>
            <w:proofErr w:type="spellEnd"/>
          </w:p>
        </w:tc>
        <w:tc>
          <w:tcPr>
            <w:tcW w:w="1860" w:type="dxa"/>
            <w:shd w:val="clear" w:color="auto" w:fill="auto"/>
          </w:tcPr>
          <w:p w14:paraId="661E052D" w14:textId="77777777" w:rsidR="008A1156" w:rsidRPr="008A1156" w:rsidRDefault="008A1156" w:rsidP="00232EB4">
            <w:proofErr w:type="spellStart"/>
            <w:r w:rsidRPr="008A1156">
              <w:t>Devilsclub</w:t>
            </w:r>
            <w:proofErr w:type="spellEnd"/>
          </w:p>
        </w:tc>
        <w:tc>
          <w:tcPr>
            <w:tcW w:w="1956" w:type="dxa"/>
            <w:shd w:val="clear" w:color="auto" w:fill="auto"/>
          </w:tcPr>
          <w:p w14:paraId="28B96A9D" w14:textId="77777777" w:rsidR="008A1156" w:rsidRPr="008A1156" w:rsidRDefault="008A1156" w:rsidP="00232EB4">
            <w:r w:rsidRPr="008A1156">
              <w:t>Lower</w:t>
            </w:r>
          </w:p>
        </w:tc>
      </w:tr>
    </w:tbl>
    <w:p w14:paraId="4C1A6F7C" w14:textId="77777777" w:rsidR="008A1156" w:rsidRDefault="008A1156" w:rsidP="008A1156"/>
    <w:p w14:paraId="2D33BD64" w14:textId="77777777" w:rsidR="008A1156" w:rsidRDefault="008A1156" w:rsidP="008A1156">
      <w:pPr>
        <w:pStyle w:val="SClassInfoPara"/>
      </w:pPr>
      <w:r>
        <w:t>Description</w:t>
      </w:r>
    </w:p>
    <w:p w14:paraId="53DF90DE" w14:textId="77777777" w:rsidR="008A1156" w:rsidRDefault="008A1156" w:rsidP="008A1156">
      <w:r>
        <w:t>Early, ecotone community between the non-forested beach and the beach ridge-</w:t>
      </w:r>
      <w:proofErr w:type="spellStart"/>
      <w:r>
        <w:t>Picea</w:t>
      </w:r>
      <w:proofErr w:type="spellEnd"/>
      <w:r>
        <w:t xml:space="preserve"> </w:t>
      </w:r>
      <w:proofErr w:type="spellStart"/>
      <w:r>
        <w:t>sitchensis</w:t>
      </w:r>
      <w:proofErr w:type="spellEnd"/>
      <w:r>
        <w:t>/</w:t>
      </w:r>
      <w:proofErr w:type="spellStart"/>
      <w:r>
        <w:t>Oplopanax</w:t>
      </w:r>
      <w:proofErr w:type="spellEnd"/>
      <w:r>
        <w:t xml:space="preserve"> </w:t>
      </w:r>
      <w:proofErr w:type="spellStart"/>
      <w:r>
        <w:t>horridus</w:t>
      </w:r>
      <w:proofErr w:type="spellEnd"/>
      <w:r>
        <w:t xml:space="preserve"> community. Found on beach formations &lt; 130yrs old (Shephard 1993</w:t>
      </w:r>
      <w:proofErr w:type="gramStart"/>
      <w:r>
        <w:t>).This</w:t>
      </w:r>
      <w:proofErr w:type="gramEnd"/>
      <w:r>
        <w:t xml:space="preserve"> ecotonal community is characterized by young, very dense stands of </w:t>
      </w:r>
      <w:proofErr w:type="spellStart"/>
      <w:r>
        <w:t>sitka</w:t>
      </w:r>
      <w:proofErr w:type="spellEnd"/>
      <w:r>
        <w:t xml:space="preserve"> spruce with a moss understory (Shephard 1993). </w:t>
      </w:r>
    </w:p>
    <w:p w14:paraId="697B5E25" w14:textId="77777777" w:rsidR="008A1156" w:rsidRDefault="008A1156" w:rsidP="008A1156"/>
    <w:p w14:paraId="3CD79AA4" w14:textId="77777777" w:rsidR="008A1156" w:rsidRDefault="008A1156" w:rsidP="008A1156">
      <w:pPr>
        <w:pStyle w:val="InfoPara"/>
        <w:pBdr>
          <w:top w:val="single" w:sz="6" w:space="1" w:color="auto"/>
        </w:pBdr>
      </w:pPr>
      <w:r>
        <w:t>Class B</w:t>
      </w:r>
      <w:r>
        <w:tab/>
        <w:t>30</w:t>
      </w:r>
      <w:r>
        <w:tab/>
      </w:r>
      <w:r>
        <w:tab/>
      </w:r>
      <w:r>
        <w:tab/>
      </w:r>
      <w:r>
        <w:tab/>
      </w:r>
      <w:r>
        <w:tab/>
        <w:t>Mid Development 1 - All Structures</w:t>
      </w:r>
    </w:p>
    <w:p w14:paraId="36546051" w14:textId="77777777" w:rsidR="008A1156" w:rsidRDefault="008A1156" w:rsidP="008A1156">
      <w:pPr>
        <w:pStyle w:val="SClassInfoPara"/>
      </w:pPr>
      <w:r>
        <w:t>Structural Information</w:t>
      </w:r>
    </w:p>
    <w:p w14:paraId="5DFFDBFD" w14:textId="77777777" w:rsidR="008A1156" w:rsidRDefault="008A1156" w:rsidP="008A1156">
      <w:r>
        <w:t>Upper Layer Lifeform: Tree</w:t>
      </w:r>
    </w:p>
    <w:p w14:paraId="3BA76D93" w14:textId="77777777" w:rsidR="008A1156" w:rsidRDefault="008A1156" w:rsidP="008A1156">
      <w:r>
        <w:t xml:space="preserve">Upper Layer Canopy Cover: Open (25-59% tree cover) - Closed (60-100% tree </w:t>
      </w:r>
      <w:proofErr w:type="gramStart"/>
      <w:r>
        <w:t>cover)%</w:t>
      </w:r>
      <w:proofErr w:type="gramEnd"/>
    </w:p>
    <w:p w14:paraId="21237320" w14:textId="77777777" w:rsidR="008A1156" w:rsidRDefault="008A1156" w:rsidP="008A1156">
      <w:r>
        <w:t>Upper Layer Canopy Height: Tree (&gt; 3 m) - Tree (&gt; 3 m)</w:t>
      </w:r>
    </w:p>
    <w:p w14:paraId="68045A7B" w14:textId="77777777" w:rsidR="008A1156" w:rsidRDefault="008A1156" w:rsidP="008A1156">
      <w:r>
        <w:t>Tree Size Class: Large 20" – 40"</w:t>
      </w:r>
    </w:p>
    <w:p w14:paraId="0A1001F2" w14:textId="77777777" w:rsidR="008A1156" w:rsidRDefault="008A1156" w:rsidP="008A1156"/>
    <w:p w14:paraId="23274B8D" w14:textId="77777777" w:rsidR="008A1156" w:rsidRDefault="008A1156" w:rsidP="008A1156">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80"/>
        <w:gridCol w:w="2268"/>
        <w:gridCol w:w="1860"/>
        <w:gridCol w:w="1956"/>
      </w:tblGrid>
      <w:tr w:rsidR="008A1156" w:rsidRPr="008A1156" w14:paraId="2B93AEB3" w14:textId="77777777" w:rsidTr="008A1156">
        <w:tc>
          <w:tcPr>
            <w:tcW w:w="1080" w:type="dxa"/>
            <w:tcBorders>
              <w:top w:val="single" w:sz="2" w:space="0" w:color="auto"/>
              <w:bottom w:val="single" w:sz="12" w:space="0" w:color="000000"/>
            </w:tcBorders>
            <w:shd w:val="clear" w:color="auto" w:fill="auto"/>
          </w:tcPr>
          <w:p w14:paraId="358A2143" w14:textId="77777777" w:rsidR="008A1156" w:rsidRPr="008A1156" w:rsidRDefault="008A1156" w:rsidP="002515C7">
            <w:pPr>
              <w:rPr>
                <w:b/>
                <w:bCs/>
              </w:rPr>
            </w:pPr>
            <w:r w:rsidRPr="008A1156">
              <w:rPr>
                <w:b/>
                <w:bCs/>
              </w:rPr>
              <w:t>Symbol</w:t>
            </w:r>
          </w:p>
        </w:tc>
        <w:tc>
          <w:tcPr>
            <w:tcW w:w="2268" w:type="dxa"/>
            <w:tcBorders>
              <w:top w:val="single" w:sz="2" w:space="0" w:color="auto"/>
              <w:bottom w:val="single" w:sz="12" w:space="0" w:color="000000"/>
            </w:tcBorders>
            <w:shd w:val="clear" w:color="auto" w:fill="auto"/>
          </w:tcPr>
          <w:p w14:paraId="0F2AD44B" w14:textId="77777777" w:rsidR="008A1156" w:rsidRPr="008A1156" w:rsidRDefault="008A1156" w:rsidP="002515C7">
            <w:pPr>
              <w:rPr>
                <w:b/>
                <w:bCs/>
              </w:rPr>
            </w:pPr>
            <w:r w:rsidRPr="008A1156">
              <w:rPr>
                <w:b/>
                <w:bCs/>
              </w:rPr>
              <w:t>Scientific Name</w:t>
            </w:r>
          </w:p>
        </w:tc>
        <w:tc>
          <w:tcPr>
            <w:tcW w:w="1860" w:type="dxa"/>
            <w:tcBorders>
              <w:top w:val="single" w:sz="2" w:space="0" w:color="auto"/>
              <w:bottom w:val="single" w:sz="12" w:space="0" w:color="000000"/>
            </w:tcBorders>
            <w:shd w:val="clear" w:color="auto" w:fill="auto"/>
          </w:tcPr>
          <w:p w14:paraId="791F09A0" w14:textId="77777777" w:rsidR="008A1156" w:rsidRPr="008A1156" w:rsidRDefault="008A1156" w:rsidP="002515C7">
            <w:pPr>
              <w:rPr>
                <w:b/>
                <w:bCs/>
              </w:rPr>
            </w:pPr>
            <w:r w:rsidRPr="008A1156">
              <w:rPr>
                <w:b/>
                <w:bCs/>
              </w:rPr>
              <w:t>Common Name</w:t>
            </w:r>
          </w:p>
        </w:tc>
        <w:tc>
          <w:tcPr>
            <w:tcW w:w="1956" w:type="dxa"/>
            <w:tcBorders>
              <w:top w:val="single" w:sz="2" w:space="0" w:color="auto"/>
              <w:bottom w:val="single" w:sz="12" w:space="0" w:color="000000"/>
            </w:tcBorders>
            <w:shd w:val="clear" w:color="auto" w:fill="auto"/>
          </w:tcPr>
          <w:p w14:paraId="36C12ACC" w14:textId="77777777" w:rsidR="008A1156" w:rsidRPr="008A1156" w:rsidRDefault="008A1156" w:rsidP="002515C7">
            <w:pPr>
              <w:rPr>
                <w:b/>
                <w:bCs/>
              </w:rPr>
            </w:pPr>
            <w:r w:rsidRPr="008A1156">
              <w:rPr>
                <w:b/>
                <w:bCs/>
              </w:rPr>
              <w:t>Canopy Position</w:t>
            </w:r>
          </w:p>
        </w:tc>
      </w:tr>
      <w:tr w:rsidR="008A1156" w:rsidRPr="008A1156" w14:paraId="6AFB101B" w14:textId="77777777" w:rsidTr="008A1156">
        <w:tc>
          <w:tcPr>
            <w:tcW w:w="1080" w:type="dxa"/>
            <w:tcBorders>
              <w:top w:val="single" w:sz="12" w:space="0" w:color="000000"/>
            </w:tcBorders>
            <w:shd w:val="clear" w:color="auto" w:fill="auto"/>
          </w:tcPr>
          <w:p w14:paraId="5BA1D3A8" w14:textId="77777777" w:rsidR="008A1156" w:rsidRPr="008A1156" w:rsidRDefault="008A1156" w:rsidP="002515C7">
            <w:pPr>
              <w:rPr>
                <w:bCs/>
              </w:rPr>
            </w:pPr>
            <w:r w:rsidRPr="008A1156">
              <w:rPr>
                <w:bCs/>
              </w:rPr>
              <w:t>PISI</w:t>
            </w:r>
          </w:p>
        </w:tc>
        <w:tc>
          <w:tcPr>
            <w:tcW w:w="2268" w:type="dxa"/>
            <w:tcBorders>
              <w:top w:val="single" w:sz="12" w:space="0" w:color="000000"/>
            </w:tcBorders>
            <w:shd w:val="clear" w:color="auto" w:fill="auto"/>
          </w:tcPr>
          <w:p w14:paraId="6A41AA92" w14:textId="77777777" w:rsidR="008A1156" w:rsidRPr="008A1156" w:rsidRDefault="008A1156" w:rsidP="002515C7">
            <w:proofErr w:type="spellStart"/>
            <w:r w:rsidRPr="008A1156">
              <w:t>Picea</w:t>
            </w:r>
            <w:proofErr w:type="spellEnd"/>
            <w:r w:rsidRPr="008A1156">
              <w:t xml:space="preserve"> </w:t>
            </w:r>
            <w:proofErr w:type="spellStart"/>
            <w:r w:rsidRPr="008A1156">
              <w:t>sitchensis</w:t>
            </w:r>
            <w:proofErr w:type="spellEnd"/>
          </w:p>
        </w:tc>
        <w:tc>
          <w:tcPr>
            <w:tcW w:w="1860" w:type="dxa"/>
            <w:tcBorders>
              <w:top w:val="single" w:sz="12" w:space="0" w:color="000000"/>
            </w:tcBorders>
            <w:shd w:val="clear" w:color="auto" w:fill="auto"/>
          </w:tcPr>
          <w:p w14:paraId="74399B5F" w14:textId="77777777" w:rsidR="008A1156" w:rsidRPr="008A1156" w:rsidRDefault="008A1156" w:rsidP="002515C7">
            <w:r w:rsidRPr="008A1156">
              <w:t>Sitka spruce</w:t>
            </w:r>
          </w:p>
        </w:tc>
        <w:tc>
          <w:tcPr>
            <w:tcW w:w="1956" w:type="dxa"/>
            <w:tcBorders>
              <w:top w:val="single" w:sz="12" w:space="0" w:color="000000"/>
            </w:tcBorders>
            <w:shd w:val="clear" w:color="auto" w:fill="auto"/>
          </w:tcPr>
          <w:p w14:paraId="610A80C6" w14:textId="77777777" w:rsidR="008A1156" w:rsidRPr="008A1156" w:rsidRDefault="008A1156" w:rsidP="002515C7">
            <w:r w:rsidRPr="008A1156">
              <w:t>Upper</w:t>
            </w:r>
          </w:p>
        </w:tc>
      </w:tr>
      <w:tr w:rsidR="008A1156" w:rsidRPr="008A1156" w14:paraId="38030979" w14:textId="77777777" w:rsidTr="008A1156">
        <w:tc>
          <w:tcPr>
            <w:tcW w:w="1080" w:type="dxa"/>
            <w:shd w:val="clear" w:color="auto" w:fill="auto"/>
          </w:tcPr>
          <w:p w14:paraId="3CA5D664" w14:textId="77777777" w:rsidR="008A1156" w:rsidRPr="008A1156" w:rsidRDefault="008A1156" w:rsidP="002515C7">
            <w:pPr>
              <w:rPr>
                <w:bCs/>
              </w:rPr>
            </w:pPr>
            <w:r w:rsidRPr="008A1156">
              <w:rPr>
                <w:bCs/>
              </w:rPr>
              <w:t>OPHO</w:t>
            </w:r>
          </w:p>
        </w:tc>
        <w:tc>
          <w:tcPr>
            <w:tcW w:w="2268" w:type="dxa"/>
            <w:shd w:val="clear" w:color="auto" w:fill="auto"/>
          </w:tcPr>
          <w:p w14:paraId="411E9A76" w14:textId="77777777" w:rsidR="008A1156" w:rsidRPr="008A1156" w:rsidRDefault="008A1156" w:rsidP="002515C7">
            <w:proofErr w:type="spellStart"/>
            <w:r w:rsidRPr="008A1156">
              <w:t>Oplopanax</w:t>
            </w:r>
            <w:proofErr w:type="spellEnd"/>
            <w:r w:rsidRPr="008A1156">
              <w:t xml:space="preserve"> </w:t>
            </w:r>
            <w:proofErr w:type="spellStart"/>
            <w:r w:rsidRPr="008A1156">
              <w:t>horridus</w:t>
            </w:r>
            <w:proofErr w:type="spellEnd"/>
          </w:p>
        </w:tc>
        <w:tc>
          <w:tcPr>
            <w:tcW w:w="1860" w:type="dxa"/>
            <w:shd w:val="clear" w:color="auto" w:fill="auto"/>
          </w:tcPr>
          <w:p w14:paraId="4E187C6E" w14:textId="77777777" w:rsidR="008A1156" w:rsidRPr="008A1156" w:rsidRDefault="008A1156" w:rsidP="002515C7">
            <w:proofErr w:type="spellStart"/>
            <w:r w:rsidRPr="008A1156">
              <w:t>Devilsclub</w:t>
            </w:r>
            <w:proofErr w:type="spellEnd"/>
          </w:p>
        </w:tc>
        <w:tc>
          <w:tcPr>
            <w:tcW w:w="1956" w:type="dxa"/>
            <w:shd w:val="clear" w:color="auto" w:fill="auto"/>
          </w:tcPr>
          <w:p w14:paraId="1C6A6074" w14:textId="77777777" w:rsidR="008A1156" w:rsidRPr="008A1156" w:rsidRDefault="008A1156" w:rsidP="002515C7">
            <w:r w:rsidRPr="008A1156">
              <w:t>Lower</w:t>
            </w:r>
          </w:p>
        </w:tc>
      </w:tr>
      <w:tr w:rsidR="008A1156" w:rsidRPr="008A1156" w14:paraId="65BB825B" w14:textId="77777777" w:rsidTr="008A1156">
        <w:tc>
          <w:tcPr>
            <w:tcW w:w="1080" w:type="dxa"/>
            <w:shd w:val="clear" w:color="auto" w:fill="auto"/>
          </w:tcPr>
          <w:p w14:paraId="678F3DCC" w14:textId="77777777" w:rsidR="008A1156" w:rsidRPr="008A1156" w:rsidRDefault="008A1156" w:rsidP="002515C7">
            <w:pPr>
              <w:rPr>
                <w:bCs/>
              </w:rPr>
            </w:pPr>
            <w:r w:rsidRPr="008A1156">
              <w:rPr>
                <w:bCs/>
              </w:rPr>
              <w:t>VIED</w:t>
            </w:r>
          </w:p>
        </w:tc>
        <w:tc>
          <w:tcPr>
            <w:tcW w:w="2268" w:type="dxa"/>
            <w:shd w:val="clear" w:color="auto" w:fill="auto"/>
          </w:tcPr>
          <w:p w14:paraId="7D42A8F3" w14:textId="77777777" w:rsidR="008A1156" w:rsidRPr="008A1156" w:rsidRDefault="008A1156" w:rsidP="002515C7">
            <w:r w:rsidRPr="008A1156">
              <w:t xml:space="preserve">Viburnum </w:t>
            </w:r>
            <w:proofErr w:type="spellStart"/>
            <w:r w:rsidRPr="008A1156">
              <w:t>edule</w:t>
            </w:r>
            <w:proofErr w:type="spellEnd"/>
          </w:p>
        </w:tc>
        <w:tc>
          <w:tcPr>
            <w:tcW w:w="1860" w:type="dxa"/>
            <w:shd w:val="clear" w:color="auto" w:fill="auto"/>
          </w:tcPr>
          <w:p w14:paraId="01587D6C" w14:textId="77777777" w:rsidR="008A1156" w:rsidRPr="008A1156" w:rsidRDefault="008A1156" w:rsidP="002515C7">
            <w:proofErr w:type="spellStart"/>
            <w:r w:rsidRPr="008A1156">
              <w:t>Squashberry</w:t>
            </w:r>
            <w:proofErr w:type="spellEnd"/>
          </w:p>
        </w:tc>
        <w:tc>
          <w:tcPr>
            <w:tcW w:w="1956" w:type="dxa"/>
            <w:shd w:val="clear" w:color="auto" w:fill="auto"/>
          </w:tcPr>
          <w:p w14:paraId="3AD0578D" w14:textId="77777777" w:rsidR="008A1156" w:rsidRPr="008A1156" w:rsidRDefault="008A1156" w:rsidP="002515C7">
            <w:r w:rsidRPr="008A1156">
              <w:t>Lower</w:t>
            </w:r>
          </w:p>
        </w:tc>
      </w:tr>
      <w:tr w:rsidR="008A1156" w:rsidRPr="008A1156" w14:paraId="722B9CE0" w14:textId="77777777" w:rsidTr="008A1156">
        <w:tc>
          <w:tcPr>
            <w:tcW w:w="1080" w:type="dxa"/>
            <w:shd w:val="clear" w:color="auto" w:fill="auto"/>
          </w:tcPr>
          <w:p w14:paraId="6584C2F6" w14:textId="77777777" w:rsidR="008A1156" w:rsidRPr="008A1156" w:rsidRDefault="008A1156" w:rsidP="002515C7">
            <w:pPr>
              <w:rPr>
                <w:bCs/>
              </w:rPr>
            </w:pPr>
            <w:r w:rsidRPr="008A1156">
              <w:rPr>
                <w:bCs/>
              </w:rPr>
              <w:t>VACCI</w:t>
            </w:r>
          </w:p>
        </w:tc>
        <w:tc>
          <w:tcPr>
            <w:tcW w:w="2268" w:type="dxa"/>
            <w:shd w:val="clear" w:color="auto" w:fill="auto"/>
          </w:tcPr>
          <w:p w14:paraId="31383268" w14:textId="77777777" w:rsidR="008A1156" w:rsidRPr="008A1156" w:rsidRDefault="008A1156" w:rsidP="002515C7">
            <w:r w:rsidRPr="008A1156">
              <w:t>Vaccinium</w:t>
            </w:r>
          </w:p>
        </w:tc>
        <w:tc>
          <w:tcPr>
            <w:tcW w:w="1860" w:type="dxa"/>
            <w:shd w:val="clear" w:color="auto" w:fill="auto"/>
          </w:tcPr>
          <w:p w14:paraId="53F28DDB" w14:textId="77777777" w:rsidR="008A1156" w:rsidRPr="008A1156" w:rsidRDefault="008A1156" w:rsidP="002515C7">
            <w:r w:rsidRPr="008A1156">
              <w:t>Blueberry</w:t>
            </w:r>
          </w:p>
        </w:tc>
        <w:tc>
          <w:tcPr>
            <w:tcW w:w="1956" w:type="dxa"/>
            <w:shd w:val="clear" w:color="auto" w:fill="auto"/>
          </w:tcPr>
          <w:p w14:paraId="1B38EEBE" w14:textId="77777777" w:rsidR="008A1156" w:rsidRPr="008A1156" w:rsidRDefault="008A1156" w:rsidP="002515C7">
            <w:r w:rsidRPr="008A1156">
              <w:t>Lower</w:t>
            </w:r>
          </w:p>
        </w:tc>
      </w:tr>
    </w:tbl>
    <w:p w14:paraId="0E2E43E0" w14:textId="77777777" w:rsidR="008A1156" w:rsidRDefault="008A1156" w:rsidP="008A1156"/>
    <w:p w14:paraId="1FEE9DA7" w14:textId="77777777" w:rsidR="008A1156" w:rsidRDefault="008A1156" w:rsidP="008A1156">
      <w:pPr>
        <w:pStyle w:val="SClassInfoPara"/>
      </w:pPr>
      <w:r>
        <w:t>Description</w:t>
      </w:r>
    </w:p>
    <w:p w14:paraId="5B6E1BB9" w14:textId="77777777" w:rsidR="008A1156" w:rsidRDefault="008A1156" w:rsidP="008A1156">
      <w:r>
        <w:t xml:space="preserve">Young. </w:t>
      </w:r>
      <w:proofErr w:type="spellStart"/>
      <w:r>
        <w:t>Picea</w:t>
      </w:r>
      <w:proofErr w:type="spellEnd"/>
      <w:r>
        <w:t xml:space="preserve"> </w:t>
      </w:r>
      <w:proofErr w:type="spellStart"/>
      <w:r>
        <w:t>sitchensis</w:t>
      </w:r>
      <w:proofErr w:type="spellEnd"/>
      <w:r>
        <w:t>/</w:t>
      </w:r>
      <w:proofErr w:type="spellStart"/>
      <w:r>
        <w:t>Oplopanax</w:t>
      </w:r>
      <w:proofErr w:type="spellEnd"/>
      <w:r>
        <w:t xml:space="preserve"> </w:t>
      </w:r>
      <w:proofErr w:type="spellStart"/>
      <w:r>
        <w:t>horridus</w:t>
      </w:r>
      <w:proofErr w:type="spellEnd"/>
      <w:r>
        <w:t xml:space="preserve"> community. Found on beach ridge formations 130-300yrs old (Shephard 1993). Cover of Viburnum </w:t>
      </w:r>
      <w:proofErr w:type="spellStart"/>
      <w:r>
        <w:t>edule</w:t>
      </w:r>
      <w:proofErr w:type="spellEnd"/>
      <w:r>
        <w:t xml:space="preserve"> and Vaccinium ssp. is typically higher during this stage than later seral stages (Shephard 1993). Common moss species include </w:t>
      </w:r>
      <w:proofErr w:type="spellStart"/>
      <w:r>
        <w:t>Hylocomium</w:t>
      </w:r>
      <w:proofErr w:type="spellEnd"/>
      <w:r>
        <w:t xml:space="preserve"> splendens, </w:t>
      </w:r>
      <w:proofErr w:type="spellStart"/>
      <w:r>
        <w:t>Rhytidiadelphus</w:t>
      </w:r>
      <w:proofErr w:type="spellEnd"/>
      <w:r>
        <w:t xml:space="preserve"> </w:t>
      </w:r>
      <w:proofErr w:type="spellStart"/>
      <w:r>
        <w:t>loreus</w:t>
      </w:r>
      <w:proofErr w:type="spellEnd"/>
      <w:r>
        <w:t xml:space="preserve"> and </w:t>
      </w:r>
      <w:proofErr w:type="spellStart"/>
      <w:r>
        <w:t>Dicranum</w:t>
      </w:r>
      <w:proofErr w:type="spellEnd"/>
      <w:r>
        <w:t xml:space="preserve"> </w:t>
      </w:r>
      <w:proofErr w:type="spellStart"/>
      <w:r>
        <w:t>spp</w:t>
      </w:r>
      <w:proofErr w:type="spellEnd"/>
      <w:r>
        <w:t xml:space="preserve"> (Shephard 1993).</w:t>
      </w:r>
    </w:p>
    <w:p w14:paraId="62F5643D" w14:textId="77777777" w:rsidR="008A1156" w:rsidRDefault="008A1156" w:rsidP="008A1156"/>
    <w:p w14:paraId="7B137271" w14:textId="77777777" w:rsidR="008A1156" w:rsidRDefault="008A1156" w:rsidP="008A1156">
      <w:pPr>
        <w:pStyle w:val="InfoPara"/>
        <w:pBdr>
          <w:top w:val="single" w:sz="6" w:space="1" w:color="auto"/>
        </w:pBdr>
      </w:pPr>
      <w:r>
        <w:t>Class C</w:t>
      </w:r>
      <w:r>
        <w:tab/>
        <w:t>40</w:t>
      </w:r>
      <w:r>
        <w:tab/>
      </w:r>
      <w:r>
        <w:tab/>
      </w:r>
      <w:r>
        <w:tab/>
      </w:r>
      <w:r>
        <w:tab/>
      </w:r>
      <w:r>
        <w:tab/>
        <w:t>Late Development 1 - All Structures</w:t>
      </w:r>
    </w:p>
    <w:p w14:paraId="341A43AD" w14:textId="77777777" w:rsidR="008A1156" w:rsidRDefault="008A1156" w:rsidP="008A1156">
      <w:pPr>
        <w:pStyle w:val="SClassInfoPara"/>
      </w:pPr>
      <w:r>
        <w:t>Structural Information</w:t>
      </w:r>
    </w:p>
    <w:p w14:paraId="6EA3099A" w14:textId="77777777" w:rsidR="008A1156" w:rsidRDefault="008A1156" w:rsidP="008A1156">
      <w:r>
        <w:t>Upper Layer Lifeform: Tree</w:t>
      </w:r>
    </w:p>
    <w:p w14:paraId="7FB45D44" w14:textId="77777777" w:rsidR="008A1156" w:rsidRDefault="008A1156" w:rsidP="008A1156">
      <w:r>
        <w:t xml:space="preserve">Upper Layer Canopy Cover: Open (25-59% tree cover) - Closed (60-100% tree </w:t>
      </w:r>
      <w:proofErr w:type="gramStart"/>
      <w:r>
        <w:t>cover)%</w:t>
      </w:r>
      <w:proofErr w:type="gramEnd"/>
    </w:p>
    <w:p w14:paraId="456AF183" w14:textId="77777777" w:rsidR="008A1156" w:rsidRDefault="008A1156" w:rsidP="008A1156">
      <w:r>
        <w:t>Upper Layer Canopy Height: Tree (&gt; 3 m) - Tree (&gt; 3 m)</w:t>
      </w:r>
    </w:p>
    <w:p w14:paraId="32C01983" w14:textId="77777777" w:rsidR="008A1156" w:rsidRDefault="008A1156" w:rsidP="008A1156">
      <w:r>
        <w:t>Tree Size Class: Very Large 40.0"+</w:t>
      </w:r>
    </w:p>
    <w:p w14:paraId="0E9F9826" w14:textId="77777777" w:rsidR="008A1156" w:rsidRDefault="008A1156" w:rsidP="008A1156"/>
    <w:p w14:paraId="1B9CB051" w14:textId="77777777" w:rsidR="008A1156" w:rsidRDefault="008A1156" w:rsidP="008A1156">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796"/>
        <w:gridCol w:w="1860"/>
        <w:gridCol w:w="1956"/>
      </w:tblGrid>
      <w:tr w:rsidR="008A1156" w:rsidRPr="008A1156" w14:paraId="7540D2E5" w14:textId="77777777" w:rsidTr="008A1156">
        <w:tc>
          <w:tcPr>
            <w:tcW w:w="1056" w:type="dxa"/>
            <w:tcBorders>
              <w:top w:val="single" w:sz="2" w:space="0" w:color="auto"/>
              <w:bottom w:val="single" w:sz="12" w:space="0" w:color="000000"/>
            </w:tcBorders>
            <w:shd w:val="clear" w:color="auto" w:fill="auto"/>
          </w:tcPr>
          <w:p w14:paraId="6524C3FA" w14:textId="77777777" w:rsidR="008A1156" w:rsidRPr="008A1156" w:rsidRDefault="008A1156" w:rsidP="0002395D">
            <w:pPr>
              <w:rPr>
                <w:b/>
                <w:bCs/>
              </w:rPr>
            </w:pPr>
            <w:r w:rsidRPr="008A1156">
              <w:rPr>
                <w:b/>
                <w:bCs/>
              </w:rPr>
              <w:t>Symbol</w:t>
            </w:r>
          </w:p>
        </w:tc>
        <w:tc>
          <w:tcPr>
            <w:tcW w:w="2796" w:type="dxa"/>
            <w:tcBorders>
              <w:top w:val="single" w:sz="2" w:space="0" w:color="auto"/>
              <w:bottom w:val="single" w:sz="12" w:space="0" w:color="000000"/>
            </w:tcBorders>
            <w:shd w:val="clear" w:color="auto" w:fill="auto"/>
          </w:tcPr>
          <w:p w14:paraId="4E7F42A2" w14:textId="77777777" w:rsidR="008A1156" w:rsidRPr="008A1156" w:rsidRDefault="008A1156" w:rsidP="0002395D">
            <w:pPr>
              <w:rPr>
                <w:b/>
                <w:bCs/>
              </w:rPr>
            </w:pPr>
            <w:r w:rsidRPr="008A1156">
              <w:rPr>
                <w:b/>
                <w:bCs/>
              </w:rPr>
              <w:t>Scientific Name</w:t>
            </w:r>
          </w:p>
        </w:tc>
        <w:tc>
          <w:tcPr>
            <w:tcW w:w="1860" w:type="dxa"/>
            <w:tcBorders>
              <w:top w:val="single" w:sz="2" w:space="0" w:color="auto"/>
              <w:bottom w:val="single" w:sz="12" w:space="0" w:color="000000"/>
            </w:tcBorders>
            <w:shd w:val="clear" w:color="auto" w:fill="auto"/>
          </w:tcPr>
          <w:p w14:paraId="032C2183" w14:textId="77777777" w:rsidR="008A1156" w:rsidRPr="008A1156" w:rsidRDefault="008A1156" w:rsidP="0002395D">
            <w:pPr>
              <w:rPr>
                <w:b/>
                <w:bCs/>
              </w:rPr>
            </w:pPr>
            <w:r w:rsidRPr="008A1156">
              <w:rPr>
                <w:b/>
                <w:bCs/>
              </w:rPr>
              <w:t>Common Name</w:t>
            </w:r>
          </w:p>
        </w:tc>
        <w:tc>
          <w:tcPr>
            <w:tcW w:w="1956" w:type="dxa"/>
            <w:tcBorders>
              <w:top w:val="single" w:sz="2" w:space="0" w:color="auto"/>
              <w:bottom w:val="single" w:sz="12" w:space="0" w:color="000000"/>
            </w:tcBorders>
            <w:shd w:val="clear" w:color="auto" w:fill="auto"/>
          </w:tcPr>
          <w:p w14:paraId="4F0E5E34" w14:textId="77777777" w:rsidR="008A1156" w:rsidRPr="008A1156" w:rsidRDefault="008A1156" w:rsidP="0002395D">
            <w:pPr>
              <w:rPr>
                <w:b/>
                <w:bCs/>
              </w:rPr>
            </w:pPr>
            <w:r w:rsidRPr="008A1156">
              <w:rPr>
                <w:b/>
                <w:bCs/>
              </w:rPr>
              <w:t>Canopy Position</w:t>
            </w:r>
          </w:p>
        </w:tc>
      </w:tr>
      <w:tr w:rsidR="008A1156" w:rsidRPr="008A1156" w14:paraId="12585B9E" w14:textId="77777777" w:rsidTr="008A1156">
        <w:tc>
          <w:tcPr>
            <w:tcW w:w="1056" w:type="dxa"/>
            <w:tcBorders>
              <w:top w:val="single" w:sz="12" w:space="0" w:color="000000"/>
            </w:tcBorders>
            <w:shd w:val="clear" w:color="auto" w:fill="auto"/>
          </w:tcPr>
          <w:p w14:paraId="52E7A283" w14:textId="77777777" w:rsidR="008A1156" w:rsidRPr="008A1156" w:rsidRDefault="008A1156" w:rsidP="0002395D">
            <w:pPr>
              <w:rPr>
                <w:bCs/>
              </w:rPr>
            </w:pPr>
            <w:r w:rsidRPr="008A1156">
              <w:rPr>
                <w:bCs/>
              </w:rPr>
              <w:t>PISI</w:t>
            </w:r>
          </w:p>
        </w:tc>
        <w:tc>
          <w:tcPr>
            <w:tcW w:w="2796" w:type="dxa"/>
            <w:tcBorders>
              <w:top w:val="single" w:sz="12" w:space="0" w:color="000000"/>
            </w:tcBorders>
            <w:shd w:val="clear" w:color="auto" w:fill="auto"/>
          </w:tcPr>
          <w:p w14:paraId="1B52573B" w14:textId="77777777" w:rsidR="008A1156" w:rsidRPr="008A1156" w:rsidRDefault="008A1156" w:rsidP="0002395D">
            <w:proofErr w:type="spellStart"/>
            <w:r w:rsidRPr="008A1156">
              <w:t>Picea</w:t>
            </w:r>
            <w:proofErr w:type="spellEnd"/>
            <w:r w:rsidRPr="008A1156">
              <w:t xml:space="preserve"> </w:t>
            </w:r>
            <w:proofErr w:type="spellStart"/>
            <w:r w:rsidRPr="008A1156">
              <w:t>sitchensis</w:t>
            </w:r>
            <w:proofErr w:type="spellEnd"/>
          </w:p>
        </w:tc>
        <w:tc>
          <w:tcPr>
            <w:tcW w:w="1860" w:type="dxa"/>
            <w:tcBorders>
              <w:top w:val="single" w:sz="12" w:space="0" w:color="000000"/>
            </w:tcBorders>
            <w:shd w:val="clear" w:color="auto" w:fill="auto"/>
          </w:tcPr>
          <w:p w14:paraId="40E92B87" w14:textId="77777777" w:rsidR="008A1156" w:rsidRPr="008A1156" w:rsidRDefault="008A1156" w:rsidP="0002395D">
            <w:r w:rsidRPr="008A1156">
              <w:t>Sitka spruce</w:t>
            </w:r>
          </w:p>
        </w:tc>
        <w:tc>
          <w:tcPr>
            <w:tcW w:w="1956" w:type="dxa"/>
            <w:tcBorders>
              <w:top w:val="single" w:sz="12" w:space="0" w:color="000000"/>
            </w:tcBorders>
            <w:shd w:val="clear" w:color="auto" w:fill="auto"/>
          </w:tcPr>
          <w:p w14:paraId="4C37C39E" w14:textId="77777777" w:rsidR="008A1156" w:rsidRPr="008A1156" w:rsidRDefault="008A1156" w:rsidP="0002395D">
            <w:r w:rsidRPr="008A1156">
              <w:t>Upper</w:t>
            </w:r>
          </w:p>
        </w:tc>
      </w:tr>
      <w:tr w:rsidR="008A1156" w:rsidRPr="008A1156" w14:paraId="62DAD9C0" w14:textId="77777777" w:rsidTr="008A1156">
        <w:tc>
          <w:tcPr>
            <w:tcW w:w="1056" w:type="dxa"/>
            <w:shd w:val="clear" w:color="auto" w:fill="auto"/>
          </w:tcPr>
          <w:p w14:paraId="62BF805B" w14:textId="77777777" w:rsidR="008A1156" w:rsidRPr="008A1156" w:rsidRDefault="008A1156" w:rsidP="0002395D">
            <w:pPr>
              <w:rPr>
                <w:bCs/>
              </w:rPr>
            </w:pPr>
            <w:r w:rsidRPr="008A1156">
              <w:rPr>
                <w:bCs/>
              </w:rPr>
              <w:t>OPHO</w:t>
            </w:r>
          </w:p>
        </w:tc>
        <w:tc>
          <w:tcPr>
            <w:tcW w:w="2796" w:type="dxa"/>
            <w:shd w:val="clear" w:color="auto" w:fill="auto"/>
          </w:tcPr>
          <w:p w14:paraId="67AC1998" w14:textId="77777777" w:rsidR="008A1156" w:rsidRPr="008A1156" w:rsidRDefault="008A1156" w:rsidP="0002395D">
            <w:proofErr w:type="spellStart"/>
            <w:r w:rsidRPr="008A1156">
              <w:t>Oplopanax</w:t>
            </w:r>
            <w:proofErr w:type="spellEnd"/>
            <w:r w:rsidRPr="008A1156">
              <w:t xml:space="preserve"> </w:t>
            </w:r>
            <w:proofErr w:type="spellStart"/>
            <w:r w:rsidRPr="008A1156">
              <w:t>horridus</w:t>
            </w:r>
            <w:proofErr w:type="spellEnd"/>
          </w:p>
        </w:tc>
        <w:tc>
          <w:tcPr>
            <w:tcW w:w="1860" w:type="dxa"/>
            <w:shd w:val="clear" w:color="auto" w:fill="auto"/>
          </w:tcPr>
          <w:p w14:paraId="505EC3B2" w14:textId="77777777" w:rsidR="008A1156" w:rsidRPr="008A1156" w:rsidRDefault="008A1156" w:rsidP="0002395D">
            <w:proofErr w:type="spellStart"/>
            <w:r w:rsidRPr="008A1156">
              <w:t>Devilsclub</w:t>
            </w:r>
            <w:proofErr w:type="spellEnd"/>
          </w:p>
        </w:tc>
        <w:tc>
          <w:tcPr>
            <w:tcW w:w="1956" w:type="dxa"/>
            <w:shd w:val="clear" w:color="auto" w:fill="auto"/>
          </w:tcPr>
          <w:p w14:paraId="5E865795" w14:textId="77777777" w:rsidR="008A1156" w:rsidRPr="008A1156" w:rsidRDefault="008A1156" w:rsidP="0002395D">
            <w:r w:rsidRPr="008A1156">
              <w:t>Lower</w:t>
            </w:r>
          </w:p>
        </w:tc>
      </w:tr>
      <w:tr w:rsidR="008A1156" w:rsidRPr="008A1156" w14:paraId="794079DA" w14:textId="77777777" w:rsidTr="008A1156">
        <w:tc>
          <w:tcPr>
            <w:tcW w:w="1056" w:type="dxa"/>
            <w:shd w:val="clear" w:color="auto" w:fill="auto"/>
          </w:tcPr>
          <w:p w14:paraId="00E086CD" w14:textId="77777777" w:rsidR="008A1156" w:rsidRPr="008A1156" w:rsidRDefault="008A1156" w:rsidP="0002395D">
            <w:pPr>
              <w:rPr>
                <w:bCs/>
              </w:rPr>
            </w:pPr>
            <w:r w:rsidRPr="008A1156">
              <w:rPr>
                <w:bCs/>
              </w:rPr>
              <w:t>ALVIS</w:t>
            </w:r>
          </w:p>
        </w:tc>
        <w:tc>
          <w:tcPr>
            <w:tcW w:w="2796" w:type="dxa"/>
            <w:shd w:val="clear" w:color="auto" w:fill="auto"/>
          </w:tcPr>
          <w:p w14:paraId="40A0171A" w14:textId="77777777" w:rsidR="008A1156" w:rsidRPr="008A1156" w:rsidRDefault="008A1156" w:rsidP="0002395D">
            <w:r w:rsidRPr="008A1156">
              <w:t xml:space="preserve">Alnus </w:t>
            </w:r>
            <w:proofErr w:type="spellStart"/>
            <w:r w:rsidRPr="008A1156">
              <w:t>viridis</w:t>
            </w:r>
            <w:proofErr w:type="spellEnd"/>
            <w:r w:rsidRPr="008A1156">
              <w:t xml:space="preserve"> ssp. </w:t>
            </w:r>
            <w:proofErr w:type="spellStart"/>
            <w:r w:rsidRPr="008A1156">
              <w:t>sinuata</w:t>
            </w:r>
            <w:proofErr w:type="spellEnd"/>
          </w:p>
        </w:tc>
        <w:tc>
          <w:tcPr>
            <w:tcW w:w="1860" w:type="dxa"/>
            <w:shd w:val="clear" w:color="auto" w:fill="auto"/>
          </w:tcPr>
          <w:p w14:paraId="58A315DD" w14:textId="77777777" w:rsidR="008A1156" w:rsidRPr="008A1156" w:rsidRDefault="008A1156" w:rsidP="0002395D">
            <w:r w:rsidRPr="008A1156">
              <w:t>Sitka alder</w:t>
            </w:r>
          </w:p>
        </w:tc>
        <w:tc>
          <w:tcPr>
            <w:tcW w:w="1956" w:type="dxa"/>
            <w:shd w:val="clear" w:color="auto" w:fill="auto"/>
          </w:tcPr>
          <w:p w14:paraId="038AA74A" w14:textId="77777777" w:rsidR="008A1156" w:rsidRPr="008A1156" w:rsidRDefault="008A1156" w:rsidP="0002395D">
            <w:r w:rsidRPr="008A1156">
              <w:t>Lower</w:t>
            </w:r>
          </w:p>
        </w:tc>
      </w:tr>
      <w:tr w:rsidR="008A1156" w:rsidRPr="008A1156" w14:paraId="135079F9" w14:textId="77777777" w:rsidTr="008A1156">
        <w:tc>
          <w:tcPr>
            <w:tcW w:w="1056" w:type="dxa"/>
            <w:shd w:val="clear" w:color="auto" w:fill="auto"/>
          </w:tcPr>
          <w:p w14:paraId="398F9456" w14:textId="77777777" w:rsidR="008A1156" w:rsidRPr="008A1156" w:rsidRDefault="008A1156" w:rsidP="0002395D">
            <w:pPr>
              <w:rPr>
                <w:bCs/>
              </w:rPr>
            </w:pPr>
            <w:r w:rsidRPr="008A1156">
              <w:rPr>
                <w:bCs/>
              </w:rPr>
              <w:t>RUSP</w:t>
            </w:r>
          </w:p>
        </w:tc>
        <w:tc>
          <w:tcPr>
            <w:tcW w:w="2796" w:type="dxa"/>
            <w:shd w:val="clear" w:color="auto" w:fill="auto"/>
          </w:tcPr>
          <w:p w14:paraId="543A6FB2" w14:textId="77777777" w:rsidR="008A1156" w:rsidRPr="008A1156" w:rsidRDefault="008A1156" w:rsidP="0002395D">
            <w:r w:rsidRPr="008A1156">
              <w:t>Rubus spectabilis</w:t>
            </w:r>
          </w:p>
        </w:tc>
        <w:tc>
          <w:tcPr>
            <w:tcW w:w="1860" w:type="dxa"/>
            <w:shd w:val="clear" w:color="auto" w:fill="auto"/>
          </w:tcPr>
          <w:p w14:paraId="60DBF24D" w14:textId="77777777" w:rsidR="008A1156" w:rsidRPr="008A1156" w:rsidRDefault="008A1156" w:rsidP="0002395D">
            <w:r w:rsidRPr="008A1156">
              <w:t>Salmonberry</w:t>
            </w:r>
          </w:p>
        </w:tc>
        <w:tc>
          <w:tcPr>
            <w:tcW w:w="1956" w:type="dxa"/>
            <w:shd w:val="clear" w:color="auto" w:fill="auto"/>
          </w:tcPr>
          <w:p w14:paraId="70EB70BA" w14:textId="77777777" w:rsidR="008A1156" w:rsidRPr="008A1156" w:rsidRDefault="008A1156" w:rsidP="0002395D">
            <w:r w:rsidRPr="008A1156">
              <w:t>Lower</w:t>
            </w:r>
          </w:p>
        </w:tc>
      </w:tr>
    </w:tbl>
    <w:p w14:paraId="1163F63D" w14:textId="77777777" w:rsidR="008A1156" w:rsidRDefault="008A1156" w:rsidP="008A1156"/>
    <w:p w14:paraId="42EA3F27" w14:textId="77777777" w:rsidR="008A1156" w:rsidRDefault="008A1156" w:rsidP="008A1156">
      <w:pPr>
        <w:pStyle w:val="SClassInfoPara"/>
      </w:pPr>
      <w:r>
        <w:t>Description</w:t>
      </w:r>
    </w:p>
    <w:p w14:paraId="1ADC698A" w14:textId="77777777" w:rsidR="008A1156" w:rsidRDefault="008A1156" w:rsidP="008A1156">
      <w:r>
        <w:t xml:space="preserve">Middle-Aged and Old. This class combines the Middle-Aged and Old stages defined by Shephard (1993) because they could not be distinguished for mapping using LANDFIRE’s methods. </w:t>
      </w:r>
      <w:proofErr w:type="spellStart"/>
      <w:r>
        <w:t>Picea</w:t>
      </w:r>
      <w:proofErr w:type="spellEnd"/>
      <w:r>
        <w:t xml:space="preserve"> </w:t>
      </w:r>
      <w:proofErr w:type="spellStart"/>
      <w:r>
        <w:t>sitchensis</w:t>
      </w:r>
      <w:proofErr w:type="spellEnd"/>
      <w:r>
        <w:t>/</w:t>
      </w:r>
      <w:proofErr w:type="spellStart"/>
      <w:r>
        <w:t>Oplopanax</w:t>
      </w:r>
      <w:proofErr w:type="spellEnd"/>
      <w:r>
        <w:t xml:space="preserve"> </w:t>
      </w:r>
      <w:proofErr w:type="spellStart"/>
      <w:r>
        <w:t>horridus</w:t>
      </w:r>
      <w:proofErr w:type="spellEnd"/>
      <w:r>
        <w:t xml:space="preserve"> community which can range from 300 to well over 500yrs old. With age, the stand tends to become more open. Tsuga heterophylla can eventually be codominant (Shephard 1993). Alnus </w:t>
      </w:r>
      <w:proofErr w:type="spellStart"/>
      <w:r>
        <w:t>viridis</w:t>
      </w:r>
      <w:proofErr w:type="spellEnd"/>
      <w:r>
        <w:t xml:space="preserve"> ssp. </w:t>
      </w:r>
      <w:proofErr w:type="spellStart"/>
      <w:r>
        <w:t>sinuata</w:t>
      </w:r>
      <w:proofErr w:type="spellEnd"/>
      <w:r>
        <w:t xml:space="preserve"> and Rubus spectabilis tend to be more </w:t>
      </w:r>
      <w:proofErr w:type="spellStart"/>
      <w:r>
        <w:t>prevelant</w:t>
      </w:r>
      <w:proofErr w:type="spellEnd"/>
      <w:r>
        <w:t xml:space="preserve"> in the middle and old stages than in the early and young stages (Shephard 1993). </w:t>
      </w:r>
      <w:proofErr w:type="spellStart"/>
      <w:r>
        <w:t>Climacium</w:t>
      </w:r>
      <w:proofErr w:type="spellEnd"/>
      <w:r>
        <w:t xml:space="preserve"> </w:t>
      </w:r>
      <w:proofErr w:type="spellStart"/>
      <w:r>
        <w:t>dendroides</w:t>
      </w:r>
      <w:proofErr w:type="spellEnd"/>
      <w:r>
        <w:t xml:space="preserve"> can be found in addition to those moss species listed in the young stage (Shephard 1993).</w:t>
      </w:r>
    </w:p>
    <w:p w14:paraId="514108C7" w14:textId="77777777" w:rsidR="008A1156" w:rsidRDefault="008A1156" w:rsidP="008A1156"/>
    <w:p w14:paraId="46FAAA03" w14:textId="77777777" w:rsidR="008A1156" w:rsidRDefault="008A1156" w:rsidP="008A1156">
      <w:pPr>
        <w:pStyle w:val="InfoPara"/>
      </w:pPr>
      <w:r>
        <w:t>References</w:t>
      </w:r>
    </w:p>
    <w:p w14:paraId="19590843" w14:textId="77777777" w:rsidR="008A1156" w:rsidRDefault="008A1156" w:rsidP="008A1156">
      <w:r>
        <w:t xml:space="preserve">NatureServe. 2008. International Ecological Classification Standard: Terrestrial Ecological Classifications. Draft Ecological Systems Description for the Alaska Maritime Region. </w:t>
      </w:r>
    </w:p>
    <w:p w14:paraId="079EBDA6" w14:textId="77777777" w:rsidR="008A1156" w:rsidRDefault="008A1156" w:rsidP="008A1156"/>
    <w:p w14:paraId="6FDE2B78" w14:textId="77777777" w:rsidR="008A1156" w:rsidRDefault="008A1156" w:rsidP="008A1156">
      <w:r>
        <w:t xml:space="preserve">Shephard, M. E. 1993. Structure and Composition of a Forested Beach Ridge </w:t>
      </w:r>
      <w:proofErr w:type="spellStart"/>
      <w:r>
        <w:t>Chronosequence</w:t>
      </w:r>
      <w:proofErr w:type="spellEnd"/>
      <w:r>
        <w:t xml:space="preserve"> on the Yakutat Foreland, Alaska. Proceedings of the Third Glacier Bay Science Symposium. Dr. Engstrom (ed.), National Park Service, Alaska, 1993. p. 129-136.</w:t>
      </w:r>
    </w:p>
    <w:p w14:paraId="39369434" w14:textId="77777777" w:rsidR="008A1156" w:rsidRDefault="008A1156" w:rsidP="008A1156"/>
    <w:p w14:paraId="7DE0613C" w14:textId="77777777" w:rsidR="008A1156" w:rsidRDefault="008A1156" w:rsidP="008A1156">
      <w:r>
        <w:t>Shephard, M.E. 1995. Plant community ecology and classification of the Yakutat Foreland, Alaska. Technical Report R10-TP-56. Juneau, AK: USDA Forest Service, Alaska Region. 206 p.</w:t>
      </w:r>
    </w:p>
    <w:p w14:paraId="23FF2C8A" w14:textId="77777777" w:rsidR="004D5F12" w:rsidRPr="00A43E41" w:rsidRDefault="004D5F12" w:rsidP="008A1156"/>
    <w:sectPr w:rsidR="004D5F12" w:rsidRPr="00A43E41" w:rsidSect="00FE41C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341D3" w14:textId="77777777" w:rsidR="00BC410A" w:rsidRDefault="00BC410A">
      <w:r>
        <w:separator/>
      </w:r>
    </w:p>
  </w:endnote>
  <w:endnote w:type="continuationSeparator" w:id="0">
    <w:p w14:paraId="7EA63779" w14:textId="77777777" w:rsidR="00BC410A" w:rsidRDefault="00BC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C5C2" w14:textId="77777777" w:rsidR="008A1156" w:rsidRDefault="008A1156" w:rsidP="008A115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8CF7B" w14:textId="77777777" w:rsidR="00BC410A" w:rsidRDefault="00BC410A">
      <w:r>
        <w:separator/>
      </w:r>
    </w:p>
  </w:footnote>
  <w:footnote w:type="continuationSeparator" w:id="0">
    <w:p w14:paraId="4773F8E6" w14:textId="77777777" w:rsidR="00BC410A" w:rsidRDefault="00BC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465E" w14:textId="77777777" w:rsidR="00A43E41" w:rsidRDefault="00A43E41" w:rsidP="008A115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1156"/>
    <w:rsid w:val="00007C48"/>
    <w:rsid w:val="0003202F"/>
    <w:rsid w:val="0004797F"/>
    <w:rsid w:val="00077A85"/>
    <w:rsid w:val="00097251"/>
    <w:rsid w:val="000E1EC5"/>
    <w:rsid w:val="000E759B"/>
    <w:rsid w:val="00110079"/>
    <w:rsid w:val="00117805"/>
    <w:rsid w:val="001514F9"/>
    <w:rsid w:val="00174486"/>
    <w:rsid w:val="001824B8"/>
    <w:rsid w:val="0018412A"/>
    <w:rsid w:val="00193946"/>
    <w:rsid w:val="00196C68"/>
    <w:rsid w:val="001A07B5"/>
    <w:rsid w:val="001A5277"/>
    <w:rsid w:val="001A6573"/>
    <w:rsid w:val="001E43F5"/>
    <w:rsid w:val="001F77AB"/>
    <w:rsid w:val="002206B7"/>
    <w:rsid w:val="00220975"/>
    <w:rsid w:val="002233CE"/>
    <w:rsid w:val="00242A9C"/>
    <w:rsid w:val="00272B25"/>
    <w:rsid w:val="00292706"/>
    <w:rsid w:val="002A69B2"/>
    <w:rsid w:val="002E41A1"/>
    <w:rsid w:val="00300000"/>
    <w:rsid w:val="0031662A"/>
    <w:rsid w:val="00317111"/>
    <w:rsid w:val="003172E2"/>
    <w:rsid w:val="00320910"/>
    <w:rsid w:val="003319D8"/>
    <w:rsid w:val="003C703C"/>
    <w:rsid w:val="003F322E"/>
    <w:rsid w:val="004148BE"/>
    <w:rsid w:val="00414DA8"/>
    <w:rsid w:val="00424E99"/>
    <w:rsid w:val="0042550C"/>
    <w:rsid w:val="0042737A"/>
    <w:rsid w:val="004375BE"/>
    <w:rsid w:val="00447BAA"/>
    <w:rsid w:val="00452B5E"/>
    <w:rsid w:val="00455D4C"/>
    <w:rsid w:val="00467245"/>
    <w:rsid w:val="00476F39"/>
    <w:rsid w:val="00491F12"/>
    <w:rsid w:val="00492A22"/>
    <w:rsid w:val="00494808"/>
    <w:rsid w:val="004D24E0"/>
    <w:rsid w:val="004D5F12"/>
    <w:rsid w:val="004D6A70"/>
    <w:rsid w:val="004D7DCF"/>
    <w:rsid w:val="004E7DB5"/>
    <w:rsid w:val="005035F5"/>
    <w:rsid w:val="00503C61"/>
    <w:rsid w:val="00513848"/>
    <w:rsid w:val="00513AFB"/>
    <w:rsid w:val="00521C1E"/>
    <w:rsid w:val="0052386E"/>
    <w:rsid w:val="00530D3E"/>
    <w:rsid w:val="00537D33"/>
    <w:rsid w:val="0054090D"/>
    <w:rsid w:val="005446EB"/>
    <w:rsid w:val="00557492"/>
    <w:rsid w:val="005A1C78"/>
    <w:rsid w:val="005B1DDE"/>
    <w:rsid w:val="005C7A42"/>
    <w:rsid w:val="005D242C"/>
    <w:rsid w:val="005E46EE"/>
    <w:rsid w:val="005E6650"/>
    <w:rsid w:val="005F3253"/>
    <w:rsid w:val="00605473"/>
    <w:rsid w:val="006115AB"/>
    <w:rsid w:val="00616941"/>
    <w:rsid w:val="00621C0C"/>
    <w:rsid w:val="00634703"/>
    <w:rsid w:val="00646981"/>
    <w:rsid w:val="006E57D4"/>
    <w:rsid w:val="006F39FC"/>
    <w:rsid w:val="00722B5D"/>
    <w:rsid w:val="0074072B"/>
    <w:rsid w:val="00740E0B"/>
    <w:rsid w:val="00747459"/>
    <w:rsid w:val="007742B4"/>
    <w:rsid w:val="007A721A"/>
    <w:rsid w:val="007B5284"/>
    <w:rsid w:val="007C7863"/>
    <w:rsid w:val="00804888"/>
    <w:rsid w:val="00820371"/>
    <w:rsid w:val="00821A9F"/>
    <w:rsid w:val="0083018E"/>
    <w:rsid w:val="0084119C"/>
    <w:rsid w:val="00844388"/>
    <w:rsid w:val="00850C8E"/>
    <w:rsid w:val="0087316E"/>
    <w:rsid w:val="008779C3"/>
    <w:rsid w:val="008A1156"/>
    <w:rsid w:val="008F01B1"/>
    <w:rsid w:val="00901CA2"/>
    <w:rsid w:val="00902154"/>
    <w:rsid w:val="00907797"/>
    <w:rsid w:val="00945DBA"/>
    <w:rsid w:val="009606C8"/>
    <w:rsid w:val="00966095"/>
    <w:rsid w:val="00986A7A"/>
    <w:rsid w:val="00987D3C"/>
    <w:rsid w:val="009903A9"/>
    <w:rsid w:val="009B03E6"/>
    <w:rsid w:val="009B232E"/>
    <w:rsid w:val="009D25CD"/>
    <w:rsid w:val="009D674B"/>
    <w:rsid w:val="009E0DB5"/>
    <w:rsid w:val="009E6357"/>
    <w:rsid w:val="009F5F8E"/>
    <w:rsid w:val="009F747E"/>
    <w:rsid w:val="00A16194"/>
    <w:rsid w:val="00A2791D"/>
    <w:rsid w:val="00A309E2"/>
    <w:rsid w:val="00A36D75"/>
    <w:rsid w:val="00A43E41"/>
    <w:rsid w:val="00A6020D"/>
    <w:rsid w:val="00A606C7"/>
    <w:rsid w:val="00AB3795"/>
    <w:rsid w:val="00AC570D"/>
    <w:rsid w:val="00AF1CDE"/>
    <w:rsid w:val="00AF1E11"/>
    <w:rsid w:val="00AF4B2B"/>
    <w:rsid w:val="00B30030"/>
    <w:rsid w:val="00B44A3C"/>
    <w:rsid w:val="00B60870"/>
    <w:rsid w:val="00B60C63"/>
    <w:rsid w:val="00B77E39"/>
    <w:rsid w:val="00B84C7B"/>
    <w:rsid w:val="00BC14B6"/>
    <w:rsid w:val="00BC410A"/>
    <w:rsid w:val="00C07F5E"/>
    <w:rsid w:val="00C171F3"/>
    <w:rsid w:val="00C261B7"/>
    <w:rsid w:val="00C50B12"/>
    <w:rsid w:val="00C5204F"/>
    <w:rsid w:val="00C66E45"/>
    <w:rsid w:val="00C827A9"/>
    <w:rsid w:val="00CA0BB9"/>
    <w:rsid w:val="00CA1418"/>
    <w:rsid w:val="00CB7469"/>
    <w:rsid w:val="00CD6118"/>
    <w:rsid w:val="00CD68F6"/>
    <w:rsid w:val="00CE79FF"/>
    <w:rsid w:val="00CF2056"/>
    <w:rsid w:val="00D060DC"/>
    <w:rsid w:val="00D16916"/>
    <w:rsid w:val="00D17369"/>
    <w:rsid w:val="00D178C7"/>
    <w:rsid w:val="00D306FA"/>
    <w:rsid w:val="00D367FB"/>
    <w:rsid w:val="00D46D39"/>
    <w:rsid w:val="00D52C2E"/>
    <w:rsid w:val="00D534D2"/>
    <w:rsid w:val="00D553D0"/>
    <w:rsid w:val="00D62775"/>
    <w:rsid w:val="00D81349"/>
    <w:rsid w:val="00D92158"/>
    <w:rsid w:val="00D95971"/>
    <w:rsid w:val="00DA63B1"/>
    <w:rsid w:val="00DB16CA"/>
    <w:rsid w:val="00DC22EA"/>
    <w:rsid w:val="00DC4BA7"/>
    <w:rsid w:val="00DD3902"/>
    <w:rsid w:val="00DE0F2D"/>
    <w:rsid w:val="00DE40A7"/>
    <w:rsid w:val="00DE7AB5"/>
    <w:rsid w:val="00DF0616"/>
    <w:rsid w:val="00E109E9"/>
    <w:rsid w:val="00E50BB8"/>
    <w:rsid w:val="00E61C50"/>
    <w:rsid w:val="00E7520B"/>
    <w:rsid w:val="00E92B4E"/>
    <w:rsid w:val="00EB2776"/>
    <w:rsid w:val="00EC4A14"/>
    <w:rsid w:val="00EF02EA"/>
    <w:rsid w:val="00F06F11"/>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015AE"/>
  <w15:docId w15:val="{683C8377-39C4-41D9-8A0A-D2EB8E00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BalloonText">
    <w:name w:val="Balloon Text"/>
    <w:basedOn w:val="Normal"/>
    <w:link w:val="BalloonTextChar"/>
    <w:uiPriority w:val="99"/>
    <w:semiHidden/>
    <w:unhideWhenUsed/>
    <w:rsid w:val="00B77E39"/>
    <w:rPr>
      <w:rFonts w:ascii="Segoe UI" w:hAnsi="Segoe UI" w:cs="Segoe UI"/>
      <w:sz w:val="18"/>
      <w:szCs w:val="18"/>
    </w:rPr>
  </w:style>
  <w:style w:type="character" w:customStyle="1" w:styleId="BalloonTextChar">
    <w:name w:val="Balloon Text Char"/>
    <w:link w:val="BalloonText"/>
    <w:uiPriority w:val="99"/>
    <w:semiHidden/>
    <w:rsid w:val="00B77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0</TotalTime>
  <Pages>5</Pages>
  <Words>1407</Words>
  <Characters>8022</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16540</vt:lpstr>
      <vt:lpstr>Alaskan Pacific Sitka Spruce Forest and Beach Ridge - Beach Ridge</vt:lpstr>
      <vt:lpstr>Alaskan Pacific Maritime Sitka Spruce Beach Ridge</vt:lpstr>
      <vt:lpstr>-This BpS was originally named: Alaskan Pacific Maritime Sitka Spruce Beach Ridg</vt:lpstr>
      <vt:lpstr>Succession Classes</vt:lpstr>
    </vt:vector>
  </TitlesOfParts>
  <Company>USDA Forest Service</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1900-01-01T08:00:00Z</cp:lastPrinted>
  <dcterms:created xsi:type="dcterms:W3CDTF">2021-06-19T21:22:00Z</dcterms:created>
  <dcterms:modified xsi:type="dcterms:W3CDTF">2021-07-20T01:13:00Z</dcterms:modified>
</cp:coreProperties>
</file>