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CD8E" w14:textId="77777777" w:rsidR="00762E18" w:rsidRDefault="00762E18" w:rsidP="00762E18">
      <w:pPr>
        <w:pStyle w:val="BpSTitle"/>
      </w:pPr>
      <w:r>
        <w:t>16160</w:t>
      </w:r>
    </w:p>
    <w:p w14:paraId="7F1CA0B7" w14:textId="77777777" w:rsidR="00762E18" w:rsidRDefault="00762E18" w:rsidP="00762E18">
      <w:pPr>
        <w:pStyle w:val="BpSTitle"/>
      </w:pPr>
      <w:r>
        <w:t>Western North American Boreal Riparian Stringer Forest and Shrubland</w:t>
      </w:r>
    </w:p>
    <w:p w14:paraId="084E8E69" w14:textId="77777777" w:rsidR="00762E18" w:rsidRDefault="00762E18" w:rsidP="00762E18">
      <w:r>
        <w:t>Model Date: 04/07/08</w:t>
      </w:r>
      <w:r>
        <w:tab/>
      </w:r>
      <w:r>
        <w:tab/>
      </w:r>
      <w:r>
        <w:tab/>
      </w:r>
      <w:r>
        <w:tab/>
      </w:r>
      <w:r>
        <w:tab/>
      </w:r>
      <w:r>
        <w:tab/>
      </w:r>
      <w:r>
        <w:tab/>
      </w:r>
      <w:r>
        <w:tab/>
        <w:t>Report Date: 9/11/15</w:t>
      </w:r>
    </w:p>
    <w:p w14:paraId="48BA046C" w14:textId="77777777" w:rsidR="00762E18" w:rsidRDefault="00762E18" w:rsidP="00762E18"/>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944"/>
        <w:gridCol w:w="2856"/>
        <w:gridCol w:w="1920"/>
        <w:gridCol w:w="2856"/>
      </w:tblGrid>
      <w:tr w:rsidR="00762E18" w:rsidRPr="00762E18" w14:paraId="7861BEC6" w14:textId="77777777" w:rsidTr="00762E18">
        <w:tc>
          <w:tcPr>
            <w:tcW w:w="1944" w:type="dxa"/>
            <w:tcBorders>
              <w:top w:val="single" w:sz="2" w:space="0" w:color="auto"/>
              <w:left w:val="single" w:sz="12" w:space="0" w:color="auto"/>
              <w:bottom w:val="single" w:sz="12" w:space="0" w:color="000000"/>
            </w:tcBorders>
            <w:shd w:val="clear" w:color="auto" w:fill="auto"/>
          </w:tcPr>
          <w:p w14:paraId="23487881" w14:textId="77777777" w:rsidR="00762E18" w:rsidRPr="00762E18" w:rsidRDefault="00762E18" w:rsidP="000853E2">
            <w:pPr>
              <w:rPr>
                <w:b/>
                <w:bCs/>
              </w:rPr>
            </w:pPr>
            <w:r w:rsidRPr="00762E18">
              <w:rPr>
                <w:b/>
                <w:bCs/>
              </w:rPr>
              <w:t>Modelers</w:t>
            </w:r>
          </w:p>
        </w:tc>
        <w:tc>
          <w:tcPr>
            <w:tcW w:w="2856" w:type="dxa"/>
            <w:tcBorders>
              <w:top w:val="single" w:sz="2" w:space="0" w:color="auto"/>
              <w:bottom w:val="single" w:sz="12" w:space="0" w:color="000000"/>
              <w:right w:val="single" w:sz="12" w:space="0" w:color="000000"/>
            </w:tcBorders>
            <w:shd w:val="clear" w:color="auto" w:fill="auto"/>
          </w:tcPr>
          <w:p w14:paraId="2E43BB77" w14:textId="77777777" w:rsidR="00762E18" w:rsidRPr="00762E18" w:rsidRDefault="00762E18" w:rsidP="000853E2">
            <w:pPr>
              <w:rPr>
                <w:b/>
                <w:bCs/>
              </w:rPr>
            </w:pPr>
          </w:p>
        </w:tc>
        <w:tc>
          <w:tcPr>
            <w:tcW w:w="1920" w:type="dxa"/>
            <w:tcBorders>
              <w:top w:val="single" w:sz="2" w:space="0" w:color="auto"/>
              <w:left w:val="single" w:sz="12" w:space="0" w:color="000000"/>
              <w:bottom w:val="single" w:sz="12" w:space="0" w:color="000000"/>
            </w:tcBorders>
            <w:shd w:val="clear" w:color="auto" w:fill="auto"/>
          </w:tcPr>
          <w:p w14:paraId="777B8C75" w14:textId="77777777" w:rsidR="00762E18" w:rsidRPr="00762E18" w:rsidRDefault="00762E18" w:rsidP="000853E2">
            <w:pPr>
              <w:rPr>
                <w:b/>
                <w:bCs/>
              </w:rPr>
            </w:pPr>
            <w:r w:rsidRPr="00762E18">
              <w:rPr>
                <w:b/>
                <w:bCs/>
              </w:rPr>
              <w:t>Reviewers</w:t>
            </w:r>
          </w:p>
        </w:tc>
        <w:tc>
          <w:tcPr>
            <w:tcW w:w="2856" w:type="dxa"/>
            <w:tcBorders>
              <w:top w:val="single" w:sz="2" w:space="0" w:color="auto"/>
              <w:bottom w:val="single" w:sz="12" w:space="0" w:color="000000"/>
            </w:tcBorders>
            <w:shd w:val="clear" w:color="auto" w:fill="auto"/>
          </w:tcPr>
          <w:p w14:paraId="59C8689A" w14:textId="77777777" w:rsidR="00762E18" w:rsidRPr="00762E18" w:rsidRDefault="00762E18" w:rsidP="000853E2">
            <w:pPr>
              <w:rPr>
                <w:b/>
                <w:bCs/>
              </w:rPr>
            </w:pPr>
          </w:p>
        </w:tc>
      </w:tr>
      <w:tr w:rsidR="00762E18" w:rsidRPr="00762E18" w14:paraId="1F76D944" w14:textId="77777777" w:rsidTr="00762E18">
        <w:tc>
          <w:tcPr>
            <w:tcW w:w="1944" w:type="dxa"/>
            <w:tcBorders>
              <w:top w:val="single" w:sz="12" w:space="0" w:color="000000"/>
              <w:left w:val="single" w:sz="12" w:space="0" w:color="auto"/>
            </w:tcBorders>
            <w:shd w:val="clear" w:color="auto" w:fill="auto"/>
          </w:tcPr>
          <w:p w14:paraId="58E0A22C" w14:textId="77777777" w:rsidR="00762E18" w:rsidRPr="00762E18" w:rsidRDefault="00762E18" w:rsidP="000853E2">
            <w:pPr>
              <w:rPr>
                <w:bCs/>
              </w:rPr>
            </w:pPr>
            <w:r w:rsidRPr="00762E18">
              <w:rPr>
                <w:bCs/>
              </w:rPr>
              <w:t>Nancy Fresco</w:t>
            </w:r>
          </w:p>
        </w:tc>
        <w:tc>
          <w:tcPr>
            <w:tcW w:w="2856" w:type="dxa"/>
            <w:tcBorders>
              <w:top w:val="single" w:sz="12" w:space="0" w:color="000000"/>
              <w:right w:val="single" w:sz="12" w:space="0" w:color="000000"/>
            </w:tcBorders>
            <w:shd w:val="clear" w:color="auto" w:fill="auto"/>
          </w:tcPr>
          <w:p w14:paraId="3CBA4FB8" w14:textId="77777777" w:rsidR="00762E18" w:rsidRPr="00762E18" w:rsidRDefault="00762E18" w:rsidP="000853E2">
            <w:r w:rsidRPr="00762E18">
              <w:t>nancyfresco@hotmail.com</w:t>
            </w:r>
          </w:p>
        </w:tc>
        <w:tc>
          <w:tcPr>
            <w:tcW w:w="1920" w:type="dxa"/>
            <w:tcBorders>
              <w:top w:val="single" w:sz="12" w:space="0" w:color="000000"/>
              <w:left w:val="single" w:sz="12" w:space="0" w:color="000000"/>
            </w:tcBorders>
            <w:shd w:val="clear" w:color="auto" w:fill="auto"/>
          </w:tcPr>
          <w:p w14:paraId="52912899" w14:textId="77777777" w:rsidR="00762E18" w:rsidRPr="00762E18" w:rsidRDefault="00762E18" w:rsidP="000853E2">
            <w:r w:rsidRPr="00762E18">
              <w:t>Marc Lee</w:t>
            </w:r>
          </w:p>
        </w:tc>
        <w:tc>
          <w:tcPr>
            <w:tcW w:w="2856" w:type="dxa"/>
            <w:tcBorders>
              <w:top w:val="single" w:sz="12" w:space="0" w:color="000000"/>
            </w:tcBorders>
            <w:shd w:val="clear" w:color="auto" w:fill="auto"/>
          </w:tcPr>
          <w:p w14:paraId="25CF5EDC" w14:textId="77777777" w:rsidR="00762E18" w:rsidRPr="00762E18" w:rsidRDefault="00762E18" w:rsidP="000853E2">
            <w:r w:rsidRPr="00762E18">
              <w:t>marc.lee@alaska.gov</w:t>
            </w:r>
          </w:p>
        </w:tc>
      </w:tr>
      <w:tr w:rsidR="00762E18" w:rsidRPr="00762E18" w14:paraId="2B68299D" w14:textId="77777777" w:rsidTr="00762E18">
        <w:tc>
          <w:tcPr>
            <w:tcW w:w="1944" w:type="dxa"/>
            <w:tcBorders>
              <w:left w:val="single" w:sz="12" w:space="0" w:color="auto"/>
            </w:tcBorders>
            <w:shd w:val="clear" w:color="auto" w:fill="auto"/>
          </w:tcPr>
          <w:p w14:paraId="2D79DA26" w14:textId="77777777" w:rsidR="00762E18" w:rsidRPr="00762E18" w:rsidRDefault="00762E18" w:rsidP="000853E2">
            <w:pPr>
              <w:rPr>
                <w:bCs/>
              </w:rPr>
            </w:pPr>
            <w:r w:rsidRPr="00762E18">
              <w:rPr>
                <w:bCs/>
              </w:rPr>
              <w:t>Colleen Ryan</w:t>
            </w:r>
          </w:p>
        </w:tc>
        <w:tc>
          <w:tcPr>
            <w:tcW w:w="2856" w:type="dxa"/>
            <w:tcBorders>
              <w:right w:val="single" w:sz="12" w:space="0" w:color="000000"/>
            </w:tcBorders>
            <w:shd w:val="clear" w:color="auto" w:fill="auto"/>
          </w:tcPr>
          <w:p w14:paraId="36B2B27B" w14:textId="77777777" w:rsidR="00762E18" w:rsidRPr="00762E18" w:rsidRDefault="00762E18" w:rsidP="000853E2">
            <w:r w:rsidRPr="00762E18">
              <w:t>colleen_ryan@tnc.org</w:t>
            </w:r>
          </w:p>
        </w:tc>
        <w:tc>
          <w:tcPr>
            <w:tcW w:w="1920" w:type="dxa"/>
            <w:tcBorders>
              <w:left w:val="single" w:sz="12" w:space="0" w:color="000000"/>
            </w:tcBorders>
            <w:shd w:val="clear" w:color="auto" w:fill="auto"/>
          </w:tcPr>
          <w:p w14:paraId="0075E7E3" w14:textId="77777777" w:rsidR="00762E18" w:rsidRPr="00762E18" w:rsidRDefault="00762E18" w:rsidP="000853E2">
            <w:r w:rsidRPr="00762E18">
              <w:t xml:space="preserve">Tom </w:t>
            </w:r>
            <w:proofErr w:type="spellStart"/>
            <w:r w:rsidRPr="00762E18">
              <w:t>Kurkowski</w:t>
            </w:r>
            <w:proofErr w:type="spellEnd"/>
          </w:p>
        </w:tc>
        <w:tc>
          <w:tcPr>
            <w:tcW w:w="2856" w:type="dxa"/>
            <w:shd w:val="clear" w:color="auto" w:fill="auto"/>
          </w:tcPr>
          <w:p w14:paraId="464DA2B7" w14:textId="77777777" w:rsidR="00762E18" w:rsidRPr="00762E18" w:rsidRDefault="00762E18" w:rsidP="000853E2">
            <w:r w:rsidRPr="00762E18">
              <w:t>thomas.kurkowski@alaska.gov</w:t>
            </w:r>
          </w:p>
        </w:tc>
      </w:tr>
      <w:tr w:rsidR="00762E18" w:rsidRPr="00762E18" w14:paraId="55E618A5" w14:textId="77777777" w:rsidTr="00762E18">
        <w:tc>
          <w:tcPr>
            <w:tcW w:w="1944" w:type="dxa"/>
            <w:tcBorders>
              <w:left w:val="single" w:sz="12" w:space="0" w:color="auto"/>
              <w:bottom w:val="single" w:sz="2" w:space="0" w:color="auto"/>
            </w:tcBorders>
            <w:shd w:val="clear" w:color="auto" w:fill="auto"/>
          </w:tcPr>
          <w:p w14:paraId="561136E3" w14:textId="77777777" w:rsidR="00762E18" w:rsidRPr="00762E18" w:rsidRDefault="00762E18" w:rsidP="000853E2">
            <w:pPr>
              <w:rPr>
                <w:bCs/>
              </w:rPr>
            </w:pPr>
            <w:r w:rsidRPr="00762E18">
              <w:rPr>
                <w:bCs/>
              </w:rPr>
              <w:t>Douglas Hanson</w:t>
            </w:r>
          </w:p>
        </w:tc>
        <w:tc>
          <w:tcPr>
            <w:tcW w:w="2856" w:type="dxa"/>
            <w:tcBorders>
              <w:right w:val="single" w:sz="12" w:space="0" w:color="000000"/>
            </w:tcBorders>
            <w:shd w:val="clear" w:color="auto" w:fill="auto"/>
          </w:tcPr>
          <w:p w14:paraId="6D738DE9" w14:textId="77777777" w:rsidR="00762E18" w:rsidRPr="00762E18" w:rsidRDefault="00762E18" w:rsidP="000853E2">
            <w:r w:rsidRPr="00762E18">
              <w:t>douglas.hanson@alaska.gov</w:t>
            </w:r>
          </w:p>
        </w:tc>
        <w:tc>
          <w:tcPr>
            <w:tcW w:w="1920" w:type="dxa"/>
            <w:tcBorders>
              <w:left w:val="single" w:sz="12" w:space="0" w:color="000000"/>
              <w:bottom w:val="single" w:sz="2" w:space="0" w:color="auto"/>
            </w:tcBorders>
            <w:shd w:val="clear" w:color="auto" w:fill="auto"/>
          </w:tcPr>
          <w:p w14:paraId="05180F9F" w14:textId="77777777" w:rsidR="00762E18" w:rsidRPr="00762E18" w:rsidRDefault="00762E18" w:rsidP="000853E2">
            <w:r w:rsidRPr="00762E18">
              <w:t xml:space="preserve">Tom </w:t>
            </w:r>
            <w:proofErr w:type="spellStart"/>
            <w:r w:rsidRPr="00762E18">
              <w:t>Paragi</w:t>
            </w:r>
            <w:proofErr w:type="spellEnd"/>
          </w:p>
        </w:tc>
        <w:tc>
          <w:tcPr>
            <w:tcW w:w="2856" w:type="dxa"/>
            <w:shd w:val="clear" w:color="auto" w:fill="auto"/>
          </w:tcPr>
          <w:p w14:paraId="071BF080" w14:textId="77777777" w:rsidR="00762E18" w:rsidRPr="00762E18" w:rsidRDefault="00762E18" w:rsidP="000853E2">
            <w:r w:rsidRPr="00762E18">
              <w:t>tom.paragi@alaska.gov</w:t>
            </w:r>
          </w:p>
        </w:tc>
      </w:tr>
    </w:tbl>
    <w:p w14:paraId="774C49FB" w14:textId="77777777" w:rsidR="00762E18" w:rsidRDefault="00762E18" w:rsidP="00762E18"/>
    <w:p w14:paraId="5FA56AB8" w14:textId="77777777" w:rsidR="000626D1" w:rsidRDefault="000626D1" w:rsidP="00762E18">
      <w:pPr>
        <w:pStyle w:val="InfoPara"/>
      </w:pPr>
      <w:r>
        <w:t xml:space="preserve">Reviewer: </w:t>
      </w:r>
      <w:r w:rsidRPr="000626D1">
        <w:rPr>
          <w:b w:val="0"/>
          <w:bCs/>
        </w:rPr>
        <w:t>Ilana Abrahamson</w:t>
      </w:r>
    </w:p>
    <w:p w14:paraId="44BF0C6F" w14:textId="3715F003" w:rsidR="00762E18" w:rsidRDefault="00762E18" w:rsidP="00762E18">
      <w:pPr>
        <w:pStyle w:val="InfoPara"/>
      </w:pPr>
      <w:r>
        <w:t>Vegetation Type</w:t>
      </w:r>
    </w:p>
    <w:p w14:paraId="704CC7AD" w14:textId="77777777" w:rsidR="00762E18" w:rsidRDefault="00762E18" w:rsidP="00762E18">
      <w:r>
        <w:t>Wetlands/Riparian</w:t>
      </w:r>
    </w:p>
    <w:p w14:paraId="4C953162" w14:textId="77777777" w:rsidR="00762E18" w:rsidRDefault="00762E18" w:rsidP="00762E18">
      <w:pPr>
        <w:pStyle w:val="InfoPara"/>
      </w:pPr>
      <w:r>
        <w:t>Map Zones</w:t>
      </w:r>
    </w:p>
    <w:p w14:paraId="1294480F" w14:textId="77777777" w:rsidR="00762E18" w:rsidRDefault="00DD166F" w:rsidP="00762E18">
      <w:r w:rsidRPr="00DD166F">
        <w:t>70, 71, 72, 73, 74, 75</w:t>
      </w:r>
    </w:p>
    <w:p w14:paraId="5D9D178D" w14:textId="77777777" w:rsidR="00762E18" w:rsidRDefault="00762E18" w:rsidP="00762E18">
      <w:pPr>
        <w:pStyle w:val="InfoPara"/>
      </w:pPr>
      <w:r>
        <w:t>Geographic Range</w:t>
      </w:r>
    </w:p>
    <w:p w14:paraId="6E9D6D96" w14:textId="77777777" w:rsidR="00762E18" w:rsidRDefault="00762E18" w:rsidP="00762E18">
      <w:r>
        <w:t>This system occurs along streams throughout the boreal and sub-boreal regions of AK.</w:t>
      </w:r>
    </w:p>
    <w:p w14:paraId="28820CE1" w14:textId="77777777" w:rsidR="00762E18" w:rsidRDefault="00762E18" w:rsidP="00762E18">
      <w:pPr>
        <w:pStyle w:val="InfoPara"/>
      </w:pPr>
      <w:r>
        <w:t>Biophysical Site Description</w:t>
      </w:r>
    </w:p>
    <w:p w14:paraId="2034D11B" w14:textId="77777777" w:rsidR="00762E18" w:rsidRDefault="00762E18" w:rsidP="00762E18">
      <w:r>
        <w:t xml:space="preserve">The riparian forest and shrub stringer </w:t>
      </w:r>
      <w:proofErr w:type="gramStart"/>
      <w:r>
        <w:t>is</w:t>
      </w:r>
      <w:proofErr w:type="gramEnd"/>
      <w:r>
        <w:t xml:space="preserve"> found as a narrow band of vegetation along streams in low gradient and low volume drainages (NatureServe 2008). Although, seasonal overbank flooding may occur, it generally does not result in shifting channels or gravel bar formation (NatureServe 2008). The well-drained soils have moderately thick to thin organic horizons at the surface (indicative of infrequent flooding), are strongly acidic, lack permafrost, and have deep water tables (Jorgenson et al. 1999).</w:t>
      </w:r>
    </w:p>
    <w:p w14:paraId="2546C995" w14:textId="77777777" w:rsidR="00762E18" w:rsidRDefault="00762E18" w:rsidP="00762E18">
      <w:pPr>
        <w:pStyle w:val="InfoPara"/>
      </w:pPr>
      <w:r>
        <w:t>Vegetation Description</w:t>
      </w:r>
    </w:p>
    <w:p w14:paraId="27B02BA0" w14:textId="77777777" w:rsidR="00762E18" w:rsidRDefault="00762E18" w:rsidP="00762E18">
      <w:r>
        <w:t xml:space="preserve">The mature phase of this system is dominated by </w:t>
      </w:r>
      <w:proofErr w:type="spellStart"/>
      <w:r>
        <w:t>Picea</w:t>
      </w:r>
      <w:proofErr w:type="spellEnd"/>
      <w:r>
        <w:t xml:space="preserve"> glauca, Betula </w:t>
      </w:r>
      <w:proofErr w:type="spellStart"/>
      <w:r>
        <w:t>papyrifera</w:t>
      </w:r>
      <w:proofErr w:type="spellEnd"/>
      <w:r>
        <w:t xml:space="preserve">, and </w:t>
      </w:r>
      <w:proofErr w:type="spellStart"/>
      <w:r>
        <w:t>Picea</w:t>
      </w:r>
      <w:proofErr w:type="spellEnd"/>
      <w:r>
        <w:t xml:space="preserve"> </w:t>
      </w:r>
      <w:proofErr w:type="spellStart"/>
      <w:r>
        <w:t>mariana</w:t>
      </w:r>
      <w:proofErr w:type="spellEnd"/>
      <w:r>
        <w:t xml:space="preserve">. Populus balsamifera and Populus </w:t>
      </w:r>
      <w:proofErr w:type="spellStart"/>
      <w:r>
        <w:t>tremuloides</w:t>
      </w:r>
      <w:proofErr w:type="spellEnd"/>
      <w:r>
        <w:t xml:space="preserve"> are common early seral species on some sites. </w:t>
      </w:r>
      <w:proofErr w:type="spellStart"/>
      <w:r>
        <w:t>Picea</w:t>
      </w:r>
      <w:proofErr w:type="spellEnd"/>
      <w:r>
        <w:t xml:space="preserve"> </w:t>
      </w:r>
      <w:proofErr w:type="spellStart"/>
      <w:r>
        <w:t>mariana</w:t>
      </w:r>
      <w:proofErr w:type="spellEnd"/>
      <w:r>
        <w:t xml:space="preserve"> is more common and more likely to be dominant in the northern parts of this system’s range. Common understory species include Alnus tenuifolia, Rosa </w:t>
      </w:r>
      <w:proofErr w:type="spellStart"/>
      <w:r>
        <w:t>acicularis</w:t>
      </w:r>
      <w:proofErr w:type="spellEnd"/>
      <w:r>
        <w:t xml:space="preserve">, Calamagrostis canadensis, </w:t>
      </w:r>
      <w:proofErr w:type="spellStart"/>
      <w:r>
        <w:t>Cornus</w:t>
      </w:r>
      <w:proofErr w:type="spellEnd"/>
      <w:r>
        <w:t xml:space="preserve"> canadensis, Equisetum </w:t>
      </w:r>
      <w:proofErr w:type="spellStart"/>
      <w:r>
        <w:t>arvense</w:t>
      </w:r>
      <w:proofErr w:type="spellEnd"/>
      <w:r>
        <w:t xml:space="preserve">, </w:t>
      </w:r>
      <w:proofErr w:type="spellStart"/>
      <w:r>
        <w:t>Hylocomium</w:t>
      </w:r>
      <w:proofErr w:type="spellEnd"/>
      <w:r>
        <w:t xml:space="preserve"> splendens and </w:t>
      </w:r>
      <w:proofErr w:type="spellStart"/>
      <w:r>
        <w:t>Rhytidiadelphus</w:t>
      </w:r>
      <w:proofErr w:type="spellEnd"/>
      <w:r>
        <w:t xml:space="preserve"> </w:t>
      </w:r>
      <w:proofErr w:type="spellStart"/>
      <w:r>
        <w:t>triquetrus</w:t>
      </w:r>
      <w:proofErr w:type="spellEnd"/>
      <w:r>
        <w:t xml:space="preserve"> (Jorgenson et al. 1999).</w:t>
      </w:r>
    </w:p>
    <w:p w14:paraId="2C867271" w14:textId="77777777" w:rsidR="00762E18" w:rsidRDefault="00762E18" w:rsidP="00762E18"/>
    <w:p w14:paraId="3CE1204F" w14:textId="77777777" w:rsidR="00762E18" w:rsidRDefault="00762E18" w:rsidP="00762E18">
      <w:r>
        <w:t xml:space="preserve">Immediately adjacent to the stream bank and in recently burned areas, tall shrubs including Alnus tenuifolia, Salix. </w:t>
      </w:r>
      <w:proofErr w:type="spellStart"/>
      <w:r>
        <w:t>alaxensis</w:t>
      </w:r>
      <w:proofErr w:type="spellEnd"/>
      <w:r>
        <w:t xml:space="preserve">, S. </w:t>
      </w:r>
      <w:proofErr w:type="spellStart"/>
      <w:r>
        <w:t>bebbiana</w:t>
      </w:r>
      <w:proofErr w:type="spellEnd"/>
      <w:r>
        <w:t xml:space="preserve"> and S. lasiandra tend to dominate, with </w:t>
      </w:r>
      <w:proofErr w:type="spellStart"/>
      <w:r>
        <w:t>Carex</w:t>
      </w:r>
      <w:proofErr w:type="spellEnd"/>
      <w:r>
        <w:t xml:space="preserve"> spp. and Calamagrostis canadensis in the understory (NatureServe 2008, Jorgenson et al. 1999).</w:t>
      </w:r>
    </w:p>
    <w:p w14:paraId="23A14693" w14:textId="77777777" w:rsidR="00762E18" w:rsidRDefault="00762E18" w:rsidP="00762E18">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2340"/>
        <w:gridCol w:w="1860"/>
      </w:tblGrid>
      <w:tr w:rsidR="00762E18" w:rsidRPr="00762E18" w14:paraId="731EB148" w14:textId="77777777" w:rsidTr="00762E18">
        <w:tc>
          <w:tcPr>
            <w:tcW w:w="1116" w:type="dxa"/>
            <w:tcBorders>
              <w:top w:val="single" w:sz="2" w:space="0" w:color="auto"/>
              <w:bottom w:val="single" w:sz="12" w:space="0" w:color="000000"/>
            </w:tcBorders>
            <w:shd w:val="clear" w:color="auto" w:fill="auto"/>
          </w:tcPr>
          <w:p w14:paraId="7D1D4100" w14:textId="77777777" w:rsidR="00762E18" w:rsidRPr="00762E18" w:rsidRDefault="00762E18" w:rsidP="00FA2A9C">
            <w:pPr>
              <w:rPr>
                <w:b/>
                <w:bCs/>
              </w:rPr>
            </w:pPr>
            <w:r w:rsidRPr="00762E18">
              <w:rPr>
                <w:b/>
                <w:bCs/>
              </w:rPr>
              <w:t>Symbol</w:t>
            </w:r>
          </w:p>
        </w:tc>
        <w:tc>
          <w:tcPr>
            <w:tcW w:w="2340" w:type="dxa"/>
            <w:tcBorders>
              <w:top w:val="single" w:sz="2" w:space="0" w:color="auto"/>
              <w:bottom w:val="single" w:sz="12" w:space="0" w:color="000000"/>
            </w:tcBorders>
            <w:shd w:val="clear" w:color="auto" w:fill="auto"/>
          </w:tcPr>
          <w:p w14:paraId="6653A7C4" w14:textId="77777777" w:rsidR="00762E18" w:rsidRPr="00762E18" w:rsidRDefault="00762E18" w:rsidP="00FA2A9C">
            <w:pPr>
              <w:rPr>
                <w:b/>
                <w:bCs/>
              </w:rPr>
            </w:pPr>
            <w:r w:rsidRPr="00762E18">
              <w:rPr>
                <w:b/>
                <w:bCs/>
              </w:rPr>
              <w:t>Scientific Name</w:t>
            </w:r>
          </w:p>
        </w:tc>
        <w:tc>
          <w:tcPr>
            <w:tcW w:w="1860" w:type="dxa"/>
            <w:tcBorders>
              <w:top w:val="single" w:sz="2" w:space="0" w:color="auto"/>
              <w:bottom w:val="single" w:sz="12" w:space="0" w:color="000000"/>
            </w:tcBorders>
            <w:shd w:val="clear" w:color="auto" w:fill="auto"/>
          </w:tcPr>
          <w:p w14:paraId="3257F354" w14:textId="77777777" w:rsidR="00762E18" w:rsidRPr="00762E18" w:rsidRDefault="00762E18" w:rsidP="00FA2A9C">
            <w:pPr>
              <w:rPr>
                <w:b/>
                <w:bCs/>
              </w:rPr>
            </w:pPr>
            <w:r w:rsidRPr="00762E18">
              <w:rPr>
                <w:b/>
                <w:bCs/>
              </w:rPr>
              <w:t>Common Name</w:t>
            </w:r>
          </w:p>
        </w:tc>
      </w:tr>
      <w:tr w:rsidR="00762E18" w:rsidRPr="00762E18" w14:paraId="6E72C1DC" w14:textId="77777777" w:rsidTr="00762E18">
        <w:tc>
          <w:tcPr>
            <w:tcW w:w="1116" w:type="dxa"/>
            <w:tcBorders>
              <w:top w:val="single" w:sz="12" w:space="0" w:color="000000"/>
            </w:tcBorders>
            <w:shd w:val="clear" w:color="auto" w:fill="auto"/>
          </w:tcPr>
          <w:p w14:paraId="7B841A34" w14:textId="77777777" w:rsidR="00762E18" w:rsidRPr="00762E18" w:rsidRDefault="00762E18" w:rsidP="00FA2A9C">
            <w:pPr>
              <w:rPr>
                <w:bCs/>
              </w:rPr>
            </w:pPr>
            <w:r w:rsidRPr="00762E18">
              <w:rPr>
                <w:bCs/>
              </w:rPr>
              <w:t>PIGL</w:t>
            </w:r>
          </w:p>
        </w:tc>
        <w:tc>
          <w:tcPr>
            <w:tcW w:w="2340" w:type="dxa"/>
            <w:tcBorders>
              <w:top w:val="single" w:sz="12" w:space="0" w:color="000000"/>
            </w:tcBorders>
            <w:shd w:val="clear" w:color="auto" w:fill="auto"/>
          </w:tcPr>
          <w:p w14:paraId="15EE3142" w14:textId="77777777" w:rsidR="00762E18" w:rsidRPr="00762E18" w:rsidRDefault="00762E18" w:rsidP="00FA2A9C">
            <w:proofErr w:type="spellStart"/>
            <w:r w:rsidRPr="00762E18">
              <w:t>Picea</w:t>
            </w:r>
            <w:proofErr w:type="spellEnd"/>
            <w:r w:rsidRPr="00762E18">
              <w:t xml:space="preserve"> glauca</w:t>
            </w:r>
          </w:p>
        </w:tc>
        <w:tc>
          <w:tcPr>
            <w:tcW w:w="1860" w:type="dxa"/>
            <w:tcBorders>
              <w:top w:val="single" w:sz="12" w:space="0" w:color="000000"/>
            </w:tcBorders>
            <w:shd w:val="clear" w:color="auto" w:fill="auto"/>
          </w:tcPr>
          <w:p w14:paraId="6DE467E6" w14:textId="77777777" w:rsidR="00762E18" w:rsidRPr="00762E18" w:rsidRDefault="00762E18" w:rsidP="00FA2A9C">
            <w:r w:rsidRPr="00762E18">
              <w:t>White spruce</w:t>
            </w:r>
          </w:p>
        </w:tc>
      </w:tr>
      <w:tr w:rsidR="00762E18" w:rsidRPr="00762E18" w14:paraId="7F1093FB" w14:textId="77777777" w:rsidTr="00762E18">
        <w:tc>
          <w:tcPr>
            <w:tcW w:w="1116" w:type="dxa"/>
            <w:shd w:val="clear" w:color="auto" w:fill="auto"/>
          </w:tcPr>
          <w:p w14:paraId="438416EC" w14:textId="77777777" w:rsidR="00762E18" w:rsidRPr="00762E18" w:rsidRDefault="00762E18" w:rsidP="00FA2A9C">
            <w:pPr>
              <w:rPr>
                <w:bCs/>
              </w:rPr>
            </w:pPr>
            <w:r w:rsidRPr="00762E18">
              <w:rPr>
                <w:bCs/>
              </w:rPr>
              <w:t>BEPA</w:t>
            </w:r>
          </w:p>
        </w:tc>
        <w:tc>
          <w:tcPr>
            <w:tcW w:w="2340" w:type="dxa"/>
            <w:shd w:val="clear" w:color="auto" w:fill="auto"/>
          </w:tcPr>
          <w:p w14:paraId="3D703B45" w14:textId="77777777" w:rsidR="00762E18" w:rsidRPr="00762E18" w:rsidRDefault="00762E18" w:rsidP="00FA2A9C">
            <w:r w:rsidRPr="00762E18">
              <w:t xml:space="preserve">Betula </w:t>
            </w:r>
            <w:proofErr w:type="spellStart"/>
            <w:r w:rsidRPr="00762E18">
              <w:t>papyrifera</w:t>
            </w:r>
            <w:proofErr w:type="spellEnd"/>
          </w:p>
        </w:tc>
        <w:tc>
          <w:tcPr>
            <w:tcW w:w="1860" w:type="dxa"/>
            <w:shd w:val="clear" w:color="auto" w:fill="auto"/>
          </w:tcPr>
          <w:p w14:paraId="159E9040" w14:textId="77777777" w:rsidR="00762E18" w:rsidRPr="00762E18" w:rsidRDefault="00762E18" w:rsidP="00FA2A9C">
            <w:r w:rsidRPr="00762E18">
              <w:t>Paper birch</w:t>
            </w:r>
          </w:p>
        </w:tc>
      </w:tr>
      <w:tr w:rsidR="00762E18" w:rsidRPr="00762E18" w14:paraId="5AD7BF57" w14:textId="77777777" w:rsidTr="00762E18">
        <w:tc>
          <w:tcPr>
            <w:tcW w:w="1116" w:type="dxa"/>
            <w:shd w:val="clear" w:color="auto" w:fill="auto"/>
          </w:tcPr>
          <w:p w14:paraId="3A09EEE2" w14:textId="77777777" w:rsidR="00762E18" w:rsidRPr="00762E18" w:rsidRDefault="00762E18" w:rsidP="00FA2A9C">
            <w:pPr>
              <w:rPr>
                <w:bCs/>
              </w:rPr>
            </w:pPr>
            <w:r w:rsidRPr="00762E18">
              <w:rPr>
                <w:bCs/>
              </w:rPr>
              <w:t>PIMA</w:t>
            </w:r>
          </w:p>
        </w:tc>
        <w:tc>
          <w:tcPr>
            <w:tcW w:w="2340" w:type="dxa"/>
            <w:shd w:val="clear" w:color="auto" w:fill="auto"/>
          </w:tcPr>
          <w:p w14:paraId="2A1E20C1" w14:textId="77777777" w:rsidR="00762E18" w:rsidRPr="00762E18" w:rsidRDefault="00762E18" w:rsidP="00FA2A9C">
            <w:proofErr w:type="spellStart"/>
            <w:r w:rsidRPr="00762E18">
              <w:t>Picea</w:t>
            </w:r>
            <w:proofErr w:type="spellEnd"/>
            <w:r w:rsidRPr="00762E18">
              <w:t xml:space="preserve"> </w:t>
            </w:r>
            <w:proofErr w:type="spellStart"/>
            <w:r w:rsidRPr="00762E18">
              <w:t>mariana</w:t>
            </w:r>
            <w:proofErr w:type="spellEnd"/>
          </w:p>
        </w:tc>
        <w:tc>
          <w:tcPr>
            <w:tcW w:w="1860" w:type="dxa"/>
            <w:shd w:val="clear" w:color="auto" w:fill="auto"/>
          </w:tcPr>
          <w:p w14:paraId="60DB5EFB" w14:textId="77777777" w:rsidR="00762E18" w:rsidRPr="00762E18" w:rsidRDefault="00762E18" w:rsidP="00FA2A9C">
            <w:r w:rsidRPr="00762E18">
              <w:t>Black spruce</w:t>
            </w:r>
          </w:p>
        </w:tc>
      </w:tr>
      <w:tr w:rsidR="00762E18" w:rsidRPr="00762E18" w14:paraId="1A0A3999" w14:textId="77777777" w:rsidTr="00762E18">
        <w:tc>
          <w:tcPr>
            <w:tcW w:w="1116" w:type="dxa"/>
            <w:shd w:val="clear" w:color="auto" w:fill="auto"/>
          </w:tcPr>
          <w:p w14:paraId="21D4459F" w14:textId="77777777" w:rsidR="00762E18" w:rsidRPr="00762E18" w:rsidRDefault="00762E18" w:rsidP="00FA2A9C">
            <w:pPr>
              <w:rPr>
                <w:bCs/>
              </w:rPr>
            </w:pPr>
            <w:r w:rsidRPr="00762E18">
              <w:rPr>
                <w:bCs/>
              </w:rPr>
              <w:lastRenderedPageBreak/>
              <w:t>POBA2</w:t>
            </w:r>
          </w:p>
        </w:tc>
        <w:tc>
          <w:tcPr>
            <w:tcW w:w="2340" w:type="dxa"/>
            <w:shd w:val="clear" w:color="auto" w:fill="auto"/>
          </w:tcPr>
          <w:p w14:paraId="677FB682" w14:textId="77777777" w:rsidR="00762E18" w:rsidRPr="00762E18" w:rsidRDefault="00762E18" w:rsidP="00FA2A9C">
            <w:r w:rsidRPr="00762E18">
              <w:t>Populus balsamifera</w:t>
            </w:r>
          </w:p>
        </w:tc>
        <w:tc>
          <w:tcPr>
            <w:tcW w:w="1860" w:type="dxa"/>
            <w:shd w:val="clear" w:color="auto" w:fill="auto"/>
          </w:tcPr>
          <w:p w14:paraId="29897996" w14:textId="77777777" w:rsidR="00762E18" w:rsidRPr="00762E18" w:rsidRDefault="00762E18" w:rsidP="00FA2A9C">
            <w:r w:rsidRPr="00762E18">
              <w:t>Balsam poplar</w:t>
            </w:r>
          </w:p>
        </w:tc>
      </w:tr>
      <w:tr w:rsidR="00762E18" w:rsidRPr="00762E18" w14:paraId="636AB49A" w14:textId="77777777" w:rsidTr="00762E18">
        <w:tc>
          <w:tcPr>
            <w:tcW w:w="1116" w:type="dxa"/>
            <w:shd w:val="clear" w:color="auto" w:fill="auto"/>
          </w:tcPr>
          <w:p w14:paraId="15506EB6" w14:textId="77777777" w:rsidR="00762E18" w:rsidRPr="00762E18" w:rsidRDefault="00762E18" w:rsidP="00FA2A9C">
            <w:pPr>
              <w:rPr>
                <w:bCs/>
              </w:rPr>
            </w:pPr>
            <w:r w:rsidRPr="00762E18">
              <w:rPr>
                <w:bCs/>
              </w:rPr>
              <w:t>POTR5</w:t>
            </w:r>
          </w:p>
        </w:tc>
        <w:tc>
          <w:tcPr>
            <w:tcW w:w="2340" w:type="dxa"/>
            <w:shd w:val="clear" w:color="auto" w:fill="auto"/>
          </w:tcPr>
          <w:p w14:paraId="49B40493" w14:textId="77777777" w:rsidR="00762E18" w:rsidRPr="00762E18" w:rsidRDefault="00762E18" w:rsidP="00FA2A9C">
            <w:r w:rsidRPr="00762E18">
              <w:t xml:space="preserve">Populus </w:t>
            </w:r>
            <w:proofErr w:type="spellStart"/>
            <w:r w:rsidRPr="00762E18">
              <w:t>tremuloides</w:t>
            </w:r>
            <w:proofErr w:type="spellEnd"/>
          </w:p>
        </w:tc>
        <w:tc>
          <w:tcPr>
            <w:tcW w:w="1860" w:type="dxa"/>
            <w:shd w:val="clear" w:color="auto" w:fill="auto"/>
          </w:tcPr>
          <w:p w14:paraId="1A2047AF" w14:textId="77777777" w:rsidR="00762E18" w:rsidRPr="00762E18" w:rsidRDefault="00762E18" w:rsidP="00FA2A9C">
            <w:r w:rsidRPr="00762E18">
              <w:t>Quaking aspen</w:t>
            </w:r>
          </w:p>
        </w:tc>
      </w:tr>
      <w:tr w:rsidR="00762E18" w:rsidRPr="00762E18" w14:paraId="49BB197D" w14:textId="77777777" w:rsidTr="00762E18">
        <w:tc>
          <w:tcPr>
            <w:tcW w:w="1116" w:type="dxa"/>
            <w:shd w:val="clear" w:color="auto" w:fill="auto"/>
          </w:tcPr>
          <w:p w14:paraId="0F9F6259" w14:textId="77777777" w:rsidR="00762E18" w:rsidRPr="00762E18" w:rsidRDefault="00762E18" w:rsidP="00FA2A9C">
            <w:pPr>
              <w:rPr>
                <w:bCs/>
              </w:rPr>
            </w:pPr>
            <w:r w:rsidRPr="00762E18">
              <w:rPr>
                <w:bCs/>
              </w:rPr>
              <w:t>SALIX</w:t>
            </w:r>
          </w:p>
        </w:tc>
        <w:tc>
          <w:tcPr>
            <w:tcW w:w="2340" w:type="dxa"/>
            <w:shd w:val="clear" w:color="auto" w:fill="auto"/>
          </w:tcPr>
          <w:p w14:paraId="708CA11C" w14:textId="77777777" w:rsidR="00762E18" w:rsidRPr="00762E18" w:rsidRDefault="00762E18" w:rsidP="00FA2A9C">
            <w:r w:rsidRPr="00762E18">
              <w:t>Salix</w:t>
            </w:r>
          </w:p>
        </w:tc>
        <w:tc>
          <w:tcPr>
            <w:tcW w:w="1860" w:type="dxa"/>
            <w:shd w:val="clear" w:color="auto" w:fill="auto"/>
          </w:tcPr>
          <w:p w14:paraId="5E0D9286" w14:textId="77777777" w:rsidR="00762E18" w:rsidRPr="00762E18" w:rsidRDefault="00762E18" w:rsidP="00FA2A9C">
            <w:r w:rsidRPr="00762E18">
              <w:t>Willow</w:t>
            </w:r>
          </w:p>
        </w:tc>
      </w:tr>
      <w:tr w:rsidR="00762E18" w:rsidRPr="00762E18" w14:paraId="3B88E0A3" w14:textId="77777777" w:rsidTr="00762E18">
        <w:tc>
          <w:tcPr>
            <w:tcW w:w="1116" w:type="dxa"/>
            <w:shd w:val="clear" w:color="auto" w:fill="auto"/>
          </w:tcPr>
          <w:p w14:paraId="29CD9F16" w14:textId="77777777" w:rsidR="00762E18" w:rsidRPr="00762E18" w:rsidRDefault="00762E18" w:rsidP="00FA2A9C">
            <w:pPr>
              <w:rPr>
                <w:bCs/>
              </w:rPr>
            </w:pPr>
            <w:r w:rsidRPr="00762E18">
              <w:rPr>
                <w:bCs/>
              </w:rPr>
              <w:t>ALNUS</w:t>
            </w:r>
          </w:p>
        </w:tc>
        <w:tc>
          <w:tcPr>
            <w:tcW w:w="2340" w:type="dxa"/>
            <w:shd w:val="clear" w:color="auto" w:fill="auto"/>
          </w:tcPr>
          <w:p w14:paraId="505CDE31" w14:textId="77777777" w:rsidR="00762E18" w:rsidRPr="00762E18" w:rsidRDefault="00762E18" w:rsidP="00FA2A9C">
            <w:r w:rsidRPr="00762E18">
              <w:t>Alnus</w:t>
            </w:r>
          </w:p>
        </w:tc>
        <w:tc>
          <w:tcPr>
            <w:tcW w:w="1860" w:type="dxa"/>
            <w:shd w:val="clear" w:color="auto" w:fill="auto"/>
          </w:tcPr>
          <w:p w14:paraId="15C4D76B" w14:textId="77777777" w:rsidR="00762E18" w:rsidRPr="00762E18" w:rsidRDefault="00762E18" w:rsidP="00FA2A9C">
            <w:r w:rsidRPr="00762E18">
              <w:t>Alder</w:t>
            </w:r>
          </w:p>
        </w:tc>
      </w:tr>
    </w:tbl>
    <w:p w14:paraId="0D1EB2F9" w14:textId="77777777" w:rsidR="00762E18" w:rsidRDefault="00762E18" w:rsidP="00762E18">
      <w:pPr>
        <w:pStyle w:val="InfoPara"/>
      </w:pPr>
      <w:r>
        <w:t>Disturbance Description</w:t>
      </w:r>
    </w:p>
    <w:p w14:paraId="6DC4A131" w14:textId="77777777" w:rsidR="00762E18" w:rsidRDefault="00762E18" w:rsidP="00762E18">
      <w:r>
        <w:t>Fire is the primary disturbance influencing this system. However, riparian forest and shrub stringers typically burn less frequently than adjacent vegetation types and tend to act as fire breaks.</w:t>
      </w:r>
    </w:p>
    <w:p w14:paraId="2B68D17C" w14:textId="77777777" w:rsidR="00762E18" w:rsidRDefault="00762E18" w:rsidP="00762E18"/>
    <w:p w14:paraId="6F393F1C" w14:textId="77777777" w:rsidR="00762E18" w:rsidRDefault="00762E18" w:rsidP="00762E18">
      <w:r>
        <w:t xml:space="preserve">Because of the linear nature of this system, fire frequencies are strongly influenced by surrounding vegetation types. In the Sub-boreal region, surrounding vegetation is more likely to be white spruce and hardwood forest. In the northern boreal region, adjacent forest is more likely to be a black spruce type that burns more frequently. However, this system may also occur in tundra areas where there is a gap in the permafrost layer along the riparian corridor. The riparian stringer in this environment will have a very low fire frequency. As a result, fire frequencies are likely to be more variable in the boreal region compared with the Sub-boreal region. </w:t>
      </w:r>
    </w:p>
    <w:p w14:paraId="023716CD" w14:textId="77777777" w:rsidR="00762E18" w:rsidRDefault="00762E18" w:rsidP="00762E18"/>
    <w:p w14:paraId="1672733E" w14:textId="77777777" w:rsidR="00762E18" w:rsidRDefault="00762E18" w:rsidP="00762E18">
      <w:r>
        <w:t>For this model, the overall mean fire return interval was estimated at about 170yrs, somewhat longer than the MFRI for the white spruce-hardwood systems and substantially longer than the black spruce types. This reflects the observation that fires from the surrounding forest types frequently burn into the riparian stringer types, but often do not burn across the river or stream. Patchy, mixed severity fire is thought to be more common in this type than in most other spruce-hardwood types.</w:t>
      </w:r>
    </w:p>
    <w:p w14:paraId="3FBBD0EA" w14:textId="77777777" w:rsidR="00762E18" w:rsidRDefault="00762E18" w:rsidP="00762E18"/>
    <w:p w14:paraId="234A851D" w14:textId="77777777" w:rsidR="00762E18" w:rsidRDefault="00762E18" w:rsidP="00762E18">
      <w:r>
        <w:t>Seasonal overbank flooding may occur, but it generally does not result in shifting channels or gravel bar formation (NatureServe 2008). As a result, flooding typically only acts as a disturbance in a narrow zone along the bank. This zone will typically remain in a self-replacing shrub stage. This disturbance is modeled as Option 1 in the VDDT model. Beaver activity may play a role in the dynamics of this system, but it is not included in the model due to the limited scale of these impacts.</w:t>
      </w:r>
    </w:p>
    <w:p w14:paraId="7CE176C8" w14:textId="43D5D370" w:rsidR="00762E18" w:rsidRDefault="00762E18" w:rsidP="00762E18">
      <w:pPr>
        <w:pStyle w:val="InfoPara"/>
      </w:pPr>
      <w:r>
        <w:t>Fire Frequency</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762E18" w:rsidRPr="00762E18" w14:paraId="2466C1B1" w14:textId="77777777" w:rsidTr="00762E18">
        <w:tc>
          <w:tcPr>
            <w:tcW w:w="2184" w:type="dxa"/>
            <w:tcBorders>
              <w:top w:val="single" w:sz="2" w:space="0" w:color="auto"/>
              <w:bottom w:val="single" w:sz="12" w:space="0" w:color="000000"/>
              <w:right w:val="single" w:sz="12" w:space="0" w:color="000000"/>
            </w:tcBorders>
            <w:shd w:val="clear" w:color="auto" w:fill="auto"/>
          </w:tcPr>
          <w:p w14:paraId="7096E145" w14:textId="77777777" w:rsidR="00762E18" w:rsidRPr="00762E18" w:rsidRDefault="00762E18" w:rsidP="001612E5">
            <w:pPr>
              <w:rPr>
                <w:b/>
                <w:bCs/>
              </w:rPr>
            </w:pPr>
            <w:r w:rsidRPr="00762E18">
              <w:rPr>
                <w:b/>
                <w:bCs/>
              </w:rPr>
              <w:t>Severity</w:t>
            </w:r>
          </w:p>
        </w:tc>
        <w:tc>
          <w:tcPr>
            <w:tcW w:w="1008" w:type="dxa"/>
            <w:tcBorders>
              <w:top w:val="single" w:sz="2" w:space="0" w:color="auto"/>
              <w:left w:val="single" w:sz="12" w:space="0" w:color="000000"/>
              <w:bottom w:val="single" w:sz="12" w:space="0" w:color="000000"/>
            </w:tcBorders>
            <w:shd w:val="clear" w:color="auto" w:fill="auto"/>
          </w:tcPr>
          <w:p w14:paraId="674D15C4" w14:textId="77777777" w:rsidR="00762E18" w:rsidRPr="00762E18" w:rsidRDefault="00762E18" w:rsidP="001612E5">
            <w:pPr>
              <w:rPr>
                <w:b/>
                <w:bCs/>
              </w:rPr>
            </w:pPr>
            <w:r w:rsidRPr="00762E18">
              <w:rPr>
                <w:b/>
                <w:bCs/>
              </w:rPr>
              <w:t>Avg FI</w:t>
            </w:r>
          </w:p>
        </w:tc>
        <w:tc>
          <w:tcPr>
            <w:tcW w:w="996" w:type="dxa"/>
            <w:tcBorders>
              <w:top w:val="single" w:sz="2" w:space="0" w:color="auto"/>
              <w:bottom w:val="single" w:sz="12" w:space="0" w:color="000000"/>
            </w:tcBorders>
            <w:shd w:val="clear" w:color="auto" w:fill="auto"/>
          </w:tcPr>
          <w:p w14:paraId="1348EA3B" w14:textId="77777777" w:rsidR="00762E18" w:rsidRPr="00762E18" w:rsidRDefault="00762E18" w:rsidP="001612E5">
            <w:pPr>
              <w:rPr>
                <w:b/>
                <w:bCs/>
              </w:rPr>
            </w:pPr>
            <w:r w:rsidRPr="00762E18">
              <w:rPr>
                <w:b/>
                <w:bCs/>
              </w:rPr>
              <w:t>Min FI</w:t>
            </w:r>
          </w:p>
        </w:tc>
        <w:tc>
          <w:tcPr>
            <w:tcW w:w="1056" w:type="dxa"/>
            <w:tcBorders>
              <w:top w:val="single" w:sz="2" w:space="0" w:color="auto"/>
              <w:bottom w:val="single" w:sz="12" w:space="0" w:color="000000"/>
              <w:right w:val="single" w:sz="12" w:space="0" w:color="000000"/>
            </w:tcBorders>
            <w:shd w:val="clear" w:color="auto" w:fill="auto"/>
          </w:tcPr>
          <w:p w14:paraId="6F4E8DBB" w14:textId="77777777" w:rsidR="00762E18" w:rsidRPr="00762E18" w:rsidRDefault="00762E18" w:rsidP="001612E5">
            <w:pPr>
              <w:rPr>
                <w:b/>
                <w:bCs/>
              </w:rPr>
            </w:pPr>
            <w:r w:rsidRPr="00762E18">
              <w:rPr>
                <w:b/>
                <w:bCs/>
              </w:rPr>
              <w:t>Max FI</w:t>
            </w:r>
          </w:p>
        </w:tc>
        <w:tc>
          <w:tcPr>
            <w:tcW w:w="2292" w:type="dxa"/>
            <w:tcBorders>
              <w:top w:val="single" w:sz="2" w:space="0" w:color="auto"/>
              <w:left w:val="single" w:sz="12" w:space="0" w:color="000000"/>
              <w:bottom w:val="single" w:sz="12" w:space="0" w:color="000000"/>
            </w:tcBorders>
            <w:shd w:val="clear" w:color="auto" w:fill="auto"/>
          </w:tcPr>
          <w:p w14:paraId="33A036E5" w14:textId="77777777" w:rsidR="00762E18" w:rsidRPr="00762E18" w:rsidRDefault="00762E18" w:rsidP="001612E5">
            <w:pPr>
              <w:rPr>
                <w:b/>
                <w:bCs/>
              </w:rPr>
            </w:pPr>
            <w:r w:rsidRPr="00762E18">
              <w:rPr>
                <w:b/>
                <w:bCs/>
              </w:rPr>
              <w:t>Percent of All Fires</w:t>
            </w:r>
          </w:p>
        </w:tc>
      </w:tr>
      <w:tr w:rsidR="00762E18" w:rsidRPr="00762E18" w14:paraId="70699AE3" w14:textId="77777777" w:rsidTr="00762E18">
        <w:tc>
          <w:tcPr>
            <w:tcW w:w="2184" w:type="dxa"/>
            <w:tcBorders>
              <w:top w:val="single" w:sz="12" w:space="0" w:color="000000"/>
              <w:right w:val="single" w:sz="12" w:space="0" w:color="000000"/>
            </w:tcBorders>
            <w:shd w:val="clear" w:color="auto" w:fill="auto"/>
          </w:tcPr>
          <w:p w14:paraId="15215641" w14:textId="77777777" w:rsidR="00762E18" w:rsidRPr="00762E18" w:rsidRDefault="00762E18" w:rsidP="001612E5">
            <w:pPr>
              <w:rPr>
                <w:bCs/>
              </w:rPr>
            </w:pPr>
            <w:r w:rsidRPr="00762E18">
              <w:rPr>
                <w:bCs/>
              </w:rPr>
              <w:t>Replacement</w:t>
            </w:r>
          </w:p>
        </w:tc>
        <w:tc>
          <w:tcPr>
            <w:tcW w:w="1008" w:type="dxa"/>
            <w:tcBorders>
              <w:top w:val="single" w:sz="12" w:space="0" w:color="000000"/>
              <w:left w:val="single" w:sz="12" w:space="0" w:color="000000"/>
            </w:tcBorders>
            <w:shd w:val="clear" w:color="auto" w:fill="auto"/>
          </w:tcPr>
          <w:p w14:paraId="3AF6C2DF" w14:textId="77777777" w:rsidR="00762E18" w:rsidRPr="00762E18" w:rsidRDefault="00762E18" w:rsidP="001612E5">
            <w:r w:rsidRPr="00762E18">
              <w:t>434</w:t>
            </w:r>
          </w:p>
        </w:tc>
        <w:tc>
          <w:tcPr>
            <w:tcW w:w="996" w:type="dxa"/>
            <w:tcBorders>
              <w:top w:val="single" w:sz="12" w:space="0" w:color="000000"/>
            </w:tcBorders>
            <w:shd w:val="clear" w:color="auto" w:fill="auto"/>
          </w:tcPr>
          <w:p w14:paraId="279EB4E3" w14:textId="77777777" w:rsidR="00762E18" w:rsidRPr="00762E18" w:rsidRDefault="00762E18" w:rsidP="001612E5"/>
        </w:tc>
        <w:tc>
          <w:tcPr>
            <w:tcW w:w="1056" w:type="dxa"/>
            <w:tcBorders>
              <w:top w:val="single" w:sz="12" w:space="0" w:color="000000"/>
              <w:right w:val="single" w:sz="12" w:space="0" w:color="000000"/>
            </w:tcBorders>
            <w:shd w:val="clear" w:color="auto" w:fill="auto"/>
          </w:tcPr>
          <w:p w14:paraId="0E8E3412" w14:textId="77777777" w:rsidR="00762E18" w:rsidRPr="00762E18" w:rsidRDefault="00762E18" w:rsidP="001612E5"/>
        </w:tc>
        <w:tc>
          <w:tcPr>
            <w:tcW w:w="2292" w:type="dxa"/>
            <w:tcBorders>
              <w:top w:val="single" w:sz="12" w:space="0" w:color="000000"/>
              <w:left w:val="single" w:sz="12" w:space="0" w:color="000000"/>
            </w:tcBorders>
            <w:shd w:val="clear" w:color="auto" w:fill="auto"/>
          </w:tcPr>
          <w:p w14:paraId="00705495" w14:textId="77777777" w:rsidR="00762E18" w:rsidRPr="00762E18" w:rsidRDefault="00762E18" w:rsidP="001612E5">
            <w:r w:rsidRPr="00762E18">
              <w:t>36</w:t>
            </w:r>
          </w:p>
        </w:tc>
      </w:tr>
      <w:tr w:rsidR="00762E18" w:rsidRPr="00762E18" w14:paraId="04642897" w14:textId="77777777" w:rsidTr="00762E18">
        <w:tc>
          <w:tcPr>
            <w:tcW w:w="2184" w:type="dxa"/>
            <w:tcBorders>
              <w:bottom w:val="single" w:sz="6" w:space="0" w:color="000000"/>
              <w:right w:val="single" w:sz="12" w:space="0" w:color="000000"/>
            </w:tcBorders>
            <w:shd w:val="clear" w:color="auto" w:fill="auto"/>
          </w:tcPr>
          <w:p w14:paraId="1E67F09A" w14:textId="77777777" w:rsidR="00762E18" w:rsidRPr="00762E18" w:rsidRDefault="00762E18" w:rsidP="001612E5">
            <w:pPr>
              <w:rPr>
                <w:bCs/>
              </w:rPr>
            </w:pPr>
            <w:r w:rsidRPr="00762E18">
              <w:rPr>
                <w:bCs/>
              </w:rPr>
              <w:t>Moderate (Mixed)</w:t>
            </w:r>
          </w:p>
        </w:tc>
        <w:tc>
          <w:tcPr>
            <w:tcW w:w="1008" w:type="dxa"/>
            <w:tcBorders>
              <w:left w:val="single" w:sz="12" w:space="0" w:color="000000"/>
              <w:bottom w:val="single" w:sz="6" w:space="0" w:color="000000"/>
            </w:tcBorders>
            <w:shd w:val="clear" w:color="auto" w:fill="auto"/>
          </w:tcPr>
          <w:p w14:paraId="148605CF" w14:textId="77777777" w:rsidR="00762E18" w:rsidRPr="00762E18" w:rsidRDefault="00762E18" w:rsidP="001612E5">
            <w:r w:rsidRPr="00762E18">
              <w:t>243</w:t>
            </w:r>
          </w:p>
        </w:tc>
        <w:tc>
          <w:tcPr>
            <w:tcW w:w="996" w:type="dxa"/>
            <w:tcBorders>
              <w:bottom w:val="single" w:sz="6" w:space="0" w:color="000000"/>
            </w:tcBorders>
            <w:shd w:val="clear" w:color="auto" w:fill="auto"/>
          </w:tcPr>
          <w:p w14:paraId="7499A313" w14:textId="77777777" w:rsidR="00762E18" w:rsidRPr="00762E18" w:rsidRDefault="00762E18" w:rsidP="001612E5"/>
        </w:tc>
        <w:tc>
          <w:tcPr>
            <w:tcW w:w="1056" w:type="dxa"/>
            <w:tcBorders>
              <w:bottom w:val="single" w:sz="6" w:space="0" w:color="000000"/>
              <w:right w:val="single" w:sz="12" w:space="0" w:color="000000"/>
            </w:tcBorders>
            <w:shd w:val="clear" w:color="auto" w:fill="auto"/>
          </w:tcPr>
          <w:p w14:paraId="4511F7AE" w14:textId="77777777" w:rsidR="00762E18" w:rsidRPr="00762E18" w:rsidRDefault="00762E18" w:rsidP="001612E5"/>
        </w:tc>
        <w:tc>
          <w:tcPr>
            <w:tcW w:w="2292" w:type="dxa"/>
            <w:tcBorders>
              <w:left w:val="single" w:sz="12" w:space="0" w:color="000000"/>
              <w:bottom w:val="single" w:sz="6" w:space="0" w:color="000000"/>
            </w:tcBorders>
            <w:shd w:val="clear" w:color="auto" w:fill="auto"/>
          </w:tcPr>
          <w:p w14:paraId="5D5797B7" w14:textId="77777777" w:rsidR="00762E18" w:rsidRPr="00762E18" w:rsidRDefault="00762E18" w:rsidP="001612E5">
            <w:r w:rsidRPr="00762E18">
              <w:t>64</w:t>
            </w:r>
          </w:p>
        </w:tc>
      </w:tr>
      <w:tr w:rsidR="00762E18" w:rsidRPr="00762E18" w14:paraId="2D6A2221" w14:textId="77777777" w:rsidTr="00762E18">
        <w:tc>
          <w:tcPr>
            <w:tcW w:w="2184" w:type="dxa"/>
            <w:tcBorders>
              <w:top w:val="single" w:sz="6" w:space="0" w:color="000000"/>
              <w:bottom w:val="single" w:sz="8" w:space="0" w:color="000000"/>
              <w:right w:val="single" w:sz="12" w:space="0" w:color="000000"/>
            </w:tcBorders>
            <w:shd w:val="clear" w:color="auto" w:fill="auto"/>
          </w:tcPr>
          <w:p w14:paraId="1175EBEB" w14:textId="77777777" w:rsidR="00762E18" w:rsidRPr="00762E18" w:rsidRDefault="00762E18" w:rsidP="001612E5">
            <w:pPr>
              <w:rPr>
                <w:bCs/>
              </w:rPr>
            </w:pPr>
            <w:r w:rsidRPr="00762E18">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73E85FA6" w14:textId="77777777" w:rsidR="00762E18" w:rsidRPr="00762E18" w:rsidRDefault="00762E18" w:rsidP="001612E5"/>
        </w:tc>
        <w:tc>
          <w:tcPr>
            <w:tcW w:w="996" w:type="dxa"/>
            <w:tcBorders>
              <w:top w:val="single" w:sz="6" w:space="0" w:color="000000"/>
              <w:bottom w:val="single" w:sz="8" w:space="0" w:color="000000"/>
            </w:tcBorders>
            <w:shd w:val="clear" w:color="auto" w:fill="auto"/>
          </w:tcPr>
          <w:p w14:paraId="34AA55DF" w14:textId="77777777" w:rsidR="00762E18" w:rsidRPr="00762E18" w:rsidRDefault="00762E18" w:rsidP="001612E5"/>
        </w:tc>
        <w:tc>
          <w:tcPr>
            <w:tcW w:w="1056" w:type="dxa"/>
            <w:tcBorders>
              <w:top w:val="single" w:sz="6" w:space="0" w:color="000000"/>
              <w:bottom w:val="single" w:sz="8" w:space="0" w:color="000000"/>
              <w:right w:val="single" w:sz="12" w:space="0" w:color="000000"/>
            </w:tcBorders>
            <w:shd w:val="clear" w:color="auto" w:fill="auto"/>
          </w:tcPr>
          <w:p w14:paraId="05AD1B84" w14:textId="77777777" w:rsidR="00762E18" w:rsidRPr="00762E18" w:rsidRDefault="00762E18" w:rsidP="001612E5"/>
        </w:tc>
        <w:tc>
          <w:tcPr>
            <w:tcW w:w="2292" w:type="dxa"/>
            <w:tcBorders>
              <w:top w:val="single" w:sz="6" w:space="0" w:color="000000"/>
              <w:left w:val="single" w:sz="12" w:space="0" w:color="000000"/>
              <w:bottom w:val="single" w:sz="8" w:space="0" w:color="000000"/>
            </w:tcBorders>
            <w:shd w:val="clear" w:color="auto" w:fill="auto"/>
          </w:tcPr>
          <w:p w14:paraId="5D053FB6" w14:textId="77777777" w:rsidR="00762E18" w:rsidRPr="00762E18" w:rsidRDefault="00762E18" w:rsidP="001612E5"/>
        </w:tc>
      </w:tr>
      <w:tr w:rsidR="00762E18" w:rsidRPr="00762E18" w14:paraId="0495A294" w14:textId="77777777" w:rsidTr="00762E18">
        <w:tc>
          <w:tcPr>
            <w:tcW w:w="2184" w:type="dxa"/>
            <w:tcBorders>
              <w:top w:val="single" w:sz="8" w:space="0" w:color="000000"/>
              <w:bottom w:val="single" w:sz="2" w:space="0" w:color="auto"/>
              <w:right w:val="single" w:sz="12" w:space="0" w:color="000000"/>
            </w:tcBorders>
            <w:shd w:val="clear" w:color="auto" w:fill="auto"/>
          </w:tcPr>
          <w:p w14:paraId="5BAC0CE0" w14:textId="77777777" w:rsidR="00762E18" w:rsidRPr="00762E18" w:rsidRDefault="00762E18" w:rsidP="001612E5">
            <w:pPr>
              <w:rPr>
                <w:b/>
                <w:bCs/>
              </w:rPr>
            </w:pPr>
            <w:r w:rsidRPr="00762E18">
              <w:rPr>
                <w:b/>
                <w:bCs/>
              </w:rPr>
              <w:t>All Fires</w:t>
            </w:r>
          </w:p>
        </w:tc>
        <w:tc>
          <w:tcPr>
            <w:tcW w:w="1008" w:type="dxa"/>
            <w:tcBorders>
              <w:top w:val="single" w:sz="8" w:space="0" w:color="000000"/>
              <w:left w:val="single" w:sz="12" w:space="0" w:color="000000"/>
            </w:tcBorders>
            <w:shd w:val="clear" w:color="auto" w:fill="auto"/>
          </w:tcPr>
          <w:p w14:paraId="7276D2C0" w14:textId="77777777" w:rsidR="00762E18" w:rsidRPr="00762E18" w:rsidRDefault="00762E18" w:rsidP="001612E5">
            <w:pPr>
              <w:rPr>
                <w:b/>
              </w:rPr>
            </w:pPr>
            <w:r w:rsidRPr="00762E18">
              <w:rPr>
                <w:b/>
              </w:rPr>
              <w:t>156</w:t>
            </w:r>
          </w:p>
        </w:tc>
        <w:tc>
          <w:tcPr>
            <w:tcW w:w="996" w:type="dxa"/>
            <w:tcBorders>
              <w:top w:val="single" w:sz="8" w:space="0" w:color="000000"/>
            </w:tcBorders>
            <w:shd w:val="clear" w:color="auto" w:fill="auto"/>
          </w:tcPr>
          <w:p w14:paraId="538006BC" w14:textId="77777777" w:rsidR="00762E18" w:rsidRPr="00762E18" w:rsidRDefault="00762E18" w:rsidP="001612E5">
            <w:pPr>
              <w:rPr>
                <w:b/>
              </w:rPr>
            </w:pPr>
          </w:p>
        </w:tc>
        <w:tc>
          <w:tcPr>
            <w:tcW w:w="1056" w:type="dxa"/>
            <w:tcBorders>
              <w:top w:val="single" w:sz="8" w:space="0" w:color="000000"/>
              <w:right w:val="single" w:sz="12" w:space="0" w:color="000000"/>
            </w:tcBorders>
            <w:shd w:val="clear" w:color="auto" w:fill="auto"/>
          </w:tcPr>
          <w:p w14:paraId="718F4538" w14:textId="77777777" w:rsidR="00762E18" w:rsidRPr="00762E18" w:rsidRDefault="00762E18" w:rsidP="001612E5">
            <w:pPr>
              <w:rPr>
                <w:b/>
              </w:rPr>
            </w:pPr>
          </w:p>
        </w:tc>
        <w:tc>
          <w:tcPr>
            <w:tcW w:w="2292" w:type="dxa"/>
            <w:tcBorders>
              <w:top w:val="single" w:sz="8" w:space="0" w:color="000000"/>
              <w:left w:val="single" w:sz="12" w:space="0" w:color="000000"/>
              <w:bottom w:val="single" w:sz="2" w:space="0" w:color="auto"/>
            </w:tcBorders>
            <w:shd w:val="clear" w:color="auto" w:fill="auto"/>
          </w:tcPr>
          <w:p w14:paraId="205F56E7" w14:textId="77777777" w:rsidR="00762E18" w:rsidRPr="00762E18" w:rsidRDefault="00762E18" w:rsidP="001612E5">
            <w:pPr>
              <w:rPr>
                <w:b/>
              </w:rPr>
            </w:pPr>
            <w:r w:rsidRPr="00762E18">
              <w:rPr>
                <w:b/>
              </w:rPr>
              <w:t>100</w:t>
            </w:r>
          </w:p>
        </w:tc>
      </w:tr>
    </w:tbl>
    <w:p w14:paraId="7B8AC641" w14:textId="77777777" w:rsidR="00762E18" w:rsidRDefault="00762E18" w:rsidP="00762E18">
      <w:pPr>
        <w:pStyle w:val="InfoPara"/>
      </w:pPr>
      <w:r>
        <w:t>Scale Description</w:t>
      </w:r>
    </w:p>
    <w:p w14:paraId="15E49830" w14:textId="77777777" w:rsidR="00762E18" w:rsidRDefault="00762E18" w:rsidP="00762E18">
      <w:r>
        <w:t>Linear</w:t>
      </w:r>
    </w:p>
    <w:p w14:paraId="7DAF248D" w14:textId="77777777" w:rsidR="00762E18" w:rsidRDefault="00762E18" w:rsidP="00762E18">
      <w:pPr>
        <w:pStyle w:val="InfoPara"/>
      </w:pPr>
      <w:r>
        <w:t>Non-Fire Disturbances</w:t>
      </w:r>
    </w:p>
    <w:p w14:paraId="431A417D" w14:textId="77777777" w:rsidR="00762E18" w:rsidRDefault="00762E18" w:rsidP="00762E18">
      <w:r>
        <w:t>Other 1: Flooding</w:t>
      </w:r>
    </w:p>
    <w:p w14:paraId="614F3372" w14:textId="77777777" w:rsidR="00762E18" w:rsidRDefault="00762E18" w:rsidP="00762E18">
      <w:pPr>
        <w:pStyle w:val="InfoPara"/>
      </w:pPr>
      <w:r>
        <w:t>Adjacency or Identification Concerns</w:t>
      </w:r>
    </w:p>
    <w:p w14:paraId="367590DB" w14:textId="77777777" w:rsidR="00762E18" w:rsidRDefault="00762E18" w:rsidP="00762E18">
      <w:r>
        <w:t>See the Disturbance Description for more information on adjacent types.</w:t>
      </w:r>
    </w:p>
    <w:p w14:paraId="5742DF60" w14:textId="77777777" w:rsidR="00762E18" w:rsidRDefault="00762E18" w:rsidP="00762E18">
      <w:pPr>
        <w:pStyle w:val="InfoPara"/>
      </w:pPr>
      <w:r>
        <w:t>Issues or Problems</w:t>
      </w:r>
    </w:p>
    <w:p w14:paraId="3B803A18" w14:textId="77777777" w:rsidR="00762E18" w:rsidRDefault="00762E18" w:rsidP="00762E18">
      <w:r>
        <w:t>The main factor controlling the disturbance regime in this system is its ecological setting. Ideally, we would create a separate model for this system on sites where the adjacent systems are non-forested. If these sites cannot be distinguished, then it is probably not worth creating separate models for the boreal and Sub-boreal regions, as the FRI is probably similar for the two regions.</w:t>
      </w:r>
    </w:p>
    <w:p w14:paraId="41418ADA" w14:textId="77777777" w:rsidR="00762E18" w:rsidRDefault="00762E18" w:rsidP="00762E18"/>
    <w:p w14:paraId="0A78A8C3" w14:textId="77777777" w:rsidR="00762E18" w:rsidRDefault="00762E18" w:rsidP="00762E18">
      <w:r>
        <w:t>A reviewer noted that the age of transition from the shrub/sapling class to the forest class may vary widely depending on the tree species present. Hardwoods will begin to overtop the shrubs around age 15, but this stage will be very difficult to distinguish from the shrub stage using satellite imagery. Spruce-dominated stands may not transition from Class A to B for much longer, as it may take black spruce 30yrs to reach 3m in height.</w:t>
      </w:r>
    </w:p>
    <w:p w14:paraId="51EEF2F7" w14:textId="77777777" w:rsidR="00762E18" w:rsidRDefault="00762E18" w:rsidP="00762E18"/>
    <w:p w14:paraId="56EBDB6D" w14:textId="77777777" w:rsidR="00762E18" w:rsidRDefault="00762E18" w:rsidP="00762E18">
      <w:r>
        <w:t xml:space="preserve">Classes B and C may overlap in canopy composition. For the purposes of this model, it has been assumed that Class B will have &gt;50% hardwoods in the canopy and Class C will have &gt;50% spruce, but there will be exceptions to this </w:t>
      </w:r>
      <w:proofErr w:type="gramStart"/>
      <w:r>
        <w:t>rule in reality</w:t>
      </w:r>
      <w:proofErr w:type="gramEnd"/>
      <w:r>
        <w:t>.</w:t>
      </w:r>
    </w:p>
    <w:p w14:paraId="314DBB71" w14:textId="77777777" w:rsidR="00762E18" w:rsidRDefault="00762E18" w:rsidP="00762E18">
      <w:pPr>
        <w:pStyle w:val="InfoPara"/>
      </w:pPr>
      <w:r>
        <w:t>Native Uncharacteristic Conditions</w:t>
      </w:r>
    </w:p>
    <w:p w14:paraId="0E1CA589" w14:textId="77777777" w:rsidR="00762E18" w:rsidRDefault="00762E18" w:rsidP="00762E18"/>
    <w:p w14:paraId="7C07372E" w14:textId="77777777" w:rsidR="00762E18" w:rsidRDefault="00762E18" w:rsidP="00762E18">
      <w:pPr>
        <w:pStyle w:val="InfoPara"/>
      </w:pPr>
      <w:r>
        <w:t>Comments</w:t>
      </w:r>
    </w:p>
    <w:p w14:paraId="1435CE82" w14:textId="59B11678" w:rsidR="000626D1" w:rsidRDefault="000626D1" w:rsidP="00762E18">
      <w:r>
        <w:t>Reviewer Ilana Abrahamson noted that she found no published fire history studies on this BpS in a 2014 literature review.</w:t>
      </w:r>
    </w:p>
    <w:p w14:paraId="58557998" w14:textId="77777777" w:rsidR="000626D1" w:rsidRDefault="000626D1" w:rsidP="00762E18"/>
    <w:p w14:paraId="2A550E70" w14:textId="49B7333F" w:rsidR="00762E18" w:rsidRDefault="000626D1" w:rsidP="00762E18">
      <w:r>
        <w:t>During LANDFIRE National t</w:t>
      </w:r>
      <w:r w:rsidR="00762E18">
        <w:t>his model was created for the AK boreal region and did not receive review for the arctic region.</w:t>
      </w:r>
      <w:r>
        <w:t xml:space="preserve"> </w:t>
      </w:r>
      <w:r w:rsidR="00762E18">
        <w:t xml:space="preserve">The draft version of this model was created by </w:t>
      </w:r>
      <w:r w:rsidR="00DD166F">
        <w:t>Nancy</w:t>
      </w:r>
      <w:r w:rsidR="00762E18">
        <w:t xml:space="preserve"> Fresco and Colleen Ryan based in part on input from the experts who attended the LANDFIRE Anchorage (Dec. 07) modeling meeting. Extensive review by the Alaska Dept. of Natural Resources Div. of Forestry led to extensive changes to the model. As a result, lead reviewer Douglas Hanson was added as a modeler. The other Div. of Forestry reviewers, Marc Lee, Northern Region Forest Manager, and Tom </w:t>
      </w:r>
      <w:proofErr w:type="spellStart"/>
      <w:r w:rsidR="00762E18">
        <w:t>Kurkowski</w:t>
      </w:r>
      <w:proofErr w:type="spellEnd"/>
      <w:r w:rsidR="00762E18">
        <w:t>, GIS specialist, were listed as reviewers. Will Putnam (wputman@tananachiefs.org) reviewed an early draft of this model.</w:t>
      </w:r>
    </w:p>
    <w:p w14:paraId="1C179B02" w14:textId="77777777" w:rsidR="00DD166F" w:rsidRDefault="00DD166F" w:rsidP="00762E18"/>
    <w:p w14:paraId="50A257AB" w14:textId="77777777" w:rsidR="00DD166F" w:rsidRPr="00DF4575" w:rsidRDefault="00DD166F" w:rsidP="00DD166F">
      <w:pPr>
        <w:rPr>
          <w:b/>
        </w:rPr>
      </w:pPr>
      <w:r w:rsidRPr="00DF4575">
        <w:rPr>
          <w:b/>
        </w:rPr>
        <w:t>Model Parameters</w:t>
      </w:r>
    </w:p>
    <w:p w14:paraId="7F0A20F2" w14:textId="77777777" w:rsidR="00DD166F" w:rsidRDefault="00DD166F" w:rsidP="00DD166F">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7"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429EDE59" w14:textId="77777777" w:rsidR="00DD166F" w:rsidRPr="00DD166F" w:rsidRDefault="00DD166F" w:rsidP="00DD166F">
      <w:pPr>
        <w:rPr>
          <w:rFonts w:ascii="Calibri" w:hAnsi="Calibri"/>
          <w:color w:val="365F91"/>
        </w:rPr>
      </w:pPr>
    </w:p>
    <w:p w14:paraId="63C4CEAD" w14:textId="77777777" w:rsidR="00DD166F" w:rsidRDefault="00DD166F" w:rsidP="00DD166F">
      <w:pPr>
        <w:rPr>
          <w:b/>
        </w:rPr>
      </w:pPr>
      <w:r>
        <w:rPr>
          <w:b/>
        </w:rPr>
        <w:t>Deterministic Transitions</w:t>
      </w:r>
    </w:p>
    <w:p w14:paraId="1039B498" w14:textId="77777777" w:rsidR="00DD166F" w:rsidRDefault="00DD166F" w:rsidP="00DD166F">
      <w:pPr>
        <w:rPr>
          <w:b/>
        </w:rPr>
      </w:pPr>
    </w:p>
    <w:tbl>
      <w:tblPr>
        <w:tblW w:w="5240" w:type="dxa"/>
        <w:tblInd w:w="93" w:type="dxa"/>
        <w:tblLook w:val="04A0" w:firstRow="1" w:lastRow="0" w:firstColumn="1" w:lastColumn="0" w:noHBand="0" w:noVBand="1"/>
      </w:tblPr>
      <w:tblGrid>
        <w:gridCol w:w="1200"/>
        <w:gridCol w:w="1360"/>
        <w:gridCol w:w="1240"/>
        <w:gridCol w:w="1440"/>
      </w:tblGrid>
      <w:tr w:rsidR="00DD166F" w14:paraId="18D0A319" w14:textId="77777777" w:rsidTr="00DD166F">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10D1D45C" w14:textId="77777777" w:rsidR="00DD166F" w:rsidRDefault="00DD166F">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5CCC762E" w14:textId="77777777" w:rsidR="00DD166F" w:rsidRDefault="00DD166F">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2ADEBBB9" w14:textId="77777777" w:rsidR="00DD166F" w:rsidRDefault="00DD166F">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DD46918" w14:textId="77777777" w:rsidR="00DD166F" w:rsidRDefault="00DD166F">
            <w:pPr>
              <w:jc w:val="center"/>
              <w:rPr>
                <w:rFonts w:ascii="Calibri" w:hAnsi="Calibri"/>
                <w:b/>
                <w:bCs/>
                <w:color w:val="000000"/>
                <w:sz w:val="20"/>
                <w:szCs w:val="20"/>
              </w:rPr>
            </w:pPr>
            <w:r>
              <w:rPr>
                <w:rFonts w:ascii="Calibri" w:hAnsi="Calibri"/>
                <w:b/>
                <w:bCs/>
                <w:color w:val="000000"/>
                <w:sz w:val="20"/>
                <w:szCs w:val="20"/>
              </w:rPr>
              <w:t>After (years)</w:t>
            </w:r>
          </w:p>
        </w:tc>
      </w:tr>
      <w:tr w:rsidR="00DD166F" w14:paraId="657B87FB" w14:textId="77777777" w:rsidTr="00DD166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0DC6B5"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068CD251" w14:textId="77777777" w:rsidR="00DD166F" w:rsidRDefault="00DD166F">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36D289E"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6DBC2244" w14:textId="77777777" w:rsidR="00DD166F" w:rsidRDefault="00DD166F">
            <w:pPr>
              <w:jc w:val="center"/>
              <w:rPr>
                <w:rFonts w:ascii="Calibri" w:hAnsi="Calibri"/>
                <w:color w:val="000000"/>
                <w:sz w:val="20"/>
                <w:szCs w:val="20"/>
              </w:rPr>
            </w:pPr>
            <w:r>
              <w:rPr>
                <w:rFonts w:ascii="Calibri" w:hAnsi="Calibri"/>
                <w:color w:val="000000"/>
                <w:sz w:val="20"/>
                <w:szCs w:val="20"/>
              </w:rPr>
              <w:t>15</w:t>
            </w:r>
          </w:p>
        </w:tc>
      </w:tr>
      <w:tr w:rsidR="00DD166F" w14:paraId="54D9BC6F" w14:textId="77777777" w:rsidTr="00DD166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1C9CFF" w14:textId="77777777" w:rsidR="00DD166F" w:rsidRDefault="00DD166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17BFC34C" w14:textId="77777777" w:rsidR="00DD166F" w:rsidRDefault="00DD166F">
            <w:pPr>
              <w:jc w:val="center"/>
              <w:rPr>
                <w:rFonts w:ascii="Calibri" w:hAnsi="Calibri"/>
                <w:color w:val="000000"/>
                <w:sz w:val="20"/>
                <w:szCs w:val="20"/>
              </w:rPr>
            </w:pPr>
            <w:r>
              <w:rPr>
                <w:rFonts w:ascii="Calibri" w:hAnsi="Calibri"/>
                <w:color w:val="000000"/>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14:paraId="32B3FA3A" w14:textId="77777777" w:rsidR="00DD166F" w:rsidRDefault="00DD166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D933EB7" w14:textId="77777777" w:rsidR="00DD166F" w:rsidRDefault="00DD166F">
            <w:pPr>
              <w:jc w:val="center"/>
              <w:rPr>
                <w:rFonts w:ascii="Calibri" w:hAnsi="Calibri"/>
                <w:color w:val="000000"/>
                <w:sz w:val="20"/>
                <w:szCs w:val="20"/>
              </w:rPr>
            </w:pPr>
            <w:r>
              <w:rPr>
                <w:rFonts w:ascii="Calibri" w:hAnsi="Calibri"/>
                <w:color w:val="000000"/>
                <w:sz w:val="20"/>
                <w:szCs w:val="20"/>
              </w:rPr>
              <w:t>999</w:t>
            </w:r>
          </w:p>
        </w:tc>
      </w:tr>
      <w:tr w:rsidR="00DD166F" w14:paraId="1A16ECC2" w14:textId="77777777" w:rsidTr="00DD166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1ED2E1"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798CD26F" w14:textId="77777777" w:rsidR="00DD166F" w:rsidRDefault="00DD166F">
            <w:pPr>
              <w:jc w:val="center"/>
              <w:rPr>
                <w:rFonts w:ascii="Calibri" w:hAnsi="Calibri"/>
                <w:color w:val="000000"/>
                <w:sz w:val="20"/>
                <w:szCs w:val="20"/>
              </w:rPr>
            </w:pPr>
            <w:r>
              <w:rPr>
                <w:rFonts w:ascii="Calibri" w:hAnsi="Calibri"/>
                <w:color w:val="000000"/>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2A71DE38" w14:textId="77777777" w:rsidR="00DD166F" w:rsidRDefault="00DD166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6D66C16A" w14:textId="77777777" w:rsidR="00DD166F" w:rsidRDefault="00DD166F">
            <w:pPr>
              <w:jc w:val="center"/>
              <w:rPr>
                <w:rFonts w:ascii="Calibri" w:hAnsi="Calibri"/>
                <w:color w:val="000000"/>
                <w:sz w:val="20"/>
                <w:szCs w:val="20"/>
              </w:rPr>
            </w:pPr>
            <w:r>
              <w:rPr>
                <w:rFonts w:ascii="Calibri" w:hAnsi="Calibri"/>
                <w:color w:val="000000"/>
                <w:sz w:val="20"/>
                <w:szCs w:val="20"/>
              </w:rPr>
              <w:t>119</w:t>
            </w:r>
          </w:p>
        </w:tc>
      </w:tr>
    </w:tbl>
    <w:p w14:paraId="7C857BA8" w14:textId="77777777" w:rsidR="00DD166F" w:rsidRDefault="00DD166F" w:rsidP="00DD166F">
      <w:pPr>
        <w:rPr>
          <w:b/>
        </w:rPr>
      </w:pPr>
    </w:p>
    <w:p w14:paraId="27E5CA2D" w14:textId="77777777" w:rsidR="00DD166F" w:rsidRPr="00DF4575" w:rsidRDefault="00DD166F" w:rsidP="00DD166F">
      <w:pPr>
        <w:rPr>
          <w:b/>
        </w:rPr>
      </w:pPr>
      <w:r>
        <w:rPr>
          <w:b/>
        </w:rPr>
        <w:t>Probabilistic Transitions</w:t>
      </w:r>
    </w:p>
    <w:p w14:paraId="3589FAC9" w14:textId="77777777" w:rsidR="00DD166F" w:rsidRPr="00DD166F" w:rsidRDefault="00DD166F" w:rsidP="00DD166F">
      <w:pPr>
        <w:rPr>
          <w:rFonts w:ascii="Calibri" w:hAnsi="Calibri"/>
          <w:color w:val="365F91"/>
        </w:rPr>
      </w:pPr>
    </w:p>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DD166F" w14:paraId="6F0D9EC6" w14:textId="77777777" w:rsidTr="00DD166F">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0966D414" w14:textId="77777777" w:rsidR="00DD166F" w:rsidRDefault="00DD166F">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48E2BBB0" w14:textId="77777777" w:rsidR="00DD166F" w:rsidRDefault="00DD166F">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3D472029" w14:textId="77777777" w:rsidR="00DD166F" w:rsidRDefault="00DD166F">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6CA99AD6" w14:textId="77777777" w:rsidR="00DD166F" w:rsidRDefault="00DD166F">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1A5EAB2" w14:textId="77777777" w:rsidR="00DD166F" w:rsidRDefault="00DD166F">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15297852" w14:textId="77777777" w:rsidR="00DD166F" w:rsidRDefault="00DD166F">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72F9AA77" w14:textId="77777777" w:rsidR="00DD166F" w:rsidRDefault="00DD166F">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DD166F" w14:paraId="3CB208A5"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8910265" w14:textId="77777777" w:rsidR="00DD166F" w:rsidRDefault="00DD166F">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6E15CF41"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5BCE679"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AE2A585" w14:textId="77777777" w:rsidR="00DD166F" w:rsidRDefault="00DD166F">
            <w:pPr>
              <w:jc w:val="center"/>
              <w:rPr>
                <w:rFonts w:ascii="Calibri" w:hAnsi="Calibri"/>
                <w:color w:val="000000"/>
                <w:sz w:val="20"/>
                <w:szCs w:val="20"/>
              </w:rPr>
            </w:pPr>
            <w:r>
              <w:rPr>
                <w:rFonts w:ascii="Calibri" w:hAnsi="Calibri"/>
                <w:color w:val="000000"/>
                <w:sz w:val="20"/>
                <w:szCs w:val="20"/>
              </w:rPr>
              <w:t>0.1000</w:t>
            </w:r>
          </w:p>
        </w:tc>
        <w:tc>
          <w:tcPr>
            <w:tcW w:w="860" w:type="dxa"/>
            <w:tcBorders>
              <w:top w:val="nil"/>
              <w:left w:val="nil"/>
              <w:bottom w:val="single" w:sz="4" w:space="0" w:color="auto"/>
              <w:right w:val="single" w:sz="4" w:space="0" w:color="auto"/>
            </w:tcBorders>
            <w:shd w:val="clear" w:color="auto" w:fill="auto"/>
            <w:noWrap/>
            <w:vAlign w:val="bottom"/>
            <w:hideMark/>
          </w:tcPr>
          <w:p w14:paraId="73F4B8EE" w14:textId="77777777" w:rsidR="00DD166F" w:rsidRDefault="00DD166F">
            <w:pPr>
              <w:jc w:val="center"/>
              <w:rPr>
                <w:rFonts w:ascii="Calibri" w:hAnsi="Calibri"/>
                <w:color w:val="000000"/>
                <w:sz w:val="20"/>
                <w:szCs w:val="20"/>
              </w:rPr>
            </w:pPr>
            <w:r>
              <w:rPr>
                <w:rFonts w:ascii="Calibri" w:hAnsi="Calibri"/>
                <w:color w:val="000000"/>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14:paraId="0E676598" w14:textId="77777777" w:rsidR="00DD166F" w:rsidRDefault="00DD166F">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FB137AF"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r w:rsidR="00DD166F" w14:paraId="61B0C70F"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027424" w14:textId="77777777" w:rsidR="00DD166F" w:rsidRDefault="00DD166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A2E4686"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C54340E"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55DF1D3" w14:textId="77777777" w:rsidR="00DD166F" w:rsidRDefault="00DD166F">
            <w:pPr>
              <w:jc w:val="center"/>
              <w:rPr>
                <w:rFonts w:ascii="Calibri" w:hAnsi="Calibri"/>
                <w:color w:val="000000"/>
                <w:sz w:val="20"/>
                <w:szCs w:val="20"/>
              </w:rPr>
            </w:pPr>
            <w:r>
              <w:rPr>
                <w:rFonts w:ascii="Calibri" w:hAnsi="Calibri"/>
                <w:color w:val="000000"/>
                <w:sz w:val="20"/>
                <w:szCs w:val="20"/>
              </w:rPr>
              <w:t>0.0030</w:t>
            </w:r>
          </w:p>
        </w:tc>
        <w:tc>
          <w:tcPr>
            <w:tcW w:w="860" w:type="dxa"/>
            <w:tcBorders>
              <w:top w:val="nil"/>
              <w:left w:val="nil"/>
              <w:bottom w:val="single" w:sz="4" w:space="0" w:color="auto"/>
              <w:right w:val="single" w:sz="4" w:space="0" w:color="auto"/>
            </w:tcBorders>
            <w:shd w:val="clear" w:color="auto" w:fill="auto"/>
            <w:noWrap/>
            <w:vAlign w:val="bottom"/>
            <w:hideMark/>
          </w:tcPr>
          <w:p w14:paraId="4013057E" w14:textId="77777777" w:rsidR="00DD166F" w:rsidRDefault="00DD166F">
            <w:pPr>
              <w:jc w:val="center"/>
              <w:rPr>
                <w:rFonts w:ascii="Calibri" w:hAnsi="Calibri"/>
                <w:color w:val="000000"/>
                <w:sz w:val="20"/>
                <w:szCs w:val="20"/>
              </w:rPr>
            </w:pPr>
            <w:r>
              <w:rPr>
                <w:rFonts w:ascii="Calibri" w:hAnsi="Calibri"/>
                <w:color w:val="000000"/>
                <w:sz w:val="20"/>
                <w:szCs w:val="20"/>
              </w:rPr>
              <w:t>333</w:t>
            </w:r>
          </w:p>
        </w:tc>
        <w:tc>
          <w:tcPr>
            <w:tcW w:w="1360" w:type="dxa"/>
            <w:tcBorders>
              <w:top w:val="nil"/>
              <w:left w:val="nil"/>
              <w:bottom w:val="single" w:sz="4" w:space="0" w:color="auto"/>
              <w:right w:val="single" w:sz="4" w:space="0" w:color="auto"/>
            </w:tcBorders>
            <w:shd w:val="clear" w:color="auto" w:fill="auto"/>
            <w:noWrap/>
            <w:vAlign w:val="bottom"/>
            <w:hideMark/>
          </w:tcPr>
          <w:p w14:paraId="34C68472" w14:textId="77777777" w:rsidR="00DD166F" w:rsidRDefault="00DD166F">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ED3E2CE"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r w:rsidR="00DD166F" w14:paraId="00ECD84F"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D17C90" w14:textId="77777777" w:rsidR="00DD166F" w:rsidRDefault="00DD166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0A492A7" w14:textId="77777777" w:rsidR="00DD166F" w:rsidRDefault="00DD166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49AF18D"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73182BD" w14:textId="77777777" w:rsidR="00DD166F" w:rsidRDefault="00DD166F">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717188AA" w14:textId="77777777" w:rsidR="00DD166F" w:rsidRDefault="00DD166F">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2B94D333" w14:textId="77777777" w:rsidR="00DD166F" w:rsidRDefault="00DD166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77725AB"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r w:rsidR="00DD166F" w14:paraId="23AEBFB5"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32F13E" w14:textId="77777777" w:rsidR="00DD166F" w:rsidRDefault="00DD166F">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25DA73F" w14:textId="77777777" w:rsidR="00DD166F" w:rsidRDefault="00DD166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DE60B6A"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D50DCD7" w14:textId="77777777" w:rsidR="00DD166F" w:rsidRDefault="00DD166F">
            <w:pPr>
              <w:jc w:val="center"/>
              <w:rPr>
                <w:rFonts w:ascii="Calibri" w:hAnsi="Calibri"/>
                <w:color w:val="000000"/>
                <w:sz w:val="20"/>
                <w:szCs w:val="20"/>
              </w:rPr>
            </w:pPr>
            <w:r>
              <w:rPr>
                <w:rFonts w:ascii="Calibri" w:hAnsi="Calibri"/>
                <w:color w:val="000000"/>
                <w:sz w:val="20"/>
                <w:szCs w:val="20"/>
              </w:rPr>
              <w:t>0.0045</w:t>
            </w:r>
          </w:p>
        </w:tc>
        <w:tc>
          <w:tcPr>
            <w:tcW w:w="860" w:type="dxa"/>
            <w:tcBorders>
              <w:top w:val="nil"/>
              <w:left w:val="nil"/>
              <w:bottom w:val="single" w:sz="4" w:space="0" w:color="auto"/>
              <w:right w:val="single" w:sz="4" w:space="0" w:color="auto"/>
            </w:tcBorders>
            <w:shd w:val="clear" w:color="auto" w:fill="auto"/>
            <w:noWrap/>
            <w:vAlign w:val="bottom"/>
            <w:hideMark/>
          </w:tcPr>
          <w:p w14:paraId="1234FD59" w14:textId="77777777" w:rsidR="00DD166F" w:rsidRDefault="00DD166F">
            <w:pPr>
              <w:jc w:val="center"/>
              <w:rPr>
                <w:rFonts w:ascii="Calibri" w:hAnsi="Calibri"/>
                <w:color w:val="000000"/>
                <w:sz w:val="20"/>
                <w:szCs w:val="20"/>
              </w:rPr>
            </w:pPr>
            <w:r>
              <w:rPr>
                <w:rFonts w:ascii="Calibri" w:hAnsi="Calibri"/>
                <w:color w:val="000000"/>
                <w:sz w:val="20"/>
                <w:szCs w:val="20"/>
              </w:rPr>
              <w:t>222</w:t>
            </w:r>
          </w:p>
        </w:tc>
        <w:tc>
          <w:tcPr>
            <w:tcW w:w="1360" w:type="dxa"/>
            <w:tcBorders>
              <w:top w:val="nil"/>
              <w:left w:val="nil"/>
              <w:bottom w:val="single" w:sz="4" w:space="0" w:color="auto"/>
              <w:right w:val="single" w:sz="4" w:space="0" w:color="auto"/>
            </w:tcBorders>
            <w:shd w:val="clear" w:color="auto" w:fill="auto"/>
            <w:noWrap/>
            <w:vAlign w:val="bottom"/>
            <w:hideMark/>
          </w:tcPr>
          <w:p w14:paraId="15E7FFA0" w14:textId="77777777" w:rsidR="00DD166F" w:rsidRDefault="00DD166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0464AC3"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r w:rsidR="00DD166F" w14:paraId="1D3386EF"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1FD4452" w14:textId="77777777" w:rsidR="00DD166F" w:rsidRDefault="00DD166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C32BD2D"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1905AD0" w14:textId="77777777" w:rsidR="00DD166F" w:rsidRDefault="00DD166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9F8CAE2" w14:textId="77777777" w:rsidR="00DD166F" w:rsidRDefault="00DD166F">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688C1A8A" w14:textId="77777777" w:rsidR="00DD166F" w:rsidRDefault="00DD166F">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61E30330" w14:textId="77777777" w:rsidR="00DD166F" w:rsidRDefault="00DD166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CFE2738"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r w:rsidR="00DD166F" w14:paraId="3686F0B9" w14:textId="77777777" w:rsidTr="00DD166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CC2E67" w14:textId="77777777" w:rsidR="00DD166F" w:rsidRDefault="00DD166F">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01D0C5F"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5706205" w14:textId="77777777" w:rsidR="00DD166F" w:rsidRDefault="00DD166F">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36D1490" w14:textId="77777777" w:rsidR="00DD166F" w:rsidRDefault="00DD166F">
            <w:pPr>
              <w:jc w:val="center"/>
              <w:rPr>
                <w:rFonts w:ascii="Calibri" w:hAnsi="Calibri"/>
                <w:color w:val="000000"/>
                <w:sz w:val="20"/>
                <w:szCs w:val="20"/>
              </w:rPr>
            </w:pPr>
            <w:r>
              <w:rPr>
                <w:rFonts w:ascii="Calibri" w:hAnsi="Calibri"/>
                <w:color w:val="000000"/>
                <w:sz w:val="20"/>
                <w:szCs w:val="20"/>
              </w:rPr>
              <w:t>0.0045</w:t>
            </w:r>
          </w:p>
        </w:tc>
        <w:tc>
          <w:tcPr>
            <w:tcW w:w="860" w:type="dxa"/>
            <w:tcBorders>
              <w:top w:val="nil"/>
              <w:left w:val="nil"/>
              <w:bottom w:val="single" w:sz="4" w:space="0" w:color="auto"/>
              <w:right w:val="single" w:sz="4" w:space="0" w:color="auto"/>
            </w:tcBorders>
            <w:shd w:val="clear" w:color="auto" w:fill="auto"/>
            <w:noWrap/>
            <w:vAlign w:val="bottom"/>
            <w:hideMark/>
          </w:tcPr>
          <w:p w14:paraId="5ABA9B5F" w14:textId="77777777" w:rsidR="00DD166F" w:rsidRDefault="00DD166F">
            <w:pPr>
              <w:jc w:val="center"/>
              <w:rPr>
                <w:rFonts w:ascii="Calibri" w:hAnsi="Calibri"/>
                <w:color w:val="000000"/>
                <w:sz w:val="20"/>
                <w:szCs w:val="20"/>
              </w:rPr>
            </w:pPr>
            <w:r>
              <w:rPr>
                <w:rFonts w:ascii="Calibri" w:hAnsi="Calibri"/>
                <w:color w:val="000000"/>
                <w:sz w:val="20"/>
                <w:szCs w:val="20"/>
              </w:rPr>
              <w:t>222</w:t>
            </w:r>
          </w:p>
        </w:tc>
        <w:tc>
          <w:tcPr>
            <w:tcW w:w="1360" w:type="dxa"/>
            <w:tcBorders>
              <w:top w:val="nil"/>
              <w:left w:val="nil"/>
              <w:bottom w:val="single" w:sz="4" w:space="0" w:color="auto"/>
              <w:right w:val="single" w:sz="4" w:space="0" w:color="auto"/>
            </w:tcBorders>
            <w:shd w:val="clear" w:color="auto" w:fill="auto"/>
            <w:noWrap/>
            <w:vAlign w:val="bottom"/>
            <w:hideMark/>
          </w:tcPr>
          <w:p w14:paraId="43E77B28" w14:textId="77777777" w:rsidR="00DD166F" w:rsidRDefault="00DD166F">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26C79BC" w14:textId="77777777" w:rsidR="00DD166F" w:rsidRDefault="00DD166F">
            <w:pPr>
              <w:jc w:val="center"/>
              <w:rPr>
                <w:rFonts w:ascii="Calibri" w:hAnsi="Calibri"/>
                <w:color w:val="000000"/>
                <w:sz w:val="20"/>
                <w:szCs w:val="20"/>
              </w:rPr>
            </w:pPr>
            <w:r>
              <w:rPr>
                <w:rFonts w:ascii="Calibri" w:hAnsi="Calibri"/>
                <w:color w:val="000000"/>
                <w:sz w:val="20"/>
                <w:szCs w:val="20"/>
              </w:rPr>
              <w:t>0</w:t>
            </w:r>
          </w:p>
        </w:tc>
      </w:tr>
    </w:tbl>
    <w:p w14:paraId="71CDB15C" w14:textId="77777777" w:rsidR="00DD166F" w:rsidRDefault="00DD166F" w:rsidP="00762E18"/>
    <w:p w14:paraId="7B1A138D" w14:textId="77777777" w:rsidR="00762E18" w:rsidRDefault="00762E18" w:rsidP="00762E18">
      <w:pPr>
        <w:pStyle w:val="ReportSection"/>
      </w:pPr>
      <w:r>
        <w:t>Succession Classes</w:t>
      </w:r>
    </w:p>
    <w:p w14:paraId="326CEF40" w14:textId="77777777" w:rsidR="00762E18" w:rsidRDefault="00762E18" w:rsidP="00762E18"/>
    <w:p w14:paraId="18233ACD" w14:textId="77777777" w:rsidR="00762E18" w:rsidRDefault="00762E18" w:rsidP="00762E18">
      <w:pPr>
        <w:pStyle w:val="InfoPara"/>
      </w:pPr>
      <w:r>
        <w:t>Class A</w:t>
      </w:r>
      <w:r>
        <w:tab/>
        <w:t>10</w:t>
      </w:r>
      <w:r>
        <w:tab/>
      </w:r>
      <w:r>
        <w:tab/>
      </w:r>
      <w:r>
        <w:tab/>
      </w:r>
      <w:r>
        <w:tab/>
      </w:r>
      <w:r>
        <w:tab/>
        <w:t>Early Development 1 - All Structures</w:t>
      </w:r>
    </w:p>
    <w:p w14:paraId="1A938811" w14:textId="77777777" w:rsidR="00762E18" w:rsidRDefault="00762E18" w:rsidP="00762E18">
      <w:pPr>
        <w:pStyle w:val="SClassInfoPara"/>
      </w:pPr>
      <w:r>
        <w:t>Structural Information</w:t>
      </w:r>
    </w:p>
    <w:p w14:paraId="291C79FA" w14:textId="77777777" w:rsidR="00762E18" w:rsidRDefault="00762E18" w:rsidP="00762E18">
      <w:r>
        <w:t>Tree Size Class: Seedling/Sapling &lt;5"</w:t>
      </w:r>
    </w:p>
    <w:p w14:paraId="44802B36" w14:textId="77777777" w:rsidR="00762E18" w:rsidRDefault="00762E18" w:rsidP="00762E18"/>
    <w:p w14:paraId="040683B9" w14:textId="77777777" w:rsidR="00762E18" w:rsidRDefault="00762E18" w:rsidP="00762E18">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40"/>
        <w:gridCol w:w="2856"/>
        <w:gridCol w:w="1860"/>
        <w:gridCol w:w="1956"/>
      </w:tblGrid>
      <w:tr w:rsidR="00762E18" w:rsidRPr="00762E18" w14:paraId="3A232F3A" w14:textId="77777777" w:rsidTr="00762E18">
        <w:tc>
          <w:tcPr>
            <w:tcW w:w="1140" w:type="dxa"/>
            <w:tcBorders>
              <w:top w:val="single" w:sz="2" w:space="0" w:color="auto"/>
              <w:bottom w:val="single" w:sz="12" w:space="0" w:color="000000"/>
            </w:tcBorders>
            <w:shd w:val="clear" w:color="auto" w:fill="auto"/>
          </w:tcPr>
          <w:p w14:paraId="08F8002A" w14:textId="77777777" w:rsidR="00762E18" w:rsidRPr="00762E18" w:rsidRDefault="00762E18" w:rsidP="00D02F22">
            <w:pPr>
              <w:rPr>
                <w:b/>
                <w:bCs/>
              </w:rPr>
            </w:pPr>
            <w:r w:rsidRPr="00762E18">
              <w:rPr>
                <w:b/>
                <w:bCs/>
              </w:rPr>
              <w:t>Symbol</w:t>
            </w:r>
          </w:p>
        </w:tc>
        <w:tc>
          <w:tcPr>
            <w:tcW w:w="2856" w:type="dxa"/>
            <w:tcBorders>
              <w:top w:val="single" w:sz="2" w:space="0" w:color="auto"/>
              <w:bottom w:val="single" w:sz="12" w:space="0" w:color="000000"/>
            </w:tcBorders>
            <w:shd w:val="clear" w:color="auto" w:fill="auto"/>
          </w:tcPr>
          <w:p w14:paraId="2D2B0853" w14:textId="77777777" w:rsidR="00762E18" w:rsidRPr="00762E18" w:rsidRDefault="00762E18" w:rsidP="00D02F22">
            <w:pPr>
              <w:rPr>
                <w:b/>
                <w:bCs/>
              </w:rPr>
            </w:pPr>
            <w:r w:rsidRPr="00762E18">
              <w:rPr>
                <w:b/>
                <w:bCs/>
              </w:rPr>
              <w:t>Scientific Name</w:t>
            </w:r>
          </w:p>
        </w:tc>
        <w:tc>
          <w:tcPr>
            <w:tcW w:w="1860" w:type="dxa"/>
            <w:tcBorders>
              <w:top w:val="single" w:sz="2" w:space="0" w:color="auto"/>
              <w:bottom w:val="single" w:sz="12" w:space="0" w:color="000000"/>
            </w:tcBorders>
            <w:shd w:val="clear" w:color="auto" w:fill="auto"/>
          </w:tcPr>
          <w:p w14:paraId="66EB336A" w14:textId="77777777" w:rsidR="00762E18" w:rsidRPr="00762E18" w:rsidRDefault="00762E18" w:rsidP="00D02F22">
            <w:pPr>
              <w:rPr>
                <w:b/>
                <w:bCs/>
              </w:rPr>
            </w:pPr>
            <w:r w:rsidRPr="00762E18">
              <w:rPr>
                <w:b/>
                <w:bCs/>
              </w:rPr>
              <w:t>Common Name</w:t>
            </w:r>
          </w:p>
        </w:tc>
        <w:tc>
          <w:tcPr>
            <w:tcW w:w="1956" w:type="dxa"/>
            <w:tcBorders>
              <w:top w:val="single" w:sz="2" w:space="0" w:color="auto"/>
              <w:bottom w:val="single" w:sz="12" w:space="0" w:color="000000"/>
            </w:tcBorders>
            <w:shd w:val="clear" w:color="auto" w:fill="auto"/>
          </w:tcPr>
          <w:p w14:paraId="68204C7C" w14:textId="77777777" w:rsidR="00762E18" w:rsidRPr="00762E18" w:rsidRDefault="00762E18" w:rsidP="00D02F22">
            <w:pPr>
              <w:rPr>
                <w:b/>
                <w:bCs/>
              </w:rPr>
            </w:pPr>
            <w:r w:rsidRPr="00762E18">
              <w:rPr>
                <w:b/>
                <w:bCs/>
              </w:rPr>
              <w:t>Canopy Position</w:t>
            </w:r>
          </w:p>
        </w:tc>
      </w:tr>
      <w:tr w:rsidR="00762E18" w:rsidRPr="00762E18" w14:paraId="7B5F528F" w14:textId="77777777" w:rsidTr="00762E18">
        <w:tc>
          <w:tcPr>
            <w:tcW w:w="1140" w:type="dxa"/>
            <w:tcBorders>
              <w:top w:val="single" w:sz="12" w:space="0" w:color="000000"/>
            </w:tcBorders>
            <w:shd w:val="clear" w:color="auto" w:fill="auto"/>
          </w:tcPr>
          <w:p w14:paraId="72D79969" w14:textId="77777777" w:rsidR="00762E18" w:rsidRPr="00762E18" w:rsidRDefault="00762E18" w:rsidP="00D02F22">
            <w:pPr>
              <w:rPr>
                <w:bCs/>
              </w:rPr>
            </w:pPr>
            <w:r w:rsidRPr="00762E18">
              <w:rPr>
                <w:bCs/>
              </w:rPr>
              <w:t>SALIX</w:t>
            </w:r>
          </w:p>
        </w:tc>
        <w:tc>
          <w:tcPr>
            <w:tcW w:w="2856" w:type="dxa"/>
            <w:tcBorders>
              <w:top w:val="single" w:sz="12" w:space="0" w:color="000000"/>
            </w:tcBorders>
            <w:shd w:val="clear" w:color="auto" w:fill="auto"/>
          </w:tcPr>
          <w:p w14:paraId="54254D13" w14:textId="77777777" w:rsidR="00762E18" w:rsidRPr="00762E18" w:rsidRDefault="00762E18" w:rsidP="00D02F22">
            <w:r w:rsidRPr="00762E18">
              <w:t>Salix</w:t>
            </w:r>
          </w:p>
        </w:tc>
        <w:tc>
          <w:tcPr>
            <w:tcW w:w="1860" w:type="dxa"/>
            <w:tcBorders>
              <w:top w:val="single" w:sz="12" w:space="0" w:color="000000"/>
            </w:tcBorders>
            <w:shd w:val="clear" w:color="auto" w:fill="auto"/>
          </w:tcPr>
          <w:p w14:paraId="360ABC87" w14:textId="77777777" w:rsidR="00762E18" w:rsidRPr="00762E18" w:rsidRDefault="00762E18" w:rsidP="00D02F22">
            <w:r w:rsidRPr="00762E18">
              <w:t>Willow</w:t>
            </w:r>
          </w:p>
        </w:tc>
        <w:tc>
          <w:tcPr>
            <w:tcW w:w="1956" w:type="dxa"/>
            <w:tcBorders>
              <w:top w:val="single" w:sz="12" w:space="0" w:color="000000"/>
            </w:tcBorders>
            <w:shd w:val="clear" w:color="auto" w:fill="auto"/>
          </w:tcPr>
          <w:p w14:paraId="54EF4CBA" w14:textId="77777777" w:rsidR="00762E18" w:rsidRPr="00762E18" w:rsidRDefault="00762E18" w:rsidP="00D02F22">
            <w:r w:rsidRPr="00762E18">
              <w:t>Upper</w:t>
            </w:r>
          </w:p>
        </w:tc>
      </w:tr>
      <w:tr w:rsidR="00762E18" w:rsidRPr="00762E18" w14:paraId="0E8CF483" w14:textId="77777777" w:rsidTr="00762E18">
        <w:tc>
          <w:tcPr>
            <w:tcW w:w="1140" w:type="dxa"/>
            <w:shd w:val="clear" w:color="auto" w:fill="auto"/>
          </w:tcPr>
          <w:p w14:paraId="12EF33BC" w14:textId="77777777" w:rsidR="00762E18" w:rsidRPr="00762E18" w:rsidRDefault="00762E18" w:rsidP="00D02F22">
            <w:pPr>
              <w:rPr>
                <w:bCs/>
              </w:rPr>
            </w:pPr>
            <w:r w:rsidRPr="00762E18">
              <w:rPr>
                <w:bCs/>
              </w:rPr>
              <w:t>ALNUS</w:t>
            </w:r>
          </w:p>
        </w:tc>
        <w:tc>
          <w:tcPr>
            <w:tcW w:w="2856" w:type="dxa"/>
            <w:shd w:val="clear" w:color="auto" w:fill="auto"/>
          </w:tcPr>
          <w:p w14:paraId="7DA06977" w14:textId="77777777" w:rsidR="00762E18" w:rsidRPr="00762E18" w:rsidRDefault="00762E18" w:rsidP="00D02F22">
            <w:r w:rsidRPr="00762E18">
              <w:t>Alnus</w:t>
            </w:r>
          </w:p>
        </w:tc>
        <w:tc>
          <w:tcPr>
            <w:tcW w:w="1860" w:type="dxa"/>
            <w:shd w:val="clear" w:color="auto" w:fill="auto"/>
          </w:tcPr>
          <w:p w14:paraId="0DFB06F3" w14:textId="77777777" w:rsidR="00762E18" w:rsidRPr="00762E18" w:rsidRDefault="00762E18" w:rsidP="00D02F22">
            <w:r w:rsidRPr="00762E18">
              <w:t>Alder</w:t>
            </w:r>
          </w:p>
        </w:tc>
        <w:tc>
          <w:tcPr>
            <w:tcW w:w="1956" w:type="dxa"/>
            <w:shd w:val="clear" w:color="auto" w:fill="auto"/>
          </w:tcPr>
          <w:p w14:paraId="7246508C" w14:textId="77777777" w:rsidR="00762E18" w:rsidRPr="00762E18" w:rsidRDefault="00762E18" w:rsidP="00D02F22">
            <w:r w:rsidRPr="00762E18">
              <w:t>Upper</w:t>
            </w:r>
          </w:p>
        </w:tc>
      </w:tr>
      <w:tr w:rsidR="00762E18" w:rsidRPr="00762E18" w14:paraId="6BF3F6B7" w14:textId="77777777" w:rsidTr="00762E18">
        <w:tc>
          <w:tcPr>
            <w:tcW w:w="1140" w:type="dxa"/>
            <w:shd w:val="clear" w:color="auto" w:fill="auto"/>
          </w:tcPr>
          <w:p w14:paraId="508CFD90" w14:textId="77777777" w:rsidR="00762E18" w:rsidRPr="00762E18" w:rsidRDefault="00762E18" w:rsidP="00D02F22">
            <w:pPr>
              <w:rPr>
                <w:bCs/>
              </w:rPr>
            </w:pPr>
            <w:r w:rsidRPr="00762E18">
              <w:rPr>
                <w:bCs/>
              </w:rPr>
              <w:t>CAREX</w:t>
            </w:r>
          </w:p>
        </w:tc>
        <w:tc>
          <w:tcPr>
            <w:tcW w:w="2856" w:type="dxa"/>
            <w:shd w:val="clear" w:color="auto" w:fill="auto"/>
          </w:tcPr>
          <w:p w14:paraId="4BE84B16" w14:textId="77777777" w:rsidR="00762E18" w:rsidRPr="00762E18" w:rsidRDefault="00762E18" w:rsidP="00D02F22">
            <w:proofErr w:type="spellStart"/>
            <w:r w:rsidRPr="00762E18">
              <w:t>Carex</w:t>
            </w:r>
            <w:proofErr w:type="spellEnd"/>
          </w:p>
        </w:tc>
        <w:tc>
          <w:tcPr>
            <w:tcW w:w="1860" w:type="dxa"/>
            <w:shd w:val="clear" w:color="auto" w:fill="auto"/>
          </w:tcPr>
          <w:p w14:paraId="299579AA" w14:textId="77777777" w:rsidR="00762E18" w:rsidRPr="00762E18" w:rsidRDefault="00762E18" w:rsidP="00D02F22">
            <w:r w:rsidRPr="00762E18">
              <w:t>Sedge</w:t>
            </w:r>
          </w:p>
        </w:tc>
        <w:tc>
          <w:tcPr>
            <w:tcW w:w="1956" w:type="dxa"/>
            <w:shd w:val="clear" w:color="auto" w:fill="auto"/>
          </w:tcPr>
          <w:p w14:paraId="66692D19" w14:textId="77777777" w:rsidR="00762E18" w:rsidRPr="00762E18" w:rsidRDefault="00762E18" w:rsidP="00D02F22">
            <w:r w:rsidRPr="00762E18">
              <w:t>Lower</w:t>
            </w:r>
          </w:p>
        </w:tc>
      </w:tr>
      <w:tr w:rsidR="00762E18" w:rsidRPr="00762E18" w14:paraId="6E6D96E7" w14:textId="77777777" w:rsidTr="00762E18">
        <w:tc>
          <w:tcPr>
            <w:tcW w:w="1140" w:type="dxa"/>
            <w:shd w:val="clear" w:color="auto" w:fill="auto"/>
          </w:tcPr>
          <w:p w14:paraId="094CB422" w14:textId="77777777" w:rsidR="00762E18" w:rsidRPr="00762E18" w:rsidRDefault="00762E18" w:rsidP="00D02F22">
            <w:pPr>
              <w:rPr>
                <w:bCs/>
              </w:rPr>
            </w:pPr>
            <w:r w:rsidRPr="00762E18">
              <w:rPr>
                <w:bCs/>
              </w:rPr>
              <w:t>CACA4</w:t>
            </w:r>
          </w:p>
        </w:tc>
        <w:tc>
          <w:tcPr>
            <w:tcW w:w="2856" w:type="dxa"/>
            <w:shd w:val="clear" w:color="auto" w:fill="auto"/>
          </w:tcPr>
          <w:p w14:paraId="5EA73452" w14:textId="77777777" w:rsidR="00762E18" w:rsidRPr="00762E18" w:rsidRDefault="00762E18" w:rsidP="00D02F22">
            <w:r w:rsidRPr="00762E18">
              <w:t>Calamagrostis canadensis</w:t>
            </w:r>
          </w:p>
        </w:tc>
        <w:tc>
          <w:tcPr>
            <w:tcW w:w="1860" w:type="dxa"/>
            <w:shd w:val="clear" w:color="auto" w:fill="auto"/>
          </w:tcPr>
          <w:p w14:paraId="4F8F21ED" w14:textId="77777777" w:rsidR="00762E18" w:rsidRPr="00762E18" w:rsidRDefault="00762E18" w:rsidP="00D02F22">
            <w:r w:rsidRPr="00762E18">
              <w:t>Bluejoint</w:t>
            </w:r>
          </w:p>
        </w:tc>
        <w:tc>
          <w:tcPr>
            <w:tcW w:w="1956" w:type="dxa"/>
            <w:shd w:val="clear" w:color="auto" w:fill="auto"/>
          </w:tcPr>
          <w:p w14:paraId="41156FC4" w14:textId="77777777" w:rsidR="00762E18" w:rsidRPr="00762E18" w:rsidRDefault="00762E18" w:rsidP="00D02F22">
            <w:r w:rsidRPr="00762E18">
              <w:t>Low-Mid</w:t>
            </w:r>
          </w:p>
        </w:tc>
      </w:tr>
    </w:tbl>
    <w:p w14:paraId="7D4320EA" w14:textId="77777777" w:rsidR="00762E18" w:rsidRDefault="00762E18" w:rsidP="00762E18"/>
    <w:p w14:paraId="13529ABC" w14:textId="77777777" w:rsidR="00762E18" w:rsidRDefault="00762E18" w:rsidP="00762E18">
      <w:pPr>
        <w:pStyle w:val="SClassInfoPara"/>
      </w:pPr>
      <w:r>
        <w:t>Description</w:t>
      </w:r>
    </w:p>
    <w:p w14:paraId="79974EB6" w14:textId="77777777" w:rsidR="00762E18" w:rsidRDefault="00762E18" w:rsidP="00762E18">
      <w:r>
        <w:t xml:space="preserve">Shrub-sapling. This stage is dominated by </w:t>
      </w:r>
      <w:proofErr w:type="gramStart"/>
      <w:r>
        <w:t>shrubs</w:t>
      </w:r>
      <w:proofErr w:type="gramEnd"/>
      <w:r>
        <w:t xml:space="preserve"> but trees begin to sprout and saplings may be present. Around age 15, the hardwood saplings will begin to overtop the shrubs, though the spruce saplings will still be in the understory. </w:t>
      </w:r>
    </w:p>
    <w:p w14:paraId="3CB3A34A" w14:textId="77777777" w:rsidR="00762E18" w:rsidRDefault="00762E18" w:rsidP="00762E18"/>
    <w:p w14:paraId="528C1B6F" w14:textId="77777777" w:rsidR="00762E18" w:rsidRDefault="00762E18" w:rsidP="00762E18">
      <w:r>
        <w:t xml:space="preserve">Common shrub species include a variety of Salix spp. and Alnus tenuifolia. Herbs frequently include Calamagrostis canadensis, Equisetum </w:t>
      </w:r>
      <w:proofErr w:type="spellStart"/>
      <w:r>
        <w:t>arvense</w:t>
      </w:r>
      <w:proofErr w:type="spellEnd"/>
      <w:r>
        <w:t xml:space="preserve"> and </w:t>
      </w:r>
      <w:proofErr w:type="spellStart"/>
      <w:r>
        <w:t>Carex</w:t>
      </w:r>
      <w:proofErr w:type="spellEnd"/>
      <w:r>
        <w:t xml:space="preserve"> spp. </w:t>
      </w:r>
    </w:p>
    <w:p w14:paraId="64054B16" w14:textId="77777777" w:rsidR="00762E18" w:rsidRDefault="00762E18" w:rsidP="00762E18"/>
    <w:p w14:paraId="3A1E7C0F" w14:textId="0E837C39" w:rsidR="00762E18" w:rsidRDefault="00762E18" w:rsidP="00762E18">
      <w:r>
        <w:t xml:space="preserve">This class includes those areas immediately adjacent to the stream bank that are dominated by shrubs maintained by frequent flooding. These areas are unlikely to burn. </w:t>
      </w:r>
      <w:r w:rsidR="000626D1">
        <w:t>F</w:t>
      </w:r>
      <w:r>
        <w:t>looding in this class is meant to represent these areas.</w:t>
      </w:r>
    </w:p>
    <w:p w14:paraId="3E8A28F6" w14:textId="77777777" w:rsidR="00762E18" w:rsidRDefault="00762E18" w:rsidP="00762E18"/>
    <w:p w14:paraId="4D83BA9E" w14:textId="77777777" w:rsidR="00762E18" w:rsidRDefault="00762E18" w:rsidP="00762E18"/>
    <w:p w14:paraId="519B1FFB" w14:textId="77777777" w:rsidR="00762E18" w:rsidRDefault="00762E18" w:rsidP="00762E18">
      <w:pPr>
        <w:pStyle w:val="InfoPara"/>
        <w:pBdr>
          <w:top w:val="single" w:sz="6" w:space="1" w:color="auto"/>
        </w:pBdr>
      </w:pPr>
      <w:r>
        <w:t>Class B</w:t>
      </w:r>
      <w:r>
        <w:tab/>
        <w:t>40</w:t>
      </w:r>
      <w:r>
        <w:tab/>
      </w:r>
      <w:r>
        <w:tab/>
      </w:r>
      <w:r>
        <w:tab/>
      </w:r>
      <w:r>
        <w:tab/>
      </w:r>
      <w:r>
        <w:tab/>
        <w:t>Mid Development 1 - All Structures</w:t>
      </w:r>
    </w:p>
    <w:p w14:paraId="4726BF31" w14:textId="77777777" w:rsidR="00762E18" w:rsidRDefault="00762E18" w:rsidP="00762E18">
      <w:pPr>
        <w:pStyle w:val="SClassInfoPara"/>
      </w:pPr>
      <w:r>
        <w:t>Structural Information</w:t>
      </w:r>
    </w:p>
    <w:p w14:paraId="68E4A421" w14:textId="77777777" w:rsidR="00762E18" w:rsidRDefault="00762E18" w:rsidP="00762E18">
      <w:r>
        <w:t>Tree Size Class: Pole 5–9" (</w:t>
      </w:r>
      <w:proofErr w:type="spellStart"/>
      <w:r>
        <w:t>swd</w:t>
      </w:r>
      <w:proofErr w:type="spellEnd"/>
      <w:r>
        <w:t>)/5–11" (</w:t>
      </w:r>
      <w:proofErr w:type="spellStart"/>
      <w:r>
        <w:t>hwd</w:t>
      </w:r>
      <w:proofErr w:type="spellEnd"/>
      <w:r>
        <w:t>)</w:t>
      </w:r>
    </w:p>
    <w:p w14:paraId="49519FAF" w14:textId="77777777" w:rsidR="00762E18" w:rsidRDefault="00762E18" w:rsidP="00762E18"/>
    <w:p w14:paraId="5B67E9D1" w14:textId="77777777" w:rsidR="00762E18" w:rsidRDefault="00762E18" w:rsidP="00762E18">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2040"/>
        <w:gridCol w:w="1860"/>
        <w:gridCol w:w="1956"/>
      </w:tblGrid>
      <w:tr w:rsidR="00762E18" w:rsidRPr="00762E18" w14:paraId="2374FDE8" w14:textId="77777777" w:rsidTr="00762E18">
        <w:tc>
          <w:tcPr>
            <w:tcW w:w="1116" w:type="dxa"/>
            <w:tcBorders>
              <w:top w:val="single" w:sz="2" w:space="0" w:color="auto"/>
              <w:bottom w:val="single" w:sz="12" w:space="0" w:color="000000"/>
            </w:tcBorders>
            <w:shd w:val="clear" w:color="auto" w:fill="auto"/>
          </w:tcPr>
          <w:p w14:paraId="3C81F0AF" w14:textId="77777777" w:rsidR="00762E18" w:rsidRPr="00762E18" w:rsidRDefault="00762E18" w:rsidP="003F79C6">
            <w:pPr>
              <w:rPr>
                <w:b/>
                <w:bCs/>
              </w:rPr>
            </w:pPr>
            <w:r w:rsidRPr="00762E18">
              <w:rPr>
                <w:b/>
                <w:bCs/>
              </w:rPr>
              <w:t>Symbol</w:t>
            </w:r>
          </w:p>
        </w:tc>
        <w:tc>
          <w:tcPr>
            <w:tcW w:w="2040" w:type="dxa"/>
            <w:tcBorders>
              <w:top w:val="single" w:sz="2" w:space="0" w:color="auto"/>
              <w:bottom w:val="single" w:sz="12" w:space="0" w:color="000000"/>
            </w:tcBorders>
            <w:shd w:val="clear" w:color="auto" w:fill="auto"/>
          </w:tcPr>
          <w:p w14:paraId="5FFB49C8" w14:textId="77777777" w:rsidR="00762E18" w:rsidRPr="00762E18" w:rsidRDefault="00762E18" w:rsidP="003F79C6">
            <w:pPr>
              <w:rPr>
                <w:b/>
                <w:bCs/>
              </w:rPr>
            </w:pPr>
            <w:r w:rsidRPr="00762E18">
              <w:rPr>
                <w:b/>
                <w:bCs/>
              </w:rPr>
              <w:t>Scientific Name</w:t>
            </w:r>
          </w:p>
        </w:tc>
        <w:tc>
          <w:tcPr>
            <w:tcW w:w="1860" w:type="dxa"/>
            <w:tcBorders>
              <w:top w:val="single" w:sz="2" w:space="0" w:color="auto"/>
              <w:bottom w:val="single" w:sz="12" w:space="0" w:color="000000"/>
            </w:tcBorders>
            <w:shd w:val="clear" w:color="auto" w:fill="auto"/>
          </w:tcPr>
          <w:p w14:paraId="464A6030" w14:textId="77777777" w:rsidR="00762E18" w:rsidRPr="00762E18" w:rsidRDefault="00762E18" w:rsidP="003F79C6">
            <w:pPr>
              <w:rPr>
                <w:b/>
                <w:bCs/>
              </w:rPr>
            </w:pPr>
            <w:r w:rsidRPr="00762E18">
              <w:rPr>
                <w:b/>
                <w:bCs/>
              </w:rPr>
              <w:t>Common Name</w:t>
            </w:r>
          </w:p>
        </w:tc>
        <w:tc>
          <w:tcPr>
            <w:tcW w:w="1956" w:type="dxa"/>
            <w:tcBorders>
              <w:top w:val="single" w:sz="2" w:space="0" w:color="auto"/>
              <w:bottom w:val="single" w:sz="12" w:space="0" w:color="000000"/>
            </w:tcBorders>
            <w:shd w:val="clear" w:color="auto" w:fill="auto"/>
          </w:tcPr>
          <w:p w14:paraId="2E58E5CF" w14:textId="77777777" w:rsidR="00762E18" w:rsidRPr="00762E18" w:rsidRDefault="00762E18" w:rsidP="003F79C6">
            <w:pPr>
              <w:rPr>
                <w:b/>
                <w:bCs/>
              </w:rPr>
            </w:pPr>
            <w:r w:rsidRPr="00762E18">
              <w:rPr>
                <w:b/>
                <w:bCs/>
              </w:rPr>
              <w:t>Canopy Position</w:t>
            </w:r>
          </w:p>
        </w:tc>
      </w:tr>
      <w:tr w:rsidR="00762E18" w:rsidRPr="00762E18" w14:paraId="28A3E6E8" w14:textId="77777777" w:rsidTr="00762E18">
        <w:tc>
          <w:tcPr>
            <w:tcW w:w="1116" w:type="dxa"/>
            <w:tcBorders>
              <w:top w:val="single" w:sz="12" w:space="0" w:color="000000"/>
            </w:tcBorders>
            <w:shd w:val="clear" w:color="auto" w:fill="auto"/>
          </w:tcPr>
          <w:p w14:paraId="5A3D809A" w14:textId="77777777" w:rsidR="00762E18" w:rsidRPr="00762E18" w:rsidRDefault="00762E18" w:rsidP="003F79C6">
            <w:pPr>
              <w:rPr>
                <w:bCs/>
              </w:rPr>
            </w:pPr>
            <w:r w:rsidRPr="00762E18">
              <w:rPr>
                <w:bCs/>
              </w:rPr>
              <w:t>BEPA</w:t>
            </w:r>
          </w:p>
        </w:tc>
        <w:tc>
          <w:tcPr>
            <w:tcW w:w="2040" w:type="dxa"/>
            <w:tcBorders>
              <w:top w:val="single" w:sz="12" w:space="0" w:color="000000"/>
            </w:tcBorders>
            <w:shd w:val="clear" w:color="auto" w:fill="auto"/>
          </w:tcPr>
          <w:p w14:paraId="047B6D30" w14:textId="77777777" w:rsidR="00762E18" w:rsidRPr="00762E18" w:rsidRDefault="00762E18" w:rsidP="003F79C6">
            <w:r w:rsidRPr="00762E18">
              <w:t xml:space="preserve">Betula </w:t>
            </w:r>
            <w:proofErr w:type="spellStart"/>
            <w:r w:rsidRPr="00762E18">
              <w:t>papyrifera</w:t>
            </w:r>
            <w:proofErr w:type="spellEnd"/>
          </w:p>
        </w:tc>
        <w:tc>
          <w:tcPr>
            <w:tcW w:w="1860" w:type="dxa"/>
            <w:tcBorders>
              <w:top w:val="single" w:sz="12" w:space="0" w:color="000000"/>
            </w:tcBorders>
            <w:shd w:val="clear" w:color="auto" w:fill="auto"/>
          </w:tcPr>
          <w:p w14:paraId="0E188ABB" w14:textId="77777777" w:rsidR="00762E18" w:rsidRPr="00762E18" w:rsidRDefault="00762E18" w:rsidP="003F79C6">
            <w:r w:rsidRPr="00762E18">
              <w:t>Paper birch</w:t>
            </w:r>
          </w:p>
        </w:tc>
        <w:tc>
          <w:tcPr>
            <w:tcW w:w="1956" w:type="dxa"/>
            <w:tcBorders>
              <w:top w:val="single" w:sz="12" w:space="0" w:color="000000"/>
            </w:tcBorders>
            <w:shd w:val="clear" w:color="auto" w:fill="auto"/>
          </w:tcPr>
          <w:p w14:paraId="5E8ED590" w14:textId="77777777" w:rsidR="00762E18" w:rsidRPr="00762E18" w:rsidRDefault="00762E18" w:rsidP="003F79C6">
            <w:r w:rsidRPr="00762E18">
              <w:t>Upper</w:t>
            </w:r>
          </w:p>
        </w:tc>
      </w:tr>
      <w:tr w:rsidR="00762E18" w:rsidRPr="00762E18" w14:paraId="23463974" w14:textId="77777777" w:rsidTr="00762E18">
        <w:tc>
          <w:tcPr>
            <w:tcW w:w="1116" w:type="dxa"/>
            <w:shd w:val="clear" w:color="auto" w:fill="auto"/>
          </w:tcPr>
          <w:p w14:paraId="32DE13D8" w14:textId="77777777" w:rsidR="00762E18" w:rsidRPr="00762E18" w:rsidRDefault="00762E18" w:rsidP="003F79C6">
            <w:pPr>
              <w:rPr>
                <w:bCs/>
              </w:rPr>
            </w:pPr>
            <w:r w:rsidRPr="00762E18">
              <w:rPr>
                <w:bCs/>
              </w:rPr>
              <w:t>PIGL</w:t>
            </w:r>
          </w:p>
        </w:tc>
        <w:tc>
          <w:tcPr>
            <w:tcW w:w="2040" w:type="dxa"/>
            <w:shd w:val="clear" w:color="auto" w:fill="auto"/>
          </w:tcPr>
          <w:p w14:paraId="0CAC1CD7" w14:textId="77777777" w:rsidR="00762E18" w:rsidRPr="00762E18" w:rsidRDefault="00762E18" w:rsidP="003F79C6">
            <w:proofErr w:type="spellStart"/>
            <w:r w:rsidRPr="00762E18">
              <w:t>Picea</w:t>
            </w:r>
            <w:proofErr w:type="spellEnd"/>
            <w:r w:rsidRPr="00762E18">
              <w:t xml:space="preserve"> glauca</w:t>
            </w:r>
          </w:p>
        </w:tc>
        <w:tc>
          <w:tcPr>
            <w:tcW w:w="1860" w:type="dxa"/>
            <w:shd w:val="clear" w:color="auto" w:fill="auto"/>
          </w:tcPr>
          <w:p w14:paraId="41DB0FA4" w14:textId="77777777" w:rsidR="00762E18" w:rsidRPr="00762E18" w:rsidRDefault="00762E18" w:rsidP="003F79C6">
            <w:r w:rsidRPr="00762E18">
              <w:t>White spruce</w:t>
            </w:r>
          </w:p>
        </w:tc>
        <w:tc>
          <w:tcPr>
            <w:tcW w:w="1956" w:type="dxa"/>
            <w:shd w:val="clear" w:color="auto" w:fill="auto"/>
          </w:tcPr>
          <w:p w14:paraId="0BF3CE83" w14:textId="77777777" w:rsidR="00762E18" w:rsidRPr="00762E18" w:rsidRDefault="00762E18" w:rsidP="003F79C6">
            <w:r w:rsidRPr="00762E18">
              <w:t>Upper</w:t>
            </w:r>
          </w:p>
        </w:tc>
      </w:tr>
      <w:tr w:rsidR="00762E18" w:rsidRPr="00762E18" w14:paraId="70328947" w14:textId="77777777" w:rsidTr="00762E18">
        <w:tc>
          <w:tcPr>
            <w:tcW w:w="1116" w:type="dxa"/>
            <w:shd w:val="clear" w:color="auto" w:fill="auto"/>
          </w:tcPr>
          <w:p w14:paraId="5816E404" w14:textId="77777777" w:rsidR="00762E18" w:rsidRPr="00762E18" w:rsidRDefault="00762E18" w:rsidP="003F79C6">
            <w:pPr>
              <w:rPr>
                <w:bCs/>
              </w:rPr>
            </w:pPr>
            <w:r w:rsidRPr="00762E18">
              <w:rPr>
                <w:bCs/>
              </w:rPr>
              <w:t>PIMA</w:t>
            </w:r>
          </w:p>
        </w:tc>
        <w:tc>
          <w:tcPr>
            <w:tcW w:w="2040" w:type="dxa"/>
            <w:shd w:val="clear" w:color="auto" w:fill="auto"/>
          </w:tcPr>
          <w:p w14:paraId="0136553C" w14:textId="77777777" w:rsidR="00762E18" w:rsidRPr="00762E18" w:rsidRDefault="00762E18" w:rsidP="003F79C6">
            <w:proofErr w:type="spellStart"/>
            <w:r w:rsidRPr="00762E18">
              <w:t>Picea</w:t>
            </w:r>
            <w:proofErr w:type="spellEnd"/>
            <w:r w:rsidRPr="00762E18">
              <w:t xml:space="preserve"> </w:t>
            </w:r>
            <w:proofErr w:type="spellStart"/>
            <w:r w:rsidRPr="00762E18">
              <w:t>mariana</w:t>
            </w:r>
            <w:proofErr w:type="spellEnd"/>
          </w:p>
        </w:tc>
        <w:tc>
          <w:tcPr>
            <w:tcW w:w="1860" w:type="dxa"/>
            <w:shd w:val="clear" w:color="auto" w:fill="auto"/>
          </w:tcPr>
          <w:p w14:paraId="1C7081DE" w14:textId="77777777" w:rsidR="00762E18" w:rsidRPr="00762E18" w:rsidRDefault="00762E18" w:rsidP="003F79C6">
            <w:r w:rsidRPr="00762E18">
              <w:t>Black spruce</w:t>
            </w:r>
          </w:p>
        </w:tc>
        <w:tc>
          <w:tcPr>
            <w:tcW w:w="1956" w:type="dxa"/>
            <w:shd w:val="clear" w:color="auto" w:fill="auto"/>
          </w:tcPr>
          <w:p w14:paraId="2332D56D" w14:textId="77777777" w:rsidR="00762E18" w:rsidRPr="00762E18" w:rsidRDefault="00762E18" w:rsidP="003F79C6">
            <w:r w:rsidRPr="00762E18">
              <w:t>Upper</w:t>
            </w:r>
          </w:p>
        </w:tc>
      </w:tr>
      <w:tr w:rsidR="00762E18" w:rsidRPr="00762E18" w14:paraId="3D2A6F6F" w14:textId="77777777" w:rsidTr="00762E18">
        <w:tc>
          <w:tcPr>
            <w:tcW w:w="1116" w:type="dxa"/>
            <w:shd w:val="clear" w:color="auto" w:fill="auto"/>
          </w:tcPr>
          <w:p w14:paraId="5DC966B5" w14:textId="77777777" w:rsidR="00762E18" w:rsidRPr="00762E18" w:rsidRDefault="00762E18" w:rsidP="003F79C6">
            <w:pPr>
              <w:rPr>
                <w:bCs/>
              </w:rPr>
            </w:pPr>
            <w:r w:rsidRPr="00762E18">
              <w:rPr>
                <w:bCs/>
              </w:rPr>
              <w:t>ALNUS</w:t>
            </w:r>
          </w:p>
        </w:tc>
        <w:tc>
          <w:tcPr>
            <w:tcW w:w="2040" w:type="dxa"/>
            <w:shd w:val="clear" w:color="auto" w:fill="auto"/>
          </w:tcPr>
          <w:p w14:paraId="1276245E" w14:textId="77777777" w:rsidR="00762E18" w:rsidRPr="00762E18" w:rsidRDefault="00762E18" w:rsidP="003F79C6">
            <w:r w:rsidRPr="00762E18">
              <w:t>Alnus</w:t>
            </w:r>
          </w:p>
        </w:tc>
        <w:tc>
          <w:tcPr>
            <w:tcW w:w="1860" w:type="dxa"/>
            <w:shd w:val="clear" w:color="auto" w:fill="auto"/>
          </w:tcPr>
          <w:p w14:paraId="595DF23A" w14:textId="77777777" w:rsidR="00762E18" w:rsidRPr="00762E18" w:rsidRDefault="00762E18" w:rsidP="003F79C6">
            <w:r w:rsidRPr="00762E18">
              <w:t>Alder</w:t>
            </w:r>
          </w:p>
        </w:tc>
        <w:tc>
          <w:tcPr>
            <w:tcW w:w="1956" w:type="dxa"/>
            <w:shd w:val="clear" w:color="auto" w:fill="auto"/>
          </w:tcPr>
          <w:p w14:paraId="0422913C" w14:textId="77777777" w:rsidR="00762E18" w:rsidRPr="00762E18" w:rsidRDefault="00762E18" w:rsidP="003F79C6">
            <w:r w:rsidRPr="00762E18">
              <w:t>Middle</w:t>
            </w:r>
          </w:p>
        </w:tc>
      </w:tr>
    </w:tbl>
    <w:p w14:paraId="2001B77D" w14:textId="77777777" w:rsidR="00762E18" w:rsidRDefault="00762E18" w:rsidP="00762E18"/>
    <w:p w14:paraId="7CE8F8CB" w14:textId="77777777" w:rsidR="00762E18" w:rsidRDefault="00762E18" w:rsidP="00762E18">
      <w:pPr>
        <w:pStyle w:val="SClassInfoPara"/>
      </w:pPr>
      <w:r>
        <w:t>Description</w:t>
      </w:r>
    </w:p>
    <w:p w14:paraId="37E15D41" w14:textId="34A5161B" w:rsidR="00762E18" w:rsidRDefault="00762E18" w:rsidP="00762E18">
      <w:r>
        <w:t xml:space="preserve">White spruce-hardwood mix. This is a mixed white spruce (black spruce) hardwood forest. Black spruce is more </w:t>
      </w:r>
      <w:r w:rsidR="000626D1">
        <w:t>common,</w:t>
      </w:r>
      <w:r>
        <w:t xml:space="preserve"> and hardwoods are less common in the northern boreal region. Early in this age range, hardwoods will dominate the overstory. Spruce species typically will not overtop the shrub layer until age 30-50. By the end of this age range, the canopy will typically be dominated by a mixture of birch and spruce.</w:t>
      </w:r>
    </w:p>
    <w:p w14:paraId="5BC36A57" w14:textId="77777777" w:rsidR="00762E18" w:rsidRDefault="00762E18" w:rsidP="00762E18"/>
    <w:p w14:paraId="72D382BD" w14:textId="77777777" w:rsidR="00762E18" w:rsidRDefault="00762E18" w:rsidP="00762E18">
      <w:r>
        <w:t xml:space="preserve">Species composition is highly variable in this class, depending on landscape context, site characteristics, disturbance history and available seed sources. </w:t>
      </w:r>
      <w:proofErr w:type="spellStart"/>
      <w:r>
        <w:t>Picea</w:t>
      </w:r>
      <w:proofErr w:type="spellEnd"/>
      <w:r>
        <w:t xml:space="preserve"> glauca, Betula </w:t>
      </w:r>
      <w:proofErr w:type="spellStart"/>
      <w:r>
        <w:t>papyrifera</w:t>
      </w:r>
      <w:proofErr w:type="spellEnd"/>
      <w:r>
        <w:t xml:space="preserve">, Populus balsamifera, Alnus spp. and Salix spp. typically dominate the overstory, though </w:t>
      </w:r>
      <w:proofErr w:type="spellStart"/>
      <w:r>
        <w:t>Picea</w:t>
      </w:r>
      <w:proofErr w:type="spellEnd"/>
      <w:r>
        <w:t xml:space="preserve"> </w:t>
      </w:r>
      <w:proofErr w:type="spellStart"/>
      <w:r>
        <w:t>mariana</w:t>
      </w:r>
      <w:proofErr w:type="spellEnd"/>
      <w:r>
        <w:t xml:space="preserve"> may be common, especially in the northern boreal region. The understory commonly includes Rosa </w:t>
      </w:r>
      <w:proofErr w:type="spellStart"/>
      <w:r>
        <w:t>acicularis</w:t>
      </w:r>
      <w:proofErr w:type="spellEnd"/>
      <w:r>
        <w:t xml:space="preserve">, </w:t>
      </w:r>
      <w:proofErr w:type="spellStart"/>
      <w:r>
        <w:t>Carex</w:t>
      </w:r>
      <w:proofErr w:type="spellEnd"/>
      <w:r>
        <w:t xml:space="preserve"> spp. and Calamagrostis canadensis. Though species composition is highly variable, this class can be distinguished for mapping purposes by canopy composition (&gt;50% hardwoods).</w:t>
      </w:r>
    </w:p>
    <w:p w14:paraId="3A16A5FB" w14:textId="77777777" w:rsidR="00762E18" w:rsidRDefault="00762E18" w:rsidP="00762E18"/>
    <w:p w14:paraId="11EA59F0" w14:textId="77777777" w:rsidR="00762E18" w:rsidRDefault="00762E18" w:rsidP="00762E18">
      <w:pPr>
        <w:pStyle w:val="InfoPara"/>
        <w:pBdr>
          <w:top w:val="single" w:sz="6" w:space="1" w:color="auto"/>
        </w:pBdr>
      </w:pPr>
      <w:r>
        <w:t>Class C</w:t>
      </w:r>
      <w:r>
        <w:tab/>
        <w:t>50</w:t>
      </w:r>
      <w:r>
        <w:tab/>
      </w:r>
      <w:r>
        <w:tab/>
      </w:r>
      <w:r>
        <w:tab/>
      </w:r>
      <w:r>
        <w:tab/>
      </w:r>
      <w:r>
        <w:tab/>
        <w:t>Late Development 1 - All Structures</w:t>
      </w:r>
    </w:p>
    <w:p w14:paraId="6689182A" w14:textId="77777777" w:rsidR="00762E18" w:rsidRDefault="00762E18" w:rsidP="00762E18">
      <w:pPr>
        <w:pStyle w:val="SClassInfoPara"/>
      </w:pPr>
      <w:r>
        <w:t>Structural Information</w:t>
      </w:r>
    </w:p>
    <w:p w14:paraId="26BD8826" w14:textId="77777777" w:rsidR="00762E18" w:rsidRDefault="00762E18" w:rsidP="00762E18">
      <w:r>
        <w:t>Tree Size Class: Med. 9–20" (</w:t>
      </w:r>
      <w:proofErr w:type="spellStart"/>
      <w:r>
        <w:t>swd</w:t>
      </w:r>
      <w:proofErr w:type="spellEnd"/>
      <w:r>
        <w:t>)/11–20" (</w:t>
      </w:r>
      <w:proofErr w:type="spellStart"/>
      <w:r>
        <w:t>hwd</w:t>
      </w:r>
      <w:proofErr w:type="spellEnd"/>
      <w:r>
        <w:t>)</w:t>
      </w:r>
    </w:p>
    <w:p w14:paraId="7A187E34" w14:textId="77777777" w:rsidR="00762E18" w:rsidRDefault="00762E18" w:rsidP="00762E18"/>
    <w:p w14:paraId="18AE863C" w14:textId="77777777" w:rsidR="00762E18" w:rsidRDefault="00762E18" w:rsidP="00762E18">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28"/>
        <w:gridCol w:w="1860"/>
        <w:gridCol w:w="1956"/>
      </w:tblGrid>
      <w:tr w:rsidR="00762E18" w:rsidRPr="00762E18" w14:paraId="176D2071" w14:textId="77777777" w:rsidTr="00762E18">
        <w:tc>
          <w:tcPr>
            <w:tcW w:w="1104" w:type="dxa"/>
            <w:tcBorders>
              <w:top w:val="single" w:sz="2" w:space="0" w:color="auto"/>
              <w:bottom w:val="single" w:sz="12" w:space="0" w:color="000000"/>
            </w:tcBorders>
            <w:shd w:val="clear" w:color="auto" w:fill="auto"/>
          </w:tcPr>
          <w:p w14:paraId="7A606138" w14:textId="77777777" w:rsidR="00762E18" w:rsidRPr="00762E18" w:rsidRDefault="00762E18" w:rsidP="006B0F53">
            <w:pPr>
              <w:rPr>
                <w:b/>
                <w:bCs/>
              </w:rPr>
            </w:pPr>
            <w:r w:rsidRPr="00762E18">
              <w:rPr>
                <w:b/>
                <w:bCs/>
              </w:rPr>
              <w:t>Symbol</w:t>
            </w:r>
          </w:p>
        </w:tc>
        <w:tc>
          <w:tcPr>
            <w:tcW w:w="2328" w:type="dxa"/>
            <w:tcBorders>
              <w:top w:val="single" w:sz="2" w:space="0" w:color="auto"/>
              <w:bottom w:val="single" w:sz="12" w:space="0" w:color="000000"/>
            </w:tcBorders>
            <w:shd w:val="clear" w:color="auto" w:fill="auto"/>
          </w:tcPr>
          <w:p w14:paraId="5E7E8EBD" w14:textId="77777777" w:rsidR="00762E18" w:rsidRPr="00762E18" w:rsidRDefault="00762E18" w:rsidP="006B0F53">
            <w:pPr>
              <w:rPr>
                <w:b/>
                <w:bCs/>
              </w:rPr>
            </w:pPr>
            <w:r w:rsidRPr="00762E18">
              <w:rPr>
                <w:b/>
                <w:bCs/>
              </w:rPr>
              <w:t>Scientific Name</w:t>
            </w:r>
          </w:p>
        </w:tc>
        <w:tc>
          <w:tcPr>
            <w:tcW w:w="1860" w:type="dxa"/>
            <w:tcBorders>
              <w:top w:val="single" w:sz="2" w:space="0" w:color="auto"/>
              <w:bottom w:val="single" w:sz="12" w:space="0" w:color="000000"/>
            </w:tcBorders>
            <w:shd w:val="clear" w:color="auto" w:fill="auto"/>
          </w:tcPr>
          <w:p w14:paraId="3836C9FE" w14:textId="77777777" w:rsidR="00762E18" w:rsidRPr="00762E18" w:rsidRDefault="00762E18" w:rsidP="006B0F53">
            <w:pPr>
              <w:rPr>
                <w:b/>
                <w:bCs/>
              </w:rPr>
            </w:pPr>
            <w:r w:rsidRPr="00762E18">
              <w:rPr>
                <w:b/>
                <w:bCs/>
              </w:rPr>
              <w:t>Common Name</w:t>
            </w:r>
          </w:p>
        </w:tc>
        <w:tc>
          <w:tcPr>
            <w:tcW w:w="1956" w:type="dxa"/>
            <w:tcBorders>
              <w:top w:val="single" w:sz="2" w:space="0" w:color="auto"/>
              <w:bottom w:val="single" w:sz="12" w:space="0" w:color="000000"/>
            </w:tcBorders>
            <w:shd w:val="clear" w:color="auto" w:fill="auto"/>
          </w:tcPr>
          <w:p w14:paraId="28EFED3E" w14:textId="77777777" w:rsidR="00762E18" w:rsidRPr="00762E18" w:rsidRDefault="00762E18" w:rsidP="006B0F53">
            <w:pPr>
              <w:rPr>
                <w:b/>
                <w:bCs/>
              </w:rPr>
            </w:pPr>
            <w:r w:rsidRPr="00762E18">
              <w:rPr>
                <w:b/>
                <w:bCs/>
              </w:rPr>
              <w:t>Canopy Position</w:t>
            </w:r>
          </w:p>
        </w:tc>
      </w:tr>
      <w:tr w:rsidR="00762E18" w:rsidRPr="00762E18" w14:paraId="6E932E37" w14:textId="77777777" w:rsidTr="00762E18">
        <w:tc>
          <w:tcPr>
            <w:tcW w:w="1104" w:type="dxa"/>
            <w:tcBorders>
              <w:top w:val="single" w:sz="12" w:space="0" w:color="000000"/>
            </w:tcBorders>
            <w:shd w:val="clear" w:color="auto" w:fill="auto"/>
          </w:tcPr>
          <w:p w14:paraId="50825C60" w14:textId="77777777" w:rsidR="00762E18" w:rsidRPr="00762E18" w:rsidRDefault="00762E18" w:rsidP="006B0F53">
            <w:pPr>
              <w:rPr>
                <w:bCs/>
              </w:rPr>
            </w:pPr>
            <w:r w:rsidRPr="00762E18">
              <w:rPr>
                <w:bCs/>
              </w:rPr>
              <w:t>PIGL</w:t>
            </w:r>
          </w:p>
        </w:tc>
        <w:tc>
          <w:tcPr>
            <w:tcW w:w="2328" w:type="dxa"/>
            <w:tcBorders>
              <w:top w:val="single" w:sz="12" w:space="0" w:color="000000"/>
            </w:tcBorders>
            <w:shd w:val="clear" w:color="auto" w:fill="auto"/>
          </w:tcPr>
          <w:p w14:paraId="341EBA19" w14:textId="77777777" w:rsidR="00762E18" w:rsidRPr="00762E18" w:rsidRDefault="00762E18" w:rsidP="006B0F53">
            <w:proofErr w:type="spellStart"/>
            <w:r w:rsidRPr="00762E18">
              <w:t>Picea</w:t>
            </w:r>
            <w:proofErr w:type="spellEnd"/>
            <w:r w:rsidRPr="00762E18">
              <w:t xml:space="preserve"> glauca</w:t>
            </w:r>
          </w:p>
        </w:tc>
        <w:tc>
          <w:tcPr>
            <w:tcW w:w="1860" w:type="dxa"/>
            <w:tcBorders>
              <w:top w:val="single" w:sz="12" w:space="0" w:color="000000"/>
            </w:tcBorders>
            <w:shd w:val="clear" w:color="auto" w:fill="auto"/>
          </w:tcPr>
          <w:p w14:paraId="19D62827" w14:textId="77777777" w:rsidR="00762E18" w:rsidRPr="00762E18" w:rsidRDefault="00762E18" w:rsidP="006B0F53">
            <w:r w:rsidRPr="00762E18">
              <w:t>White spruce</w:t>
            </w:r>
          </w:p>
        </w:tc>
        <w:tc>
          <w:tcPr>
            <w:tcW w:w="1956" w:type="dxa"/>
            <w:tcBorders>
              <w:top w:val="single" w:sz="12" w:space="0" w:color="000000"/>
            </w:tcBorders>
            <w:shd w:val="clear" w:color="auto" w:fill="auto"/>
          </w:tcPr>
          <w:p w14:paraId="47CF1631" w14:textId="77777777" w:rsidR="00762E18" w:rsidRPr="00762E18" w:rsidRDefault="00762E18" w:rsidP="006B0F53">
            <w:r w:rsidRPr="00762E18">
              <w:t>Upper</w:t>
            </w:r>
          </w:p>
        </w:tc>
      </w:tr>
      <w:tr w:rsidR="00762E18" w:rsidRPr="00762E18" w14:paraId="7BC8D8CF" w14:textId="77777777" w:rsidTr="00762E18">
        <w:tc>
          <w:tcPr>
            <w:tcW w:w="1104" w:type="dxa"/>
            <w:shd w:val="clear" w:color="auto" w:fill="auto"/>
          </w:tcPr>
          <w:p w14:paraId="1F60DAB6" w14:textId="77777777" w:rsidR="00762E18" w:rsidRPr="00762E18" w:rsidRDefault="00762E18" w:rsidP="006B0F53">
            <w:pPr>
              <w:rPr>
                <w:bCs/>
              </w:rPr>
            </w:pPr>
            <w:r w:rsidRPr="00762E18">
              <w:rPr>
                <w:bCs/>
              </w:rPr>
              <w:t>BEPA</w:t>
            </w:r>
          </w:p>
        </w:tc>
        <w:tc>
          <w:tcPr>
            <w:tcW w:w="2328" w:type="dxa"/>
            <w:shd w:val="clear" w:color="auto" w:fill="auto"/>
          </w:tcPr>
          <w:p w14:paraId="61B32CCA" w14:textId="77777777" w:rsidR="00762E18" w:rsidRPr="00762E18" w:rsidRDefault="00762E18" w:rsidP="006B0F53">
            <w:r w:rsidRPr="00762E18">
              <w:t xml:space="preserve">Betula </w:t>
            </w:r>
            <w:proofErr w:type="spellStart"/>
            <w:r w:rsidRPr="00762E18">
              <w:t>papyrifera</w:t>
            </w:r>
            <w:proofErr w:type="spellEnd"/>
          </w:p>
        </w:tc>
        <w:tc>
          <w:tcPr>
            <w:tcW w:w="1860" w:type="dxa"/>
            <w:shd w:val="clear" w:color="auto" w:fill="auto"/>
          </w:tcPr>
          <w:p w14:paraId="31CA35D3" w14:textId="77777777" w:rsidR="00762E18" w:rsidRPr="00762E18" w:rsidRDefault="00762E18" w:rsidP="006B0F53">
            <w:r w:rsidRPr="00762E18">
              <w:t>Paper birch</w:t>
            </w:r>
          </w:p>
        </w:tc>
        <w:tc>
          <w:tcPr>
            <w:tcW w:w="1956" w:type="dxa"/>
            <w:shd w:val="clear" w:color="auto" w:fill="auto"/>
          </w:tcPr>
          <w:p w14:paraId="357F9D78" w14:textId="77777777" w:rsidR="00762E18" w:rsidRPr="00762E18" w:rsidRDefault="00762E18" w:rsidP="006B0F53">
            <w:r w:rsidRPr="00762E18">
              <w:t>Upper</w:t>
            </w:r>
          </w:p>
        </w:tc>
      </w:tr>
      <w:tr w:rsidR="00762E18" w:rsidRPr="00762E18" w14:paraId="25741BFD" w14:textId="77777777" w:rsidTr="00762E18">
        <w:tc>
          <w:tcPr>
            <w:tcW w:w="1104" w:type="dxa"/>
            <w:shd w:val="clear" w:color="auto" w:fill="auto"/>
          </w:tcPr>
          <w:p w14:paraId="633283B2" w14:textId="77777777" w:rsidR="00762E18" w:rsidRPr="00762E18" w:rsidRDefault="00762E18" w:rsidP="006B0F53">
            <w:pPr>
              <w:rPr>
                <w:bCs/>
              </w:rPr>
            </w:pPr>
            <w:r w:rsidRPr="00762E18">
              <w:rPr>
                <w:bCs/>
              </w:rPr>
              <w:t>POBA2</w:t>
            </w:r>
          </w:p>
        </w:tc>
        <w:tc>
          <w:tcPr>
            <w:tcW w:w="2328" w:type="dxa"/>
            <w:shd w:val="clear" w:color="auto" w:fill="auto"/>
          </w:tcPr>
          <w:p w14:paraId="23F31F4E" w14:textId="77777777" w:rsidR="00762E18" w:rsidRPr="00762E18" w:rsidRDefault="00762E18" w:rsidP="006B0F53">
            <w:r w:rsidRPr="00762E18">
              <w:t>Populus balsamifera</w:t>
            </w:r>
          </w:p>
        </w:tc>
        <w:tc>
          <w:tcPr>
            <w:tcW w:w="1860" w:type="dxa"/>
            <w:shd w:val="clear" w:color="auto" w:fill="auto"/>
          </w:tcPr>
          <w:p w14:paraId="4104AC6E" w14:textId="77777777" w:rsidR="00762E18" w:rsidRPr="00762E18" w:rsidRDefault="00762E18" w:rsidP="006B0F53">
            <w:r w:rsidRPr="00762E18">
              <w:t>Balsam poplar</w:t>
            </w:r>
          </w:p>
        </w:tc>
        <w:tc>
          <w:tcPr>
            <w:tcW w:w="1956" w:type="dxa"/>
            <w:shd w:val="clear" w:color="auto" w:fill="auto"/>
          </w:tcPr>
          <w:p w14:paraId="6B57E188" w14:textId="77777777" w:rsidR="00762E18" w:rsidRPr="00762E18" w:rsidRDefault="00762E18" w:rsidP="006B0F53">
            <w:r w:rsidRPr="00762E18">
              <w:t>Upper</w:t>
            </w:r>
          </w:p>
        </w:tc>
      </w:tr>
      <w:tr w:rsidR="00762E18" w:rsidRPr="00762E18" w14:paraId="30F0897C" w14:textId="77777777" w:rsidTr="00762E18">
        <w:tc>
          <w:tcPr>
            <w:tcW w:w="1104" w:type="dxa"/>
            <w:shd w:val="clear" w:color="auto" w:fill="auto"/>
          </w:tcPr>
          <w:p w14:paraId="72627CDE" w14:textId="77777777" w:rsidR="00762E18" w:rsidRPr="00762E18" w:rsidRDefault="00762E18" w:rsidP="006B0F53">
            <w:pPr>
              <w:rPr>
                <w:bCs/>
              </w:rPr>
            </w:pPr>
            <w:r w:rsidRPr="00762E18">
              <w:rPr>
                <w:bCs/>
              </w:rPr>
              <w:t>PIMA</w:t>
            </w:r>
          </w:p>
        </w:tc>
        <w:tc>
          <w:tcPr>
            <w:tcW w:w="2328" w:type="dxa"/>
            <w:shd w:val="clear" w:color="auto" w:fill="auto"/>
          </w:tcPr>
          <w:p w14:paraId="475D472F" w14:textId="77777777" w:rsidR="00762E18" w:rsidRPr="00762E18" w:rsidRDefault="00762E18" w:rsidP="006B0F53">
            <w:proofErr w:type="spellStart"/>
            <w:r w:rsidRPr="00762E18">
              <w:t>Picea</w:t>
            </w:r>
            <w:proofErr w:type="spellEnd"/>
            <w:r w:rsidRPr="00762E18">
              <w:t xml:space="preserve"> </w:t>
            </w:r>
            <w:proofErr w:type="spellStart"/>
            <w:r w:rsidRPr="00762E18">
              <w:t>mariana</w:t>
            </w:r>
            <w:proofErr w:type="spellEnd"/>
          </w:p>
        </w:tc>
        <w:tc>
          <w:tcPr>
            <w:tcW w:w="1860" w:type="dxa"/>
            <w:shd w:val="clear" w:color="auto" w:fill="auto"/>
          </w:tcPr>
          <w:p w14:paraId="6080BDB3" w14:textId="77777777" w:rsidR="00762E18" w:rsidRPr="00762E18" w:rsidRDefault="00762E18" w:rsidP="006B0F53">
            <w:r w:rsidRPr="00762E18">
              <w:t>Black spruce</w:t>
            </w:r>
          </w:p>
        </w:tc>
        <w:tc>
          <w:tcPr>
            <w:tcW w:w="1956" w:type="dxa"/>
            <w:shd w:val="clear" w:color="auto" w:fill="auto"/>
          </w:tcPr>
          <w:p w14:paraId="45FA5DE2" w14:textId="77777777" w:rsidR="00762E18" w:rsidRPr="00762E18" w:rsidRDefault="00762E18" w:rsidP="006B0F53">
            <w:r w:rsidRPr="00762E18">
              <w:t>Upper</w:t>
            </w:r>
          </w:p>
        </w:tc>
      </w:tr>
    </w:tbl>
    <w:p w14:paraId="16D7207B" w14:textId="77777777" w:rsidR="00762E18" w:rsidRDefault="00762E18" w:rsidP="00762E18"/>
    <w:p w14:paraId="5605DEA2" w14:textId="77777777" w:rsidR="00762E18" w:rsidRDefault="00762E18" w:rsidP="00762E18">
      <w:pPr>
        <w:pStyle w:val="SClassInfoPara"/>
      </w:pPr>
      <w:r>
        <w:t>Description</w:t>
      </w:r>
    </w:p>
    <w:p w14:paraId="5D0C1B73" w14:textId="77777777" w:rsidR="00762E18" w:rsidRDefault="00762E18" w:rsidP="00762E18">
      <w:r>
        <w:t>Mature spruce forest. This class is typically dominated by mature spruce (&gt;50% spruce in the canopy). More northern sites will have more black spruce, while more southern sites will be mostly white spruce. However, when these stands extend to the far north of the Boreal region, such as the south slopes of the Brooks Range, white spruce will dominate over black spruce. Birch frequently persists in the canopy but typically will constitute &lt;50% of the canopy.</w:t>
      </w:r>
    </w:p>
    <w:p w14:paraId="34860164" w14:textId="77777777" w:rsidR="00762E18" w:rsidRDefault="00762E18" w:rsidP="00762E18"/>
    <w:p w14:paraId="13F0216A" w14:textId="77777777" w:rsidR="00762E18" w:rsidRDefault="00762E18" w:rsidP="00762E18">
      <w:r>
        <w:t xml:space="preserve">Understory plants include Alnus tenuifolia, Rosa </w:t>
      </w:r>
      <w:proofErr w:type="spellStart"/>
      <w:r>
        <w:t>acicularis</w:t>
      </w:r>
      <w:proofErr w:type="spellEnd"/>
      <w:r>
        <w:t xml:space="preserve">, </w:t>
      </w:r>
      <w:proofErr w:type="spellStart"/>
      <w:r>
        <w:t>Cornus</w:t>
      </w:r>
      <w:proofErr w:type="spellEnd"/>
      <w:r>
        <w:t xml:space="preserve"> canadensis, Equisetum </w:t>
      </w:r>
      <w:proofErr w:type="spellStart"/>
      <w:r>
        <w:t>arvense</w:t>
      </w:r>
      <w:proofErr w:type="spellEnd"/>
      <w:r>
        <w:t xml:space="preserve">, </w:t>
      </w:r>
      <w:proofErr w:type="spellStart"/>
      <w:r>
        <w:t>Hylocomium</w:t>
      </w:r>
      <w:proofErr w:type="spellEnd"/>
      <w:r>
        <w:t xml:space="preserve"> splendens and </w:t>
      </w:r>
      <w:proofErr w:type="spellStart"/>
      <w:r>
        <w:t>Rhytidiadelphus</w:t>
      </w:r>
      <w:proofErr w:type="spellEnd"/>
      <w:r>
        <w:t xml:space="preserve"> </w:t>
      </w:r>
      <w:proofErr w:type="spellStart"/>
      <w:r>
        <w:t>triquetrus</w:t>
      </w:r>
      <w:proofErr w:type="spellEnd"/>
      <w:r>
        <w:t xml:space="preserve"> (Jorgenson et al. 1999).</w:t>
      </w:r>
    </w:p>
    <w:p w14:paraId="04A29363" w14:textId="77777777" w:rsidR="00762E18" w:rsidRDefault="00762E18" w:rsidP="00762E18"/>
    <w:p w14:paraId="6BFCFF59" w14:textId="77777777" w:rsidR="00762E18" w:rsidRDefault="00762E18" w:rsidP="00762E18">
      <w:pPr>
        <w:pStyle w:val="InfoPara"/>
      </w:pPr>
      <w:r>
        <w:t>References</w:t>
      </w:r>
    </w:p>
    <w:p w14:paraId="63DCF6FC" w14:textId="77777777" w:rsidR="00762E18" w:rsidRDefault="00762E18" w:rsidP="00762E18">
      <w:r>
        <w:t xml:space="preserve">Foote, M. Joan. 1983. Classification, description, and dynamics of plant communities after fire in the Taiga of Interior Alaska. Res. Pap. PNW-307. Portland, OR: USDA Forest Service, Pacific Northwest </w:t>
      </w:r>
      <w:proofErr w:type="gramStart"/>
      <w:r>
        <w:t>Forest</w:t>
      </w:r>
      <w:proofErr w:type="gramEnd"/>
      <w:r>
        <w:t xml:space="preserve"> and Range Experiment Station. 108 pp.</w:t>
      </w:r>
    </w:p>
    <w:p w14:paraId="2EFC12EA" w14:textId="77777777" w:rsidR="00762E18" w:rsidRDefault="00762E18" w:rsidP="00762E18"/>
    <w:p w14:paraId="176E6E08" w14:textId="77777777" w:rsidR="00762E18" w:rsidRDefault="00762E18" w:rsidP="00762E18">
      <w:r>
        <w:t xml:space="preserve">Jorgenson, M. T., J. E. Roth, M. K. </w:t>
      </w:r>
      <w:proofErr w:type="spellStart"/>
      <w:r>
        <w:t>Raynolds</w:t>
      </w:r>
      <w:proofErr w:type="spellEnd"/>
      <w:r>
        <w:t>, M. D. Smith, W. Lentz, A. L. Zusi-Cobb, and C. H. Racine. 1999. An ecological land survey for Fort Wainwright, Alaska. U.S. Army Cold Regions Research and Engineering Laboratory, Hanover, NH. CRREL TR-99-9. 92 pp.</w:t>
      </w:r>
    </w:p>
    <w:p w14:paraId="027FE647" w14:textId="77777777" w:rsidR="00762E18" w:rsidRDefault="00762E18" w:rsidP="00762E18"/>
    <w:p w14:paraId="7FB1DC33" w14:textId="77777777" w:rsidR="00762E18" w:rsidRDefault="00762E18" w:rsidP="00762E18">
      <w:r>
        <w:t>NatureServe. 2008. International Ecological Classification Standard: Terrestrial Ecological Classifications. Draft Ecological Systems Description for Alaska Boreal and Sub-boreal Regions.</w:t>
      </w:r>
    </w:p>
    <w:p w14:paraId="65598963" w14:textId="77777777" w:rsidR="00762E18" w:rsidRDefault="00762E18" w:rsidP="00762E18"/>
    <w:p w14:paraId="36F88B49" w14:textId="77777777" w:rsidR="00762E18" w:rsidRDefault="00762E18" w:rsidP="00762E18">
      <w:proofErr w:type="spellStart"/>
      <w:r>
        <w:t>Viereck</w:t>
      </w:r>
      <w:proofErr w:type="spellEnd"/>
      <w:r>
        <w:t xml:space="preserve"> et al. 1992. The Alaska vegetation classification. Pacific Northwest Research Station, USDA Forest Service, Portland, OR. Gen. Tech. Rep. PNW-GTR286. 278 p.</w:t>
      </w:r>
    </w:p>
    <w:p w14:paraId="78042DB5" w14:textId="77777777" w:rsidR="004D5F12" w:rsidRPr="00A43E41" w:rsidRDefault="004D5F12" w:rsidP="00762E18"/>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8C436" w14:textId="77777777" w:rsidR="00FF1EE9" w:rsidRDefault="00FF1EE9">
      <w:r>
        <w:separator/>
      </w:r>
    </w:p>
  </w:endnote>
  <w:endnote w:type="continuationSeparator" w:id="0">
    <w:p w14:paraId="23C46CBF" w14:textId="77777777" w:rsidR="00FF1EE9" w:rsidRDefault="00FF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1D9B" w14:textId="77777777" w:rsidR="00762E18" w:rsidRDefault="00762E18" w:rsidP="00762E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F924" w14:textId="77777777" w:rsidR="00FF1EE9" w:rsidRDefault="00FF1EE9">
      <w:r>
        <w:separator/>
      </w:r>
    </w:p>
  </w:footnote>
  <w:footnote w:type="continuationSeparator" w:id="0">
    <w:p w14:paraId="57EAED12" w14:textId="77777777" w:rsidR="00FF1EE9" w:rsidRDefault="00FF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A454" w14:textId="77777777" w:rsidR="00A43E41" w:rsidRDefault="00A43E41" w:rsidP="00762E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18"/>
    <w:rsid w:val="0003202F"/>
    <w:rsid w:val="0004797F"/>
    <w:rsid w:val="000626D1"/>
    <w:rsid w:val="00073760"/>
    <w:rsid w:val="00077A85"/>
    <w:rsid w:val="00097251"/>
    <w:rsid w:val="000E1EC5"/>
    <w:rsid w:val="000E759B"/>
    <w:rsid w:val="00110079"/>
    <w:rsid w:val="00117805"/>
    <w:rsid w:val="00130F1D"/>
    <w:rsid w:val="00174486"/>
    <w:rsid w:val="001824B8"/>
    <w:rsid w:val="00196C68"/>
    <w:rsid w:val="001A5277"/>
    <w:rsid w:val="001A6573"/>
    <w:rsid w:val="001E43F5"/>
    <w:rsid w:val="002206B7"/>
    <w:rsid w:val="00220975"/>
    <w:rsid w:val="00242A9C"/>
    <w:rsid w:val="00272B25"/>
    <w:rsid w:val="00292706"/>
    <w:rsid w:val="002A69B2"/>
    <w:rsid w:val="002E41A1"/>
    <w:rsid w:val="00300000"/>
    <w:rsid w:val="0031662A"/>
    <w:rsid w:val="003172E2"/>
    <w:rsid w:val="00320910"/>
    <w:rsid w:val="003319D8"/>
    <w:rsid w:val="003C703C"/>
    <w:rsid w:val="003F322E"/>
    <w:rsid w:val="00414DA8"/>
    <w:rsid w:val="00424E99"/>
    <w:rsid w:val="0042550C"/>
    <w:rsid w:val="0042737A"/>
    <w:rsid w:val="00447BAA"/>
    <w:rsid w:val="00452B5E"/>
    <w:rsid w:val="00455D4C"/>
    <w:rsid w:val="00476F39"/>
    <w:rsid w:val="00491F12"/>
    <w:rsid w:val="004D5F12"/>
    <w:rsid w:val="004D7DCF"/>
    <w:rsid w:val="004E7DB5"/>
    <w:rsid w:val="005035F5"/>
    <w:rsid w:val="00503C61"/>
    <w:rsid w:val="00513848"/>
    <w:rsid w:val="00513AFB"/>
    <w:rsid w:val="00515F13"/>
    <w:rsid w:val="0052386E"/>
    <w:rsid w:val="00530D3E"/>
    <w:rsid w:val="00537D33"/>
    <w:rsid w:val="0054090D"/>
    <w:rsid w:val="005446EB"/>
    <w:rsid w:val="00557492"/>
    <w:rsid w:val="005B1DDE"/>
    <w:rsid w:val="005C7A42"/>
    <w:rsid w:val="005D242C"/>
    <w:rsid w:val="005E2C3C"/>
    <w:rsid w:val="005E6650"/>
    <w:rsid w:val="005F3253"/>
    <w:rsid w:val="00605473"/>
    <w:rsid w:val="00616941"/>
    <w:rsid w:val="00621C0C"/>
    <w:rsid w:val="00646981"/>
    <w:rsid w:val="006E57D4"/>
    <w:rsid w:val="006E6DFD"/>
    <w:rsid w:val="006F39FC"/>
    <w:rsid w:val="00722B5D"/>
    <w:rsid w:val="00740E0B"/>
    <w:rsid w:val="00747459"/>
    <w:rsid w:val="00762E18"/>
    <w:rsid w:val="007742B4"/>
    <w:rsid w:val="007A721A"/>
    <w:rsid w:val="007B5284"/>
    <w:rsid w:val="007C7863"/>
    <w:rsid w:val="00820371"/>
    <w:rsid w:val="00821A9F"/>
    <w:rsid w:val="0084119C"/>
    <w:rsid w:val="00850C8E"/>
    <w:rsid w:val="008779C3"/>
    <w:rsid w:val="00887848"/>
    <w:rsid w:val="008F01B1"/>
    <w:rsid w:val="00901CA2"/>
    <w:rsid w:val="00907797"/>
    <w:rsid w:val="00945DBA"/>
    <w:rsid w:val="00966095"/>
    <w:rsid w:val="00986A7A"/>
    <w:rsid w:val="009B03E6"/>
    <w:rsid w:val="009B232E"/>
    <w:rsid w:val="009D25CD"/>
    <w:rsid w:val="009D674B"/>
    <w:rsid w:val="009E0DB5"/>
    <w:rsid w:val="009E6357"/>
    <w:rsid w:val="009F5F8E"/>
    <w:rsid w:val="00A16194"/>
    <w:rsid w:val="00A2791D"/>
    <w:rsid w:val="00A309E2"/>
    <w:rsid w:val="00A36D75"/>
    <w:rsid w:val="00A43E41"/>
    <w:rsid w:val="00A6020D"/>
    <w:rsid w:val="00AB3795"/>
    <w:rsid w:val="00AC4D2F"/>
    <w:rsid w:val="00AF1CDE"/>
    <w:rsid w:val="00AF1E11"/>
    <w:rsid w:val="00AF4B2B"/>
    <w:rsid w:val="00B30030"/>
    <w:rsid w:val="00B44A3C"/>
    <w:rsid w:val="00B84C7B"/>
    <w:rsid w:val="00BC14B6"/>
    <w:rsid w:val="00C07F5E"/>
    <w:rsid w:val="00C1722E"/>
    <w:rsid w:val="00C50B12"/>
    <w:rsid w:val="00C5204F"/>
    <w:rsid w:val="00C66E45"/>
    <w:rsid w:val="00C827A9"/>
    <w:rsid w:val="00CA0BB9"/>
    <w:rsid w:val="00CA1418"/>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01AB"/>
    <w:rsid w:val="00DD166F"/>
    <w:rsid w:val="00DD3902"/>
    <w:rsid w:val="00DE0F2D"/>
    <w:rsid w:val="00DE40A7"/>
    <w:rsid w:val="00DE7AB5"/>
    <w:rsid w:val="00DF0616"/>
    <w:rsid w:val="00E109E9"/>
    <w:rsid w:val="00E3621C"/>
    <w:rsid w:val="00E50BB8"/>
    <w:rsid w:val="00E61C50"/>
    <w:rsid w:val="00E7520B"/>
    <w:rsid w:val="00EB2776"/>
    <w:rsid w:val="00EC4A14"/>
    <w:rsid w:val="00EF02EA"/>
    <w:rsid w:val="00F43204"/>
    <w:rsid w:val="00F86C13"/>
    <w:rsid w:val="00F948F2"/>
    <w:rsid w:val="00FE2EE9"/>
    <w:rsid w:val="00FE3B73"/>
    <w:rsid w:val="00FE41CA"/>
    <w:rsid w:val="00FE6871"/>
    <w:rsid w:val="00FF0FAC"/>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3B518"/>
  <w15:docId w15:val="{CED7BDAE-ACD5-4457-A5E0-6016B69A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DD166F"/>
    <w:pPr>
      <w:ind w:left="720"/>
    </w:pPr>
    <w:rPr>
      <w:rFonts w:ascii="Calibri" w:eastAsia="Calibri" w:hAnsi="Calibri"/>
      <w:sz w:val="22"/>
      <w:szCs w:val="22"/>
    </w:rPr>
  </w:style>
  <w:style w:type="character" w:styleId="Hyperlink">
    <w:name w:val="Hyperlink"/>
    <w:rsid w:val="00DD166F"/>
    <w:rPr>
      <w:color w:val="0000FF"/>
      <w:u w:val="single"/>
    </w:rPr>
  </w:style>
  <w:style w:type="character" w:styleId="CommentReference">
    <w:name w:val="annotation reference"/>
    <w:basedOn w:val="DefaultParagraphFont"/>
    <w:uiPriority w:val="99"/>
    <w:semiHidden/>
    <w:unhideWhenUsed/>
    <w:rsid w:val="00E3621C"/>
    <w:rPr>
      <w:sz w:val="16"/>
      <w:szCs w:val="16"/>
    </w:rPr>
  </w:style>
  <w:style w:type="paragraph" w:styleId="CommentText">
    <w:name w:val="annotation text"/>
    <w:basedOn w:val="Normal"/>
    <w:link w:val="CommentTextChar"/>
    <w:uiPriority w:val="99"/>
    <w:semiHidden/>
    <w:unhideWhenUsed/>
    <w:rsid w:val="00E3621C"/>
    <w:rPr>
      <w:sz w:val="20"/>
      <w:szCs w:val="20"/>
    </w:rPr>
  </w:style>
  <w:style w:type="character" w:customStyle="1" w:styleId="CommentTextChar">
    <w:name w:val="Comment Text Char"/>
    <w:basedOn w:val="DefaultParagraphFont"/>
    <w:link w:val="CommentText"/>
    <w:uiPriority w:val="99"/>
    <w:semiHidden/>
    <w:rsid w:val="00E3621C"/>
  </w:style>
  <w:style w:type="paragraph" w:styleId="CommentSubject">
    <w:name w:val="annotation subject"/>
    <w:basedOn w:val="CommentText"/>
    <w:next w:val="CommentText"/>
    <w:link w:val="CommentSubjectChar"/>
    <w:uiPriority w:val="99"/>
    <w:semiHidden/>
    <w:unhideWhenUsed/>
    <w:rsid w:val="00E3621C"/>
    <w:rPr>
      <w:b/>
      <w:bCs/>
    </w:rPr>
  </w:style>
  <w:style w:type="character" w:customStyle="1" w:styleId="CommentSubjectChar">
    <w:name w:val="Comment Subject Char"/>
    <w:basedOn w:val="CommentTextChar"/>
    <w:link w:val="CommentSubject"/>
    <w:uiPriority w:val="99"/>
    <w:semiHidden/>
    <w:rsid w:val="00E3621C"/>
    <w:rPr>
      <w:b/>
      <w:bCs/>
    </w:rPr>
  </w:style>
  <w:style w:type="paragraph" w:styleId="BalloonText">
    <w:name w:val="Balloon Text"/>
    <w:basedOn w:val="Normal"/>
    <w:link w:val="BalloonTextChar"/>
    <w:uiPriority w:val="99"/>
    <w:semiHidden/>
    <w:unhideWhenUsed/>
    <w:rsid w:val="00E36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1907">
      <w:bodyDiv w:val="1"/>
      <w:marLeft w:val="0"/>
      <w:marRight w:val="0"/>
      <w:marTop w:val="0"/>
      <w:marBottom w:val="0"/>
      <w:divBdr>
        <w:top w:val="none" w:sz="0" w:space="0" w:color="auto"/>
        <w:left w:val="none" w:sz="0" w:space="0" w:color="auto"/>
        <w:bottom w:val="none" w:sz="0" w:space="0" w:color="auto"/>
        <w:right w:val="none" w:sz="0" w:space="0" w:color="auto"/>
      </w:divBdr>
    </w:div>
    <w:div w:id="17260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firereview.org/mod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2015-09-11T19:36:00Z</cp:lastPrinted>
  <dcterms:created xsi:type="dcterms:W3CDTF">2021-05-13T16:37:00Z</dcterms:created>
  <dcterms:modified xsi:type="dcterms:W3CDTF">2021-05-13T16:38:00Z</dcterms:modified>
</cp:coreProperties>
</file>