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0307A" w14:textId="77777777" w:rsidR="00846C11" w:rsidRDefault="00846C11" w:rsidP="00846C11">
      <w:pPr>
        <w:pStyle w:val="BpSTitle"/>
      </w:pPr>
      <w:r>
        <w:t>16130</w:t>
      </w:r>
    </w:p>
    <w:p w14:paraId="642070AA" w14:textId="77777777" w:rsidR="00846C11" w:rsidRDefault="00846C11" w:rsidP="00846C11">
      <w:pPr>
        <w:pStyle w:val="BpSTitle"/>
      </w:pPr>
      <w:r>
        <w:t>Western North American Boreal Active Inland Dune</w:t>
      </w:r>
    </w:p>
    <w:p w14:paraId="4B8F1A60" w14:textId="77777777" w:rsidR="00846C11" w:rsidRDefault="00846C11" w:rsidP="00846C11">
      <w:r>
        <w:t>Model Date: 06/04/08</w:t>
      </w:r>
      <w:r>
        <w:tab/>
      </w:r>
      <w:r>
        <w:tab/>
      </w:r>
      <w:r>
        <w:tab/>
      </w:r>
      <w:r>
        <w:tab/>
      </w:r>
      <w:r>
        <w:tab/>
      </w:r>
      <w:r>
        <w:tab/>
      </w:r>
      <w:r>
        <w:tab/>
      </w:r>
      <w:r>
        <w:tab/>
        <w:t>Report Date: 9/11/15</w:t>
      </w:r>
    </w:p>
    <w:p w14:paraId="4BF3AEF0" w14:textId="77777777" w:rsidR="00846C11" w:rsidRDefault="00846C11" w:rsidP="00846C11"/>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392"/>
        <w:gridCol w:w="852"/>
      </w:tblGrid>
      <w:tr w:rsidR="00846C11" w:rsidRPr="00846C11" w14:paraId="32D7E125" w14:textId="77777777" w:rsidTr="00846C11">
        <w:tc>
          <w:tcPr>
            <w:tcW w:w="2052" w:type="dxa"/>
            <w:tcBorders>
              <w:top w:val="single" w:sz="2" w:space="0" w:color="auto"/>
              <w:left w:val="single" w:sz="12" w:space="0" w:color="auto"/>
              <w:bottom w:val="single" w:sz="12" w:space="0" w:color="000000"/>
            </w:tcBorders>
            <w:shd w:val="clear" w:color="auto" w:fill="auto"/>
          </w:tcPr>
          <w:p w14:paraId="5E8B13C3" w14:textId="77777777" w:rsidR="00846C11" w:rsidRPr="00846C11" w:rsidRDefault="00846C11" w:rsidP="00204F50">
            <w:pPr>
              <w:rPr>
                <w:b/>
                <w:bCs/>
              </w:rPr>
            </w:pPr>
            <w:r w:rsidRPr="00846C11">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1882133B" w14:textId="77777777" w:rsidR="00846C11" w:rsidRPr="00846C11" w:rsidRDefault="00846C11" w:rsidP="00204F50">
            <w:pPr>
              <w:rPr>
                <w:b/>
                <w:bCs/>
              </w:rPr>
            </w:pPr>
          </w:p>
        </w:tc>
        <w:tc>
          <w:tcPr>
            <w:tcW w:w="1392" w:type="dxa"/>
            <w:tcBorders>
              <w:top w:val="single" w:sz="2" w:space="0" w:color="auto"/>
              <w:left w:val="single" w:sz="12" w:space="0" w:color="000000"/>
              <w:bottom w:val="single" w:sz="12" w:space="0" w:color="000000"/>
            </w:tcBorders>
            <w:shd w:val="clear" w:color="auto" w:fill="auto"/>
          </w:tcPr>
          <w:p w14:paraId="51288DC8" w14:textId="77777777" w:rsidR="00846C11" w:rsidRPr="00846C11" w:rsidRDefault="00846C11" w:rsidP="00204F50">
            <w:pPr>
              <w:rPr>
                <w:b/>
                <w:bCs/>
              </w:rPr>
            </w:pPr>
            <w:r w:rsidRPr="00846C11">
              <w:rPr>
                <w:b/>
                <w:bCs/>
              </w:rPr>
              <w:t>Reviewers</w:t>
            </w:r>
          </w:p>
        </w:tc>
        <w:tc>
          <w:tcPr>
            <w:tcW w:w="852" w:type="dxa"/>
            <w:tcBorders>
              <w:top w:val="single" w:sz="2" w:space="0" w:color="auto"/>
              <w:bottom w:val="single" w:sz="12" w:space="0" w:color="000000"/>
            </w:tcBorders>
            <w:shd w:val="clear" w:color="auto" w:fill="auto"/>
          </w:tcPr>
          <w:p w14:paraId="1BD41936" w14:textId="77777777" w:rsidR="00846C11" w:rsidRPr="00846C11" w:rsidRDefault="00846C11" w:rsidP="00204F50">
            <w:pPr>
              <w:rPr>
                <w:b/>
                <w:bCs/>
              </w:rPr>
            </w:pPr>
          </w:p>
        </w:tc>
      </w:tr>
      <w:tr w:rsidR="00846C11" w:rsidRPr="00846C11" w14:paraId="55AFB3FD" w14:textId="77777777" w:rsidTr="00846C11">
        <w:tc>
          <w:tcPr>
            <w:tcW w:w="2052" w:type="dxa"/>
            <w:tcBorders>
              <w:top w:val="single" w:sz="12" w:space="0" w:color="000000"/>
              <w:left w:val="single" w:sz="12" w:space="0" w:color="auto"/>
            </w:tcBorders>
            <w:shd w:val="clear" w:color="auto" w:fill="auto"/>
          </w:tcPr>
          <w:p w14:paraId="1EE50895" w14:textId="77777777" w:rsidR="00846C11" w:rsidRPr="00846C11" w:rsidRDefault="00846C11" w:rsidP="00204F50">
            <w:pPr>
              <w:rPr>
                <w:bCs/>
              </w:rPr>
            </w:pPr>
            <w:r w:rsidRPr="00846C11">
              <w:rPr>
                <w:bCs/>
              </w:rPr>
              <w:t>Kori Blankenship</w:t>
            </w:r>
          </w:p>
        </w:tc>
        <w:tc>
          <w:tcPr>
            <w:tcW w:w="2532" w:type="dxa"/>
            <w:tcBorders>
              <w:top w:val="single" w:sz="12" w:space="0" w:color="000000"/>
              <w:right w:val="single" w:sz="12" w:space="0" w:color="000000"/>
            </w:tcBorders>
            <w:shd w:val="clear" w:color="auto" w:fill="auto"/>
          </w:tcPr>
          <w:p w14:paraId="53870230" w14:textId="77777777" w:rsidR="00846C11" w:rsidRPr="00846C11" w:rsidRDefault="00846C11" w:rsidP="00204F50">
            <w:r w:rsidRPr="00846C11">
              <w:t>kblankenship@tnc.org</w:t>
            </w:r>
          </w:p>
        </w:tc>
        <w:tc>
          <w:tcPr>
            <w:tcW w:w="1392" w:type="dxa"/>
            <w:tcBorders>
              <w:top w:val="single" w:sz="12" w:space="0" w:color="000000"/>
              <w:left w:val="single" w:sz="12" w:space="0" w:color="000000"/>
            </w:tcBorders>
            <w:shd w:val="clear" w:color="auto" w:fill="auto"/>
          </w:tcPr>
          <w:p w14:paraId="7D6BBEE7" w14:textId="77777777" w:rsidR="00846C11" w:rsidRPr="00846C11" w:rsidRDefault="00846C11" w:rsidP="00204F50">
            <w:r w:rsidRPr="00846C11">
              <w:t>None</w:t>
            </w:r>
          </w:p>
        </w:tc>
        <w:tc>
          <w:tcPr>
            <w:tcW w:w="852" w:type="dxa"/>
            <w:tcBorders>
              <w:top w:val="single" w:sz="12" w:space="0" w:color="000000"/>
            </w:tcBorders>
            <w:shd w:val="clear" w:color="auto" w:fill="auto"/>
          </w:tcPr>
          <w:p w14:paraId="2987B176" w14:textId="77777777" w:rsidR="00846C11" w:rsidRPr="00846C11" w:rsidRDefault="00846C11" w:rsidP="00204F50">
            <w:r w:rsidRPr="00846C11">
              <w:t>None</w:t>
            </w:r>
          </w:p>
        </w:tc>
      </w:tr>
      <w:tr w:rsidR="00846C11" w:rsidRPr="00846C11" w14:paraId="445A1DAC" w14:textId="77777777" w:rsidTr="00846C11">
        <w:tc>
          <w:tcPr>
            <w:tcW w:w="2052" w:type="dxa"/>
            <w:tcBorders>
              <w:left w:val="single" w:sz="12" w:space="0" w:color="auto"/>
            </w:tcBorders>
            <w:shd w:val="clear" w:color="auto" w:fill="auto"/>
          </w:tcPr>
          <w:p w14:paraId="5098CC9F" w14:textId="77777777" w:rsidR="00846C11" w:rsidRPr="00846C11" w:rsidRDefault="00846C11" w:rsidP="00204F50">
            <w:pPr>
              <w:rPr>
                <w:bCs/>
              </w:rPr>
            </w:pPr>
            <w:r w:rsidRPr="00846C11">
              <w:rPr>
                <w:bCs/>
              </w:rPr>
              <w:t>None</w:t>
            </w:r>
          </w:p>
        </w:tc>
        <w:tc>
          <w:tcPr>
            <w:tcW w:w="2532" w:type="dxa"/>
            <w:tcBorders>
              <w:right w:val="single" w:sz="12" w:space="0" w:color="000000"/>
            </w:tcBorders>
            <w:shd w:val="clear" w:color="auto" w:fill="auto"/>
          </w:tcPr>
          <w:p w14:paraId="10EED631" w14:textId="77777777" w:rsidR="00846C11" w:rsidRPr="00846C11" w:rsidRDefault="00846C11" w:rsidP="00204F50">
            <w:r w:rsidRPr="00846C11">
              <w:t>None</w:t>
            </w:r>
          </w:p>
        </w:tc>
        <w:tc>
          <w:tcPr>
            <w:tcW w:w="1392" w:type="dxa"/>
            <w:tcBorders>
              <w:left w:val="single" w:sz="12" w:space="0" w:color="000000"/>
            </w:tcBorders>
            <w:shd w:val="clear" w:color="auto" w:fill="auto"/>
          </w:tcPr>
          <w:p w14:paraId="359BD4E4" w14:textId="77777777" w:rsidR="00846C11" w:rsidRPr="00846C11" w:rsidRDefault="00846C11" w:rsidP="00204F50">
            <w:r w:rsidRPr="00846C11">
              <w:t>None</w:t>
            </w:r>
          </w:p>
        </w:tc>
        <w:tc>
          <w:tcPr>
            <w:tcW w:w="852" w:type="dxa"/>
            <w:shd w:val="clear" w:color="auto" w:fill="auto"/>
          </w:tcPr>
          <w:p w14:paraId="3643066C" w14:textId="77777777" w:rsidR="00846C11" w:rsidRPr="00846C11" w:rsidRDefault="00846C11" w:rsidP="00204F50">
            <w:r w:rsidRPr="00846C11">
              <w:t>None</w:t>
            </w:r>
          </w:p>
        </w:tc>
      </w:tr>
      <w:tr w:rsidR="00846C11" w:rsidRPr="00846C11" w14:paraId="47D24C50" w14:textId="77777777" w:rsidTr="00846C11">
        <w:tc>
          <w:tcPr>
            <w:tcW w:w="2052" w:type="dxa"/>
            <w:tcBorders>
              <w:left w:val="single" w:sz="12" w:space="0" w:color="auto"/>
              <w:bottom w:val="single" w:sz="2" w:space="0" w:color="auto"/>
            </w:tcBorders>
            <w:shd w:val="clear" w:color="auto" w:fill="auto"/>
          </w:tcPr>
          <w:p w14:paraId="5031316A" w14:textId="77777777" w:rsidR="00846C11" w:rsidRPr="00846C11" w:rsidRDefault="00846C11" w:rsidP="00204F50">
            <w:pPr>
              <w:rPr>
                <w:bCs/>
              </w:rPr>
            </w:pPr>
            <w:r w:rsidRPr="00846C11">
              <w:rPr>
                <w:bCs/>
              </w:rPr>
              <w:t>None</w:t>
            </w:r>
          </w:p>
        </w:tc>
        <w:tc>
          <w:tcPr>
            <w:tcW w:w="2532" w:type="dxa"/>
            <w:tcBorders>
              <w:right w:val="single" w:sz="12" w:space="0" w:color="000000"/>
            </w:tcBorders>
            <w:shd w:val="clear" w:color="auto" w:fill="auto"/>
          </w:tcPr>
          <w:p w14:paraId="0A4198DC" w14:textId="77777777" w:rsidR="00846C11" w:rsidRPr="00846C11" w:rsidRDefault="00846C11" w:rsidP="00204F50">
            <w:r w:rsidRPr="00846C11">
              <w:t>None</w:t>
            </w:r>
          </w:p>
        </w:tc>
        <w:tc>
          <w:tcPr>
            <w:tcW w:w="1392" w:type="dxa"/>
            <w:tcBorders>
              <w:left w:val="single" w:sz="12" w:space="0" w:color="000000"/>
              <w:bottom w:val="single" w:sz="2" w:space="0" w:color="auto"/>
            </w:tcBorders>
            <w:shd w:val="clear" w:color="auto" w:fill="auto"/>
          </w:tcPr>
          <w:p w14:paraId="1191F23D" w14:textId="77777777" w:rsidR="00846C11" w:rsidRPr="00846C11" w:rsidRDefault="00846C11" w:rsidP="00204F50">
            <w:r w:rsidRPr="00846C11">
              <w:t>None</w:t>
            </w:r>
          </w:p>
        </w:tc>
        <w:tc>
          <w:tcPr>
            <w:tcW w:w="852" w:type="dxa"/>
            <w:shd w:val="clear" w:color="auto" w:fill="auto"/>
          </w:tcPr>
          <w:p w14:paraId="2706B81F" w14:textId="77777777" w:rsidR="00846C11" w:rsidRPr="00846C11" w:rsidRDefault="00846C11" w:rsidP="00204F50">
            <w:r w:rsidRPr="00846C11">
              <w:t>None</w:t>
            </w:r>
          </w:p>
        </w:tc>
      </w:tr>
    </w:tbl>
    <w:p w14:paraId="69C664BD" w14:textId="77777777" w:rsidR="00846C11" w:rsidRDefault="00846C11" w:rsidP="00846C11"/>
    <w:p w14:paraId="13901B53" w14:textId="28EFEA7C" w:rsidR="00CE4ACF" w:rsidRPr="00CE4ACF" w:rsidRDefault="00CE4ACF" w:rsidP="00846C11">
      <w:pPr>
        <w:pStyle w:val="InfoPara"/>
        <w:rPr>
          <w:b w:val="0"/>
        </w:rPr>
      </w:pPr>
      <w:r>
        <w:t xml:space="preserve">Reviewer: </w:t>
      </w:r>
      <w:r w:rsidRPr="00CE4ACF">
        <w:rPr>
          <w:b w:val="0"/>
        </w:rPr>
        <w:t>Robin Innes</w:t>
      </w:r>
    </w:p>
    <w:p w14:paraId="7B139207" w14:textId="2B1D0686" w:rsidR="00846C11" w:rsidRDefault="00846C11" w:rsidP="00846C11">
      <w:pPr>
        <w:pStyle w:val="InfoPara"/>
      </w:pPr>
      <w:r>
        <w:t>Vegetation Type</w:t>
      </w:r>
    </w:p>
    <w:p w14:paraId="38D621E9" w14:textId="77777777" w:rsidR="00846C11" w:rsidRDefault="00846C11" w:rsidP="00846C11">
      <w:r>
        <w:t>Upland Savannah/Shrub Steppe</w:t>
      </w:r>
    </w:p>
    <w:p w14:paraId="09DFBBCB" w14:textId="77777777" w:rsidR="00846C11" w:rsidRDefault="00846C11" w:rsidP="00846C11">
      <w:pPr>
        <w:pStyle w:val="InfoPara"/>
      </w:pPr>
      <w:r>
        <w:t>Map Zones</w:t>
      </w:r>
    </w:p>
    <w:p w14:paraId="67340D8C" w14:textId="77777777" w:rsidR="00846C11" w:rsidRDefault="006C23BF" w:rsidP="00846C11">
      <w:r w:rsidRPr="006C23BF">
        <w:t>71, 74</w:t>
      </w:r>
    </w:p>
    <w:p w14:paraId="52F8938B" w14:textId="77777777" w:rsidR="00846C11" w:rsidRDefault="00846C11" w:rsidP="00846C11">
      <w:pPr>
        <w:pStyle w:val="InfoPara"/>
      </w:pPr>
      <w:r>
        <w:t>Geographic Range</w:t>
      </w:r>
    </w:p>
    <w:p w14:paraId="2541139D" w14:textId="687D9BBD" w:rsidR="00846C11" w:rsidRDefault="00846C11" w:rsidP="00846C11">
      <w:r>
        <w:t xml:space="preserve">This type occurs in the boreal region as isolated features in western AK and western Canada. It does not occur in southeast AK or Cook Inlet. </w:t>
      </w:r>
      <w:r w:rsidR="00EA1C00">
        <w:t xml:space="preserve">Areas with active transport are relatively </w:t>
      </w:r>
      <w:r w:rsidR="005C7D8B">
        <w:t xml:space="preserve">uncommon </w:t>
      </w:r>
      <w:r w:rsidR="00EA1C00">
        <w:t>(Wolfe et al. 2011), but s</w:t>
      </w:r>
      <w:r>
        <w:t>ome of the most noteworthy active areas are the</w:t>
      </w:r>
      <w:r w:rsidR="00CE4ACF">
        <w:t xml:space="preserve"> </w:t>
      </w:r>
      <w:r>
        <w:t>Carcross Dunes in southern Yukon and the Lake Athabasca Dunes in northern Saskatchewan.</w:t>
      </w:r>
    </w:p>
    <w:p w14:paraId="3F54BA18" w14:textId="77777777" w:rsidR="008631E5" w:rsidRDefault="008631E5" w:rsidP="00846C11"/>
    <w:p w14:paraId="3073EE61" w14:textId="77777777" w:rsidR="00846C11" w:rsidRDefault="00846C11" w:rsidP="00846C11">
      <w:pPr>
        <w:pStyle w:val="InfoPara"/>
      </w:pPr>
      <w:r>
        <w:t>Biophysical Site Description</w:t>
      </w:r>
    </w:p>
    <w:p w14:paraId="6A8CD9E6" w14:textId="77777777" w:rsidR="00846C11" w:rsidRDefault="00846C11" w:rsidP="00846C11">
      <w:r>
        <w:t>The following information was taken from the draft Boreal Ecological Systems description (NatureServe 2008):</w:t>
      </w:r>
    </w:p>
    <w:p w14:paraId="38904484" w14:textId="4E825FCD" w:rsidR="00846C11" w:rsidRDefault="00846C11" w:rsidP="00846C11">
      <w:r>
        <w:t xml:space="preserve">Active inland dunes occur in boreal Alaska as remnants of a larger system of dunes and sand sheets that developed under the climatic conditions of the late Pleistocene. Strong storm winds carried glacio-fluvial silts and sands across vast areas of northwestern North America. Most of these sand deposits have been stabilized by forest and tundra vegetation, but areas of active transport and deposition still exist. Some of the most noteworthy active areas are the Kobuk Dunes in western Alaska, the Carcross Dunes in southern Yukon, and the Lake Athabasca Dunes in northern Saskatchewan. These active dunes share many floristic elements and geomorphic processes (Parker and Mann, 2000). The main disturbance process is the transport and deposition of sand. Common landforms include transverse and longitudinal dunes, sand sheets, desert pavements, blowouts and interdune slacks. </w:t>
      </w:r>
    </w:p>
    <w:p w14:paraId="11A14E61" w14:textId="77777777" w:rsidR="00846C11" w:rsidRDefault="00846C11" w:rsidP="00846C11">
      <w:pPr>
        <w:pStyle w:val="InfoPara"/>
      </w:pPr>
      <w:r>
        <w:t>Vegetation Description</w:t>
      </w:r>
    </w:p>
    <w:p w14:paraId="74488B38" w14:textId="77777777" w:rsidR="00846C11" w:rsidRDefault="00846C11" w:rsidP="00846C11">
      <w:r>
        <w:t>Active dunes support a unique assemblage of plant species, but plant cover is typically sparse and discontinuous. Three dominant habitat types occur within boreal active dune systems: grassy, dry mountainous and boreal forest (Parker 1998). Common species may include Picea glauca, Betula nana, Alnus ssp., Vaccinium ssp. and Empetrum ssp.</w:t>
      </w:r>
    </w:p>
    <w:p w14:paraId="1E11D516" w14:textId="77777777" w:rsidR="00846C11" w:rsidRDefault="00846C11" w:rsidP="00846C11"/>
    <w:p w14:paraId="3E52AA2F" w14:textId="1C52A318" w:rsidR="008631E5" w:rsidRDefault="00846C11" w:rsidP="00846C11">
      <w:r>
        <w:t xml:space="preserve">Dunes of the Kobuk Valley feature </w:t>
      </w:r>
      <w:r w:rsidR="00000B8D">
        <w:t>four</w:t>
      </w:r>
      <w:r>
        <w:t xml:space="preserve"> plant species listed as imperiled in Alaska: Lupinus </w:t>
      </w:r>
      <w:proofErr w:type="spellStart"/>
      <w:r>
        <w:t>kuschei</w:t>
      </w:r>
      <w:proofErr w:type="spellEnd"/>
      <w:r>
        <w:t xml:space="preserve">, </w:t>
      </w:r>
      <w:proofErr w:type="spellStart"/>
      <w:r>
        <w:t>Oxytropis</w:t>
      </w:r>
      <w:proofErr w:type="spellEnd"/>
      <w:r>
        <w:t xml:space="preserve"> </w:t>
      </w:r>
      <w:proofErr w:type="spellStart"/>
      <w:r>
        <w:t>kobukensis</w:t>
      </w:r>
      <w:proofErr w:type="spellEnd"/>
      <w:r>
        <w:t xml:space="preserve">, Aster </w:t>
      </w:r>
      <w:proofErr w:type="spellStart"/>
      <w:r>
        <w:t>yukonensis</w:t>
      </w:r>
      <w:proofErr w:type="spellEnd"/>
      <w:r>
        <w:t xml:space="preserve"> and </w:t>
      </w:r>
      <w:proofErr w:type="spellStart"/>
      <w:r>
        <w:t>Corispermum</w:t>
      </w:r>
      <w:proofErr w:type="spellEnd"/>
      <w:r>
        <w:t xml:space="preserve"> </w:t>
      </w:r>
      <w:proofErr w:type="spellStart"/>
      <w:r>
        <w:t>ochotense</w:t>
      </w:r>
      <w:proofErr w:type="spellEnd"/>
      <w:r>
        <w:t xml:space="preserve"> var. </w:t>
      </w:r>
      <w:proofErr w:type="spellStart"/>
      <w:r>
        <w:t>alaskanum</w:t>
      </w:r>
      <w:proofErr w:type="spellEnd"/>
      <w:r>
        <w:t xml:space="preserve">. Leymus arenarius, usually restricted to a narrow strip along the coast is also common on the </w:t>
      </w:r>
      <w:r>
        <w:lastRenderedPageBreak/>
        <w:t xml:space="preserve">Kobuk Dunes. Several Beringian endemics and species which are widely disjunct from their known distributions have also been documented (Parker and Mann, 2000). </w:t>
      </w:r>
      <w:proofErr w:type="spellStart"/>
      <w:r>
        <w:t>Carex</w:t>
      </w:r>
      <w:proofErr w:type="spellEnd"/>
      <w:r>
        <w:t xml:space="preserve"> </w:t>
      </w:r>
      <w:proofErr w:type="spellStart"/>
      <w:r>
        <w:t>sabulosa</w:t>
      </w:r>
      <w:proofErr w:type="spellEnd"/>
      <w:r>
        <w:t xml:space="preserve">, a sedge know from only four other sites in North America can be found in Yukon Territory in dune systems near Carcross and </w:t>
      </w:r>
      <w:proofErr w:type="spellStart"/>
      <w:r>
        <w:t>Kusawa</w:t>
      </w:r>
      <w:proofErr w:type="spellEnd"/>
      <w:r>
        <w:t xml:space="preserve"> Lake; however, it does not occur in the Kobuk Dunes.</w:t>
      </w:r>
    </w:p>
    <w:p w14:paraId="0457AB6A" w14:textId="77777777" w:rsidR="00846C11" w:rsidRDefault="00846C11" w:rsidP="00846C11">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460"/>
        <w:gridCol w:w="1968"/>
      </w:tblGrid>
      <w:tr w:rsidR="00846C11" w:rsidRPr="00846C11" w14:paraId="3FFE33E0" w14:textId="77777777" w:rsidTr="00846C11">
        <w:tc>
          <w:tcPr>
            <w:tcW w:w="1212" w:type="dxa"/>
            <w:tcBorders>
              <w:top w:val="single" w:sz="2" w:space="0" w:color="auto"/>
              <w:bottom w:val="single" w:sz="12" w:space="0" w:color="000000"/>
            </w:tcBorders>
            <w:shd w:val="clear" w:color="auto" w:fill="auto"/>
          </w:tcPr>
          <w:p w14:paraId="3257A8EC" w14:textId="77777777" w:rsidR="00846C11" w:rsidRPr="00846C11" w:rsidRDefault="00846C11" w:rsidP="00204F50">
            <w:pPr>
              <w:rPr>
                <w:b/>
                <w:bCs/>
              </w:rPr>
            </w:pPr>
            <w:r w:rsidRPr="00846C11">
              <w:rPr>
                <w:b/>
                <w:bCs/>
              </w:rPr>
              <w:t>Symbol</w:t>
            </w:r>
          </w:p>
        </w:tc>
        <w:tc>
          <w:tcPr>
            <w:tcW w:w="2460" w:type="dxa"/>
            <w:tcBorders>
              <w:top w:val="single" w:sz="2" w:space="0" w:color="auto"/>
              <w:bottom w:val="single" w:sz="12" w:space="0" w:color="000000"/>
            </w:tcBorders>
            <w:shd w:val="clear" w:color="auto" w:fill="auto"/>
          </w:tcPr>
          <w:p w14:paraId="67F82E0A" w14:textId="77777777" w:rsidR="00846C11" w:rsidRPr="00846C11" w:rsidRDefault="00846C11" w:rsidP="00204F50">
            <w:pPr>
              <w:rPr>
                <w:b/>
                <w:bCs/>
              </w:rPr>
            </w:pPr>
            <w:r w:rsidRPr="00846C11">
              <w:rPr>
                <w:b/>
                <w:bCs/>
              </w:rPr>
              <w:t>Scientific Name</w:t>
            </w:r>
          </w:p>
        </w:tc>
        <w:tc>
          <w:tcPr>
            <w:tcW w:w="1968" w:type="dxa"/>
            <w:tcBorders>
              <w:top w:val="single" w:sz="2" w:space="0" w:color="auto"/>
              <w:bottom w:val="single" w:sz="12" w:space="0" w:color="000000"/>
            </w:tcBorders>
            <w:shd w:val="clear" w:color="auto" w:fill="auto"/>
          </w:tcPr>
          <w:p w14:paraId="370B1A56" w14:textId="77777777" w:rsidR="00846C11" w:rsidRPr="00846C11" w:rsidRDefault="00846C11" w:rsidP="00204F50">
            <w:pPr>
              <w:rPr>
                <w:b/>
                <w:bCs/>
              </w:rPr>
            </w:pPr>
            <w:r w:rsidRPr="00846C11">
              <w:rPr>
                <w:b/>
                <w:bCs/>
              </w:rPr>
              <w:t>Common Name</w:t>
            </w:r>
          </w:p>
        </w:tc>
      </w:tr>
      <w:tr w:rsidR="00846C11" w:rsidRPr="00846C11" w14:paraId="31200976" w14:textId="77777777" w:rsidTr="00846C11">
        <w:tc>
          <w:tcPr>
            <w:tcW w:w="1212" w:type="dxa"/>
            <w:tcBorders>
              <w:top w:val="single" w:sz="12" w:space="0" w:color="000000"/>
            </w:tcBorders>
            <w:shd w:val="clear" w:color="auto" w:fill="auto"/>
          </w:tcPr>
          <w:p w14:paraId="16190207" w14:textId="77777777" w:rsidR="00846C11" w:rsidRPr="00846C11" w:rsidRDefault="00846C11" w:rsidP="00204F50">
            <w:pPr>
              <w:rPr>
                <w:bCs/>
              </w:rPr>
            </w:pPr>
            <w:r w:rsidRPr="00846C11">
              <w:rPr>
                <w:bCs/>
              </w:rPr>
              <w:t>PIGL</w:t>
            </w:r>
          </w:p>
        </w:tc>
        <w:tc>
          <w:tcPr>
            <w:tcW w:w="2460" w:type="dxa"/>
            <w:tcBorders>
              <w:top w:val="single" w:sz="12" w:space="0" w:color="000000"/>
            </w:tcBorders>
            <w:shd w:val="clear" w:color="auto" w:fill="auto"/>
          </w:tcPr>
          <w:p w14:paraId="586F7E5D" w14:textId="77777777" w:rsidR="00846C11" w:rsidRPr="00846C11" w:rsidRDefault="00846C11" w:rsidP="00204F50">
            <w:r w:rsidRPr="00846C11">
              <w:t>Picea glauca</w:t>
            </w:r>
          </w:p>
        </w:tc>
        <w:tc>
          <w:tcPr>
            <w:tcW w:w="1968" w:type="dxa"/>
            <w:tcBorders>
              <w:top w:val="single" w:sz="12" w:space="0" w:color="000000"/>
            </w:tcBorders>
            <w:shd w:val="clear" w:color="auto" w:fill="auto"/>
          </w:tcPr>
          <w:p w14:paraId="484F9BFD" w14:textId="77777777" w:rsidR="00846C11" w:rsidRPr="00846C11" w:rsidRDefault="00846C11" w:rsidP="00204F50">
            <w:r w:rsidRPr="00846C11">
              <w:t>White spruce</w:t>
            </w:r>
          </w:p>
        </w:tc>
      </w:tr>
      <w:tr w:rsidR="00846C11" w:rsidRPr="00846C11" w14:paraId="25268BB2" w14:textId="77777777" w:rsidTr="00846C11">
        <w:tc>
          <w:tcPr>
            <w:tcW w:w="1212" w:type="dxa"/>
            <w:shd w:val="clear" w:color="auto" w:fill="auto"/>
          </w:tcPr>
          <w:p w14:paraId="3517B176" w14:textId="77777777" w:rsidR="00846C11" w:rsidRPr="00846C11" w:rsidRDefault="00846C11" w:rsidP="00204F50">
            <w:pPr>
              <w:rPr>
                <w:bCs/>
              </w:rPr>
            </w:pPr>
            <w:r w:rsidRPr="00846C11">
              <w:rPr>
                <w:bCs/>
              </w:rPr>
              <w:t>BENA</w:t>
            </w:r>
          </w:p>
        </w:tc>
        <w:tc>
          <w:tcPr>
            <w:tcW w:w="2460" w:type="dxa"/>
            <w:shd w:val="clear" w:color="auto" w:fill="auto"/>
          </w:tcPr>
          <w:p w14:paraId="68FFBB2E" w14:textId="77777777" w:rsidR="00846C11" w:rsidRPr="00846C11" w:rsidRDefault="00846C11" w:rsidP="00204F50">
            <w:r w:rsidRPr="00846C11">
              <w:t>Betula nana</w:t>
            </w:r>
          </w:p>
        </w:tc>
        <w:tc>
          <w:tcPr>
            <w:tcW w:w="1968" w:type="dxa"/>
            <w:shd w:val="clear" w:color="auto" w:fill="auto"/>
          </w:tcPr>
          <w:p w14:paraId="35BCC035" w14:textId="77777777" w:rsidR="00846C11" w:rsidRPr="00846C11" w:rsidRDefault="00846C11" w:rsidP="00204F50">
            <w:r w:rsidRPr="00846C11">
              <w:t>Dwarf birch</w:t>
            </w:r>
          </w:p>
        </w:tc>
      </w:tr>
      <w:tr w:rsidR="00846C11" w:rsidRPr="00846C11" w14:paraId="5AC9403E" w14:textId="77777777" w:rsidTr="00846C11">
        <w:tc>
          <w:tcPr>
            <w:tcW w:w="1212" w:type="dxa"/>
            <w:shd w:val="clear" w:color="auto" w:fill="auto"/>
          </w:tcPr>
          <w:p w14:paraId="52C9E85B" w14:textId="77777777" w:rsidR="00846C11" w:rsidRPr="00846C11" w:rsidRDefault="00846C11" w:rsidP="00204F50">
            <w:pPr>
              <w:rPr>
                <w:bCs/>
              </w:rPr>
            </w:pPr>
            <w:r w:rsidRPr="00846C11">
              <w:rPr>
                <w:bCs/>
              </w:rPr>
              <w:t>ALNUS</w:t>
            </w:r>
          </w:p>
        </w:tc>
        <w:tc>
          <w:tcPr>
            <w:tcW w:w="2460" w:type="dxa"/>
            <w:shd w:val="clear" w:color="auto" w:fill="auto"/>
          </w:tcPr>
          <w:p w14:paraId="26E3C9D8" w14:textId="77777777" w:rsidR="00846C11" w:rsidRPr="00846C11" w:rsidRDefault="00846C11" w:rsidP="00204F50">
            <w:r w:rsidRPr="00846C11">
              <w:t>Alnus</w:t>
            </w:r>
          </w:p>
        </w:tc>
        <w:tc>
          <w:tcPr>
            <w:tcW w:w="1968" w:type="dxa"/>
            <w:shd w:val="clear" w:color="auto" w:fill="auto"/>
          </w:tcPr>
          <w:p w14:paraId="0BC334B2" w14:textId="77777777" w:rsidR="00846C11" w:rsidRPr="00846C11" w:rsidRDefault="00846C11" w:rsidP="00204F50">
            <w:r w:rsidRPr="00846C11">
              <w:t>Alder</w:t>
            </w:r>
          </w:p>
        </w:tc>
      </w:tr>
      <w:tr w:rsidR="00846C11" w:rsidRPr="00846C11" w14:paraId="56E68CC5" w14:textId="77777777" w:rsidTr="00846C11">
        <w:tc>
          <w:tcPr>
            <w:tcW w:w="1212" w:type="dxa"/>
            <w:shd w:val="clear" w:color="auto" w:fill="auto"/>
          </w:tcPr>
          <w:p w14:paraId="75B27179" w14:textId="77777777" w:rsidR="00846C11" w:rsidRPr="00846C11" w:rsidRDefault="00846C11" w:rsidP="00204F50">
            <w:pPr>
              <w:rPr>
                <w:bCs/>
              </w:rPr>
            </w:pPr>
            <w:r w:rsidRPr="00846C11">
              <w:rPr>
                <w:bCs/>
              </w:rPr>
              <w:t>VACCI</w:t>
            </w:r>
          </w:p>
        </w:tc>
        <w:tc>
          <w:tcPr>
            <w:tcW w:w="2460" w:type="dxa"/>
            <w:shd w:val="clear" w:color="auto" w:fill="auto"/>
          </w:tcPr>
          <w:p w14:paraId="59B81ED3" w14:textId="77777777" w:rsidR="00846C11" w:rsidRPr="00846C11" w:rsidRDefault="00846C11" w:rsidP="00204F50">
            <w:r w:rsidRPr="00846C11">
              <w:t>Vaccinium</w:t>
            </w:r>
          </w:p>
        </w:tc>
        <w:tc>
          <w:tcPr>
            <w:tcW w:w="1968" w:type="dxa"/>
            <w:shd w:val="clear" w:color="auto" w:fill="auto"/>
          </w:tcPr>
          <w:p w14:paraId="078365D7" w14:textId="77777777" w:rsidR="00846C11" w:rsidRPr="00846C11" w:rsidRDefault="00846C11" w:rsidP="00204F50">
            <w:r w:rsidRPr="00846C11">
              <w:t>Blueberry</w:t>
            </w:r>
          </w:p>
        </w:tc>
      </w:tr>
      <w:tr w:rsidR="00846C11" w:rsidRPr="00846C11" w14:paraId="3A28947C" w14:textId="77777777" w:rsidTr="00846C11">
        <w:tc>
          <w:tcPr>
            <w:tcW w:w="1212" w:type="dxa"/>
            <w:shd w:val="clear" w:color="auto" w:fill="auto"/>
          </w:tcPr>
          <w:p w14:paraId="65B34D16" w14:textId="77777777" w:rsidR="00846C11" w:rsidRPr="00846C11" w:rsidRDefault="00846C11" w:rsidP="00204F50">
            <w:pPr>
              <w:rPr>
                <w:bCs/>
              </w:rPr>
            </w:pPr>
            <w:r w:rsidRPr="00846C11">
              <w:rPr>
                <w:bCs/>
              </w:rPr>
              <w:t>EMPET</w:t>
            </w:r>
          </w:p>
        </w:tc>
        <w:tc>
          <w:tcPr>
            <w:tcW w:w="2460" w:type="dxa"/>
            <w:shd w:val="clear" w:color="auto" w:fill="auto"/>
          </w:tcPr>
          <w:p w14:paraId="2AA137EF" w14:textId="77777777" w:rsidR="00846C11" w:rsidRPr="00846C11" w:rsidRDefault="00846C11" w:rsidP="00204F50">
            <w:r w:rsidRPr="00846C11">
              <w:t>Empetrum</w:t>
            </w:r>
          </w:p>
        </w:tc>
        <w:tc>
          <w:tcPr>
            <w:tcW w:w="1968" w:type="dxa"/>
            <w:shd w:val="clear" w:color="auto" w:fill="auto"/>
          </w:tcPr>
          <w:p w14:paraId="05EB97BB" w14:textId="77777777" w:rsidR="00846C11" w:rsidRPr="00846C11" w:rsidRDefault="00846C11" w:rsidP="00204F50">
            <w:r w:rsidRPr="00846C11">
              <w:t>Crowberry</w:t>
            </w:r>
          </w:p>
        </w:tc>
      </w:tr>
      <w:tr w:rsidR="00846C11" w:rsidRPr="00846C11" w14:paraId="0F6C8ECB" w14:textId="77777777" w:rsidTr="00846C11">
        <w:tc>
          <w:tcPr>
            <w:tcW w:w="1212" w:type="dxa"/>
            <w:shd w:val="clear" w:color="auto" w:fill="auto"/>
          </w:tcPr>
          <w:p w14:paraId="41D531B0" w14:textId="77777777" w:rsidR="00846C11" w:rsidRPr="00846C11" w:rsidRDefault="00846C11" w:rsidP="00204F50">
            <w:pPr>
              <w:rPr>
                <w:bCs/>
              </w:rPr>
            </w:pPr>
            <w:r w:rsidRPr="00846C11">
              <w:rPr>
                <w:bCs/>
              </w:rPr>
              <w:t>LEAR11</w:t>
            </w:r>
          </w:p>
        </w:tc>
        <w:tc>
          <w:tcPr>
            <w:tcW w:w="2460" w:type="dxa"/>
            <w:shd w:val="clear" w:color="auto" w:fill="auto"/>
          </w:tcPr>
          <w:p w14:paraId="2AE00235" w14:textId="77777777" w:rsidR="00846C11" w:rsidRPr="00846C11" w:rsidRDefault="00846C11" w:rsidP="00204F50">
            <w:r w:rsidRPr="00846C11">
              <w:t>Leymus arenarius</w:t>
            </w:r>
          </w:p>
        </w:tc>
        <w:tc>
          <w:tcPr>
            <w:tcW w:w="1968" w:type="dxa"/>
            <w:shd w:val="clear" w:color="auto" w:fill="auto"/>
          </w:tcPr>
          <w:p w14:paraId="6EC179DA" w14:textId="77777777" w:rsidR="00846C11" w:rsidRPr="00846C11" w:rsidRDefault="00846C11" w:rsidP="00204F50">
            <w:r w:rsidRPr="00846C11">
              <w:t>Sand ryegrass</w:t>
            </w:r>
          </w:p>
        </w:tc>
      </w:tr>
      <w:tr w:rsidR="00846C11" w:rsidRPr="00846C11" w14:paraId="26A69842" w14:textId="77777777" w:rsidTr="00846C11">
        <w:tc>
          <w:tcPr>
            <w:tcW w:w="1212" w:type="dxa"/>
            <w:shd w:val="clear" w:color="auto" w:fill="auto"/>
          </w:tcPr>
          <w:p w14:paraId="52AEB91E" w14:textId="77777777" w:rsidR="00846C11" w:rsidRPr="00846C11" w:rsidRDefault="00846C11" w:rsidP="00204F50">
            <w:pPr>
              <w:rPr>
                <w:bCs/>
              </w:rPr>
            </w:pPr>
            <w:r w:rsidRPr="00846C11">
              <w:rPr>
                <w:bCs/>
              </w:rPr>
              <w:t>LUKU</w:t>
            </w:r>
          </w:p>
        </w:tc>
        <w:tc>
          <w:tcPr>
            <w:tcW w:w="2460" w:type="dxa"/>
            <w:shd w:val="clear" w:color="auto" w:fill="auto"/>
          </w:tcPr>
          <w:p w14:paraId="140096A8" w14:textId="77777777" w:rsidR="00846C11" w:rsidRPr="00846C11" w:rsidRDefault="00846C11" w:rsidP="00204F50">
            <w:r w:rsidRPr="00846C11">
              <w:t xml:space="preserve">Lupinus </w:t>
            </w:r>
            <w:proofErr w:type="spellStart"/>
            <w:r w:rsidRPr="00846C11">
              <w:t>kuschei</w:t>
            </w:r>
            <w:proofErr w:type="spellEnd"/>
          </w:p>
        </w:tc>
        <w:tc>
          <w:tcPr>
            <w:tcW w:w="1968" w:type="dxa"/>
            <w:shd w:val="clear" w:color="auto" w:fill="auto"/>
          </w:tcPr>
          <w:p w14:paraId="75A06DF0" w14:textId="77777777" w:rsidR="00846C11" w:rsidRPr="00846C11" w:rsidRDefault="00846C11" w:rsidP="00204F50">
            <w:r w:rsidRPr="00846C11">
              <w:t>Yukon lupine</w:t>
            </w:r>
          </w:p>
        </w:tc>
      </w:tr>
      <w:tr w:rsidR="00846C11" w:rsidRPr="00846C11" w14:paraId="08E0C216" w14:textId="77777777" w:rsidTr="00846C11">
        <w:tc>
          <w:tcPr>
            <w:tcW w:w="1212" w:type="dxa"/>
            <w:shd w:val="clear" w:color="auto" w:fill="auto"/>
          </w:tcPr>
          <w:p w14:paraId="602BF06B" w14:textId="77777777" w:rsidR="00846C11" w:rsidRPr="00846C11" w:rsidRDefault="00846C11" w:rsidP="00204F50">
            <w:pPr>
              <w:rPr>
                <w:bCs/>
              </w:rPr>
            </w:pPr>
            <w:r w:rsidRPr="00846C11">
              <w:rPr>
                <w:bCs/>
              </w:rPr>
              <w:t>OXKO</w:t>
            </w:r>
          </w:p>
        </w:tc>
        <w:tc>
          <w:tcPr>
            <w:tcW w:w="2460" w:type="dxa"/>
            <w:shd w:val="clear" w:color="auto" w:fill="auto"/>
          </w:tcPr>
          <w:p w14:paraId="10B32DEA" w14:textId="77777777" w:rsidR="00846C11" w:rsidRPr="00846C11" w:rsidRDefault="00846C11" w:rsidP="00204F50">
            <w:proofErr w:type="spellStart"/>
            <w:r w:rsidRPr="00846C11">
              <w:t>Oxytropis</w:t>
            </w:r>
            <w:proofErr w:type="spellEnd"/>
            <w:r w:rsidRPr="00846C11">
              <w:t xml:space="preserve"> </w:t>
            </w:r>
            <w:proofErr w:type="spellStart"/>
            <w:r w:rsidRPr="00846C11">
              <w:t>kobukensis</w:t>
            </w:r>
            <w:proofErr w:type="spellEnd"/>
          </w:p>
        </w:tc>
        <w:tc>
          <w:tcPr>
            <w:tcW w:w="1968" w:type="dxa"/>
            <w:shd w:val="clear" w:color="auto" w:fill="auto"/>
          </w:tcPr>
          <w:p w14:paraId="44F512D8" w14:textId="77777777" w:rsidR="00846C11" w:rsidRPr="00846C11" w:rsidRDefault="00846C11" w:rsidP="00204F50">
            <w:r w:rsidRPr="00846C11">
              <w:t>Kobuk locoweed</w:t>
            </w:r>
          </w:p>
        </w:tc>
      </w:tr>
    </w:tbl>
    <w:p w14:paraId="318282C3" w14:textId="77777777" w:rsidR="00846C11" w:rsidRDefault="00846C11" w:rsidP="00846C11">
      <w:pPr>
        <w:pStyle w:val="InfoPara"/>
      </w:pPr>
      <w:r>
        <w:t>Disturbance Description</w:t>
      </w:r>
    </w:p>
    <w:p w14:paraId="3F231A25" w14:textId="2485F357" w:rsidR="00846C11" w:rsidDel="008631E5" w:rsidRDefault="00846C11" w:rsidP="00846C11">
      <w:bookmarkStart w:id="0" w:name="FireIgnition"/>
      <w:bookmarkStart w:id="1" w:name="FireSeason"/>
      <w:bookmarkStart w:id="2" w:name="FireFrequency"/>
      <w:bookmarkStart w:id="3" w:name="Impage5"/>
      <w:bookmarkStart w:id="4" w:name="FireType"/>
      <w:bookmarkStart w:id="5" w:name="FireSeverity"/>
      <w:bookmarkStart w:id="6" w:name="FireIntensity"/>
      <w:bookmarkStart w:id="7" w:name="FirePattern"/>
      <w:bookmarkStart w:id="8" w:name="FireSize"/>
      <w:bookmarkEnd w:id="0"/>
      <w:bookmarkEnd w:id="1"/>
      <w:bookmarkEnd w:id="2"/>
      <w:bookmarkEnd w:id="3"/>
      <w:bookmarkEnd w:id="4"/>
      <w:bookmarkEnd w:id="5"/>
      <w:bookmarkEnd w:id="6"/>
      <w:bookmarkEnd w:id="7"/>
      <w:bookmarkEnd w:id="8"/>
      <w:r w:rsidDel="008631E5">
        <w:t>The following</w:t>
      </w:r>
      <w:r w:rsidR="00000B8D">
        <w:t xml:space="preserve"> paragraph</w:t>
      </w:r>
      <w:r w:rsidDel="008631E5">
        <w:t xml:space="preserve"> was taken from the draft Boreal Ecological Systems description (NatureServe 2008):</w:t>
      </w:r>
    </w:p>
    <w:p w14:paraId="7515A966" w14:textId="77777777" w:rsidR="00000B8D" w:rsidRDefault="00846C11" w:rsidP="00846C11">
      <w:r w:rsidDel="008631E5">
        <w:t xml:space="preserve">The main disturbance process is the transport and deposition of sand. In western AK, the prevailing sand transport direction is from southeast to northwest. Vegetation on the downwind side of the dune is gradually being buried in sand, while on the windward side vegetation is reestablishing. Within the dune complex, a wide variety of moisture regimes and successional stages occur. Interdune slacks may feature wetland habitats while xeric conditions prevail on active deposition surfaces. Along the dune margins, varying stages of boreal forest succession exist. </w:t>
      </w:r>
    </w:p>
    <w:p w14:paraId="26BB312D" w14:textId="77777777" w:rsidR="00000B8D" w:rsidRDefault="00000B8D" w:rsidP="00846C11"/>
    <w:p w14:paraId="40AECFA3" w14:textId="2E28934D" w:rsidR="00846C11" w:rsidRDefault="00846C11" w:rsidP="00846C11">
      <w:r w:rsidDel="008631E5">
        <w:t>Fire is not a major disturbance on active dunes</w:t>
      </w:r>
      <w:r w:rsidR="00000B8D">
        <w:t>.</w:t>
      </w:r>
      <w:r w:rsidDel="008631E5">
        <w:t xml:space="preserve"> </w:t>
      </w:r>
      <w:r w:rsidR="00000B8D">
        <w:t xml:space="preserve">In June of 2013 an extensive search was done by </w:t>
      </w:r>
      <w:r w:rsidR="00000B8D" w:rsidRPr="00000B8D">
        <w:t>Fire</w:t>
      </w:r>
      <w:r w:rsidR="00000B8D">
        <w:t xml:space="preserve"> Effects Information System staff to locate information on fire regimes of active inland dunes (Innes 2013) with few results. </w:t>
      </w:r>
      <w:r w:rsidR="00D460C0">
        <w:t>D</w:t>
      </w:r>
      <w:r w:rsidR="00D460C0" w:rsidDel="008631E5">
        <w:t xml:space="preserve">unes now covered by forest </w:t>
      </w:r>
      <w:r w:rsidR="00D460C0">
        <w:t>or</w:t>
      </w:r>
      <w:r w:rsidR="00D460C0" w:rsidDel="008631E5">
        <w:t xml:space="preserve"> tundra </w:t>
      </w:r>
      <w:r w:rsidR="00D460C0">
        <w:t xml:space="preserve">will have the fire regime characteristics of their dominant plant communities but </w:t>
      </w:r>
      <w:r w:rsidR="00D460C0" w:rsidDel="008631E5">
        <w:t>may revert to active dunes after fire.</w:t>
      </w:r>
    </w:p>
    <w:p w14:paraId="0D608406" w14:textId="110CBE61" w:rsidR="00846C11" w:rsidRDefault="00846C11" w:rsidP="00846C11">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491F6A" w:rsidRPr="00846C11" w14:paraId="5C236669" w14:textId="77777777" w:rsidTr="00BA297A">
        <w:tc>
          <w:tcPr>
            <w:tcW w:w="2184" w:type="dxa"/>
            <w:tcBorders>
              <w:top w:val="single" w:sz="2" w:space="0" w:color="auto"/>
              <w:bottom w:val="single" w:sz="12" w:space="0" w:color="000000"/>
              <w:right w:val="single" w:sz="12" w:space="0" w:color="000000"/>
            </w:tcBorders>
            <w:shd w:val="clear" w:color="auto" w:fill="auto"/>
          </w:tcPr>
          <w:p w14:paraId="0AA6EA64" w14:textId="77777777" w:rsidR="00491F6A" w:rsidRPr="00846C11" w:rsidRDefault="00491F6A" w:rsidP="00BA297A">
            <w:pPr>
              <w:rPr>
                <w:b/>
                <w:bCs/>
              </w:rPr>
            </w:pPr>
            <w:r w:rsidRPr="00846C11">
              <w:rPr>
                <w:b/>
                <w:bCs/>
              </w:rPr>
              <w:t>Severity</w:t>
            </w:r>
          </w:p>
        </w:tc>
        <w:tc>
          <w:tcPr>
            <w:tcW w:w="1056" w:type="dxa"/>
            <w:tcBorders>
              <w:top w:val="single" w:sz="2" w:space="0" w:color="auto"/>
              <w:left w:val="single" w:sz="12" w:space="0" w:color="000000"/>
              <w:bottom w:val="single" w:sz="12" w:space="0" w:color="000000"/>
            </w:tcBorders>
            <w:shd w:val="clear" w:color="auto" w:fill="auto"/>
          </w:tcPr>
          <w:p w14:paraId="407AB6F9" w14:textId="77777777" w:rsidR="00491F6A" w:rsidRPr="00846C11" w:rsidRDefault="00491F6A" w:rsidP="00BA297A">
            <w:pPr>
              <w:rPr>
                <w:b/>
                <w:bCs/>
              </w:rPr>
            </w:pPr>
            <w:r w:rsidRPr="00846C11">
              <w:rPr>
                <w:b/>
                <w:bCs/>
              </w:rPr>
              <w:t>Avg FI</w:t>
            </w:r>
          </w:p>
        </w:tc>
        <w:tc>
          <w:tcPr>
            <w:tcW w:w="996" w:type="dxa"/>
            <w:tcBorders>
              <w:top w:val="single" w:sz="2" w:space="0" w:color="auto"/>
              <w:bottom w:val="single" w:sz="12" w:space="0" w:color="000000"/>
            </w:tcBorders>
            <w:shd w:val="clear" w:color="auto" w:fill="auto"/>
          </w:tcPr>
          <w:p w14:paraId="3ECA5496" w14:textId="77777777" w:rsidR="00491F6A" w:rsidRPr="00846C11" w:rsidRDefault="00491F6A" w:rsidP="00BA297A">
            <w:pPr>
              <w:rPr>
                <w:b/>
                <w:bCs/>
              </w:rPr>
            </w:pPr>
            <w:r w:rsidRPr="00846C11">
              <w:rPr>
                <w:b/>
                <w:bCs/>
              </w:rPr>
              <w:t>Min FI</w:t>
            </w:r>
          </w:p>
        </w:tc>
        <w:tc>
          <w:tcPr>
            <w:tcW w:w="1056" w:type="dxa"/>
            <w:tcBorders>
              <w:top w:val="single" w:sz="2" w:space="0" w:color="auto"/>
              <w:bottom w:val="single" w:sz="12" w:space="0" w:color="000000"/>
              <w:right w:val="single" w:sz="12" w:space="0" w:color="000000"/>
            </w:tcBorders>
            <w:shd w:val="clear" w:color="auto" w:fill="auto"/>
          </w:tcPr>
          <w:p w14:paraId="731BC812" w14:textId="77777777" w:rsidR="00491F6A" w:rsidRPr="00846C11" w:rsidRDefault="00491F6A" w:rsidP="00BA297A">
            <w:pPr>
              <w:rPr>
                <w:b/>
                <w:bCs/>
              </w:rPr>
            </w:pPr>
            <w:r w:rsidRPr="00846C11">
              <w:rPr>
                <w:b/>
                <w:bCs/>
              </w:rPr>
              <w:t>Max FI</w:t>
            </w:r>
          </w:p>
        </w:tc>
        <w:tc>
          <w:tcPr>
            <w:tcW w:w="2292" w:type="dxa"/>
            <w:tcBorders>
              <w:top w:val="single" w:sz="2" w:space="0" w:color="auto"/>
              <w:left w:val="single" w:sz="12" w:space="0" w:color="000000"/>
              <w:bottom w:val="single" w:sz="12" w:space="0" w:color="000000"/>
            </w:tcBorders>
            <w:shd w:val="clear" w:color="auto" w:fill="auto"/>
          </w:tcPr>
          <w:p w14:paraId="0BD7429E" w14:textId="77777777" w:rsidR="00491F6A" w:rsidRPr="00846C11" w:rsidRDefault="00491F6A" w:rsidP="00BA297A">
            <w:pPr>
              <w:rPr>
                <w:b/>
                <w:bCs/>
              </w:rPr>
            </w:pPr>
            <w:r w:rsidRPr="00846C11">
              <w:rPr>
                <w:b/>
                <w:bCs/>
              </w:rPr>
              <w:t>Percent of All Fires</w:t>
            </w:r>
          </w:p>
        </w:tc>
      </w:tr>
      <w:tr w:rsidR="00491F6A" w:rsidRPr="00846C11" w14:paraId="25F87FE9" w14:textId="77777777" w:rsidTr="00BA297A">
        <w:tc>
          <w:tcPr>
            <w:tcW w:w="2184" w:type="dxa"/>
            <w:tcBorders>
              <w:top w:val="single" w:sz="12" w:space="0" w:color="000000"/>
              <w:right w:val="single" w:sz="12" w:space="0" w:color="000000"/>
            </w:tcBorders>
            <w:shd w:val="clear" w:color="auto" w:fill="auto"/>
          </w:tcPr>
          <w:p w14:paraId="551CC121" w14:textId="77777777" w:rsidR="00491F6A" w:rsidRPr="00846C11" w:rsidRDefault="00491F6A" w:rsidP="00BA297A">
            <w:pPr>
              <w:rPr>
                <w:bCs/>
              </w:rPr>
            </w:pPr>
            <w:r w:rsidRPr="00846C11">
              <w:rPr>
                <w:bCs/>
              </w:rPr>
              <w:t>Replacement</w:t>
            </w:r>
          </w:p>
        </w:tc>
        <w:tc>
          <w:tcPr>
            <w:tcW w:w="1056" w:type="dxa"/>
            <w:tcBorders>
              <w:top w:val="single" w:sz="12" w:space="0" w:color="000000"/>
              <w:left w:val="single" w:sz="12" w:space="0" w:color="000000"/>
            </w:tcBorders>
            <w:shd w:val="clear" w:color="auto" w:fill="auto"/>
          </w:tcPr>
          <w:p w14:paraId="4B29F9E9" w14:textId="77777777" w:rsidR="00491F6A" w:rsidRPr="00846C11" w:rsidRDefault="00491F6A" w:rsidP="00BA297A"/>
        </w:tc>
        <w:tc>
          <w:tcPr>
            <w:tcW w:w="996" w:type="dxa"/>
            <w:tcBorders>
              <w:top w:val="single" w:sz="12" w:space="0" w:color="000000"/>
            </w:tcBorders>
            <w:shd w:val="clear" w:color="auto" w:fill="auto"/>
          </w:tcPr>
          <w:p w14:paraId="24654134" w14:textId="77777777" w:rsidR="00491F6A" w:rsidRPr="00846C11" w:rsidRDefault="00491F6A" w:rsidP="00BA297A"/>
        </w:tc>
        <w:tc>
          <w:tcPr>
            <w:tcW w:w="1056" w:type="dxa"/>
            <w:tcBorders>
              <w:top w:val="single" w:sz="12" w:space="0" w:color="000000"/>
              <w:right w:val="single" w:sz="12" w:space="0" w:color="000000"/>
            </w:tcBorders>
            <w:shd w:val="clear" w:color="auto" w:fill="auto"/>
          </w:tcPr>
          <w:p w14:paraId="5B832E66" w14:textId="77777777" w:rsidR="00491F6A" w:rsidRPr="00846C11" w:rsidRDefault="00491F6A" w:rsidP="00BA297A"/>
        </w:tc>
        <w:tc>
          <w:tcPr>
            <w:tcW w:w="2292" w:type="dxa"/>
            <w:tcBorders>
              <w:top w:val="single" w:sz="12" w:space="0" w:color="000000"/>
              <w:left w:val="single" w:sz="12" w:space="0" w:color="000000"/>
            </w:tcBorders>
            <w:shd w:val="clear" w:color="auto" w:fill="auto"/>
          </w:tcPr>
          <w:p w14:paraId="5297D5F8" w14:textId="3D0C9358" w:rsidR="00491F6A" w:rsidRPr="00846C11" w:rsidRDefault="00491F6A" w:rsidP="00BA297A"/>
        </w:tc>
      </w:tr>
      <w:tr w:rsidR="00491F6A" w:rsidRPr="00846C11" w14:paraId="2C704B31" w14:textId="77777777" w:rsidTr="00BA297A">
        <w:tc>
          <w:tcPr>
            <w:tcW w:w="2184" w:type="dxa"/>
            <w:tcBorders>
              <w:bottom w:val="single" w:sz="6" w:space="0" w:color="000000"/>
              <w:right w:val="single" w:sz="12" w:space="0" w:color="000000"/>
            </w:tcBorders>
            <w:shd w:val="clear" w:color="auto" w:fill="auto"/>
          </w:tcPr>
          <w:p w14:paraId="494FC7F0" w14:textId="77777777" w:rsidR="00491F6A" w:rsidRPr="00846C11" w:rsidRDefault="00491F6A" w:rsidP="00BA297A">
            <w:pPr>
              <w:rPr>
                <w:bCs/>
              </w:rPr>
            </w:pPr>
            <w:r w:rsidRPr="00846C11">
              <w:rPr>
                <w:bCs/>
              </w:rPr>
              <w:t>Moderate (Mixed)</w:t>
            </w:r>
          </w:p>
        </w:tc>
        <w:tc>
          <w:tcPr>
            <w:tcW w:w="1056" w:type="dxa"/>
            <w:tcBorders>
              <w:left w:val="single" w:sz="12" w:space="0" w:color="000000"/>
              <w:bottom w:val="single" w:sz="6" w:space="0" w:color="000000"/>
            </w:tcBorders>
            <w:shd w:val="clear" w:color="auto" w:fill="auto"/>
          </w:tcPr>
          <w:p w14:paraId="14B6282B" w14:textId="77777777" w:rsidR="00491F6A" w:rsidRPr="00846C11" w:rsidRDefault="00491F6A" w:rsidP="00BA297A"/>
        </w:tc>
        <w:tc>
          <w:tcPr>
            <w:tcW w:w="996" w:type="dxa"/>
            <w:tcBorders>
              <w:bottom w:val="single" w:sz="6" w:space="0" w:color="000000"/>
            </w:tcBorders>
            <w:shd w:val="clear" w:color="auto" w:fill="auto"/>
          </w:tcPr>
          <w:p w14:paraId="2B2FB544" w14:textId="77777777" w:rsidR="00491F6A" w:rsidRPr="00846C11" w:rsidRDefault="00491F6A" w:rsidP="00BA297A"/>
        </w:tc>
        <w:tc>
          <w:tcPr>
            <w:tcW w:w="1056" w:type="dxa"/>
            <w:tcBorders>
              <w:bottom w:val="single" w:sz="6" w:space="0" w:color="000000"/>
              <w:right w:val="single" w:sz="12" w:space="0" w:color="000000"/>
            </w:tcBorders>
            <w:shd w:val="clear" w:color="auto" w:fill="auto"/>
          </w:tcPr>
          <w:p w14:paraId="6049BBA8" w14:textId="77777777" w:rsidR="00491F6A" w:rsidRPr="00846C11" w:rsidRDefault="00491F6A" w:rsidP="00BA297A"/>
        </w:tc>
        <w:tc>
          <w:tcPr>
            <w:tcW w:w="2292" w:type="dxa"/>
            <w:tcBorders>
              <w:left w:val="single" w:sz="12" w:space="0" w:color="000000"/>
              <w:bottom w:val="single" w:sz="6" w:space="0" w:color="000000"/>
            </w:tcBorders>
            <w:shd w:val="clear" w:color="auto" w:fill="auto"/>
          </w:tcPr>
          <w:p w14:paraId="07B10097" w14:textId="267D70E2" w:rsidR="00491F6A" w:rsidRPr="00846C11" w:rsidRDefault="00491F6A" w:rsidP="00BA297A"/>
        </w:tc>
      </w:tr>
      <w:tr w:rsidR="00491F6A" w:rsidRPr="00846C11" w14:paraId="2EE211E8" w14:textId="77777777" w:rsidTr="00BA297A">
        <w:tc>
          <w:tcPr>
            <w:tcW w:w="2184" w:type="dxa"/>
            <w:tcBorders>
              <w:top w:val="single" w:sz="6" w:space="0" w:color="000000"/>
              <w:bottom w:val="single" w:sz="8" w:space="0" w:color="000000"/>
              <w:right w:val="single" w:sz="12" w:space="0" w:color="000000"/>
            </w:tcBorders>
            <w:shd w:val="clear" w:color="auto" w:fill="auto"/>
          </w:tcPr>
          <w:p w14:paraId="6B016254" w14:textId="77777777" w:rsidR="00491F6A" w:rsidRPr="00846C11" w:rsidRDefault="00491F6A" w:rsidP="00BA297A">
            <w:pPr>
              <w:rPr>
                <w:bCs/>
              </w:rPr>
            </w:pPr>
            <w:r w:rsidRPr="00846C11">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2F260DF4" w14:textId="77777777" w:rsidR="00491F6A" w:rsidRPr="00846C11" w:rsidRDefault="00491F6A" w:rsidP="00BA297A"/>
        </w:tc>
        <w:tc>
          <w:tcPr>
            <w:tcW w:w="996" w:type="dxa"/>
            <w:tcBorders>
              <w:top w:val="single" w:sz="6" w:space="0" w:color="000000"/>
              <w:bottom w:val="single" w:sz="8" w:space="0" w:color="000000"/>
            </w:tcBorders>
            <w:shd w:val="clear" w:color="auto" w:fill="auto"/>
          </w:tcPr>
          <w:p w14:paraId="61F21099" w14:textId="77777777" w:rsidR="00491F6A" w:rsidRPr="00846C11" w:rsidRDefault="00491F6A" w:rsidP="00BA297A"/>
        </w:tc>
        <w:tc>
          <w:tcPr>
            <w:tcW w:w="1056" w:type="dxa"/>
            <w:tcBorders>
              <w:top w:val="single" w:sz="6" w:space="0" w:color="000000"/>
              <w:bottom w:val="single" w:sz="8" w:space="0" w:color="000000"/>
              <w:right w:val="single" w:sz="12" w:space="0" w:color="000000"/>
            </w:tcBorders>
            <w:shd w:val="clear" w:color="auto" w:fill="auto"/>
          </w:tcPr>
          <w:p w14:paraId="1E7397F3" w14:textId="77777777" w:rsidR="00491F6A" w:rsidRPr="00846C11" w:rsidRDefault="00491F6A" w:rsidP="00BA297A"/>
        </w:tc>
        <w:tc>
          <w:tcPr>
            <w:tcW w:w="2292" w:type="dxa"/>
            <w:tcBorders>
              <w:top w:val="single" w:sz="6" w:space="0" w:color="000000"/>
              <w:left w:val="single" w:sz="12" w:space="0" w:color="000000"/>
              <w:bottom w:val="single" w:sz="8" w:space="0" w:color="000000"/>
            </w:tcBorders>
            <w:shd w:val="clear" w:color="auto" w:fill="auto"/>
          </w:tcPr>
          <w:p w14:paraId="5398FB00" w14:textId="356066BE" w:rsidR="00491F6A" w:rsidRPr="00846C11" w:rsidRDefault="00491F6A" w:rsidP="00BA297A"/>
        </w:tc>
      </w:tr>
      <w:tr w:rsidR="00491F6A" w:rsidRPr="00846C11" w14:paraId="6DDCD1D2" w14:textId="77777777" w:rsidTr="00491F6A">
        <w:trPr>
          <w:trHeight w:val="48"/>
        </w:trPr>
        <w:tc>
          <w:tcPr>
            <w:tcW w:w="2184" w:type="dxa"/>
            <w:tcBorders>
              <w:top w:val="single" w:sz="8" w:space="0" w:color="000000"/>
              <w:bottom w:val="single" w:sz="2" w:space="0" w:color="auto"/>
              <w:right w:val="single" w:sz="12" w:space="0" w:color="000000"/>
            </w:tcBorders>
            <w:shd w:val="clear" w:color="auto" w:fill="auto"/>
          </w:tcPr>
          <w:p w14:paraId="31D5C221" w14:textId="77777777" w:rsidR="00491F6A" w:rsidRPr="00846C11" w:rsidRDefault="00491F6A" w:rsidP="00BA297A">
            <w:pPr>
              <w:rPr>
                <w:b/>
                <w:bCs/>
              </w:rPr>
            </w:pPr>
            <w:r w:rsidRPr="00846C11">
              <w:rPr>
                <w:b/>
                <w:bCs/>
              </w:rPr>
              <w:t>All Fires</w:t>
            </w:r>
          </w:p>
        </w:tc>
        <w:tc>
          <w:tcPr>
            <w:tcW w:w="1056" w:type="dxa"/>
            <w:tcBorders>
              <w:top w:val="single" w:sz="8" w:space="0" w:color="000000"/>
              <w:left w:val="single" w:sz="12" w:space="0" w:color="000000"/>
            </w:tcBorders>
            <w:shd w:val="clear" w:color="auto" w:fill="auto"/>
          </w:tcPr>
          <w:p w14:paraId="70854573" w14:textId="77777777" w:rsidR="00491F6A" w:rsidRPr="00846C11" w:rsidRDefault="00491F6A" w:rsidP="00BA297A">
            <w:pPr>
              <w:rPr>
                <w:b/>
              </w:rPr>
            </w:pPr>
          </w:p>
        </w:tc>
        <w:tc>
          <w:tcPr>
            <w:tcW w:w="996" w:type="dxa"/>
            <w:tcBorders>
              <w:top w:val="single" w:sz="8" w:space="0" w:color="000000"/>
            </w:tcBorders>
            <w:shd w:val="clear" w:color="auto" w:fill="auto"/>
          </w:tcPr>
          <w:p w14:paraId="43C64856" w14:textId="77777777" w:rsidR="00491F6A" w:rsidRPr="00846C11" w:rsidRDefault="00491F6A" w:rsidP="00BA297A">
            <w:pPr>
              <w:rPr>
                <w:b/>
              </w:rPr>
            </w:pPr>
          </w:p>
        </w:tc>
        <w:tc>
          <w:tcPr>
            <w:tcW w:w="1056" w:type="dxa"/>
            <w:tcBorders>
              <w:top w:val="single" w:sz="8" w:space="0" w:color="000000"/>
              <w:right w:val="single" w:sz="12" w:space="0" w:color="000000"/>
            </w:tcBorders>
            <w:shd w:val="clear" w:color="auto" w:fill="auto"/>
          </w:tcPr>
          <w:p w14:paraId="28D1D2F3" w14:textId="77777777" w:rsidR="00491F6A" w:rsidRPr="00846C11" w:rsidRDefault="00491F6A" w:rsidP="00BA297A">
            <w:pPr>
              <w:rPr>
                <w:b/>
              </w:rPr>
            </w:pPr>
          </w:p>
        </w:tc>
        <w:tc>
          <w:tcPr>
            <w:tcW w:w="2292" w:type="dxa"/>
            <w:tcBorders>
              <w:top w:val="single" w:sz="8" w:space="0" w:color="000000"/>
              <w:left w:val="single" w:sz="12" w:space="0" w:color="000000"/>
              <w:bottom w:val="single" w:sz="2" w:space="0" w:color="auto"/>
            </w:tcBorders>
            <w:shd w:val="clear" w:color="auto" w:fill="auto"/>
          </w:tcPr>
          <w:p w14:paraId="1496879A" w14:textId="4E525C4B" w:rsidR="00491F6A" w:rsidRPr="00846C11" w:rsidRDefault="00491F6A" w:rsidP="00BA297A">
            <w:pPr>
              <w:rPr>
                <w:b/>
              </w:rPr>
            </w:pPr>
          </w:p>
        </w:tc>
      </w:tr>
    </w:tbl>
    <w:p w14:paraId="30F03826" w14:textId="77777777" w:rsidR="00491F6A" w:rsidRPr="00491F6A" w:rsidRDefault="00491F6A" w:rsidP="00491F6A"/>
    <w:p w14:paraId="0CD2BA08" w14:textId="77777777" w:rsidR="00846C11" w:rsidRDefault="00846C11" w:rsidP="00846C11">
      <w:pPr>
        <w:pStyle w:val="InfoPara"/>
      </w:pPr>
      <w:r>
        <w:t>Scale Description</w:t>
      </w:r>
    </w:p>
    <w:p w14:paraId="0B37729E" w14:textId="77777777" w:rsidR="00846C11" w:rsidRDefault="00846C11" w:rsidP="00846C11">
      <w:r>
        <w:t>Small or large patch</w:t>
      </w:r>
    </w:p>
    <w:p w14:paraId="6934C33B" w14:textId="77777777" w:rsidR="00846C11" w:rsidRDefault="00846C11" w:rsidP="00846C11">
      <w:pPr>
        <w:pStyle w:val="InfoPara"/>
      </w:pPr>
      <w:r>
        <w:t>Non-Fire Disturbances</w:t>
      </w:r>
    </w:p>
    <w:p w14:paraId="08EC3D4C" w14:textId="77777777" w:rsidR="00846C11" w:rsidRDefault="00846C11" w:rsidP="00846C11">
      <w:r>
        <w:t>Other 1: Sand Deposition</w:t>
      </w:r>
    </w:p>
    <w:p w14:paraId="69F83FEF" w14:textId="77777777" w:rsidR="00846C11" w:rsidRDefault="00846C11" w:rsidP="00846C11">
      <w:pPr>
        <w:pStyle w:val="InfoPara"/>
      </w:pPr>
      <w:r>
        <w:t>Adjacency or Identification Concerns</w:t>
      </w:r>
    </w:p>
    <w:p w14:paraId="73B99DEB" w14:textId="77777777" w:rsidR="00846C11" w:rsidRDefault="00846C11" w:rsidP="00846C11">
      <w:r>
        <w:t>This BpS expanded and contracted throughout the late Holocene in response to variations in climate, moisture, storm and fire frequency (Parker and Mann 2000). Given the remote location of these dunes, minor climatic variations are more likely to affect this BpS than human activity in the future (Parker and Mann 2000).</w:t>
      </w:r>
    </w:p>
    <w:p w14:paraId="32EC485E" w14:textId="77777777" w:rsidR="00846C11" w:rsidRDefault="00846C11" w:rsidP="00846C11">
      <w:pPr>
        <w:pStyle w:val="InfoPara"/>
      </w:pPr>
      <w:r>
        <w:t>Issues or Problems</w:t>
      </w:r>
    </w:p>
    <w:p w14:paraId="2DA10BB3" w14:textId="77777777" w:rsidR="00846C11" w:rsidRDefault="00846C11" w:rsidP="00846C11">
      <w:r>
        <w:t>This BpS should be modeled with a barren sand dune stage to represent the dynamics of active transport and deposition on the dunes, but this is not included in the model because LANDFIRE does not map barren seral stages.</w:t>
      </w:r>
    </w:p>
    <w:p w14:paraId="164AABCB" w14:textId="77777777" w:rsidR="00846C11" w:rsidRDefault="00846C11" w:rsidP="00846C11"/>
    <w:p w14:paraId="49AD5573" w14:textId="77777777" w:rsidR="00846C11" w:rsidRDefault="00846C11" w:rsidP="00846C11">
      <w:r>
        <w:t>The modeler was not familiar with this system and no review of the model was obtained. The Vegetation Description should likely include more information on the herbaceous species but the modeler was unable to find more information about this. Class A may need to be split to create separate herbaceous and shrub classes but this was not done due to lack of information on class age ranges, successional dynamics and species composition. This model needs to be refined and all quantitative information it contains reassessed by a knowledgeable expert.</w:t>
      </w:r>
    </w:p>
    <w:p w14:paraId="19B3FA4A" w14:textId="77777777" w:rsidR="00846C11" w:rsidRDefault="00846C11" w:rsidP="00846C11">
      <w:pPr>
        <w:pStyle w:val="InfoPara"/>
      </w:pPr>
      <w:r>
        <w:t>Native Uncharacteristic Conditions</w:t>
      </w:r>
    </w:p>
    <w:p w14:paraId="2895B6BC" w14:textId="77777777" w:rsidR="00846C11" w:rsidRDefault="00846C11" w:rsidP="00846C11"/>
    <w:p w14:paraId="12901993" w14:textId="77777777" w:rsidR="00846C11" w:rsidRDefault="00846C11" w:rsidP="00846C11">
      <w:pPr>
        <w:pStyle w:val="InfoPara"/>
      </w:pPr>
      <w:r>
        <w:t>Comments</w:t>
      </w:r>
    </w:p>
    <w:p w14:paraId="1C0D4ADE" w14:textId="1EF2E256" w:rsidR="00EA1C00" w:rsidRDefault="00EA1C00" w:rsidP="00846C11">
      <w:bookmarkStart w:id="9" w:name="_Hlk5014951"/>
      <w:r>
        <w:t xml:space="preserve">More information on active inland dunes can be found in the Fire Effects Information System Synthesis: </w:t>
      </w:r>
      <w:hyperlink r:id="rId7" w:history="1">
        <w:r w:rsidRPr="000C0441">
          <w:rPr>
            <w:rStyle w:val="Hyperlink"/>
          </w:rPr>
          <w:t>Fire regimes in Alaskan coastal herbaceous communities and active inland dunes</w:t>
        </w:r>
      </w:hyperlink>
      <w:r>
        <w:rPr>
          <w:color w:val="000000"/>
        </w:rPr>
        <w:t xml:space="preserve"> (Innes 2013)</w:t>
      </w:r>
      <w:r>
        <w:t>.</w:t>
      </w:r>
    </w:p>
    <w:bookmarkEnd w:id="9"/>
    <w:p w14:paraId="5A694680" w14:textId="77777777" w:rsidR="00EA1C00" w:rsidRDefault="00EA1C00" w:rsidP="00846C11"/>
    <w:p w14:paraId="3D31D69F" w14:textId="67567D14" w:rsidR="00846C11" w:rsidRDefault="00846C11" w:rsidP="00846C11">
      <w:r>
        <w:t>This model was developed by Kori Blankenship based on the draft Boreal Ecological Systems description (NatureServe 2008) and in consultation with Tina Boucher. Carolyn Parker is a suggested reviewer for this type.</w:t>
      </w:r>
    </w:p>
    <w:p w14:paraId="7C0959C7" w14:textId="0DC62E9E" w:rsidR="00491F6A" w:rsidRDefault="00491F6A" w:rsidP="00846C11"/>
    <w:p w14:paraId="507A5DF1" w14:textId="77777777" w:rsidR="00491F6A" w:rsidRPr="00DF4575" w:rsidRDefault="00491F6A" w:rsidP="00491F6A">
      <w:pPr>
        <w:rPr>
          <w:b/>
        </w:rPr>
      </w:pPr>
      <w:r w:rsidRPr="00DF4575">
        <w:rPr>
          <w:b/>
        </w:rPr>
        <w:t>Model Parameters</w:t>
      </w:r>
    </w:p>
    <w:p w14:paraId="0172D021" w14:textId="77777777" w:rsidR="00491F6A" w:rsidRDefault="00491F6A" w:rsidP="00491F6A">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2CA732D8" w14:textId="77777777" w:rsidR="00491F6A" w:rsidRPr="006C23BF" w:rsidRDefault="00491F6A" w:rsidP="00491F6A">
      <w:pPr>
        <w:rPr>
          <w:rFonts w:ascii="Calibri" w:hAnsi="Calibri"/>
          <w:color w:val="365F91"/>
        </w:rPr>
      </w:pPr>
    </w:p>
    <w:p w14:paraId="25564C6F" w14:textId="77777777" w:rsidR="00491F6A" w:rsidRDefault="00491F6A" w:rsidP="00491F6A">
      <w:pPr>
        <w:rPr>
          <w:b/>
        </w:rPr>
      </w:pPr>
      <w:r>
        <w:rPr>
          <w:b/>
        </w:rPr>
        <w:t>Deterministic Transitions</w:t>
      </w:r>
    </w:p>
    <w:p w14:paraId="7ABEF3A2" w14:textId="77777777" w:rsidR="00491F6A" w:rsidRDefault="00491F6A" w:rsidP="00491F6A">
      <w:pPr>
        <w:rPr>
          <w:b/>
        </w:rPr>
      </w:pPr>
    </w:p>
    <w:tbl>
      <w:tblPr>
        <w:tblW w:w="5240" w:type="dxa"/>
        <w:tblInd w:w="93" w:type="dxa"/>
        <w:tblLook w:val="04A0" w:firstRow="1" w:lastRow="0" w:firstColumn="1" w:lastColumn="0" w:noHBand="0" w:noVBand="1"/>
      </w:tblPr>
      <w:tblGrid>
        <w:gridCol w:w="1200"/>
        <w:gridCol w:w="1360"/>
        <w:gridCol w:w="1240"/>
        <w:gridCol w:w="1440"/>
      </w:tblGrid>
      <w:tr w:rsidR="00491F6A" w14:paraId="52C63B4D" w14:textId="77777777" w:rsidTr="00BA297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0A9583FB"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24F4E244"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61991960"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496F6D70"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After (years)</w:t>
            </w:r>
          </w:p>
        </w:tc>
      </w:tr>
      <w:tr w:rsidR="00491F6A" w14:paraId="762A4C22"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DDDC1B"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6F51B732" w14:textId="77777777" w:rsidR="00491F6A" w:rsidRDefault="00491F6A" w:rsidP="00BA297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CEDECA1"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E9BB2E2" w14:textId="77777777" w:rsidR="00491F6A" w:rsidRDefault="00491F6A" w:rsidP="00BA297A">
            <w:pPr>
              <w:jc w:val="center"/>
              <w:rPr>
                <w:rFonts w:ascii="Calibri" w:hAnsi="Calibri"/>
                <w:color w:val="000000"/>
                <w:sz w:val="20"/>
                <w:szCs w:val="20"/>
              </w:rPr>
            </w:pPr>
            <w:r>
              <w:rPr>
                <w:rFonts w:ascii="Calibri" w:hAnsi="Calibri"/>
                <w:color w:val="000000"/>
                <w:sz w:val="20"/>
                <w:szCs w:val="20"/>
              </w:rPr>
              <w:t>999</w:t>
            </w:r>
          </w:p>
        </w:tc>
      </w:tr>
      <w:tr w:rsidR="00491F6A" w14:paraId="5C61DF8C"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B7B1DB" w14:textId="77777777" w:rsidR="00491F6A" w:rsidRDefault="00491F6A"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552F01FD" w14:textId="77777777" w:rsidR="00491F6A" w:rsidRDefault="00491F6A" w:rsidP="00BA297A">
            <w:pPr>
              <w:jc w:val="center"/>
              <w:rPr>
                <w:rFonts w:ascii="Calibri" w:hAnsi="Calibri"/>
                <w:color w:val="000000"/>
                <w:sz w:val="20"/>
                <w:szCs w:val="20"/>
              </w:rPr>
            </w:pPr>
            <w:r>
              <w:rPr>
                <w:rFonts w:ascii="Calibri" w:hAnsi="Calibri"/>
                <w:color w:val="000000"/>
                <w:sz w:val="20"/>
                <w:szCs w:val="20"/>
              </w:rPr>
              <w:t>75</w:t>
            </w:r>
          </w:p>
        </w:tc>
        <w:tc>
          <w:tcPr>
            <w:tcW w:w="1240" w:type="dxa"/>
            <w:tcBorders>
              <w:top w:val="nil"/>
              <w:left w:val="nil"/>
              <w:bottom w:val="single" w:sz="4" w:space="0" w:color="auto"/>
              <w:right w:val="single" w:sz="4" w:space="0" w:color="auto"/>
            </w:tcBorders>
            <w:shd w:val="clear" w:color="auto" w:fill="auto"/>
            <w:noWrap/>
            <w:vAlign w:val="bottom"/>
            <w:hideMark/>
          </w:tcPr>
          <w:p w14:paraId="076C222D" w14:textId="77777777" w:rsidR="00491F6A" w:rsidRDefault="00491F6A"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A67D4F7" w14:textId="77777777" w:rsidR="00491F6A" w:rsidRDefault="00491F6A" w:rsidP="00BA297A">
            <w:pPr>
              <w:jc w:val="center"/>
              <w:rPr>
                <w:rFonts w:ascii="Calibri" w:hAnsi="Calibri"/>
                <w:color w:val="000000"/>
                <w:sz w:val="20"/>
                <w:szCs w:val="20"/>
              </w:rPr>
            </w:pPr>
            <w:r>
              <w:rPr>
                <w:rFonts w:ascii="Calibri" w:hAnsi="Calibri"/>
                <w:color w:val="000000"/>
                <w:sz w:val="20"/>
                <w:szCs w:val="20"/>
              </w:rPr>
              <w:t>999</w:t>
            </w:r>
          </w:p>
        </w:tc>
      </w:tr>
    </w:tbl>
    <w:p w14:paraId="31C9D334" w14:textId="77777777" w:rsidR="00491F6A" w:rsidRDefault="00491F6A" w:rsidP="00491F6A">
      <w:pPr>
        <w:rPr>
          <w:b/>
        </w:rPr>
      </w:pPr>
    </w:p>
    <w:p w14:paraId="26B84776" w14:textId="77777777" w:rsidR="00491F6A" w:rsidRPr="00DF4575" w:rsidRDefault="00491F6A" w:rsidP="00491F6A">
      <w:pPr>
        <w:rPr>
          <w:b/>
        </w:rPr>
      </w:pPr>
      <w:r>
        <w:rPr>
          <w:b/>
        </w:rPr>
        <w:t>Probabilistic Transitions</w:t>
      </w:r>
    </w:p>
    <w:p w14:paraId="069A3DFB" w14:textId="77777777" w:rsidR="00491F6A" w:rsidRDefault="00491F6A" w:rsidP="00491F6A">
      <w:pPr>
        <w:rPr>
          <w:rFonts w:ascii="Calibri" w:hAnsi="Calibri"/>
          <w:color w:val="365F91"/>
        </w:rPr>
      </w:pPr>
    </w:p>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491F6A" w14:paraId="376ACFE3" w14:textId="77777777" w:rsidTr="00BA297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66487DEE"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0613F2B3"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46526B55"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62EC7F75"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25E294B5"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006F9822"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42C028D" w14:textId="77777777" w:rsidR="00491F6A" w:rsidRDefault="00491F6A" w:rsidP="00BA297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491F6A" w14:paraId="21C3D86C"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7B615A7" w14:textId="77777777" w:rsidR="00491F6A" w:rsidRDefault="00491F6A"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3F696782"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9B4B6C6"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4D4ADE3" w14:textId="77777777" w:rsidR="00491F6A" w:rsidRDefault="00491F6A" w:rsidP="00BA297A">
            <w:pPr>
              <w:jc w:val="center"/>
              <w:rPr>
                <w:rFonts w:ascii="Calibri" w:hAnsi="Calibri"/>
                <w:color w:val="000000"/>
                <w:sz w:val="20"/>
                <w:szCs w:val="20"/>
              </w:rPr>
            </w:pPr>
            <w:r>
              <w:rPr>
                <w:rFonts w:ascii="Calibri" w:hAnsi="Calibri"/>
                <w:color w:val="000000"/>
                <w:sz w:val="20"/>
                <w:szCs w:val="20"/>
              </w:rPr>
              <w:t>0.5000</w:t>
            </w:r>
          </w:p>
        </w:tc>
        <w:tc>
          <w:tcPr>
            <w:tcW w:w="860" w:type="dxa"/>
            <w:tcBorders>
              <w:top w:val="nil"/>
              <w:left w:val="nil"/>
              <w:bottom w:val="single" w:sz="4" w:space="0" w:color="auto"/>
              <w:right w:val="single" w:sz="4" w:space="0" w:color="auto"/>
            </w:tcBorders>
            <w:shd w:val="clear" w:color="auto" w:fill="auto"/>
            <w:noWrap/>
            <w:vAlign w:val="bottom"/>
            <w:hideMark/>
          </w:tcPr>
          <w:p w14:paraId="5E1F9CC7" w14:textId="77777777" w:rsidR="00491F6A" w:rsidRDefault="00491F6A" w:rsidP="00BA297A">
            <w:pPr>
              <w:jc w:val="center"/>
              <w:rPr>
                <w:rFonts w:ascii="Calibri" w:hAnsi="Calibri"/>
                <w:color w:val="000000"/>
                <w:sz w:val="20"/>
                <w:szCs w:val="20"/>
              </w:rPr>
            </w:pPr>
            <w:r>
              <w:rPr>
                <w:rFonts w:ascii="Calibri" w:hAnsi="Calibri"/>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14:paraId="7DCE6AC9" w14:textId="77777777" w:rsidR="00491F6A" w:rsidRDefault="00491F6A"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72E3A1D2" w14:textId="77777777" w:rsidR="00491F6A" w:rsidRDefault="00491F6A" w:rsidP="00BA297A">
            <w:pPr>
              <w:jc w:val="center"/>
              <w:rPr>
                <w:rFonts w:ascii="Calibri" w:hAnsi="Calibri"/>
                <w:color w:val="000000"/>
                <w:sz w:val="20"/>
                <w:szCs w:val="20"/>
              </w:rPr>
            </w:pPr>
            <w:r>
              <w:rPr>
                <w:rFonts w:ascii="Calibri" w:hAnsi="Calibri"/>
                <w:color w:val="000000"/>
                <w:sz w:val="20"/>
                <w:szCs w:val="20"/>
              </w:rPr>
              <w:t>0</w:t>
            </w:r>
          </w:p>
        </w:tc>
      </w:tr>
      <w:tr w:rsidR="00491F6A" w14:paraId="03E450DF"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5266B2" w14:textId="77777777" w:rsidR="00491F6A" w:rsidRDefault="00491F6A" w:rsidP="00BA297A">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13AB51A"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442526E" w14:textId="77777777" w:rsidR="00491F6A" w:rsidRDefault="00491F6A"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F611157" w14:textId="77777777" w:rsidR="00491F6A" w:rsidRDefault="00491F6A" w:rsidP="00BA297A">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09E31192" w14:textId="77777777" w:rsidR="00491F6A" w:rsidRDefault="00491F6A" w:rsidP="00BA297A">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725D525" w14:textId="77777777" w:rsidR="00491F6A" w:rsidRDefault="00491F6A"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16ED4BE" w14:textId="77777777" w:rsidR="00491F6A" w:rsidRDefault="00491F6A" w:rsidP="00BA297A">
            <w:pPr>
              <w:jc w:val="center"/>
              <w:rPr>
                <w:rFonts w:ascii="Calibri" w:hAnsi="Calibri"/>
                <w:color w:val="000000"/>
                <w:sz w:val="20"/>
                <w:szCs w:val="20"/>
              </w:rPr>
            </w:pPr>
            <w:r>
              <w:rPr>
                <w:rFonts w:ascii="Calibri" w:hAnsi="Calibri"/>
                <w:color w:val="000000"/>
                <w:sz w:val="20"/>
                <w:szCs w:val="20"/>
              </w:rPr>
              <w:t>0</w:t>
            </w:r>
          </w:p>
        </w:tc>
      </w:tr>
      <w:tr w:rsidR="00491F6A" w14:paraId="62BD0D96"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FF384D" w14:textId="77777777" w:rsidR="00491F6A" w:rsidRDefault="00491F6A" w:rsidP="00BA297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221FD224" w14:textId="77777777" w:rsidR="00491F6A" w:rsidRDefault="00491F6A"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9CD85B2" w14:textId="77777777" w:rsidR="00491F6A" w:rsidRDefault="00491F6A"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C8ED69B" w14:textId="77777777" w:rsidR="00491F6A" w:rsidRDefault="00491F6A" w:rsidP="00BA297A">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2ECBC317" w14:textId="77777777" w:rsidR="00491F6A" w:rsidRDefault="00491F6A" w:rsidP="00BA297A">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5A080778" w14:textId="77777777" w:rsidR="00491F6A" w:rsidRDefault="00491F6A"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11376B1" w14:textId="77777777" w:rsidR="00491F6A" w:rsidRDefault="00491F6A" w:rsidP="00BA297A">
            <w:pPr>
              <w:jc w:val="center"/>
              <w:rPr>
                <w:rFonts w:ascii="Calibri" w:hAnsi="Calibri"/>
                <w:color w:val="000000"/>
                <w:sz w:val="20"/>
                <w:szCs w:val="20"/>
              </w:rPr>
            </w:pPr>
            <w:r>
              <w:rPr>
                <w:rFonts w:ascii="Calibri" w:hAnsi="Calibri"/>
                <w:color w:val="000000"/>
                <w:sz w:val="20"/>
                <w:szCs w:val="20"/>
              </w:rPr>
              <w:t>0</w:t>
            </w:r>
          </w:p>
        </w:tc>
      </w:tr>
    </w:tbl>
    <w:p w14:paraId="09BF108F" w14:textId="77777777" w:rsidR="00491F6A" w:rsidRDefault="00491F6A" w:rsidP="00491F6A"/>
    <w:p w14:paraId="0FFD9D0D" w14:textId="77777777" w:rsidR="00846C11" w:rsidRDefault="00846C11" w:rsidP="00846C11">
      <w:pPr>
        <w:pStyle w:val="ReportSection"/>
      </w:pPr>
      <w:r>
        <w:t>Succession Classes</w:t>
      </w:r>
    </w:p>
    <w:p w14:paraId="0F7EAB28" w14:textId="77777777" w:rsidR="00846C11" w:rsidRDefault="00846C11" w:rsidP="00846C11"/>
    <w:p w14:paraId="0978D030" w14:textId="77777777" w:rsidR="00846C11" w:rsidRDefault="00846C11" w:rsidP="00846C11">
      <w:pPr>
        <w:pStyle w:val="InfoPara"/>
      </w:pPr>
      <w:r>
        <w:t>Class A</w:t>
      </w:r>
      <w:r>
        <w:tab/>
        <w:t>65</w:t>
      </w:r>
      <w:r>
        <w:tab/>
      </w:r>
      <w:r>
        <w:tab/>
      </w:r>
      <w:r>
        <w:tab/>
      </w:r>
      <w:r>
        <w:tab/>
      </w:r>
      <w:r>
        <w:tab/>
        <w:t>Early Development 1 - All Structures</w:t>
      </w:r>
    </w:p>
    <w:p w14:paraId="7AD76CD1" w14:textId="77777777" w:rsidR="00846C11" w:rsidRDefault="00846C11" w:rsidP="00846C11">
      <w:pPr>
        <w:pStyle w:val="SClassInfoPara"/>
      </w:pPr>
      <w:r>
        <w:t>Structural Information</w:t>
      </w:r>
    </w:p>
    <w:p w14:paraId="2D36DFAB" w14:textId="77777777" w:rsidR="00846C11" w:rsidRDefault="00846C11" w:rsidP="00846C11">
      <w:r>
        <w:t>Tree Size Class: Seedling/Sapling &lt;5"</w:t>
      </w:r>
    </w:p>
    <w:p w14:paraId="2D2F7026" w14:textId="77777777" w:rsidR="00846C11" w:rsidRDefault="00846C11" w:rsidP="00846C11"/>
    <w:p w14:paraId="0FEE3CA9" w14:textId="77777777" w:rsidR="00846C11" w:rsidRDefault="00846C11" w:rsidP="00846C1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076"/>
        <w:gridCol w:w="1860"/>
        <w:gridCol w:w="1956"/>
      </w:tblGrid>
      <w:tr w:rsidR="00846C11" w:rsidRPr="00846C11" w14:paraId="086414F2" w14:textId="77777777" w:rsidTr="00846C11">
        <w:tc>
          <w:tcPr>
            <w:tcW w:w="1212" w:type="dxa"/>
            <w:tcBorders>
              <w:top w:val="single" w:sz="2" w:space="0" w:color="auto"/>
              <w:bottom w:val="single" w:sz="12" w:space="0" w:color="000000"/>
            </w:tcBorders>
            <w:shd w:val="clear" w:color="auto" w:fill="auto"/>
          </w:tcPr>
          <w:p w14:paraId="4199C8DE" w14:textId="77777777" w:rsidR="00846C11" w:rsidRPr="00846C11" w:rsidRDefault="00846C11" w:rsidP="00204F50">
            <w:pPr>
              <w:rPr>
                <w:b/>
                <w:bCs/>
              </w:rPr>
            </w:pPr>
            <w:r w:rsidRPr="00846C11">
              <w:rPr>
                <w:b/>
                <w:bCs/>
              </w:rPr>
              <w:t>Symbol</w:t>
            </w:r>
          </w:p>
        </w:tc>
        <w:tc>
          <w:tcPr>
            <w:tcW w:w="2076" w:type="dxa"/>
            <w:tcBorders>
              <w:top w:val="single" w:sz="2" w:space="0" w:color="auto"/>
              <w:bottom w:val="single" w:sz="12" w:space="0" w:color="000000"/>
            </w:tcBorders>
            <w:shd w:val="clear" w:color="auto" w:fill="auto"/>
          </w:tcPr>
          <w:p w14:paraId="43BBC7F3" w14:textId="77777777" w:rsidR="00846C11" w:rsidRPr="00846C11" w:rsidRDefault="00846C11" w:rsidP="00204F50">
            <w:pPr>
              <w:rPr>
                <w:b/>
                <w:bCs/>
              </w:rPr>
            </w:pPr>
            <w:r w:rsidRPr="00846C11">
              <w:rPr>
                <w:b/>
                <w:bCs/>
              </w:rPr>
              <w:t>Scientific Name</w:t>
            </w:r>
          </w:p>
        </w:tc>
        <w:tc>
          <w:tcPr>
            <w:tcW w:w="1860" w:type="dxa"/>
            <w:tcBorders>
              <w:top w:val="single" w:sz="2" w:space="0" w:color="auto"/>
              <w:bottom w:val="single" w:sz="12" w:space="0" w:color="000000"/>
            </w:tcBorders>
            <w:shd w:val="clear" w:color="auto" w:fill="auto"/>
          </w:tcPr>
          <w:p w14:paraId="15F2889A" w14:textId="77777777" w:rsidR="00846C11" w:rsidRPr="00846C11" w:rsidRDefault="00846C11" w:rsidP="00204F50">
            <w:pPr>
              <w:rPr>
                <w:b/>
                <w:bCs/>
              </w:rPr>
            </w:pPr>
            <w:r w:rsidRPr="00846C11">
              <w:rPr>
                <w:b/>
                <w:bCs/>
              </w:rPr>
              <w:t>Common Name</w:t>
            </w:r>
          </w:p>
        </w:tc>
        <w:tc>
          <w:tcPr>
            <w:tcW w:w="1956" w:type="dxa"/>
            <w:tcBorders>
              <w:top w:val="single" w:sz="2" w:space="0" w:color="auto"/>
              <w:bottom w:val="single" w:sz="12" w:space="0" w:color="000000"/>
            </w:tcBorders>
            <w:shd w:val="clear" w:color="auto" w:fill="auto"/>
          </w:tcPr>
          <w:p w14:paraId="146F2ED3" w14:textId="77777777" w:rsidR="00846C11" w:rsidRPr="00846C11" w:rsidRDefault="00846C11" w:rsidP="00204F50">
            <w:pPr>
              <w:rPr>
                <w:b/>
                <w:bCs/>
              </w:rPr>
            </w:pPr>
            <w:r w:rsidRPr="00846C11">
              <w:rPr>
                <w:b/>
                <w:bCs/>
              </w:rPr>
              <w:t>Canopy Position</w:t>
            </w:r>
          </w:p>
        </w:tc>
      </w:tr>
      <w:tr w:rsidR="00846C11" w:rsidRPr="00846C11" w14:paraId="5F1EE0DA" w14:textId="77777777" w:rsidTr="00846C11">
        <w:tc>
          <w:tcPr>
            <w:tcW w:w="1212" w:type="dxa"/>
            <w:tcBorders>
              <w:top w:val="single" w:sz="12" w:space="0" w:color="000000"/>
            </w:tcBorders>
            <w:shd w:val="clear" w:color="auto" w:fill="auto"/>
          </w:tcPr>
          <w:p w14:paraId="0284358D" w14:textId="77777777" w:rsidR="00846C11" w:rsidRPr="00846C11" w:rsidRDefault="00846C11" w:rsidP="00204F50">
            <w:pPr>
              <w:rPr>
                <w:bCs/>
              </w:rPr>
            </w:pPr>
            <w:r w:rsidRPr="00846C11">
              <w:rPr>
                <w:bCs/>
              </w:rPr>
              <w:t>LUKU</w:t>
            </w:r>
          </w:p>
        </w:tc>
        <w:tc>
          <w:tcPr>
            <w:tcW w:w="2076" w:type="dxa"/>
            <w:tcBorders>
              <w:top w:val="single" w:sz="12" w:space="0" w:color="000000"/>
            </w:tcBorders>
            <w:shd w:val="clear" w:color="auto" w:fill="auto"/>
          </w:tcPr>
          <w:p w14:paraId="25070717" w14:textId="77777777" w:rsidR="00846C11" w:rsidRPr="00846C11" w:rsidRDefault="00846C11" w:rsidP="00204F50">
            <w:r w:rsidRPr="00846C11">
              <w:t xml:space="preserve">Lupinus </w:t>
            </w:r>
            <w:proofErr w:type="spellStart"/>
            <w:r w:rsidRPr="00846C11">
              <w:t>kuschei</w:t>
            </w:r>
            <w:proofErr w:type="spellEnd"/>
          </w:p>
        </w:tc>
        <w:tc>
          <w:tcPr>
            <w:tcW w:w="1860" w:type="dxa"/>
            <w:tcBorders>
              <w:top w:val="single" w:sz="12" w:space="0" w:color="000000"/>
            </w:tcBorders>
            <w:shd w:val="clear" w:color="auto" w:fill="auto"/>
          </w:tcPr>
          <w:p w14:paraId="19A7BEEC" w14:textId="77777777" w:rsidR="00846C11" w:rsidRPr="00846C11" w:rsidRDefault="00846C11" w:rsidP="00204F50">
            <w:r w:rsidRPr="00846C11">
              <w:t>Yukon lupine</w:t>
            </w:r>
          </w:p>
        </w:tc>
        <w:tc>
          <w:tcPr>
            <w:tcW w:w="1956" w:type="dxa"/>
            <w:tcBorders>
              <w:top w:val="single" w:sz="12" w:space="0" w:color="000000"/>
            </w:tcBorders>
            <w:shd w:val="clear" w:color="auto" w:fill="auto"/>
          </w:tcPr>
          <w:p w14:paraId="53542BBD" w14:textId="77777777" w:rsidR="00846C11" w:rsidRPr="00846C11" w:rsidRDefault="00846C11" w:rsidP="00204F50">
            <w:r w:rsidRPr="00846C11">
              <w:t>Upper</w:t>
            </w:r>
          </w:p>
        </w:tc>
      </w:tr>
      <w:tr w:rsidR="00846C11" w:rsidRPr="00846C11" w14:paraId="7528D6D6" w14:textId="77777777" w:rsidTr="00846C11">
        <w:tc>
          <w:tcPr>
            <w:tcW w:w="1212" w:type="dxa"/>
            <w:shd w:val="clear" w:color="auto" w:fill="auto"/>
          </w:tcPr>
          <w:p w14:paraId="3EA4FA50" w14:textId="77777777" w:rsidR="00846C11" w:rsidRPr="00846C11" w:rsidRDefault="00846C11" w:rsidP="00204F50">
            <w:pPr>
              <w:rPr>
                <w:bCs/>
              </w:rPr>
            </w:pPr>
            <w:r w:rsidRPr="00846C11">
              <w:rPr>
                <w:bCs/>
              </w:rPr>
              <w:t>LEAR11</w:t>
            </w:r>
          </w:p>
        </w:tc>
        <w:tc>
          <w:tcPr>
            <w:tcW w:w="2076" w:type="dxa"/>
            <w:shd w:val="clear" w:color="auto" w:fill="auto"/>
          </w:tcPr>
          <w:p w14:paraId="5A23B736" w14:textId="77777777" w:rsidR="00846C11" w:rsidRPr="00846C11" w:rsidRDefault="00846C11" w:rsidP="00204F50">
            <w:r w:rsidRPr="00846C11">
              <w:t>Leymus arenarius</w:t>
            </w:r>
          </w:p>
        </w:tc>
        <w:tc>
          <w:tcPr>
            <w:tcW w:w="1860" w:type="dxa"/>
            <w:shd w:val="clear" w:color="auto" w:fill="auto"/>
          </w:tcPr>
          <w:p w14:paraId="27387EE4" w14:textId="77777777" w:rsidR="00846C11" w:rsidRPr="00846C11" w:rsidRDefault="00846C11" w:rsidP="00204F50">
            <w:r w:rsidRPr="00846C11">
              <w:t>Sand ryegrass</w:t>
            </w:r>
          </w:p>
        </w:tc>
        <w:tc>
          <w:tcPr>
            <w:tcW w:w="1956" w:type="dxa"/>
            <w:shd w:val="clear" w:color="auto" w:fill="auto"/>
          </w:tcPr>
          <w:p w14:paraId="3D68B65D" w14:textId="77777777" w:rsidR="00846C11" w:rsidRPr="00846C11" w:rsidRDefault="00846C11" w:rsidP="00204F50">
            <w:r w:rsidRPr="00846C11">
              <w:t>Upper</w:t>
            </w:r>
          </w:p>
        </w:tc>
      </w:tr>
      <w:tr w:rsidR="00846C11" w:rsidRPr="00846C11" w14:paraId="1A37B93D" w14:textId="77777777" w:rsidTr="00846C11">
        <w:tc>
          <w:tcPr>
            <w:tcW w:w="1212" w:type="dxa"/>
            <w:shd w:val="clear" w:color="auto" w:fill="auto"/>
          </w:tcPr>
          <w:p w14:paraId="3AC6D3C4" w14:textId="77777777" w:rsidR="00846C11" w:rsidRPr="00846C11" w:rsidRDefault="00846C11" w:rsidP="00204F50">
            <w:pPr>
              <w:rPr>
                <w:bCs/>
              </w:rPr>
            </w:pPr>
            <w:r w:rsidRPr="00846C11">
              <w:rPr>
                <w:bCs/>
              </w:rPr>
              <w:t>ALNUS</w:t>
            </w:r>
          </w:p>
        </w:tc>
        <w:tc>
          <w:tcPr>
            <w:tcW w:w="2076" w:type="dxa"/>
            <w:shd w:val="clear" w:color="auto" w:fill="auto"/>
          </w:tcPr>
          <w:p w14:paraId="78B6E223" w14:textId="77777777" w:rsidR="00846C11" w:rsidRPr="00846C11" w:rsidRDefault="00846C11" w:rsidP="00204F50">
            <w:r w:rsidRPr="00846C11">
              <w:t>Alnus</w:t>
            </w:r>
          </w:p>
        </w:tc>
        <w:tc>
          <w:tcPr>
            <w:tcW w:w="1860" w:type="dxa"/>
            <w:shd w:val="clear" w:color="auto" w:fill="auto"/>
          </w:tcPr>
          <w:p w14:paraId="1B0E540D" w14:textId="77777777" w:rsidR="00846C11" w:rsidRPr="00846C11" w:rsidRDefault="00846C11" w:rsidP="00204F50">
            <w:r w:rsidRPr="00846C11">
              <w:t>Alder</w:t>
            </w:r>
          </w:p>
        </w:tc>
        <w:tc>
          <w:tcPr>
            <w:tcW w:w="1956" w:type="dxa"/>
            <w:shd w:val="clear" w:color="auto" w:fill="auto"/>
          </w:tcPr>
          <w:p w14:paraId="0FBB299A" w14:textId="77777777" w:rsidR="00846C11" w:rsidRPr="00846C11" w:rsidRDefault="00846C11" w:rsidP="00204F50">
            <w:r w:rsidRPr="00846C11">
              <w:t>Upper</w:t>
            </w:r>
          </w:p>
        </w:tc>
      </w:tr>
      <w:tr w:rsidR="00846C11" w:rsidRPr="00846C11" w14:paraId="7F3F75DC" w14:textId="77777777" w:rsidTr="00846C11">
        <w:tc>
          <w:tcPr>
            <w:tcW w:w="1212" w:type="dxa"/>
            <w:shd w:val="clear" w:color="auto" w:fill="auto"/>
          </w:tcPr>
          <w:p w14:paraId="66CA06CA" w14:textId="77777777" w:rsidR="00846C11" w:rsidRPr="00846C11" w:rsidRDefault="00846C11" w:rsidP="00204F50">
            <w:pPr>
              <w:rPr>
                <w:bCs/>
              </w:rPr>
            </w:pPr>
            <w:r w:rsidRPr="00846C11">
              <w:rPr>
                <w:bCs/>
              </w:rPr>
              <w:t>VACCI</w:t>
            </w:r>
          </w:p>
        </w:tc>
        <w:tc>
          <w:tcPr>
            <w:tcW w:w="2076" w:type="dxa"/>
            <w:shd w:val="clear" w:color="auto" w:fill="auto"/>
          </w:tcPr>
          <w:p w14:paraId="6F7364F9" w14:textId="77777777" w:rsidR="00846C11" w:rsidRPr="00846C11" w:rsidRDefault="00846C11" w:rsidP="00204F50">
            <w:r w:rsidRPr="00846C11">
              <w:t>Vaccinium</w:t>
            </w:r>
          </w:p>
        </w:tc>
        <w:tc>
          <w:tcPr>
            <w:tcW w:w="1860" w:type="dxa"/>
            <w:shd w:val="clear" w:color="auto" w:fill="auto"/>
          </w:tcPr>
          <w:p w14:paraId="38F58C62" w14:textId="77777777" w:rsidR="00846C11" w:rsidRPr="00846C11" w:rsidRDefault="00846C11" w:rsidP="00204F50">
            <w:r w:rsidRPr="00846C11">
              <w:t>Blueberry</w:t>
            </w:r>
          </w:p>
        </w:tc>
        <w:tc>
          <w:tcPr>
            <w:tcW w:w="1956" w:type="dxa"/>
            <w:shd w:val="clear" w:color="auto" w:fill="auto"/>
          </w:tcPr>
          <w:p w14:paraId="3F17630B" w14:textId="77777777" w:rsidR="00846C11" w:rsidRPr="00846C11" w:rsidRDefault="00846C11" w:rsidP="00204F50">
            <w:r w:rsidRPr="00846C11">
              <w:t>Upper</w:t>
            </w:r>
          </w:p>
        </w:tc>
      </w:tr>
    </w:tbl>
    <w:p w14:paraId="40996318" w14:textId="77777777" w:rsidR="00846C11" w:rsidRDefault="00846C11" w:rsidP="00846C11"/>
    <w:p w14:paraId="577B7864" w14:textId="77777777" w:rsidR="00846C11" w:rsidRDefault="00846C11" w:rsidP="00846C11">
      <w:pPr>
        <w:pStyle w:val="SClassInfoPara"/>
      </w:pPr>
      <w:r>
        <w:t>Description</w:t>
      </w:r>
    </w:p>
    <w:p w14:paraId="37F10B8B" w14:textId="77777777" w:rsidR="00846C11" w:rsidRDefault="00846C11" w:rsidP="00846C11">
      <w:r>
        <w:t xml:space="preserve">Herbaceous vegetation dominates this stage which persists as an open canopy over a small area of the active dune. As areas of the dune stabilize, shrub species may invade. </w:t>
      </w:r>
    </w:p>
    <w:p w14:paraId="5688F993" w14:textId="77777777" w:rsidR="00846C11" w:rsidRDefault="00846C11" w:rsidP="00846C11"/>
    <w:p w14:paraId="5FDB5651" w14:textId="77777777" w:rsidR="00846C11" w:rsidRDefault="00846C11" w:rsidP="00846C11">
      <w:pPr>
        <w:pStyle w:val="InfoPara"/>
        <w:pBdr>
          <w:top w:val="single" w:sz="6" w:space="1" w:color="auto"/>
        </w:pBdr>
      </w:pPr>
      <w:r>
        <w:t>Class B</w:t>
      </w:r>
      <w:r>
        <w:tab/>
        <w:t>35</w:t>
      </w:r>
      <w:r>
        <w:tab/>
      </w:r>
      <w:r>
        <w:tab/>
      </w:r>
      <w:r>
        <w:tab/>
      </w:r>
      <w:r>
        <w:tab/>
      </w:r>
      <w:r>
        <w:tab/>
        <w:t>Late Development 1 - All Structures</w:t>
      </w:r>
    </w:p>
    <w:p w14:paraId="7C8B3A10" w14:textId="77777777" w:rsidR="00846C11" w:rsidRDefault="00846C11" w:rsidP="00846C11">
      <w:pPr>
        <w:pStyle w:val="SClassInfoPara"/>
      </w:pPr>
      <w:r>
        <w:t>Structural Information</w:t>
      </w:r>
    </w:p>
    <w:p w14:paraId="2FD76B18" w14:textId="77777777" w:rsidR="00846C11" w:rsidRDefault="00846C11" w:rsidP="00846C11">
      <w:r>
        <w:t>Tree Size Class: Pole 5–9" (</w:t>
      </w:r>
      <w:proofErr w:type="spellStart"/>
      <w:r>
        <w:t>swd</w:t>
      </w:r>
      <w:proofErr w:type="spellEnd"/>
      <w:r>
        <w:t>)/5–11" (</w:t>
      </w:r>
      <w:proofErr w:type="spellStart"/>
      <w:r>
        <w:t>hwd</w:t>
      </w:r>
      <w:proofErr w:type="spellEnd"/>
      <w:r>
        <w:t>)</w:t>
      </w:r>
    </w:p>
    <w:p w14:paraId="763434DB" w14:textId="77777777" w:rsidR="00846C11" w:rsidRDefault="00846C11" w:rsidP="00846C11"/>
    <w:p w14:paraId="4BDCBE27" w14:textId="77777777" w:rsidR="00846C11" w:rsidRDefault="00846C11" w:rsidP="00846C1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08"/>
        <w:gridCol w:w="1860"/>
        <w:gridCol w:w="1956"/>
      </w:tblGrid>
      <w:tr w:rsidR="00846C11" w:rsidRPr="00846C11" w14:paraId="4BA07635" w14:textId="77777777" w:rsidTr="00846C11">
        <w:tc>
          <w:tcPr>
            <w:tcW w:w="1116" w:type="dxa"/>
            <w:tcBorders>
              <w:top w:val="single" w:sz="2" w:space="0" w:color="auto"/>
              <w:bottom w:val="single" w:sz="12" w:space="0" w:color="000000"/>
            </w:tcBorders>
            <w:shd w:val="clear" w:color="auto" w:fill="auto"/>
          </w:tcPr>
          <w:p w14:paraId="6E77BD19" w14:textId="77777777" w:rsidR="00846C11" w:rsidRPr="00846C11" w:rsidRDefault="00846C11" w:rsidP="00204F50">
            <w:pPr>
              <w:rPr>
                <w:b/>
                <w:bCs/>
              </w:rPr>
            </w:pPr>
            <w:r w:rsidRPr="00846C11">
              <w:rPr>
                <w:b/>
                <w:bCs/>
              </w:rPr>
              <w:t>Symbol</w:t>
            </w:r>
          </w:p>
        </w:tc>
        <w:tc>
          <w:tcPr>
            <w:tcW w:w="1908" w:type="dxa"/>
            <w:tcBorders>
              <w:top w:val="single" w:sz="2" w:space="0" w:color="auto"/>
              <w:bottom w:val="single" w:sz="12" w:space="0" w:color="000000"/>
            </w:tcBorders>
            <w:shd w:val="clear" w:color="auto" w:fill="auto"/>
          </w:tcPr>
          <w:p w14:paraId="029E6D9C" w14:textId="77777777" w:rsidR="00846C11" w:rsidRPr="00846C11" w:rsidRDefault="00846C11" w:rsidP="00204F50">
            <w:pPr>
              <w:rPr>
                <w:b/>
                <w:bCs/>
              </w:rPr>
            </w:pPr>
            <w:r w:rsidRPr="00846C11">
              <w:rPr>
                <w:b/>
                <w:bCs/>
              </w:rPr>
              <w:t>Scientific Name</w:t>
            </w:r>
          </w:p>
        </w:tc>
        <w:tc>
          <w:tcPr>
            <w:tcW w:w="1860" w:type="dxa"/>
            <w:tcBorders>
              <w:top w:val="single" w:sz="2" w:space="0" w:color="auto"/>
              <w:bottom w:val="single" w:sz="12" w:space="0" w:color="000000"/>
            </w:tcBorders>
            <w:shd w:val="clear" w:color="auto" w:fill="auto"/>
          </w:tcPr>
          <w:p w14:paraId="12DFA12A" w14:textId="77777777" w:rsidR="00846C11" w:rsidRPr="00846C11" w:rsidRDefault="00846C11" w:rsidP="00204F50">
            <w:pPr>
              <w:rPr>
                <w:b/>
                <w:bCs/>
              </w:rPr>
            </w:pPr>
            <w:r w:rsidRPr="00846C11">
              <w:rPr>
                <w:b/>
                <w:bCs/>
              </w:rPr>
              <w:t>Common Name</w:t>
            </w:r>
          </w:p>
        </w:tc>
        <w:tc>
          <w:tcPr>
            <w:tcW w:w="1956" w:type="dxa"/>
            <w:tcBorders>
              <w:top w:val="single" w:sz="2" w:space="0" w:color="auto"/>
              <w:bottom w:val="single" w:sz="12" w:space="0" w:color="000000"/>
            </w:tcBorders>
            <w:shd w:val="clear" w:color="auto" w:fill="auto"/>
          </w:tcPr>
          <w:p w14:paraId="2836712C" w14:textId="77777777" w:rsidR="00846C11" w:rsidRPr="00846C11" w:rsidRDefault="00846C11" w:rsidP="00204F50">
            <w:pPr>
              <w:rPr>
                <w:b/>
                <w:bCs/>
              </w:rPr>
            </w:pPr>
            <w:r w:rsidRPr="00846C11">
              <w:rPr>
                <w:b/>
                <w:bCs/>
              </w:rPr>
              <w:t>Canopy Position</w:t>
            </w:r>
          </w:p>
        </w:tc>
      </w:tr>
      <w:tr w:rsidR="00846C11" w:rsidRPr="00846C11" w14:paraId="7E8E441A" w14:textId="77777777" w:rsidTr="00846C11">
        <w:tc>
          <w:tcPr>
            <w:tcW w:w="1116" w:type="dxa"/>
            <w:tcBorders>
              <w:top w:val="single" w:sz="12" w:space="0" w:color="000000"/>
            </w:tcBorders>
            <w:shd w:val="clear" w:color="auto" w:fill="auto"/>
          </w:tcPr>
          <w:p w14:paraId="65E3A532" w14:textId="77777777" w:rsidR="00846C11" w:rsidRPr="00846C11" w:rsidRDefault="00846C11" w:rsidP="00204F50">
            <w:pPr>
              <w:rPr>
                <w:bCs/>
              </w:rPr>
            </w:pPr>
            <w:r w:rsidRPr="00846C11">
              <w:rPr>
                <w:bCs/>
              </w:rPr>
              <w:t>PIGL</w:t>
            </w:r>
          </w:p>
        </w:tc>
        <w:tc>
          <w:tcPr>
            <w:tcW w:w="1908" w:type="dxa"/>
            <w:tcBorders>
              <w:top w:val="single" w:sz="12" w:space="0" w:color="000000"/>
            </w:tcBorders>
            <w:shd w:val="clear" w:color="auto" w:fill="auto"/>
          </w:tcPr>
          <w:p w14:paraId="6945561D" w14:textId="77777777" w:rsidR="00846C11" w:rsidRPr="00846C11" w:rsidRDefault="00846C11" w:rsidP="00204F50">
            <w:r w:rsidRPr="00846C11">
              <w:t>Picea glauca</w:t>
            </w:r>
          </w:p>
        </w:tc>
        <w:tc>
          <w:tcPr>
            <w:tcW w:w="1860" w:type="dxa"/>
            <w:tcBorders>
              <w:top w:val="single" w:sz="12" w:space="0" w:color="000000"/>
            </w:tcBorders>
            <w:shd w:val="clear" w:color="auto" w:fill="auto"/>
          </w:tcPr>
          <w:p w14:paraId="24058668" w14:textId="77777777" w:rsidR="00846C11" w:rsidRPr="00846C11" w:rsidRDefault="00846C11" w:rsidP="00204F50">
            <w:r w:rsidRPr="00846C11">
              <w:t>White spruce</w:t>
            </w:r>
          </w:p>
        </w:tc>
        <w:tc>
          <w:tcPr>
            <w:tcW w:w="1956" w:type="dxa"/>
            <w:tcBorders>
              <w:top w:val="single" w:sz="12" w:space="0" w:color="000000"/>
            </w:tcBorders>
            <w:shd w:val="clear" w:color="auto" w:fill="auto"/>
          </w:tcPr>
          <w:p w14:paraId="0301FE87" w14:textId="77777777" w:rsidR="00846C11" w:rsidRPr="00846C11" w:rsidRDefault="00846C11" w:rsidP="00204F50">
            <w:r w:rsidRPr="00846C11">
              <w:t>Upper</w:t>
            </w:r>
          </w:p>
        </w:tc>
      </w:tr>
      <w:tr w:rsidR="00846C11" w:rsidRPr="00846C11" w14:paraId="37E11B20" w14:textId="77777777" w:rsidTr="00846C11">
        <w:tc>
          <w:tcPr>
            <w:tcW w:w="1116" w:type="dxa"/>
            <w:shd w:val="clear" w:color="auto" w:fill="auto"/>
          </w:tcPr>
          <w:p w14:paraId="32D78918" w14:textId="77777777" w:rsidR="00846C11" w:rsidRPr="00846C11" w:rsidRDefault="00846C11" w:rsidP="00204F50">
            <w:pPr>
              <w:rPr>
                <w:bCs/>
              </w:rPr>
            </w:pPr>
            <w:r w:rsidRPr="00846C11">
              <w:rPr>
                <w:bCs/>
              </w:rPr>
              <w:t>ALNUS</w:t>
            </w:r>
          </w:p>
        </w:tc>
        <w:tc>
          <w:tcPr>
            <w:tcW w:w="1908" w:type="dxa"/>
            <w:shd w:val="clear" w:color="auto" w:fill="auto"/>
          </w:tcPr>
          <w:p w14:paraId="11B31AA3" w14:textId="77777777" w:rsidR="00846C11" w:rsidRPr="00846C11" w:rsidRDefault="00846C11" w:rsidP="00204F50">
            <w:r w:rsidRPr="00846C11">
              <w:t>Alnus</w:t>
            </w:r>
          </w:p>
        </w:tc>
        <w:tc>
          <w:tcPr>
            <w:tcW w:w="1860" w:type="dxa"/>
            <w:shd w:val="clear" w:color="auto" w:fill="auto"/>
          </w:tcPr>
          <w:p w14:paraId="1F11AC8B" w14:textId="77777777" w:rsidR="00846C11" w:rsidRPr="00846C11" w:rsidRDefault="00846C11" w:rsidP="00204F50">
            <w:r w:rsidRPr="00846C11">
              <w:t>Alder</w:t>
            </w:r>
          </w:p>
        </w:tc>
        <w:tc>
          <w:tcPr>
            <w:tcW w:w="1956" w:type="dxa"/>
            <w:shd w:val="clear" w:color="auto" w:fill="auto"/>
          </w:tcPr>
          <w:p w14:paraId="0415155C" w14:textId="77777777" w:rsidR="00846C11" w:rsidRPr="00846C11" w:rsidRDefault="00846C11" w:rsidP="00204F50">
            <w:r w:rsidRPr="00846C11">
              <w:t>Mid-Upper</w:t>
            </w:r>
          </w:p>
        </w:tc>
      </w:tr>
      <w:tr w:rsidR="00846C11" w:rsidRPr="00846C11" w14:paraId="2C45DF66" w14:textId="77777777" w:rsidTr="00846C11">
        <w:tc>
          <w:tcPr>
            <w:tcW w:w="1116" w:type="dxa"/>
            <w:shd w:val="clear" w:color="auto" w:fill="auto"/>
          </w:tcPr>
          <w:p w14:paraId="51DA7703" w14:textId="77777777" w:rsidR="00846C11" w:rsidRPr="00846C11" w:rsidRDefault="00846C11" w:rsidP="00204F50">
            <w:pPr>
              <w:rPr>
                <w:bCs/>
              </w:rPr>
            </w:pPr>
            <w:r w:rsidRPr="00846C11">
              <w:rPr>
                <w:bCs/>
              </w:rPr>
              <w:t>BENA</w:t>
            </w:r>
          </w:p>
        </w:tc>
        <w:tc>
          <w:tcPr>
            <w:tcW w:w="1908" w:type="dxa"/>
            <w:shd w:val="clear" w:color="auto" w:fill="auto"/>
          </w:tcPr>
          <w:p w14:paraId="45148681" w14:textId="77777777" w:rsidR="00846C11" w:rsidRPr="00846C11" w:rsidRDefault="00846C11" w:rsidP="00204F50">
            <w:r w:rsidRPr="00846C11">
              <w:t>Betula nana</w:t>
            </w:r>
          </w:p>
        </w:tc>
        <w:tc>
          <w:tcPr>
            <w:tcW w:w="1860" w:type="dxa"/>
            <w:shd w:val="clear" w:color="auto" w:fill="auto"/>
          </w:tcPr>
          <w:p w14:paraId="3F78E997" w14:textId="77777777" w:rsidR="00846C11" w:rsidRPr="00846C11" w:rsidRDefault="00846C11" w:rsidP="00204F50">
            <w:r w:rsidRPr="00846C11">
              <w:t>Dwarf birch</w:t>
            </w:r>
          </w:p>
        </w:tc>
        <w:tc>
          <w:tcPr>
            <w:tcW w:w="1956" w:type="dxa"/>
            <w:shd w:val="clear" w:color="auto" w:fill="auto"/>
          </w:tcPr>
          <w:p w14:paraId="1CA620D2" w14:textId="77777777" w:rsidR="00846C11" w:rsidRPr="00846C11" w:rsidRDefault="00846C11" w:rsidP="00204F50">
            <w:r w:rsidRPr="00846C11">
              <w:t>Lower</w:t>
            </w:r>
          </w:p>
        </w:tc>
      </w:tr>
      <w:tr w:rsidR="00846C11" w:rsidRPr="00846C11" w14:paraId="777E02F1" w14:textId="77777777" w:rsidTr="00846C11">
        <w:tc>
          <w:tcPr>
            <w:tcW w:w="1116" w:type="dxa"/>
            <w:shd w:val="clear" w:color="auto" w:fill="auto"/>
          </w:tcPr>
          <w:p w14:paraId="0F980DFF" w14:textId="77777777" w:rsidR="00846C11" w:rsidRPr="00846C11" w:rsidRDefault="00846C11" w:rsidP="00204F50">
            <w:pPr>
              <w:rPr>
                <w:bCs/>
              </w:rPr>
            </w:pPr>
            <w:r w:rsidRPr="00846C11">
              <w:rPr>
                <w:bCs/>
              </w:rPr>
              <w:t>VACCI</w:t>
            </w:r>
          </w:p>
        </w:tc>
        <w:tc>
          <w:tcPr>
            <w:tcW w:w="1908" w:type="dxa"/>
            <w:shd w:val="clear" w:color="auto" w:fill="auto"/>
          </w:tcPr>
          <w:p w14:paraId="575D9D1E" w14:textId="77777777" w:rsidR="00846C11" w:rsidRPr="00846C11" w:rsidRDefault="00846C11" w:rsidP="00204F50">
            <w:r w:rsidRPr="00846C11">
              <w:t>Vaccinium</w:t>
            </w:r>
          </w:p>
        </w:tc>
        <w:tc>
          <w:tcPr>
            <w:tcW w:w="1860" w:type="dxa"/>
            <w:shd w:val="clear" w:color="auto" w:fill="auto"/>
          </w:tcPr>
          <w:p w14:paraId="3D616B8E" w14:textId="77777777" w:rsidR="00846C11" w:rsidRPr="00846C11" w:rsidRDefault="00846C11" w:rsidP="00204F50">
            <w:r w:rsidRPr="00846C11">
              <w:t>Blueberry</w:t>
            </w:r>
          </w:p>
        </w:tc>
        <w:tc>
          <w:tcPr>
            <w:tcW w:w="1956" w:type="dxa"/>
            <w:shd w:val="clear" w:color="auto" w:fill="auto"/>
          </w:tcPr>
          <w:p w14:paraId="5D67F064" w14:textId="77777777" w:rsidR="00846C11" w:rsidRPr="00846C11" w:rsidRDefault="00846C11" w:rsidP="00204F50">
            <w:r w:rsidRPr="00846C11">
              <w:t>Lower</w:t>
            </w:r>
          </w:p>
        </w:tc>
      </w:tr>
    </w:tbl>
    <w:p w14:paraId="3843D6DB" w14:textId="77777777" w:rsidR="00846C11" w:rsidRDefault="00846C11" w:rsidP="00846C11"/>
    <w:p w14:paraId="1D965A6A" w14:textId="77777777" w:rsidR="00846C11" w:rsidRDefault="00846C11" w:rsidP="00846C11">
      <w:pPr>
        <w:pStyle w:val="SClassInfoPara"/>
      </w:pPr>
      <w:r>
        <w:t>Description</w:t>
      </w:r>
    </w:p>
    <w:p w14:paraId="7FE85209" w14:textId="77777777" w:rsidR="00846C11" w:rsidRDefault="00846C11" w:rsidP="00846C11">
      <w:r>
        <w:t xml:space="preserve">Boreal Forest Stage. With long term dune stabilization boreal forest can develop. Common species include </w:t>
      </w:r>
      <w:proofErr w:type="spellStart"/>
      <w:r>
        <w:t>Picea</w:t>
      </w:r>
      <w:proofErr w:type="spellEnd"/>
      <w:r>
        <w:t xml:space="preserve"> </w:t>
      </w:r>
      <w:proofErr w:type="spellStart"/>
      <w:r>
        <w:t>galuca</w:t>
      </w:r>
      <w:proofErr w:type="spellEnd"/>
      <w:r>
        <w:t>, Alnus spp., Betula nana, Vaccinium spp. and Empetrum spp.</w:t>
      </w:r>
    </w:p>
    <w:p w14:paraId="26F0F430" w14:textId="77777777" w:rsidR="00846C11" w:rsidRDefault="00846C11" w:rsidP="00846C11"/>
    <w:p w14:paraId="04D49E0C" w14:textId="77777777" w:rsidR="00846C11" w:rsidRDefault="00846C11" w:rsidP="00846C11">
      <w:pPr>
        <w:pStyle w:val="InfoPara"/>
      </w:pPr>
      <w:r>
        <w:t>References</w:t>
      </w:r>
    </w:p>
    <w:p w14:paraId="21EE5AC0" w14:textId="77777777" w:rsidR="00204F50" w:rsidRDefault="00204F50" w:rsidP="00204F50">
      <w:r>
        <w:t>Innes, Robin J. 2013. Fire regimes of Alaskan coastal herbaceous communities and active inland dunes. In: Fire Effects Information System, [Online]. U.S. Department of Agriculture, Forest Service, Rocky Mountain Research Station, Fire Sciences Laboratory (Producer). Available: http://www.fs.fed.us/database/feis/fire_regimes/AK_coastal/all.html [2016, May 20].</w:t>
      </w:r>
    </w:p>
    <w:p w14:paraId="76FEA434" w14:textId="77777777" w:rsidR="00204F50" w:rsidRDefault="00204F50" w:rsidP="00846C11"/>
    <w:p w14:paraId="6BBFE635" w14:textId="77777777" w:rsidR="00846C11" w:rsidRDefault="00846C11" w:rsidP="00846C11">
      <w:r>
        <w:t xml:space="preserve">Mann, D.H., P.A. </w:t>
      </w:r>
      <w:proofErr w:type="spellStart"/>
      <w:r>
        <w:t>Heiser</w:t>
      </w:r>
      <w:proofErr w:type="spellEnd"/>
      <w:r>
        <w:t xml:space="preserve"> and B.P. Finney. 2002. Holocene history of the Great Kobuk Sand Dunes, Northwestern Alaska. Quaternary Science Reviews, Volume 21, Number 4, February 2002. 23: 709-731.</w:t>
      </w:r>
    </w:p>
    <w:p w14:paraId="3BEF73C5" w14:textId="77777777" w:rsidR="00846C11" w:rsidRDefault="00846C11" w:rsidP="00846C11"/>
    <w:p w14:paraId="6C39116C" w14:textId="77777777" w:rsidR="00846C11" w:rsidRDefault="00846C11" w:rsidP="00846C11">
      <w:r>
        <w:t>NatureServe. 2008. International Ecological Classification Standard: Terrestrial Ecological Classifications. Draft Ecological Systems Description for Alaska Boreal and Sub-boreal Regions.</w:t>
      </w:r>
    </w:p>
    <w:p w14:paraId="645E59AA" w14:textId="77777777" w:rsidR="00846C11" w:rsidRDefault="00846C11" w:rsidP="00846C11"/>
    <w:p w14:paraId="12A2AB4C" w14:textId="77777777" w:rsidR="00846C11" w:rsidRDefault="00846C11" w:rsidP="00846C11">
      <w:r>
        <w:t xml:space="preserve">Parker, C.L. 1998. Plant Assemblages and Floristic Mysteries at the Great Kobuk Sand Dunes, Kobuk Valley National Park. Beringia Days 1998. National Park Service, Alaska Region, Anchorage, </w:t>
      </w:r>
      <w:proofErr w:type="spellStart"/>
      <w:r>
        <w:t>Alaksa</w:t>
      </w:r>
      <w:proofErr w:type="spellEnd"/>
      <w:r>
        <w:t>. http://www.nps.gov/akso/beringia/berinotesjan99(2).htm.</w:t>
      </w:r>
    </w:p>
    <w:p w14:paraId="0592429A" w14:textId="77777777" w:rsidR="00846C11" w:rsidRDefault="00846C11" w:rsidP="00846C11"/>
    <w:p w14:paraId="5711C611" w14:textId="3D5F1BC9" w:rsidR="00846C11" w:rsidRDefault="00846C11" w:rsidP="00846C11">
      <w:r>
        <w:t xml:space="preserve">Parker and Mann, 2000. Arctic Science 2000 - Crossing Borders: Science and Community Whitehorse, Yukon, Canada, Sept 21-24 2000. American Association for the Advancement of Science &amp; Yukon Science Institute. Abstract available at </w:t>
      </w:r>
      <w:r w:rsidR="00204F50" w:rsidRPr="00000B8D">
        <w:t>http://www.taiga.net/arctic2000/abstracts/parker.html</w:t>
      </w:r>
      <w:r>
        <w:t>.</w:t>
      </w:r>
    </w:p>
    <w:p w14:paraId="0F60D4DD" w14:textId="77777777" w:rsidR="00204F50" w:rsidRDefault="00204F50" w:rsidP="00846C11"/>
    <w:p w14:paraId="60CC2AF3" w14:textId="77777777" w:rsidR="00204F50" w:rsidRPr="00B30402" w:rsidRDefault="00204F50" w:rsidP="00204F50">
      <w:pPr>
        <w:rPr>
          <w:sz w:val="32"/>
        </w:rPr>
      </w:pPr>
      <w:r w:rsidRPr="00B30402">
        <w:rPr>
          <w:szCs w:val="20"/>
        </w:rPr>
        <w:t>Wolfe, Stephen; Bond, Jeffrey; Lamothe, Michel. 2011. Dune stabilization in central and southern Yukon in relation to early Holocene environmental change, northwestern North America. Quaternary Science Reviews. 30(3-4): 324-334.</w:t>
      </w:r>
    </w:p>
    <w:p w14:paraId="3C534007" w14:textId="77777777" w:rsidR="00204F50" w:rsidRDefault="00204F50" w:rsidP="00846C11"/>
    <w:p w14:paraId="5FE855E3" w14:textId="77777777" w:rsidR="004D5F12" w:rsidRPr="00A43E41" w:rsidRDefault="004D5F12" w:rsidP="00846C11"/>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76DC" w14:textId="77777777" w:rsidR="009C49B7" w:rsidRDefault="009C49B7">
      <w:r>
        <w:separator/>
      </w:r>
    </w:p>
  </w:endnote>
  <w:endnote w:type="continuationSeparator" w:id="0">
    <w:p w14:paraId="18327421" w14:textId="77777777" w:rsidR="009C49B7" w:rsidRDefault="009C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8FC7" w14:textId="77777777" w:rsidR="00204F50" w:rsidRDefault="00204F50" w:rsidP="0084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6E6E" w14:textId="77777777" w:rsidR="009C49B7" w:rsidRDefault="009C49B7">
      <w:r>
        <w:separator/>
      </w:r>
    </w:p>
  </w:footnote>
  <w:footnote w:type="continuationSeparator" w:id="0">
    <w:p w14:paraId="1720627F" w14:textId="77777777" w:rsidR="009C49B7" w:rsidRDefault="009C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F195" w14:textId="77777777" w:rsidR="00204F50" w:rsidRDefault="00204F50" w:rsidP="00846C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2C6"/>
    <w:multiLevelType w:val="multilevel"/>
    <w:tmpl w:val="C0C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11"/>
    <w:rsid w:val="00000B8D"/>
    <w:rsid w:val="0003202F"/>
    <w:rsid w:val="000413C6"/>
    <w:rsid w:val="0004797F"/>
    <w:rsid w:val="000657BF"/>
    <w:rsid w:val="000675AC"/>
    <w:rsid w:val="00077A85"/>
    <w:rsid w:val="00097251"/>
    <w:rsid w:val="000C0441"/>
    <w:rsid w:val="000E1EC5"/>
    <w:rsid w:val="000E759B"/>
    <w:rsid w:val="00110079"/>
    <w:rsid w:val="00117805"/>
    <w:rsid w:val="00174486"/>
    <w:rsid w:val="001824B8"/>
    <w:rsid w:val="00196C68"/>
    <w:rsid w:val="001A5277"/>
    <w:rsid w:val="001A6573"/>
    <w:rsid w:val="001D508A"/>
    <w:rsid w:val="001E43F5"/>
    <w:rsid w:val="00204F50"/>
    <w:rsid w:val="002206B7"/>
    <w:rsid w:val="00220975"/>
    <w:rsid w:val="00242A9C"/>
    <w:rsid w:val="00272B25"/>
    <w:rsid w:val="00292706"/>
    <w:rsid w:val="002A69B2"/>
    <w:rsid w:val="002E41A1"/>
    <w:rsid w:val="00300000"/>
    <w:rsid w:val="0031662A"/>
    <w:rsid w:val="003172E2"/>
    <w:rsid w:val="00320910"/>
    <w:rsid w:val="003319D8"/>
    <w:rsid w:val="003C703C"/>
    <w:rsid w:val="003F322E"/>
    <w:rsid w:val="00414DA8"/>
    <w:rsid w:val="00424E99"/>
    <w:rsid w:val="0042550C"/>
    <w:rsid w:val="0042737A"/>
    <w:rsid w:val="00447BAA"/>
    <w:rsid w:val="00452B5E"/>
    <w:rsid w:val="00455D4C"/>
    <w:rsid w:val="00476F39"/>
    <w:rsid w:val="004800EB"/>
    <w:rsid w:val="00491F12"/>
    <w:rsid w:val="00491F6A"/>
    <w:rsid w:val="004A659D"/>
    <w:rsid w:val="004D5F12"/>
    <w:rsid w:val="004D7DCF"/>
    <w:rsid w:val="004E7DB5"/>
    <w:rsid w:val="005035F5"/>
    <w:rsid w:val="00503C61"/>
    <w:rsid w:val="00513848"/>
    <w:rsid w:val="00513AFB"/>
    <w:rsid w:val="0052386E"/>
    <w:rsid w:val="00530D3E"/>
    <w:rsid w:val="00537D33"/>
    <w:rsid w:val="0054090D"/>
    <w:rsid w:val="005446EB"/>
    <w:rsid w:val="00557492"/>
    <w:rsid w:val="00593C1B"/>
    <w:rsid w:val="005A07A7"/>
    <w:rsid w:val="005B1DDE"/>
    <w:rsid w:val="005C7A42"/>
    <w:rsid w:val="005C7D8B"/>
    <w:rsid w:val="005D242C"/>
    <w:rsid w:val="005E6650"/>
    <w:rsid w:val="005F3253"/>
    <w:rsid w:val="00605473"/>
    <w:rsid w:val="00616941"/>
    <w:rsid w:val="00621C0C"/>
    <w:rsid w:val="00646981"/>
    <w:rsid w:val="006C23BF"/>
    <w:rsid w:val="006E57D4"/>
    <w:rsid w:val="006F39FC"/>
    <w:rsid w:val="006F7662"/>
    <w:rsid w:val="00722B5D"/>
    <w:rsid w:val="00740E0B"/>
    <w:rsid w:val="00747459"/>
    <w:rsid w:val="007742B4"/>
    <w:rsid w:val="007A721A"/>
    <w:rsid w:val="007B17EB"/>
    <w:rsid w:val="007B5284"/>
    <w:rsid w:val="007C7863"/>
    <w:rsid w:val="007F29E2"/>
    <w:rsid w:val="00820371"/>
    <w:rsid w:val="00821A9F"/>
    <w:rsid w:val="0084119C"/>
    <w:rsid w:val="00846C11"/>
    <w:rsid w:val="00850C8E"/>
    <w:rsid w:val="008631E5"/>
    <w:rsid w:val="008779C3"/>
    <w:rsid w:val="008F01B1"/>
    <w:rsid w:val="008F4F5D"/>
    <w:rsid w:val="00901CA2"/>
    <w:rsid w:val="00907797"/>
    <w:rsid w:val="00945DBA"/>
    <w:rsid w:val="00966095"/>
    <w:rsid w:val="00986A7A"/>
    <w:rsid w:val="009B03E6"/>
    <w:rsid w:val="009B232E"/>
    <w:rsid w:val="009C49B7"/>
    <w:rsid w:val="009D25CD"/>
    <w:rsid w:val="009D674B"/>
    <w:rsid w:val="009E0DB5"/>
    <w:rsid w:val="009E6357"/>
    <w:rsid w:val="00A16194"/>
    <w:rsid w:val="00A2791D"/>
    <w:rsid w:val="00A309E2"/>
    <w:rsid w:val="00A36D75"/>
    <w:rsid w:val="00A43E41"/>
    <w:rsid w:val="00A6020D"/>
    <w:rsid w:val="00AB3795"/>
    <w:rsid w:val="00AF1CDE"/>
    <w:rsid w:val="00AF1E11"/>
    <w:rsid w:val="00AF4B2B"/>
    <w:rsid w:val="00B30030"/>
    <w:rsid w:val="00B44A3C"/>
    <w:rsid w:val="00B5123D"/>
    <w:rsid w:val="00B84C7B"/>
    <w:rsid w:val="00BC14B6"/>
    <w:rsid w:val="00BC35BA"/>
    <w:rsid w:val="00C07F5E"/>
    <w:rsid w:val="00C50B12"/>
    <w:rsid w:val="00C5204F"/>
    <w:rsid w:val="00C66E45"/>
    <w:rsid w:val="00C827A9"/>
    <w:rsid w:val="00CA0BB9"/>
    <w:rsid w:val="00CA1418"/>
    <w:rsid w:val="00CD1EA3"/>
    <w:rsid w:val="00CD6118"/>
    <w:rsid w:val="00CD68F6"/>
    <w:rsid w:val="00CE4ACF"/>
    <w:rsid w:val="00CE79FF"/>
    <w:rsid w:val="00CF2056"/>
    <w:rsid w:val="00D060DC"/>
    <w:rsid w:val="00D16916"/>
    <w:rsid w:val="00D178C7"/>
    <w:rsid w:val="00D306FA"/>
    <w:rsid w:val="00D367FB"/>
    <w:rsid w:val="00D460C0"/>
    <w:rsid w:val="00D46D39"/>
    <w:rsid w:val="00D52C2E"/>
    <w:rsid w:val="00D534D2"/>
    <w:rsid w:val="00D553D0"/>
    <w:rsid w:val="00D62775"/>
    <w:rsid w:val="00D81349"/>
    <w:rsid w:val="00D84820"/>
    <w:rsid w:val="00D92158"/>
    <w:rsid w:val="00D95971"/>
    <w:rsid w:val="00DA63B1"/>
    <w:rsid w:val="00DB16CA"/>
    <w:rsid w:val="00DC4BA7"/>
    <w:rsid w:val="00DD3902"/>
    <w:rsid w:val="00DE0F2D"/>
    <w:rsid w:val="00DE40A7"/>
    <w:rsid w:val="00DE7AB5"/>
    <w:rsid w:val="00DF0616"/>
    <w:rsid w:val="00E109E9"/>
    <w:rsid w:val="00E50BB8"/>
    <w:rsid w:val="00E61C50"/>
    <w:rsid w:val="00E7520B"/>
    <w:rsid w:val="00EA1C00"/>
    <w:rsid w:val="00EB2633"/>
    <w:rsid w:val="00EB2776"/>
    <w:rsid w:val="00EC4A14"/>
    <w:rsid w:val="00EE1F58"/>
    <w:rsid w:val="00EE785C"/>
    <w:rsid w:val="00EF02EA"/>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814D0"/>
  <w15:docId w15:val="{B5DB01CD-A6ED-43CD-A5D9-E048E95D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C04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6C23BF"/>
    <w:pPr>
      <w:ind w:left="720"/>
    </w:pPr>
    <w:rPr>
      <w:rFonts w:ascii="Calibri" w:eastAsia="Calibri" w:hAnsi="Calibri"/>
      <w:sz w:val="22"/>
      <w:szCs w:val="22"/>
    </w:rPr>
  </w:style>
  <w:style w:type="character" w:styleId="Hyperlink">
    <w:name w:val="Hyperlink"/>
    <w:rsid w:val="006C23BF"/>
    <w:rPr>
      <w:color w:val="0000FF"/>
      <w:u w:val="single"/>
    </w:rPr>
  </w:style>
  <w:style w:type="character" w:styleId="CommentReference">
    <w:name w:val="annotation reference"/>
    <w:basedOn w:val="DefaultParagraphFont"/>
    <w:uiPriority w:val="99"/>
    <w:semiHidden/>
    <w:unhideWhenUsed/>
    <w:rsid w:val="008631E5"/>
    <w:rPr>
      <w:sz w:val="16"/>
      <w:szCs w:val="16"/>
    </w:rPr>
  </w:style>
  <w:style w:type="paragraph" w:styleId="CommentText">
    <w:name w:val="annotation text"/>
    <w:basedOn w:val="Normal"/>
    <w:link w:val="CommentTextChar"/>
    <w:uiPriority w:val="99"/>
    <w:semiHidden/>
    <w:unhideWhenUsed/>
    <w:rsid w:val="008631E5"/>
    <w:rPr>
      <w:sz w:val="20"/>
      <w:szCs w:val="20"/>
    </w:rPr>
  </w:style>
  <w:style w:type="character" w:customStyle="1" w:styleId="CommentTextChar">
    <w:name w:val="Comment Text Char"/>
    <w:basedOn w:val="DefaultParagraphFont"/>
    <w:link w:val="CommentText"/>
    <w:uiPriority w:val="99"/>
    <w:semiHidden/>
    <w:rsid w:val="008631E5"/>
  </w:style>
  <w:style w:type="paragraph" w:styleId="CommentSubject">
    <w:name w:val="annotation subject"/>
    <w:basedOn w:val="CommentText"/>
    <w:next w:val="CommentText"/>
    <w:link w:val="CommentSubjectChar"/>
    <w:uiPriority w:val="99"/>
    <w:semiHidden/>
    <w:unhideWhenUsed/>
    <w:rsid w:val="008631E5"/>
    <w:rPr>
      <w:b/>
      <w:bCs/>
    </w:rPr>
  </w:style>
  <w:style w:type="character" w:customStyle="1" w:styleId="CommentSubjectChar">
    <w:name w:val="Comment Subject Char"/>
    <w:basedOn w:val="CommentTextChar"/>
    <w:link w:val="CommentSubject"/>
    <w:uiPriority w:val="99"/>
    <w:semiHidden/>
    <w:rsid w:val="008631E5"/>
    <w:rPr>
      <w:b/>
      <w:bCs/>
    </w:rPr>
  </w:style>
  <w:style w:type="paragraph" w:styleId="BalloonText">
    <w:name w:val="Balloon Text"/>
    <w:basedOn w:val="Normal"/>
    <w:link w:val="BalloonTextChar"/>
    <w:uiPriority w:val="99"/>
    <w:semiHidden/>
    <w:unhideWhenUsed/>
    <w:rsid w:val="00863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E5"/>
    <w:rPr>
      <w:rFonts w:ascii="Segoe UI" w:hAnsi="Segoe UI" w:cs="Segoe UI"/>
      <w:sz w:val="18"/>
      <w:szCs w:val="18"/>
    </w:rPr>
  </w:style>
  <w:style w:type="character" w:styleId="Strong">
    <w:name w:val="Strong"/>
    <w:basedOn w:val="DefaultParagraphFont"/>
    <w:uiPriority w:val="22"/>
    <w:qFormat/>
    <w:rsid w:val="008631E5"/>
    <w:rPr>
      <w:b/>
      <w:bCs/>
    </w:rPr>
  </w:style>
  <w:style w:type="paragraph" w:styleId="NormalWeb">
    <w:name w:val="Normal (Web)"/>
    <w:basedOn w:val="Normal"/>
    <w:uiPriority w:val="99"/>
    <w:semiHidden/>
    <w:unhideWhenUsed/>
    <w:rsid w:val="008631E5"/>
    <w:pPr>
      <w:spacing w:before="100" w:beforeAutospacing="1" w:after="100" w:afterAutospacing="1"/>
    </w:pPr>
  </w:style>
  <w:style w:type="character" w:customStyle="1" w:styleId="Heading2Char">
    <w:name w:val="Heading 2 Char"/>
    <w:basedOn w:val="DefaultParagraphFont"/>
    <w:link w:val="Heading2"/>
    <w:uiPriority w:val="9"/>
    <w:rsid w:val="000C044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C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7673">
      <w:bodyDiv w:val="1"/>
      <w:marLeft w:val="0"/>
      <w:marRight w:val="0"/>
      <w:marTop w:val="0"/>
      <w:marBottom w:val="0"/>
      <w:divBdr>
        <w:top w:val="none" w:sz="0" w:space="0" w:color="auto"/>
        <w:left w:val="none" w:sz="0" w:space="0" w:color="auto"/>
        <w:bottom w:val="none" w:sz="0" w:space="0" w:color="auto"/>
        <w:right w:val="none" w:sz="0" w:space="0" w:color="auto"/>
      </w:divBdr>
    </w:div>
    <w:div w:id="869756522">
      <w:bodyDiv w:val="1"/>
      <w:marLeft w:val="0"/>
      <w:marRight w:val="0"/>
      <w:marTop w:val="0"/>
      <w:marBottom w:val="0"/>
      <w:divBdr>
        <w:top w:val="none" w:sz="0" w:space="0" w:color="auto"/>
        <w:left w:val="none" w:sz="0" w:space="0" w:color="auto"/>
        <w:bottom w:val="none" w:sz="0" w:space="0" w:color="auto"/>
        <w:right w:val="none" w:sz="0" w:space="0" w:color="auto"/>
      </w:divBdr>
    </w:div>
    <w:div w:id="10068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s://www.fs.fed.us/database/feis/fire_regimes/AK_coastal/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41</TotalTime>
  <Pages>5</Pages>
  <Words>1431</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16130</vt:lpstr>
      <vt:lpstr>Western North American Boreal Active Inland Dune</vt:lpstr>
      <vt:lpstr>Succession Classes</vt:lpstr>
    </vt:vector>
  </TitlesOfParts>
  <Company>USDA Forest Service</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8</cp:revision>
  <cp:lastPrinted>2015-09-11T19:36:00Z</cp:lastPrinted>
  <dcterms:created xsi:type="dcterms:W3CDTF">2019-04-01T18:41:00Z</dcterms:created>
  <dcterms:modified xsi:type="dcterms:W3CDTF">2021-04-22T19:40:00Z</dcterms:modified>
</cp:coreProperties>
</file>