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6C2BF" w14:textId="77777777" w:rsidR="00D74A62" w:rsidRDefault="00D74A62" w:rsidP="00D74A62">
      <w:pPr>
        <w:pStyle w:val="BpSTitle"/>
      </w:pPr>
      <w:r>
        <w:t>16050</w:t>
      </w:r>
    </w:p>
    <w:p w14:paraId="3C79CBF7" w14:textId="77777777" w:rsidR="00D74A62" w:rsidRDefault="00D74A62" w:rsidP="00D74A62">
      <w:pPr>
        <w:pStyle w:val="BpSTitle"/>
      </w:pPr>
      <w:r>
        <w:t>Western North American Boreal Mesic Birch-Aspen Forest</w:t>
      </w:r>
    </w:p>
    <w:p w14:paraId="27928D83" w14:textId="77777777" w:rsidR="00D74A62" w:rsidRDefault="00D74A62" w:rsidP="00D74A62">
      <w:r>
        <w:t>Model Date: 04/16/08</w:t>
      </w:r>
      <w:r>
        <w:tab/>
      </w:r>
      <w:r>
        <w:tab/>
      </w:r>
      <w:r>
        <w:tab/>
      </w:r>
      <w:r>
        <w:tab/>
      </w:r>
      <w:r>
        <w:tab/>
      </w:r>
      <w:r>
        <w:tab/>
      </w:r>
      <w:r>
        <w:tab/>
      </w:r>
      <w:r>
        <w:tab/>
        <w:t>Report Date: 9/11/15</w:t>
      </w:r>
    </w:p>
    <w:p w14:paraId="3C4B98B5" w14:textId="77777777" w:rsidR="00D74A62" w:rsidRDefault="00D74A62" w:rsidP="00D74A62"/>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48"/>
        <w:gridCol w:w="2922"/>
        <w:gridCol w:w="1584"/>
        <w:gridCol w:w="2922"/>
      </w:tblGrid>
      <w:tr w:rsidR="00D74A62" w:rsidRPr="00D74A62" w14:paraId="34EFD333" w14:textId="77777777" w:rsidTr="00D74A62">
        <w:tc>
          <w:tcPr>
            <w:tcW w:w="2148" w:type="dxa"/>
            <w:tcBorders>
              <w:top w:val="single" w:sz="2" w:space="0" w:color="auto"/>
              <w:left w:val="single" w:sz="12" w:space="0" w:color="auto"/>
              <w:bottom w:val="single" w:sz="12" w:space="0" w:color="000000"/>
            </w:tcBorders>
            <w:shd w:val="clear" w:color="auto" w:fill="auto"/>
          </w:tcPr>
          <w:p w14:paraId="3B2E217C" w14:textId="77777777" w:rsidR="00D74A62" w:rsidRPr="00D74A62" w:rsidRDefault="00D74A62" w:rsidP="0071005E">
            <w:pPr>
              <w:rPr>
                <w:b/>
                <w:bCs/>
              </w:rPr>
            </w:pPr>
            <w:r w:rsidRPr="00D74A62">
              <w:rPr>
                <w:b/>
                <w:bCs/>
              </w:rPr>
              <w:t>Modelers</w:t>
            </w:r>
          </w:p>
        </w:tc>
        <w:tc>
          <w:tcPr>
            <w:tcW w:w="2922" w:type="dxa"/>
            <w:tcBorders>
              <w:top w:val="single" w:sz="2" w:space="0" w:color="auto"/>
              <w:bottom w:val="single" w:sz="12" w:space="0" w:color="000000"/>
              <w:right w:val="single" w:sz="12" w:space="0" w:color="000000"/>
            </w:tcBorders>
            <w:shd w:val="clear" w:color="auto" w:fill="auto"/>
          </w:tcPr>
          <w:p w14:paraId="73C761B1" w14:textId="77777777" w:rsidR="00D74A62" w:rsidRPr="00D74A62" w:rsidRDefault="00D74A62" w:rsidP="0071005E">
            <w:pPr>
              <w:rPr>
                <w:b/>
                <w:bCs/>
              </w:rPr>
            </w:pPr>
          </w:p>
        </w:tc>
        <w:tc>
          <w:tcPr>
            <w:tcW w:w="1584" w:type="dxa"/>
            <w:tcBorders>
              <w:top w:val="single" w:sz="2" w:space="0" w:color="auto"/>
              <w:left w:val="single" w:sz="12" w:space="0" w:color="000000"/>
              <w:bottom w:val="single" w:sz="12" w:space="0" w:color="000000"/>
            </w:tcBorders>
            <w:shd w:val="clear" w:color="auto" w:fill="auto"/>
          </w:tcPr>
          <w:p w14:paraId="42FBC6BA" w14:textId="77777777" w:rsidR="00D74A62" w:rsidRPr="00D74A62" w:rsidRDefault="00D74A62" w:rsidP="0071005E">
            <w:pPr>
              <w:rPr>
                <w:b/>
                <w:bCs/>
              </w:rPr>
            </w:pPr>
            <w:r w:rsidRPr="00D74A62">
              <w:rPr>
                <w:b/>
                <w:bCs/>
              </w:rPr>
              <w:t>Reviewers</w:t>
            </w:r>
          </w:p>
        </w:tc>
        <w:tc>
          <w:tcPr>
            <w:tcW w:w="2922" w:type="dxa"/>
            <w:tcBorders>
              <w:top w:val="single" w:sz="2" w:space="0" w:color="auto"/>
              <w:bottom w:val="single" w:sz="12" w:space="0" w:color="000000"/>
            </w:tcBorders>
            <w:shd w:val="clear" w:color="auto" w:fill="auto"/>
          </w:tcPr>
          <w:p w14:paraId="50039820" w14:textId="77777777" w:rsidR="00D74A62" w:rsidRPr="00D74A62" w:rsidRDefault="00D74A62" w:rsidP="0071005E">
            <w:pPr>
              <w:rPr>
                <w:b/>
                <w:bCs/>
              </w:rPr>
            </w:pPr>
          </w:p>
        </w:tc>
      </w:tr>
      <w:tr w:rsidR="00D74A62" w:rsidRPr="00D74A62" w14:paraId="053791FE" w14:textId="77777777" w:rsidTr="00D74A62">
        <w:tc>
          <w:tcPr>
            <w:tcW w:w="2148" w:type="dxa"/>
            <w:tcBorders>
              <w:top w:val="single" w:sz="12" w:space="0" w:color="000000"/>
              <w:left w:val="single" w:sz="12" w:space="0" w:color="auto"/>
            </w:tcBorders>
            <w:shd w:val="clear" w:color="auto" w:fill="auto"/>
          </w:tcPr>
          <w:p w14:paraId="6F86219E" w14:textId="77777777" w:rsidR="00D74A62" w:rsidRPr="00D74A62" w:rsidRDefault="00D74A62" w:rsidP="0071005E">
            <w:pPr>
              <w:rPr>
                <w:bCs/>
              </w:rPr>
            </w:pPr>
            <w:r w:rsidRPr="00D74A62">
              <w:rPr>
                <w:bCs/>
              </w:rPr>
              <w:t>Michelle Schuman</w:t>
            </w:r>
          </w:p>
        </w:tc>
        <w:tc>
          <w:tcPr>
            <w:tcW w:w="2922" w:type="dxa"/>
            <w:tcBorders>
              <w:top w:val="single" w:sz="12" w:space="0" w:color="000000"/>
              <w:right w:val="single" w:sz="12" w:space="0" w:color="000000"/>
            </w:tcBorders>
            <w:shd w:val="clear" w:color="auto" w:fill="auto"/>
          </w:tcPr>
          <w:p w14:paraId="07C49F4A" w14:textId="77777777" w:rsidR="00D74A62" w:rsidRPr="00D74A62" w:rsidRDefault="00D74A62" w:rsidP="0071005E">
            <w:r w:rsidRPr="00D74A62">
              <w:t>michelle.schuman@ak.usda.gov</w:t>
            </w:r>
          </w:p>
        </w:tc>
        <w:tc>
          <w:tcPr>
            <w:tcW w:w="1584" w:type="dxa"/>
            <w:tcBorders>
              <w:top w:val="single" w:sz="12" w:space="0" w:color="000000"/>
              <w:left w:val="single" w:sz="12" w:space="0" w:color="000000"/>
            </w:tcBorders>
            <w:shd w:val="clear" w:color="auto" w:fill="auto"/>
          </w:tcPr>
          <w:p w14:paraId="1D1F9B26" w14:textId="77777777" w:rsidR="00D74A62" w:rsidRPr="00D74A62" w:rsidRDefault="00D74A62" w:rsidP="0071005E">
            <w:r w:rsidRPr="00D74A62">
              <w:t>Will Putnam</w:t>
            </w:r>
          </w:p>
        </w:tc>
        <w:tc>
          <w:tcPr>
            <w:tcW w:w="2922" w:type="dxa"/>
            <w:tcBorders>
              <w:top w:val="single" w:sz="12" w:space="0" w:color="000000"/>
            </w:tcBorders>
            <w:shd w:val="clear" w:color="auto" w:fill="auto"/>
          </w:tcPr>
          <w:p w14:paraId="608FBC4C" w14:textId="77777777" w:rsidR="00D74A62" w:rsidRPr="00D74A62" w:rsidRDefault="00D74A62" w:rsidP="0071005E">
            <w:r w:rsidRPr="00D74A62">
              <w:t>wputman@tananachiefs.org</w:t>
            </w:r>
          </w:p>
        </w:tc>
      </w:tr>
      <w:tr w:rsidR="00D74A62" w:rsidRPr="00D74A62" w14:paraId="576A73E1" w14:textId="77777777" w:rsidTr="00D74A62">
        <w:tc>
          <w:tcPr>
            <w:tcW w:w="2148" w:type="dxa"/>
            <w:tcBorders>
              <w:left w:val="single" w:sz="12" w:space="0" w:color="auto"/>
            </w:tcBorders>
            <w:shd w:val="clear" w:color="auto" w:fill="auto"/>
          </w:tcPr>
          <w:p w14:paraId="3FE883B5" w14:textId="77777777" w:rsidR="00D74A62" w:rsidRPr="00D74A62" w:rsidRDefault="00D74A62" w:rsidP="0071005E">
            <w:pPr>
              <w:rPr>
                <w:bCs/>
              </w:rPr>
            </w:pPr>
            <w:r w:rsidRPr="00D74A62">
              <w:rPr>
                <w:bCs/>
              </w:rPr>
              <w:t>Mitch Michaud</w:t>
            </w:r>
          </w:p>
        </w:tc>
        <w:tc>
          <w:tcPr>
            <w:tcW w:w="2922" w:type="dxa"/>
            <w:tcBorders>
              <w:right w:val="single" w:sz="12" w:space="0" w:color="000000"/>
            </w:tcBorders>
            <w:shd w:val="clear" w:color="auto" w:fill="auto"/>
          </w:tcPr>
          <w:p w14:paraId="561186B4" w14:textId="77777777" w:rsidR="00D74A62" w:rsidRPr="00D74A62" w:rsidRDefault="00D74A62" w:rsidP="0071005E">
            <w:r w:rsidRPr="00D74A62">
              <w:t>mitch.michaud@ak.usda.gov</w:t>
            </w:r>
          </w:p>
        </w:tc>
        <w:tc>
          <w:tcPr>
            <w:tcW w:w="1584" w:type="dxa"/>
            <w:tcBorders>
              <w:left w:val="single" w:sz="12" w:space="0" w:color="000000"/>
            </w:tcBorders>
            <w:shd w:val="clear" w:color="auto" w:fill="auto"/>
          </w:tcPr>
          <w:p w14:paraId="796979F5" w14:textId="77777777" w:rsidR="00D74A62" w:rsidRPr="00D74A62" w:rsidRDefault="00D74A62" w:rsidP="0071005E">
            <w:r w:rsidRPr="00D74A62">
              <w:t>None</w:t>
            </w:r>
          </w:p>
        </w:tc>
        <w:tc>
          <w:tcPr>
            <w:tcW w:w="2922" w:type="dxa"/>
            <w:shd w:val="clear" w:color="auto" w:fill="auto"/>
          </w:tcPr>
          <w:p w14:paraId="5E78B2A6" w14:textId="77777777" w:rsidR="00D74A62" w:rsidRPr="00D74A62" w:rsidRDefault="00D74A62" w:rsidP="0071005E">
            <w:r w:rsidRPr="00D74A62">
              <w:t>None</w:t>
            </w:r>
          </w:p>
        </w:tc>
      </w:tr>
      <w:tr w:rsidR="00D74A62" w:rsidRPr="00D74A62" w14:paraId="466EB99C" w14:textId="77777777" w:rsidTr="00D74A62">
        <w:tc>
          <w:tcPr>
            <w:tcW w:w="2148" w:type="dxa"/>
            <w:tcBorders>
              <w:left w:val="single" w:sz="12" w:space="0" w:color="auto"/>
              <w:bottom w:val="single" w:sz="2" w:space="0" w:color="auto"/>
            </w:tcBorders>
            <w:shd w:val="clear" w:color="auto" w:fill="auto"/>
          </w:tcPr>
          <w:p w14:paraId="29EC55F5" w14:textId="77777777" w:rsidR="00D74A62" w:rsidRPr="00D74A62" w:rsidRDefault="00D74A62" w:rsidP="0071005E">
            <w:pPr>
              <w:rPr>
                <w:bCs/>
              </w:rPr>
            </w:pPr>
            <w:r w:rsidRPr="00D74A62">
              <w:rPr>
                <w:bCs/>
              </w:rPr>
              <w:t>Kori Blankenship</w:t>
            </w:r>
          </w:p>
        </w:tc>
        <w:tc>
          <w:tcPr>
            <w:tcW w:w="2922" w:type="dxa"/>
            <w:tcBorders>
              <w:right w:val="single" w:sz="12" w:space="0" w:color="000000"/>
            </w:tcBorders>
            <w:shd w:val="clear" w:color="auto" w:fill="auto"/>
          </w:tcPr>
          <w:p w14:paraId="6AAA5BF6" w14:textId="77777777" w:rsidR="00D74A62" w:rsidRPr="00D74A62" w:rsidRDefault="00D74A62" w:rsidP="0071005E">
            <w:r w:rsidRPr="00D74A62">
              <w:t>kblankenship@tnc.org</w:t>
            </w:r>
          </w:p>
        </w:tc>
        <w:tc>
          <w:tcPr>
            <w:tcW w:w="1584" w:type="dxa"/>
            <w:tcBorders>
              <w:left w:val="single" w:sz="12" w:space="0" w:color="000000"/>
              <w:bottom w:val="single" w:sz="2" w:space="0" w:color="auto"/>
            </w:tcBorders>
            <w:shd w:val="clear" w:color="auto" w:fill="auto"/>
          </w:tcPr>
          <w:p w14:paraId="2496E2E8" w14:textId="77777777" w:rsidR="00D74A62" w:rsidRPr="00D74A62" w:rsidRDefault="00D74A62" w:rsidP="0071005E">
            <w:r w:rsidRPr="00D74A62">
              <w:t>None</w:t>
            </w:r>
          </w:p>
        </w:tc>
        <w:tc>
          <w:tcPr>
            <w:tcW w:w="2922" w:type="dxa"/>
            <w:shd w:val="clear" w:color="auto" w:fill="auto"/>
          </w:tcPr>
          <w:p w14:paraId="4B8B9F65" w14:textId="77777777" w:rsidR="00D74A62" w:rsidRPr="00D74A62" w:rsidRDefault="00D74A62" w:rsidP="0071005E">
            <w:r w:rsidRPr="00D74A62">
              <w:t>None</w:t>
            </w:r>
          </w:p>
        </w:tc>
      </w:tr>
    </w:tbl>
    <w:p w14:paraId="20D3804C" w14:textId="77777777" w:rsidR="00D74A62" w:rsidRDefault="00D74A62" w:rsidP="00D74A62"/>
    <w:p w14:paraId="6BFA9971" w14:textId="0012DDA8" w:rsidR="00D21191" w:rsidRPr="00D21191" w:rsidRDefault="00D21191" w:rsidP="00D74A62">
      <w:pPr>
        <w:pStyle w:val="InfoPara"/>
        <w:rPr>
          <w:b w:val="0"/>
        </w:rPr>
      </w:pPr>
      <w:r>
        <w:t>Reviewer:</w:t>
      </w:r>
      <w:r>
        <w:rPr>
          <w:b w:val="0"/>
        </w:rPr>
        <w:t xml:space="preserve"> Janet Fryer</w:t>
      </w:r>
    </w:p>
    <w:p w14:paraId="6CEDA94A" w14:textId="3B70A870" w:rsidR="00D74A62" w:rsidRDefault="00D74A62" w:rsidP="00D74A62">
      <w:pPr>
        <w:pStyle w:val="InfoPara"/>
      </w:pPr>
      <w:r>
        <w:t>Vegetation Type</w:t>
      </w:r>
    </w:p>
    <w:p w14:paraId="7484793C" w14:textId="77777777" w:rsidR="00D74A62" w:rsidRDefault="00D74A62" w:rsidP="00D74A62">
      <w:r>
        <w:t>Forest and Woodland</w:t>
      </w:r>
    </w:p>
    <w:p w14:paraId="192BEEA8" w14:textId="77777777" w:rsidR="00D74A62" w:rsidRDefault="00D74A62" w:rsidP="00D74A62">
      <w:pPr>
        <w:pStyle w:val="InfoPara"/>
      </w:pPr>
      <w:r>
        <w:t>Map Zones</w:t>
      </w:r>
    </w:p>
    <w:p w14:paraId="456F603F" w14:textId="77777777" w:rsidR="00D74A62" w:rsidRDefault="00CE11D6" w:rsidP="00D74A62">
      <w:r w:rsidRPr="00CE11D6">
        <w:t>68, 69, 70, 71, 72, 73, 74, 76</w:t>
      </w:r>
    </w:p>
    <w:p w14:paraId="5CCC3A16" w14:textId="77777777" w:rsidR="00D74A62" w:rsidRDefault="00D74A62" w:rsidP="00D74A62">
      <w:pPr>
        <w:pStyle w:val="InfoPara"/>
      </w:pPr>
      <w:r>
        <w:t>Geographic Range</w:t>
      </w:r>
    </w:p>
    <w:p w14:paraId="21DD38BC" w14:textId="77777777" w:rsidR="00D74A62" w:rsidRDefault="00D74A62" w:rsidP="00D74A62">
      <w:r>
        <w:t>Found throughout boreal AK. In MZ76 this type is found in Nowacki ecoregions 8, 9 and 10.</w:t>
      </w:r>
    </w:p>
    <w:p w14:paraId="3ED63680" w14:textId="77777777" w:rsidR="00D74A62" w:rsidRDefault="00D74A62" w:rsidP="00D74A62">
      <w:pPr>
        <w:pStyle w:val="InfoPara"/>
      </w:pPr>
      <w:r>
        <w:t>Biophysical Site Description</w:t>
      </w:r>
    </w:p>
    <w:p w14:paraId="3AF59ACD" w14:textId="77777777" w:rsidR="00D74A62" w:rsidRDefault="00D74A62" w:rsidP="00D74A62">
      <w:r>
        <w:t>This system occurs on rolling hills and mountain sideslopes on west, east, and south aspects up to 750 m (NatureServe 2008). Soils are well-drained and develop on residual material or retransported deposits including glacial till, loess, and colluvium (NatureServe 2008). Hardwood-dominated sites often persist on slopes that are warmer and drier than white spruce or mixed white spruce hardwood sites, with aspen dominating the driest, warmest sites (Viereck et al. 1992, Chapin et al. 2006).</w:t>
      </w:r>
    </w:p>
    <w:p w14:paraId="7B407D31" w14:textId="77777777" w:rsidR="00D74A62" w:rsidRDefault="00D74A62" w:rsidP="00D74A62">
      <w:pPr>
        <w:pStyle w:val="InfoPara"/>
      </w:pPr>
      <w:r>
        <w:t>Vegetation Description</w:t>
      </w:r>
    </w:p>
    <w:p w14:paraId="740FAF04" w14:textId="77777777" w:rsidR="00D74A62" w:rsidRDefault="00D74A62" w:rsidP="00D74A62">
      <w:r>
        <w:t>Canopy cover is dominated by Betula papyrifera or Populus tremuloides and typically ranges from 25-90%. P. balsamifera may be a common associate. Stands are often closed-canopied with an open shrub or herbaceous understory. Common understory species include Alnus spp., Ledum spp., Vaccinium vitis-idaea, Betula nana, Rosa acicularis, Viburnum edule</w:t>
      </w:r>
      <w:r w:rsidR="00FC61E5">
        <w:t>,</w:t>
      </w:r>
      <w:r>
        <w:t xml:space="preserve"> and Equisetum spp. (NatureServe 2008). Shepherdia canadensis is common on drier sites, especially well-drained riparian gravel bars. Feathermosses such as Hylocomium splendens and Pleurozium schreberi are common in the ground layer (Jorgenson et al. 1999; Boggs and Sturdy, 2005).</w:t>
      </w:r>
    </w:p>
    <w:p w14:paraId="18BA3427" w14:textId="77777777" w:rsidR="00D74A62" w:rsidRDefault="00D74A62" w:rsidP="00D74A62">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544"/>
        <w:gridCol w:w="2268"/>
      </w:tblGrid>
      <w:tr w:rsidR="00D74A62" w:rsidRPr="00D74A62" w14:paraId="7B6ACCF4" w14:textId="77777777" w:rsidTr="00D74A62">
        <w:tc>
          <w:tcPr>
            <w:tcW w:w="1188" w:type="dxa"/>
            <w:tcBorders>
              <w:top w:val="single" w:sz="2" w:space="0" w:color="auto"/>
              <w:bottom w:val="single" w:sz="12" w:space="0" w:color="000000"/>
            </w:tcBorders>
            <w:shd w:val="clear" w:color="auto" w:fill="auto"/>
          </w:tcPr>
          <w:p w14:paraId="3A6F6DD9" w14:textId="77777777" w:rsidR="00D74A62" w:rsidRPr="00D74A62" w:rsidRDefault="00D74A62" w:rsidP="00543476">
            <w:pPr>
              <w:rPr>
                <w:b/>
                <w:bCs/>
              </w:rPr>
            </w:pPr>
            <w:r w:rsidRPr="00D74A62">
              <w:rPr>
                <w:b/>
                <w:bCs/>
              </w:rPr>
              <w:t>Symbol</w:t>
            </w:r>
          </w:p>
        </w:tc>
        <w:tc>
          <w:tcPr>
            <w:tcW w:w="2544" w:type="dxa"/>
            <w:tcBorders>
              <w:top w:val="single" w:sz="2" w:space="0" w:color="auto"/>
              <w:bottom w:val="single" w:sz="12" w:space="0" w:color="000000"/>
            </w:tcBorders>
            <w:shd w:val="clear" w:color="auto" w:fill="auto"/>
          </w:tcPr>
          <w:p w14:paraId="5FD5E1B7" w14:textId="77777777" w:rsidR="00D74A62" w:rsidRPr="00D74A62" w:rsidRDefault="00D74A62" w:rsidP="00543476">
            <w:pPr>
              <w:rPr>
                <w:b/>
                <w:bCs/>
              </w:rPr>
            </w:pPr>
            <w:r w:rsidRPr="00D74A62">
              <w:rPr>
                <w:b/>
                <w:bCs/>
              </w:rPr>
              <w:t>Scientific Name</w:t>
            </w:r>
          </w:p>
        </w:tc>
        <w:tc>
          <w:tcPr>
            <w:tcW w:w="2268" w:type="dxa"/>
            <w:tcBorders>
              <w:top w:val="single" w:sz="2" w:space="0" w:color="auto"/>
              <w:bottom w:val="single" w:sz="12" w:space="0" w:color="000000"/>
            </w:tcBorders>
            <w:shd w:val="clear" w:color="auto" w:fill="auto"/>
          </w:tcPr>
          <w:p w14:paraId="2B41190D" w14:textId="77777777" w:rsidR="00D74A62" w:rsidRPr="00D74A62" w:rsidRDefault="00D74A62" w:rsidP="00543476">
            <w:pPr>
              <w:rPr>
                <w:b/>
                <w:bCs/>
              </w:rPr>
            </w:pPr>
            <w:r w:rsidRPr="00D74A62">
              <w:rPr>
                <w:b/>
                <w:bCs/>
              </w:rPr>
              <w:t>Common Name</w:t>
            </w:r>
          </w:p>
        </w:tc>
      </w:tr>
      <w:tr w:rsidR="00D74A62" w:rsidRPr="00D74A62" w14:paraId="2CD674AE" w14:textId="77777777" w:rsidTr="00D74A62">
        <w:tc>
          <w:tcPr>
            <w:tcW w:w="1188" w:type="dxa"/>
            <w:tcBorders>
              <w:top w:val="single" w:sz="12" w:space="0" w:color="000000"/>
            </w:tcBorders>
            <w:shd w:val="clear" w:color="auto" w:fill="auto"/>
          </w:tcPr>
          <w:p w14:paraId="4B45A68C" w14:textId="77777777" w:rsidR="00D74A62" w:rsidRPr="00D74A62" w:rsidRDefault="00D74A62" w:rsidP="00543476">
            <w:pPr>
              <w:rPr>
                <w:bCs/>
              </w:rPr>
            </w:pPr>
            <w:r w:rsidRPr="00D74A62">
              <w:rPr>
                <w:bCs/>
              </w:rPr>
              <w:t>BEPA</w:t>
            </w:r>
          </w:p>
        </w:tc>
        <w:tc>
          <w:tcPr>
            <w:tcW w:w="2544" w:type="dxa"/>
            <w:tcBorders>
              <w:top w:val="single" w:sz="12" w:space="0" w:color="000000"/>
            </w:tcBorders>
            <w:shd w:val="clear" w:color="auto" w:fill="auto"/>
          </w:tcPr>
          <w:p w14:paraId="4A133714" w14:textId="77777777" w:rsidR="00D74A62" w:rsidRPr="00D74A62" w:rsidRDefault="00D74A62" w:rsidP="00543476">
            <w:r w:rsidRPr="00D74A62">
              <w:t>Betula papyrifera</w:t>
            </w:r>
          </w:p>
        </w:tc>
        <w:tc>
          <w:tcPr>
            <w:tcW w:w="2268" w:type="dxa"/>
            <w:tcBorders>
              <w:top w:val="single" w:sz="12" w:space="0" w:color="000000"/>
            </w:tcBorders>
            <w:shd w:val="clear" w:color="auto" w:fill="auto"/>
          </w:tcPr>
          <w:p w14:paraId="5E34DB85" w14:textId="77777777" w:rsidR="00D74A62" w:rsidRPr="00D74A62" w:rsidRDefault="00D74A62" w:rsidP="00543476">
            <w:r w:rsidRPr="00D74A62">
              <w:t>Paper birch</w:t>
            </w:r>
          </w:p>
        </w:tc>
      </w:tr>
      <w:tr w:rsidR="00D74A62" w:rsidRPr="00D74A62" w14:paraId="64EE05BD" w14:textId="77777777" w:rsidTr="00D74A62">
        <w:tc>
          <w:tcPr>
            <w:tcW w:w="1188" w:type="dxa"/>
            <w:shd w:val="clear" w:color="auto" w:fill="auto"/>
          </w:tcPr>
          <w:p w14:paraId="3A46F840" w14:textId="77777777" w:rsidR="00D74A62" w:rsidRPr="00D74A62" w:rsidRDefault="00D74A62" w:rsidP="00543476">
            <w:pPr>
              <w:rPr>
                <w:bCs/>
              </w:rPr>
            </w:pPr>
            <w:r w:rsidRPr="00D74A62">
              <w:rPr>
                <w:bCs/>
              </w:rPr>
              <w:t>POTR5</w:t>
            </w:r>
          </w:p>
        </w:tc>
        <w:tc>
          <w:tcPr>
            <w:tcW w:w="2544" w:type="dxa"/>
            <w:shd w:val="clear" w:color="auto" w:fill="auto"/>
          </w:tcPr>
          <w:p w14:paraId="4FAE7C33" w14:textId="77777777" w:rsidR="00D74A62" w:rsidRPr="00D74A62" w:rsidRDefault="00D74A62" w:rsidP="00543476">
            <w:r w:rsidRPr="00D74A62">
              <w:t>Populus tremuloides</w:t>
            </w:r>
          </w:p>
        </w:tc>
        <w:tc>
          <w:tcPr>
            <w:tcW w:w="2268" w:type="dxa"/>
            <w:shd w:val="clear" w:color="auto" w:fill="auto"/>
          </w:tcPr>
          <w:p w14:paraId="73DF9F45" w14:textId="77777777" w:rsidR="00D74A62" w:rsidRPr="00D74A62" w:rsidRDefault="00D74A62" w:rsidP="00543476">
            <w:r w:rsidRPr="00D74A62">
              <w:t>Quaking aspen</w:t>
            </w:r>
          </w:p>
        </w:tc>
      </w:tr>
      <w:tr w:rsidR="00D74A62" w:rsidRPr="00D74A62" w14:paraId="218F5121" w14:textId="77777777" w:rsidTr="00D74A62">
        <w:tc>
          <w:tcPr>
            <w:tcW w:w="1188" w:type="dxa"/>
            <w:shd w:val="clear" w:color="auto" w:fill="auto"/>
          </w:tcPr>
          <w:p w14:paraId="1A5EFE40" w14:textId="77777777" w:rsidR="00D74A62" w:rsidRPr="00D74A62" w:rsidRDefault="00D74A62" w:rsidP="00543476">
            <w:pPr>
              <w:rPr>
                <w:bCs/>
              </w:rPr>
            </w:pPr>
            <w:r w:rsidRPr="00D74A62">
              <w:rPr>
                <w:bCs/>
              </w:rPr>
              <w:t>POBA2</w:t>
            </w:r>
          </w:p>
        </w:tc>
        <w:tc>
          <w:tcPr>
            <w:tcW w:w="2544" w:type="dxa"/>
            <w:shd w:val="clear" w:color="auto" w:fill="auto"/>
          </w:tcPr>
          <w:p w14:paraId="494CA7E1" w14:textId="77777777" w:rsidR="00D74A62" w:rsidRPr="00D74A62" w:rsidRDefault="00D74A62" w:rsidP="00543476">
            <w:r w:rsidRPr="00D74A62">
              <w:t>Populus balsamifera</w:t>
            </w:r>
          </w:p>
        </w:tc>
        <w:tc>
          <w:tcPr>
            <w:tcW w:w="2268" w:type="dxa"/>
            <w:shd w:val="clear" w:color="auto" w:fill="auto"/>
          </w:tcPr>
          <w:p w14:paraId="1CD13948" w14:textId="77777777" w:rsidR="00D74A62" w:rsidRPr="00D74A62" w:rsidRDefault="00D74A62" w:rsidP="00543476">
            <w:r w:rsidRPr="00D74A62">
              <w:t>Balsam poplar</w:t>
            </w:r>
          </w:p>
        </w:tc>
      </w:tr>
      <w:tr w:rsidR="00D74A62" w:rsidRPr="00D74A62" w14:paraId="02923A24" w14:textId="77777777" w:rsidTr="00D74A62">
        <w:tc>
          <w:tcPr>
            <w:tcW w:w="1188" w:type="dxa"/>
            <w:shd w:val="clear" w:color="auto" w:fill="auto"/>
          </w:tcPr>
          <w:p w14:paraId="12282DE4" w14:textId="77777777" w:rsidR="00D74A62" w:rsidRPr="00D74A62" w:rsidRDefault="00D74A62" w:rsidP="00543476">
            <w:pPr>
              <w:rPr>
                <w:bCs/>
              </w:rPr>
            </w:pPr>
            <w:r w:rsidRPr="00D74A62">
              <w:rPr>
                <w:bCs/>
              </w:rPr>
              <w:t>ROAC</w:t>
            </w:r>
          </w:p>
        </w:tc>
        <w:tc>
          <w:tcPr>
            <w:tcW w:w="2544" w:type="dxa"/>
            <w:shd w:val="clear" w:color="auto" w:fill="auto"/>
          </w:tcPr>
          <w:p w14:paraId="2A754192" w14:textId="77777777" w:rsidR="00D74A62" w:rsidRPr="00D74A62" w:rsidRDefault="00D74A62" w:rsidP="00543476">
            <w:r w:rsidRPr="00D74A62">
              <w:t>Rosa acicularis</w:t>
            </w:r>
          </w:p>
        </w:tc>
        <w:tc>
          <w:tcPr>
            <w:tcW w:w="2268" w:type="dxa"/>
            <w:shd w:val="clear" w:color="auto" w:fill="auto"/>
          </w:tcPr>
          <w:p w14:paraId="6F614B4A" w14:textId="77777777" w:rsidR="00D74A62" w:rsidRPr="00D74A62" w:rsidRDefault="00D74A62" w:rsidP="00543476">
            <w:r w:rsidRPr="00D74A62">
              <w:t>Prickly rose</w:t>
            </w:r>
          </w:p>
        </w:tc>
      </w:tr>
      <w:tr w:rsidR="00D74A62" w:rsidRPr="00D74A62" w14:paraId="59E0BCB9" w14:textId="77777777" w:rsidTr="00D74A62">
        <w:tc>
          <w:tcPr>
            <w:tcW w:w="1188" w:type="dxa"/>
            <w:shd w:val="clear" w:color="auto" w:fill="auto"/>
          </w:tcPr>
          <w:p w14:paraId="3ECD2C0E" w14:textId="77777777" w:rsidR="00D74A62" w:rsidRPr="00D74A62" w:rsidRDefault="00D74A62" w:rsidP="00543476">
            <w:pPr>
              <w:rPr>
                <w:bCs/>
              </w:rPr>
            </w:pPr>
            <w:r w:rsidRPr="00D74A62">
              <w:rPr>
                <w:bCs/>
              </w:rPr>
              <w:t>VIED</w:t>
            </w:r>
          </w:p>
        </w:tc>
        <w:tc>
          <w:tcPr>
            <w:tcW w:w="2544" w:type="dxa"/>
            <w:shd w:val="clear" w:color="auto" w:fill="auto"/>
          </w:tcPr>
          <w:p w14:paraId="601FD8AC" w14:textId="77777777" w:rsidR="00D74A62" w:rsidRPr="00D74A62" w:rsidRDefault="00D74A62" w:rsidP="00543476">
            <w:r w:rsidRPr="00D74A62">
              <w:t>Viburnum edule</w:t>
            </w:r>
          </w:p>
        </w:tc>
        <w:tc>
          <w:tcPr>
            <w:tcW w:w="2268" w:type="dxa"/>
            <w:shd w:val="clear" w:color="auto" w:fill="auto"/>
          </w:tcPr>
          <w:p w14:paraId="40C8292F" w14:textId="77777777" w:rsidR="00D74A62" w:rsidRPr="00D74A62" w:rsidRDefault="00D74A62" w:rsidP="00543476">
            <w:r w:rsidRPr="00D74A62">
              <w:t>Squashberry</w:t>
            </w:r>
          </w:p>
        </w:tc>
      </w:tr>
      <w:tr w:rsidR="00D74A62" w:rsidRPr="00D74A62" w14:paraId="05C23BCC" w14:textId="77777777" w:rsidTr="00D74A62">
        <w:tc>
          <w:tcPr>
            <w:tcW w:w="1188" w:type="dxa"/>
            <w:shd w:val="clear" w:color="auto" w:fill="auto"/>
          </w:tcPr>
          <w:p w14:paraId="1DB4FE72" w14:textId="77777777" w:rsidR="00D74A62" w:rsidRPr="00D74A62" w:rsidRDefault="00D74A62" w:rsidP="00543476">
            <w:pPr>
              <w:rPr>
                <w:bCs/>
              </w:rPr>
            </w:pPr>
            <w:r w:rsidRPr="00D74A62">
              <w:rPr>
                <w:bCs/>
              </w:rPr>
              <w:t>SHCA</w:t>
            </w:r>
          </w:p>
        </w:tc>
        <w:tc>
          <w:tcPr>
            <w:tcW w:w="2544" w:type="dxa"/>
            <w:shd w:val="clear" w:color="auto" w:fill="auto"/>
          </w:tcPr>
          <w:p w14:paraId="43920AD8" w14:textId="77777777" w:rsidR="00D74A62" w:rsidRPr="00D74A62" w:rsidRDefault="00D74A62" w:rsidP="00543476">
            <w:r w:rsidRPr="00D74A62">
              <w:t>Shepherdia canadensis</w:t>
            </w:r>
          </w:p>
        </w:tc>
        <w:tc>
          <w:tcPr>
            <w:tcW w:w="2268" w:type="dxa"/>
            <w:shd w:val="clear" w:color="auto" w:fill="auto"/>
          </w:tcPr>
          <w:p w14:paraId="54B6D97C" w14:textId="77777777" w:rsidR="00D74A62" w:rsidRPr="00D74A62" w:rsidRDefault="00D74A62" w:rsidP="00543476">
            <w:r w:rsidRPr="00D74A62">
              <w:t>Russet buffaloberry</w:t>
            </w:r>
          </w:p>
        </w:tc>
      </w:tr>
      <w:tr w:rsidR="00D74A62" w:rsidRPr="00D74A62" w14:paraId="6743342B" w14:textId="77777777" w:rsidTr="00D74A62">
        <w:tc>
          <w:tcPr>
            <w:tcW w:w="1188" w:type="dxa"/>
            <w:shd w:val="clear" w:color="auto" w:fill="auto"/>
          </w:tcPr>
          <w:p w14:paraId="077CBB1C" w14:textId="77777777" w:rsidR="00D74A62" w:rsidRPr="00D74A62" w:rsidRDefault="00D74A62" w:rsidP="00543476">
            <w:pPr>
              <w:rPr>
                <w:bCs/>
              </w:rPr>
            </w:pPr>
            <w:r w:rsidRPr="00D74A62">
              <w:rPr>
                <w:bCs/>
              </w:rPr>
              <w:lastRenderedPageBreak/>
              <w:t>ALNUS</w:t>
            </w:r>
          </w:p>
        </w:tc>
        <w:tc>
          <w:tcPr>
            <w:tcW w:w="2544" w:type="dxa"/>
            <w:shd w:val="clear" w:color="auto" w:fill="auto"/>
          </w:tcPr>
          <w:p w14:paraId="5722C4E9" w14:textId="7619009B" w:rsidR="00D74A62" w:rsidRPr="00D74A62" w:rsidRDefault="00D74A62" w:rsidP="00543476">
            <w:r w:rsidRPr="00D74A62">
              <w:t>Alnus</w:t>
            </w:r>
          </w:p>
        </w:tc>
        <w:tc>
          <w:tcPr>
            <w:tcW w:w="2268" w:type="dxa"/>
            <w:shd w:val="clear" w:color="auto" w:fill="auto"/>
          </w:tcPr>
          <w:p w14:paraId="6BE91122" w14:textId="77777777" w:rsidR="00D74A62" w:rsidRPr="00D74A62" w:rsidRDefault="00D74A62" w:rsidP="00543476">
            <w:r w:rsidRPr="00D74A62">
              <w:t>Alder</w:t>
            </w:r>
          </w:p>
        </w:tc>
      </w:tr>
      <w:tr w:rsidR="00D74A62" w:rsidRPr="00D74A62" w14:paraId="49855C39" w14:textId="77777777" w:rsidTr="00D74A62">
        <w:tc>
          <w:tcPr>
            <w:tcW w:w="1188" w:type="dxa"/>
            <w:shd w:val="clear" w:color="auto" w:fill="auto"/>
          </w:tcPr>
          <w:p w14:paraId="18354857" w14:textId="77777777" w:rsidR="00D74A62" w:rsidRPr="00D74A62" w:rsidRDefault="00D74A62" w:rsidP="00543476">
            <w:pPr>
              <w:rPr>
                <w:bCs/>
              </w:rPr>
            </w:pPr>
            <w:r w:rsidRPr="00D74A62">
              <w:rPr>
                <w:bCs/>
              </w:rPr>
              <w:t>LEDUM</w:t>
            </w:r>
          </w:p>
        </w:tc>
        <w:tc>
          <w:tcPr>
            <w:tcW w:w="2544" w:type="dxa"/>
            <w:shd w:val="clear" w:color="auto" w:fill="auto"/>
          </w:tcPr>
          <w:p w14:paraId="4F24E89A" w14:textId="0552F31A" w:rsidR="00D74A62" w:rsidRPr="00D74A62" w:rsidRDefault="00D74A62" w:rsidP="00543476">
            <w:r w:rsidRPr="00D74A62">
              <w:t>Ledum</w:t>
            </w:r>
          </w:p>
        </w:tc>
        <w:tc>
          <w:tcPr>
            <w:tcW w:w="2268" w:type="dxa"/>
            <w:shd w:val="clear" w:color="auto" w:fill="auto"/>
          </w:tcPr>
          <w:p w14:paraId="55FC4239" w14:textId="77777777" w:rsidR="00D74A62" w:rsidRPr="00D74A62" w:rsidRDefault="00D74A62" w:rsidP="00543476">
            <w:r w:rsidRPr="00D74A62">
              <w:t>Labrador tea</w:t>
            </w:r>
          </w:p>
        </w:tc>
      </w:tr>
    </w:tbl>
    <w:p w14:paraId="1C2FD68B" w14:textId="77777777" w:rsidR="00D74A62" w:rsidRDefault="00D74A62" w:rsidP="00D74A62">
      <w:pPr>
        <w:pStyle w:val="InfoPara"/>
      </w:pPr>
      <w:r>
        <w:t>Disturbance Description</w:t>
      </w:r>
    </w:p>
    <w:p w14:paraId="7171F7CC" w14:textId="139C9D3F" w:rsidR="00D21191" w:rsidRPr="00D21191" w:rsidRDefault="00D21191" w:rsidP="00D21191">
      <w:r>
        <w:t>As of 2014 t</w:t>
      </w:r>
      <w:r w:rsidRPr="00D21191">
        <w:t xml:space="preserve">here were no fire history studies specifically on this BpS type </w:t>
      </w:r>
      <w:r>
        <w:t>and i</w:t>
      </w:r>
      <w:r w:rsidRPr="00D21191">
        <w:t>nformation on proportions of low-, moderate-, and high-severity fire was lacking in the literature (Fryer 2014).</w:t>
      </w:r>
      <w:r>
        <w:t xml:space="preserve"> </w:t>
      </w:r>
      <w:r w:rsidRPr="00D21191">
        <w:t>The literature reports FRI ranging from 40 (Mann &amp; Plug 1999) to 200+ (Fastie et al. 2010) years in upland mixed birch-aspen-spruce stands.</w:t>
      </w:r>
    </w:p>
    <w:p w14:paraId="1C1DF7BF" w14:textId="77777777" w:rsidR="00D21191" w:rsidRDefault="00D21191" w:rsidP="00D74A62"/>
    <w:p w14:paraId="7246522F" w14:textId="36F62609" w:rsidR="00D74A62" w:rsidRDefault="00D74A62" w:rsidP="00D74A62">
      <w:r>
        <w:t>The system often acts as a firebreak. It is estimated that the MFRI is longer than that of white and black spruce sites and maybe comparable to Boreal White Spruce-Hardwood Forest system.</w:t>
      </w:r>
    </w:p>
    <w:p w14:paraId="088917F3" w14:textId="77777777" w:rsidR="00D21191" w:rsidRPr="00D21191" w:rsidRDefault="00D21191" w:rsidP="00D21191"/>
    <w:p w14:paraId="0ECBBE0D" w14:textId="023EFCC7" w:rsidR="00D74A62" w:rsidRDefault="00D74A62" w:rsidP="00D74A62">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084313" w:rsidRPr="00D74A62" w14:paraId="3C90DEC4" w14:textId="77777777" w:rsidTr="00BA297A">
        <w:tc>
          <w:tcPr>
            <w:tcW w:w="2184" w:type="dxa"/>
            <w:tcBorders>
              <w:top w:val="single" w:sz="2" w:space="0" w:color="auto"/>
              <w:bottom w:val="single" w:sz="12" w:space="0" w:color="000000"/>
              <w:right w:val="single" w:sz="12" w:space="0" w:color="000000"/>
            </w:tcBorders>
            <w:shd w:val="clear" w:color="auto" w:fill="auto"/>
          </w:tcPr>
          <w:p w14:paraId="654ECE64" w14:textId="77777777" w:rsidR="00084313" w:rsidRPr="00D74A62" w:rsidRDefault="00084313" w:rsidP="00BA297A">
            <w:pPr>
              <w:rPr>
                <w:b/>
                <w:bCs/>
              </w:rPr>
            </w:pPr>
            <w:r w:rsidRPr="00D74A62">
              <w:rPr>
                <w:b/>
                <w:bCs/>
              </w:rPr>
              <w:t>Severity</w:t>
            </w:r>
          </w:p>
        </w:tc>
        <w:tc>
          <w:tcPr>
            <w:tcW w:w="1008" w:type="dxa"/>
            <w:tcBorders>
              <w:top w:val="single" w:sz="2" w:space="0" w:color="auto"/>
              <w:left w:val="single" w:sz="12" w:space="0" w:color="000000"/>
              <w:bottom w:val="single" w:sz="12" w:space="0" w:color="000000"/>
            </w:tcBorders>
            <w:shd w:val="clear" w:color="auto" w:fill="auto"/>
          </w:tcPr>
          <w:p w14:paraId="1B50C280" w14:textId="77777777" w:rsidR="00084313" w:rsidRPr="00D74A62" w:rsidRDefault="00084313" w:rsidP="00BA297A">
            <w:pPr>
              <w:rPr>
                <w:b/>
                <w:bCs/>
              </w:rPr>
            </w:pPr>
            <w:r w:rsidRPr="00D74A62">
              <w:rPr>
                <w:b/>
                <w:bCs/>
              </w:rPr>
              <w:t>Avg FI</w:t>
            </w:r>
          </w:p>
        </w:tc>
        <w:tc>
          <w:tcPr>
            <w:tcW w:w="996" w:type="dxa"/>
            <w:tcBorders>
              <w:top w:val="single" w:sz="2" w:space="0" w:color="auto"/>
              <w:bottom w:val="single" w:sz="12" w:space="0" w:color="000000"/>
            </w:tcBorders>
            <w:shd w:val="clear" w:color="auto" w:fill="auto"/>
          </w:tcPr>
          <w:p w14:paraId="044258C2" w14:textId="77777777" w:rsidR="00084313" w:rsidRPr="00D74A62" w:rsidRDefault="00084313" w:rsidP="00BA297A">
            <w:pPr>
              <w:rPr>
                <w:b/>
                <w:bCs/>
              </w:rPr>
            </w:pPr>
            <w:r w:rsidRPr="00D74A62">
              <w:rPr>
                <w:b/>
                <w:bCs/>
              </w:rPr>
              <w:t>Min FI</w:t>
            </w:r>
          </w:p>
        </w:tc>
        <w:tc>
          <w:tcPr>
            <w:tcW w:w="1056" w:type="dxa"/>
            <w:tcBorders>
              <w:top w:val="single" w:sz="2" w:space="0" w:color="auto"/>
              <w:bottom w:val="single" w:sz="12" w:space="0" w:color="000000"/>
              <w:right w:val="single" w:sz="12" w:space="0" w:color="000000"/>
            </w:tcBorders>
            <w:shd w:val="clear" w:color="auto" w:fill="auto"/>
          </w:tcPr>
          <w:p w14:paraId="0053BD0F" w14:textId="77777777" w:rsidR="00084313" w:rsidRPr="00D74A62" w:rsidRDefault="00084313" w:rsidP="00BA297A">
            <w:pPr>
              <w:rPr>
                <w:b/>
                <w:bCs/>
              </w:rPr>
            </w:pPr>
            <w:r w:rsidRPr="00D74A62">
              <w:rPr>
                <w:b/>
                <w:bCs/>
              </w:rPr>
              <w:t>Max FI</w:t>
            </w:r>
          </w:p>
        </w:tc>
        <w:tc>
          <w:tcPr>
            <w:tcW w:w="2292" w:type="dxa"/>
            <w:tcBorders>
              <w:top w:val="single" w:sz="2" w:space="0" w:color="auto"/>
              <w:left w:val="single" w:sz="12" w:space="0" w:color="000000"/>
              <w:bottom w:val="single" w:sz="12" w:space="0" w:color="000000"/>
            </w:tcBorders>
            <w:shd w:val="clear" w:color="auto" w:fill="auto"/>
          </w:tcPr>
          <w:p w14:paraId="27888CDE" w14:textId="77777777" w:rsidR="00084313" w:rsidRPr="00D74A62" w:rsidRDefault="00084313" w:rsidP="00BA297A">
            <w:pPr>
              <w:rPr>
                <w:b/>
                <w:bCs/>
              </w:rPr>
            </w:pPr>
            <w:r w:rsidRPr="00D74A62">
              <w:rPr>
                <w:b/>
                <w:bCs/>
              </w:rPr>
              <w:t>Percent of All Fires</w:t>
            </w:r>
          </w:p>
        </w:tc>
      </w:tr>
      <w:tr w:rsidR="00084313" w:rsidRPr="00D74A62" w14:paraId="09268358" w14:textId="77777777" w:rsidTr="00BA297A">
        <w:tc>
          <w:tcPr>
            <w:tcW w:w="2184" w:type="dxa"/>
            <w:tcBorders>
              <w:top w:val="single" w:sz="12" w:space="0" w:color="000000"/>
              <w:right w:val="single" w:sz="12" w:space="0" w:color="000000"/>
            </w:tcBorders>
            <w:shd w:val="clear" w:color="auto" w:fill="auto"/>
          </w:tcPr>
          <w:p w14:paraId="1CBEDD52" w14:textId="77777777" w:rsidR="00084313" w:rsidRPr="00D74A62" w:rsidRDefault="00084313" w:rsidP="00BA297A">
            <w:pPr>
              <w:rPr>
                <w:bCs/>
              </w:rPr>
            </w:pPr>
            <w:r w:rsidRPr="00D74A62">
              <w:rPr>
                <w:bCs/>
              </w:rPr>
              <w:t>Replacement</w:t>
            </w:r>
          </w:p>
        </w:tc>
        <w:tc>
          <w:tcPr>
            <w:tcW w:w="1008" w:type="dxa"/>
            <w:tcBorders>
              <w:top w:val="single" w:sz="12" w:space="0" w:color="000000"/>
              <w:left w:val="single" w:sz="12" w:space="0" w:color="000000"/>
            </w:tcBorders>
            <w:shd w:val="clear" w:color="auto" w:fill="auto"/>
          </w:tcPr>
          <w:p w14:paraId="613D5DA4" w14:textId="77777777" w:rsidR="00084313" w:rsidRPr="00D74A62" w:rsidRDefault="00084313" w:rsidP="00BA297A">
            <w:r w:rsidRPr="00D74A62">
              <w:t>190</w:t>
            </w:r>
          </w:p>
        </w:tc>
        <w:tc>
          <w:tcPr>
            <w:tcW w:w="996" w:type="dxa"/>
            <w:tcBorders>
              <w:top w:val="single" w:sz="12" w:space="0" w:color="000000"/>
            </w:tcBorders>
            <w:shd w:val="clear" w:color="auto" w:fill="auto"/>
          </w:tcPr>
          <w:p w14:paraId="0A3E4807" w14:textId="77777777" w:rsidR="00084313" w:rsidRPr="00D74A62" w:rsidRDefault="00084313" w:rsidP="00BA297A"/>
        </w:tc>
        <w:tc>
          <w:tcPr>
            <w:tcW w:w="1056" w:type="dxa"/>
            <w:tcBorders>
              <w:top w:val="single" w:sz="12" w:space="0" w:color="000000"/>
              <w:right w:val="single" w:sz="12" w:space="0" w:color="000000"/>
            </w:tcBorders>
            <w:shd w:val="clear" w:color="auto" w:fill="auto"/>
          </w:tcPr>
          <w:p w14:paraId="125DFA28" w14:textId="77777777" w:rsidR="00084313" w:rsidRPr="00D74A62" w:rsidRDefault="00084313" w:rsidP="00BA297A"/>
        </w:tc>
        <w:tc>
          <w:tcPr>
            <w:tcW w:w="2292" w:type="dxa"/>
            <w:tcBorders>
              <w:top w:val="single" w:sz="12" w:space="0" w:color="000000"/>
              <w:left w:val="single" w:sz="12" w:space="0" w:color="000000"/>
            </w:tcBorders>
            <w:shd w:val="clear" w:color="auto" w:fill="auto"/>
          </w:tcPr>
          <w:p w14:paraId="3A527A31" w14:textId="77777777" w:rsidR="00084313" w:rsidRPr="00D74A62" w:rsidRDefault="00084313" w:rsidP="00BA297A">
            <w:r w:rsidRPr="00D74A62">
              <w:t>73</w:t>
            </w:r>
          </w:p>
        </w:tc>
      </w:tr>
      <w:tr w:rsidR="00084313" w:rsidRPr="00D74A62" w14:paraId="036C22A6" w14:textId="77777777" w:rsidTr="00BA297A">
        <w:tc>
          <w:tcPr>
            <w:tcW w:w="2184" w:type="dxa"/>
            <w:tcBorders>
              <w:bottom w:val="single" w:sz="6" w:space="0" w:color="000000"/>
              <w:right w:val="single" w:sz="12" w:space="0" w:color="000000"/>
            </w:tcBorders>
            <w:shd w:val="clear" w:color="auto" w:fill="auto"/>
          </w:tcPr>
          <w:p w14:paraId="25897CC5" w14:textId="77777777" w:rsidR="00084313" w:rsidRPr="00D74A62" w:rsidRDefault="00084313" w:rsidP="00BA297A">
            <w:pPr>
              <w:rPr>
                <w:bCs/>
              </w:rPr>
            </w:pPr>
            <w:r w:rsidRPr="00D74A62">
              <w:rPr>
                <w:bCs/>
              </w:rPr>
              <w:t>Moderate (Mixed)</w:t>
            </w:r>
          </w:p>
        </w:tc>
        <w:tc>
          <w:tcPr>
            <w:tcW w:w="1008" w:type="dxa"/>
            <w:tcBorders>
              <w:left w:val="single" w:sz="12" w:space="0" w:color="000000"/>
              <w:bottom w:val="single" w:sz="6" w:space="0" w:color="000000"/>
            </w:tcBorders>
            <w:shd w:val="clear" w:color="auto" w:fill="auto"/>
          </w:tcPr>
          <w:p w14:paraId="26845514" w14:textId="77777777" w:rsidR="00084313" w:rsidRPr="00D74A62" w:rsidRDefault="00084313" w:rsidP="00BA297A">
            <w:r w:rsidRPr="00D74A62">
              <w:t>503</w:t>
            </w:r>
          </w:p>
        </w:tc>
        <w:tc>
          <w:tcPr>
            <w:tcW w:w="996" w:type="dxa"/>
            <w:tcBorders>
              <w:bottom w:val="single" w:sz="6" w:space="0" w:color="000000"/>
            </w:tcBorders>
            <w:shd w:val="clear" w:color="auto" w:fill="auto"/>
          </w:tcPr>
          <w:p w14:paraId="3DC0ACFE" w14:textId="77777777" w:rsidR="00084313" w:rsidRPr="00D74A62" w:rsidRDefault="00084313" w:rsidP="00BA297A"/>
        </w:tc>
        <w:tc>
          <w:tcPr>
            <w:tcW w:w="1056" w:type="dxa"/>
            <w:tcBorders>
              <w:bottom w:val="single" w:sz="6" w:space="0" w:color="000000"/>
              <w:right w:val="single" w:sz="12" w:space="0" w:color="000000"/>
            </w:tcBorders>
            <w:shd w:val="clear" w:color="auto" w:fill="auto"/>
          </w:tcPr>
          <w:p w14:paraId="23B9661D" w14:textId="77777777" w:rsidR="00084313" w:rsidRPr="00D74A62" w:rsidRDefault="00084313" w:rsidP="00BA297A"/>
        </w:tc>
        <w:tc>
          <w:tcPr>
            <w:tcW w:w="2292" w:type="dxa"/>
            <w:tcBorders>
              <w:left w:val="single" w:sz="12" w:space="0" w:color="000000"/>
              <w:bottom w:val="single" w:sz="6" w:space="0" w:color="000000"/>
            </w:tcBorders>
            <w:shd w:val="clear" w:color="auto" w:fill="auto"/>
          </w:tcPr>
          <w:p w14:paraId="1A8F3836" w14:textId="77777777" w:rsidR="00084313" w:rsidRPr="00D74A62" w:rsidRDefault="00084313" w:rsidP="00BA297A">
            <w:r w:rsidRPr="00D74A62">
              <w:t>27</w:t>
            </w:r>
          </w:p>
        </w:tc>
      </w:tr>
      <w:tr w:rsidR="00084313" w:rsidRPr="00D74A62" w14:paraId="336E4898" w14:textId="77777777" w:rsidTr="00BA297A">
        <w:tc>
          <w:tcPr>
            <w:tcW w:w="2184" w:type="dxa"/>
            <w:tcBorders>
              <w:top w:val="single" w:sz="6" w:space="0" w:color="000000"/>
              <w:bottom w:val="single" w:sz="8" w:space="0" w:color="000000"/>
              <w:right w:val="single" w:sz="12" w:space="0" w:color="000000"/>
            </w:tcBorders>
            <w:shd w:val="clear" w:color="auto" w:fill="auto"/>
          </w:tcPr>
          <w:p w14:paraId="6679E22A" w14:textId="77777777" w:rsidR="00084313" w:rsidRPr="00D74A62" w:rsidRDefault="00084313" w:rsidP="00BA297A">
            <w:pPr>
              <w:rPr>
                <w:bCs/>
              </w:rPr>
            </w:pPr>
            <w:r w:rsidRPr="00D74A62">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6CE6575F" w14:textId="77777777" w:rsidR="00084313" w:rsidRPr="00D74A62" w:rsidRDefault="00084313" w:rsidP="00BA297A"/>
        </w:tc>
        <w:tc>
          <w:tcPr>
            <w:tcW w:w="996" w:type="dxa"/>
            <w:tcBorders>
              <w:top w:val="single" w:sz="6" w:space="0" w:color="000000"/>
              <w:bottom w:val="single" w:sz="8" w:space="0" w:color="000000"/>
            </w:tcBorders>
            <w:shd w:val="clear" w:color="auto" w:fill="auto"/>
          </w:tcPr>
          <w:p w14:paraId="5BB2C9DA" w14:textId="77777777" w:rsidR="00084313" w:rsidRPr="00D74A62" w:rsidRDefault="00084313" w:rsidP="00BA297A"/>
        </w:tc>
        <w:tc>
          <w:tcPr>
            <w:tcW w:w="1056" w:type="dxa"/>
            <w:tcBorders>
              <w:top w:val="single" w:sz="6" w:space="0" w:color="000000"/>
              <w:bottom w:val="single" w:sz="8" w:space="0" w:color="000000"/>
              <w:right w:val="single" w:sz="12" w:space="0" w:color="000000"/>
            </w:tcBorders>
            <w:shd w:val="clear" w:color="auto" w:fill="auto"/>
          </w:tcPr>
          <w:p w14:paraId="74F69139" w14:textId="77777777" w:rsidR="00084313" w:rsidRPr="00D74A62" w:rsidRDefault="00084313" w:rsidP="00BA297A"/>
        </w:tc>
        <w:tc>
          <w:tcPr>
            <w:tcW w:w="2292" w:type="dxa"/>
            <w:tcBorders>
              <w:top w:val="single" w:sz="6" w:space="0" w:color="000000"/>
              <w:left w:val="single" w:sz="12" w:space="0" w:color="000000"/>
              <w:bottom w:val="single" w:sz="8" w:space="0" w:color="000000"/>
            </w:tcBorders>
            <w:shd w:val="clear" w:color="auto" w:fill="auto"/>
          </w:tcPr>
          <w:p w14:paraId="322E4087" w14:textId="77777777" w:rsidR="00084313" w:rsidRPr="00D74A62" w:rsidRDefault="00084313" w:rsidP="00BA297A"/>
        </w:tc>
      </w:tr>
      <w:tr w:rsidR="00084313" w:rsidRPr="00D74A62" w14:paraId="2EB2B8EF" w14:textId="77777777" w:rsidTr="00BA297A">
        <w:tc>
          <w:tcPr>
            <w:tcW w:w="2184" w:type="dxa"/>
            <w:tcBorders>
              <w:top w:val="single" w:sz="8" w:space="0" w:color="000000"/>
              <w:bottom w:val="single" w:sz="2" w:space="0" w:color="auto"/>
              <w:right w:val="single" w:sz="12" w:space="0" w:color="000000"/>
            </w:tcBorders>
            <w:shd w:val="clear" w:color="auto" w:fill="auto"/>
          </w:tcPr>
          <w:p w14:paraId="28E3C8FC" w14:textId="77777777" w:rsidR="00084313" w:rsidRPr="00D74A62" w:rsidRDefault="00084313" w:rsidP="00BA297A">
            <w:pPr>
              <w:rPr>
                <w:b/>
                <w:bCs/>
              </w:rPr>
            </w:pPr>
            <w:r w:rsidRPr="00D74A62">
              <w:rPr>
                <w:b/>
                <w:bCs/>
              </w:rPr>
              <w:t>All Fires</w:t>
            </w:r>
          </w:p>
        </w:tc>
        <w:tc>
          <w:tcPr>
            <w:tcW w:w="1008" w:type="dxa"/>
            <w:tcBorders>
              <w:top w:val="single" w:sz="8" w:space="0" w:color="000000"/>
              <w:left w:val="single" w:sz="12" w:space="0" w:color="000000"/>
            </w:tcBorders>
            <w:shd w:val="clear" w:color="auto" w:fill="auto"/>
          </w:tcPr>
          <w:p w14:paraId="45A23640" w14:textId="77777777" w:rsidR="00084313" w:rsidRPr="00D74A62" w:rsidRDefault="00084313" w:rsidP="00BA297A">
            <w:pPr>
              <w:rPr>
                <w:b/>
              </w:rPr>
            </w:pPr>
            <w:r w:rsidRPr="00D74A62">
              <w:rPr>
                <w:b/>
              </w:rPr>
              <w:t>138</w:t>
            </w:r>
          </w:p>
        </w:tc>
        <w:tc>
          <w:tcPr>
            <w:tcW w:w="996" w:type="dxa"/>
            <w:tcBorders>
              <w:top w:val="single" w:sz="8" w:space="0" w:color="000000"/>
            </w:tcBorders>
            <w:shd w:val="clear" w:color="auto" w:fill="auto"/>
          </w:tcPr>
          <w:p w14:paraId="7B0812C2" w14:textId="77777777" w:rsidR="00084313" w:rsidRPr="00D74A62" w:rsidRDefault="00084313" w:rsidP="00BA297A">
            <w:pPr>
              <w:rPr>
                <w:b/>
              </w:rPr>
            </w:pPr>
          </w:p>
        </w:tc>
        <w:tc>
          <w:tcPr>
            <w:tcW w:w="1056" w:type="dxa"/>
            <w:tcBorders>
              <w:top w:val="single" w:sz="8" w:space="0" w:color="000000"/>
              <w:right w:val="single" w:sz="12" w:space="0" w:color="000000"/>
            </w:tcBorders>
            <w:shd w:val="clear" w:color="auto" w:fill="auto"/>
          </w:tcPr>
          <w:p w14:paraId="7FC490B0" w14:textId="77777777" w:rsidR="00084313" w:rsidRPr="00D74A62" w:rsidRDefault="00084313" w:rsidP="00BA297A">
            <w:pPr>
              <w:rPr>
                <w:b/>
              </w:rPr>
            </w:pPr>
          </w:p>
        </w:tc>
        <w:tc>
          <w:tcPr>
            <w:tcW w:w="2292" w:type="dxa"/>
            <w:tcBorders>
              <w:top w:val="single" w:sz="8" w:space="0" w:color="000000"/>
              <w:left w:val="single" w:sz="12" w:space="0" w:color="000000"/>
              <w:bottom w:val="single" w:sz="2" w:space="0" w:color="auto"/>
            </w:tcBorders>
            <w:shd w:val="clear" w:color="auto" w:fill="auto"/>
          </w:tcPr>
          <w:p w14:paraId="32EFA5A7" w14:textId="77777777" w:rsidR="00084313" w:rsidRPr="00D74A62" w:rsidRDefault="00084313" w:rsidP="00BA297A">
            <w:pPr>
              <w:rPr>
                <w:b/>
              </w:rPr>
            </w:pPr>
            <w:r w:rsidRPr="00D74A62">
              <w:rPr>
                <w:b/>
              </w:rPr>
              <w:t>100</w:t>
            </w:r>
          </w:p>
        </w:tc>
      </w:tr>
    </w:tbl>
    <w:p w14:paraId="45740B06" w14:textId="77777777" w:rsidR="00084313" w:rsidRPr="00084313" w:rsidRDefault="00084313" w:rsidP="00084313"/>
    <w:p w14:paraId="406DEFF5" w14:textId="77777777" w:rsidR="00D74A62" w:rsidRDefault="00D74A62" w:rsidP="00D74A62">
      <w:pPr>
        <w:pStyle w:val="InfoPara"/>
      </w:pPr>
      <w:r>
        <w:t>Scale Description</w:t>
      </w:r>
    </w:p>
    <w:p w14:paraId="549B5E26" w14:textId="77777777" w:rsidR="00D74A62" w:rsidRDefault="00D74A62" w:rsidP="00D74A62">
      <w:r>
        <w:t>Large patch</w:t>
      </w:r>
    </w:p>
    <w:p w14:paraId="6777B0F8" w14:textId="77777777" w:rsidR="00D74A62" w:rsidRDefault="00D74A62" w:rsidP="00D74A62">
      <w:pPr>
        <w:pStyle w:val="InfoPara"/>
      </w:pPr>
      <w:r>
        <w:t>Non-Fire Disturbances</w:t>
      </w:r>
    </w:p>
    <w:p w14:paraId="75CCF9C6" w14:textId="77777777" w:rsidR="00D74A62" w:rsidRDefault="00D74A62" w:rsidP="00D74A62">
      <w:pPr>
        <w:pStyle w:val="InfoPara"/>
      </w:pPr>
      <w:r>
        <w:t>Adjacency or Identification Concerns</w:t>
      </w:r>
    </w:p>
    <w:p w14:paraId="53971F68" w14:textId="77777777" w:rsidR="00D74A62" w:rsidRDefault="00D74A62" w:rsidP="00D74A62">
      <w:r>
        <w:t>This system can be easily confused with seral stages of two other ecological systems in boreal AK: Western North American Boreal White Spruce-Hardwood Forest and Western North American Boreal White Spruce Forest. Adjacent systems include Boreal White Spruce-Hardwood, Boreal White Spruce Forest or Boreal Mesic Black Spruce Forest.</w:t>
      </w:r>
    </w:p>
    <w:p w14:paraId="679CC9FF" w14:textId="77777777" w:rsidR="00D74A62" w:rsidRDefault="00D74A62" w:rsidP="00D74A62">
      <w:pPr>
        <w:pStyle w:val="InfoPara"/>
      </w:pPr>
      <w:r>
        <w:t>Issues or Problems</w:t>
      </w:r>
    </w:p>
    <w:p w14:paraId="04FE2716" w14:textId="77777777" w:rsidR="00D74A62" w:rsidRDefault="00D74A62" w:rsidP="00D74A62">
      <w:r>
        <w:t>There is uncertainty about whether Boreal Mesic Birch-Aspen Forest is a separate BpS from Boreal White Spruce-Hardwood Forest and Boreal White Spruce Forest. This system may occur only where spruce seed sources are lacking.</w:t>
      </w:r>
    </w:p>
    <w:p w14:paraId="252E3C9A" w14:textId="77777777" w:rsidR="00D74A62" w:rsidRDefault="00D74A62" w:rsidP="00D74A62">
      <w:pPr>
        <w:pStyle w:val="InfoPara"/>
      </w:pPr>
      <w:r>
        <w:t>Native Uncharacteristic Conditions</w:t>
      </w:r>
    </w:p>
    <w:p w14:paraId="79D7AFF7" w14:textId="77777777" w:rsidR="00D74A62" w:rsidRDefault="00D74A62" w:rsidP="00D74A62">
      <w:r>
        <w:t>Recent ongoing leaf miner activity has been observed in birch and aspen, but no long-term information on its impact is available.</w:t>
      </w:r>
    </w:p>
    <w:p w14:paraId="628696A2" w14:textId="77777777" w:rsidR="00D74A62" w:rsidRDefault="00D74A62" w:rsidP="00D74A62">
      <w:pPr>
        <w:pStyle w:val="InfoPara"/>
      </w:pPr>
      <w:r>
        <w:t>Comments</w:t>
      </w:r>
    </w:p>
    <w:p w14:paraId="44C94932" w14:textId="47512090" w:rsidR="00C75745" w:rsidRDefault="00C75745" w:rsidP="00C75745">
      <w:r>
        <w:t>More information on this and similar vegetation</w:t>
      </w:r>
      <w:r w:rsidR="00DC4F89">
        <w:t xml:space="preserve"> types</w:t>
      </w:r>
      <w:r>
        <w:t xml:space="preserve"> can be found in the Fire Effects Information System Synthesis: </w:t>
      </w:r>
      <w:hyperlink r:id="rId7" w:history="1">
        <w:r w:rsidRPr="00C75745">
          <w:rPr>
            <w:rStyle w:val="Hyperlink"/>
            <w:bCs/>
          </w:rPr>
          <w:t>Fire regimes of Alaskan quaking aspen and balsam poplar communities</w:t>
        </w:r>
      </w:hyperlink>
      <w:r>
        <w:rPr>
          <w:bCs/>
          <w:color w:val="0000FF"/>
        </w:rPr>
        <w:t xml:space="preserve"> </w:t>
      </w:r>
      <w:r>
        <w:rPr>
          <w:color w:val="000000"/>
        </w:rPr>
        <w:t>(Fryer 2014)</w:t>
      </w:r>
      <w:r>
        <w:t>.</w:t>
      </w:r>
      <w:r w:rsidR="00DC4F89">
        <w:t xml:space="preserve"> </w:t>
      </w:r>
      <w:r w:rsidR="00DC4F89" w:rsidRPr="004C5E0E">
        <w:t>The synthesis notes that</w:t>
      </w:r>
      <w:r w:rsidR="00DC4F89">
        <w:t xml:space="preserve"> “</w:t>
      </w:r>
      <w:r w:rsidR="00DC4F89" w:rsidRPr="00DC4F89">
        <w:t>LANDFIRE's placement of boreal mesic paper birch-quaking aspen forest in Fire Regime Group IV (35-200 year frequency, stand-replacement) is based on expert opinion. This placement may need to be reconsidered if studies show low-severity fire is important in paper birch-quaking aspen stands.</w:t>
      </w:r>
      <w:r w:rsidR="00DC4F89">
        <w:t>”</w:t>
      </w:r>
    </w:p>
    <w:p w14:paraId="2F5F6E1D" w14:textId="77777777" w:rsidR="00C75745" w:rsidRDefault="00C75745" w:rsidP="00D74A62"/>
    <w:p w14:paraId="5D18A38B" w14:textId="554D7181" w:rsidR="00CE11D6" w:rsidRDefault="00D74A62" w:rsidP="00D74A62">
      <w:r>
        <w:t>This system was created for the AK Boreal region and did not receive review for other regions in the state</w:t>
      </w:r>
      <w:r w:rsidR="00C75745">
        <w:t xml:space="preserve"> during LANDFIRE National. </w:t>
      </w:r>
      <w:r>
        <w:t>This model was based on input from the experts who attended the LANDFIRE Fairbanks modeling meeting (Nov. 07) and refined by Michelle Schuman, Mitch Michaud and Kori Blankenship with input from Tina Boucher. Boreal Mesic Birch-Aspen Forest is treated as a separate BpS within the Boreal region because experts felt it could be distinguished as occupying different biophysical settings from the Boreal White Spruce Forest and Boreal White Spruce - Hardwood Forest systems. In contrast, the Boreal Mesic Birch-Aspen Forest system was lumped with the Sub-boreal White Spruce-Hardwood Forest system within the Sub-boreal region because experts there felt that they could not distinguish the biophysical settings that these types occur on.</w:t>
      </w:r>
    </w:p>
    <w:p w14:paraId="1708539B" w14:textId="357C30CF" w:rsidR="00084313" w:rsidRDefault="00084313" w:rsidP="00D74A62"/>
    <w:p w14:paraId="796EF6CC" w14:textId="77777777" w:rsidR="00084313" w:rsidRPr="00DF4575" w:rsidRDefault="00084313" w:rsidP="00084313">
      <w:pPr>
        <w:rPr>
          <w:b/>
        </w:rPr>
      </w:pPr>
      <w:r w:rsidRPr="00DF4575">
        <w:rPr>
          <w:b/>
        </w:rPr>
        <w:t>Model Parameters</w:t>
      </w:r>
    </w:p>
    <w:p w14:paraId="30FED770" w14:textId="77777777" w:rsidR="00084313" w:rsidRDefault="00084313" w:rsidP="00084313">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3B9BA9BF" w14:textId="77777777" w:rsidR="00084313" w:rsidRPr="00CE11D6" w:rsidRDefault="00084313" w:rsidP="00084313">
      <w:pPr>
        <w:rPr>
          <w:rFonts w:ascii="Calibri" w:hAnsi="Calibri"/>
          <w:color w:val="365F91"/>
        </w:rPr>
      </w:pPr>
    </w:p>
    <w:p w14:paraId="5DCBD7DB" w14:textId="77777777" w:rsidR="00084313" w:rsidRDefault="00084313" w:rsidP="00084313">
      <w:pPr>
        <w:rPr>
          <w:b/>
        </w:rPr>
      </w:pPr>
      <w:r>
        <w:rPr>
          <w:b/>
        </w:rPr>
        <w:t>Deterministic Transitions</w:t>
      </w:r>
    </w:p>
    <w:p w14:paraId="7024D3BB" w14:textId="77777777" w:rsidR="00084313" w:rsidRDefault="00084313" w:rsidP="00084313">
      <w:pPr>
        <w:rPr>
          <w:b/>
        </w:rPr>
      </w:pPr>
    </w:p>
    <w:tbl>
      <w:tblPr>
        <w:tblW w:w="5240" w:type="dxa"/>
        <w:tblInd w:w="93" w:type="dxa"/>
        <w:tblLook w:val="04A0" w:firstRow="1" w:lastRow="0" w:firstColumn="1" w:lastColumn="0" w:noHBand="0" w:noVBand="1"/>
      </w:tblPr>
      <w:tblGrid>
        <w:gridCol w:w="1200"/>
        <w:gridCol w:w="1360"/>
        <w:gridCol w:w="1240"/>
        <w:gridCol w:w="1440"/>
      </w:tblGrid>
      <w:tr w:rsidR="00084313" w14:paraId="47890EC8" w14:textId="77777777" w:rsidTr="00BA297A">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4FDBB1B5"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3A3D4180"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Begins at (yr)</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5B068FAF"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25C311A8"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After (years)</w:t>
            </w:r>
          </w:p>
        </w:tc>
      </w:tr>
      <w:tr w:rsidR="00084313" w14:paraId="18DC338D"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08E3B2" w14:textId="77777777" w:rsidR="00084313" w:rsidRDefault="00084313" w:rsidP="00BA297A">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20142A16" w14:textId="77777777" w:rsidR="00084313" w:rsidRDefault="00084313" w:rsidP="00BA297A">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09F62BD" w14:textId="77777777" w:rsidR="00084313" w:rsidRDefault="00084313" w:rsidP="00BA297A">
            <w:pPr>
              <w:rPr>
                <w:rFonts w:ascii="Calibri" w:hAnsi="Calibri"/>
                <w:color w:val="000000"/>
                <w:sz w:val="20"/>
                <w:szCs w:val="20"/>
              </w:rPr>
            </w:pPr>
            <w:r>
              <w:rPr>
                <w:rFonts w:ascii="Calibri" w:hAnsi="Calibri"/>
                <w:color w:val="000000"/>
                <w:sz w:val="20"/>
                <w:szCs w:val="20"/>
              </w:rPr>
              <w:t>Early2:ALL</w:t>
            </w:r>
          </w:p>
        </w:tc>
        <w:tc>
          <w:tcPr>
            <w:tcW w:w="1440" w:type="dxa"/>
            <w:tcBorders>
              <w:top w:val="nil"/>
              <w:left w:val="nil"/>
              <w:bottom w:val="single" w:sz="4" w:space="0" w:color="auto"/>
              <w:right w:val="single" w:sz="4" w:space="0" w:color="auto"/>
            </w:tcBorders>
            <w:shd w:val="clear" w:color="auto" w:fill="auto"/>
            <w:noWrap/>
            <w:vAlign w:val="bottom"/>
            <w:hideMark/>
          </w:tcPr>
          <w:p w14:paraId="3D9BB0D8" w14:textId="77777777" w:rsidR="00084313" w:rsidRDefault="00084313" w:rsidP="00BA297A">
            <w:pPr>
              <w:jc w:val="center"/>
              <w:rPr>
                <w:rFonts w:ascii="Calibri" w:hAnsi="Calibri"/>
                <w:color w:val="000000"/>
                <w:sz w:val="20"/>
                <w:szCs w:val="20"/>
              </w:rPr>
            </w:pPr>
            <w:r>
              <w:rPr>
                <w:rFonts w:ascii="Calibri" w:hAnsi="Calibri"/>
                <w:color w:val="000000"/>
                <w:sz w:val="20"/>
                <w:szCs w:val="20"/>
              </w:rPr>
              <w:t>4</w:t>
            </w:r>
          </w:p>
        </w:tc>
      </w:tr>
      <w:tr w:rsidR="00084313" w14:paraId="6F647E1B"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B25CF9" w14:textId="77777777" w:rsidR="00084313" w:rsidRDefault="00084313" w:rsidP="00BA297A">
            <w:pPr>
              <w:rPr>
                <w:rFonts w:ascii="Calibri" w:hAnsi="Calibri"/>
                <w:color w:val="000000"/>
                <w:sz w:val="20"/>
                <w:szCs w:val="20"/>
              </w:rPr>
            </w:pPr>
            <w:r>
              <w:rPr>
                <w:rFonts w:ascii="Calibri" w:hAnsi="Calibri"/>
                <w:color w:val="000000"/>
                <w:sz w:val="20"/>
                <w:szCs w:val="20"/>
              </w:rPr>
              <w:t>Early2:ALL</w:t>
            </w:r>
          </w:p>
        </w:tc>
        <w:tc>
          <w:tcPr>
            <w:tcW w:w="1360" w:type="dxa"/>
            <w:tcBorders>
              <w:top w:val="nil"/>
              <w:left w:val="nil"/>
              <w:bottom w:val="single" w:sz="4" w:space="0" w:color="auto"/>
              <w:right w:val="single" w:sz="4" w:space="0" w:color="auto"/>
            </w:tcBorders>
            <w:shd w:val="clear" w:color="auto" w:fill="auto"/>
            <w:noWrap/>
            <w:vAlign w:val="bottom"/>
            <w:hideMark/>
          </w:tcPr>
          <w:p w14:paraId="1FA59181" w14:textId="77777777" w:rsidR="00084313" w:rsidRDefault="00084313" w:rsidP="00BA297A">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DCBBB8F" w14:textId="77777777" w:rsidR="00084313" w:rsidRDefault="00084313" w:rsidP="00BA297A">
            <w:pPr>
              <w:rPr>
                <w:rFonts w:ascii="Calibri" w:hAnsi="Calibri"/>
                <w:color w:val="000000"/>
                <w:sz w:val="20"/>
                <w:szCs w:val="20"/>
              </w:rPr>
            </w:pPr>
            <w:r>
              <w:rPr>
                <w:rFonts w:ascii="Calibri" w:hAnsi="Calibri"/>
                <w:color w:val="000000"/>
                <w:sz w:val="20"/>
                <w:szCs w:val="20"/>
              </w:rPr>
              <w:t>Mid1:CLS</w:t>
            </w:r>
          </w:p>
        </w:tc>
        <w:tc>
          <w:tcPr>
            <w:tcW w:w="1440" w:type="dxa"/>
            <w:tcBorders>
              <w:top w:val="nil"/>
              <w:left w:val="nil"/>
              <w:bottom w:val="single" w:sz="4" w:space="0" w:color="auto"/>
              <w:right w:val="single" w:sz="4" w:space="0" w:color="auto"/>
            </w:tcBorders>
            <w:shd w:val="clear" w:color="auto" w:fill="auto"/>
            <w:noWrap/>
            <w:vAlign w:val="bottom"/>
            <w:hideMark/>
          </w:tcPr>
          <w:p w14:paraId="7BE7318A" w14:textId="77777777" w:rsidR="00084313" w:rsidRDefault="00084313" w:rsidP="00BA297A">
            <w:pPr>
              <w:jc w:val="center"/>
              <w:rPr>
                <w:rFonts w:ascii="Calibri" w:hAnsi="Calibri"/>
                <w:color w:val="000000"/>
                <w:sz w:val="20"/>
                <w:szCs w:val="20"/>
              </w:rPr>
            </w:pPr>
            <w:r>
              <w:rPr>
                <w:rFonts w:ascii="Calibri" w:hAnsi="Calibri"/>
                <w:color w:val="000000"/>
                <w:sz w:val="20"/>
                <w:szCs w:val="20"/>
              </w:rPr>
              <w:t>14</w:t>
            </w:r>
          </w:p>
        </w:tc>
      </w:tr>
      <w:tr w:rsidR="00084313" w14:paraId="5AC3B141"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46BF20" w14:textId="77777777" w:rsidR="00084313" w:rsidRDefault="00084313" w:rsidP="00BA297A">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1E1F2F6E" w14:textId="77777777" w:rsidR="00084313" w:rsidRDefault="00084313" w:rsidP="00BA297A">
            <w:pPr>
              <w:jc w:val="center"/>
              <w:rPr>
                <w:rFonts w:ascii="Calibri" w:hAnsi="Calibri"/>
                <w:color w:val="000000"/>
                <w:sz w:val="20"/>
                <w:szCs w:val="20"/>
              </w:rPr>
            </w:pPr>
            <w:r>
              <w:rPr>
                <w:rFonts w:ascii="Calibri" w:hAnsi="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14:paraId="2D6B4BBB" w14:textId="77777777" w:rsidR="00084313" w:rsidRDefault="00084313" w:rsidP="00BA297A">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08450454" w14:textId="77777777" w:rsidR="00084313" w:rsidRDefault="00084313" w:rsidP="00BA297A">
            <w:pPr>
              <w:jc w:val="center"/>
              <w:rPr>
                <w:rFonts w:ascii="Calibri" w:hAnsi="Calibri"/>
                <w:color w:val="000000"/>
                <w:sz w:val="20"/>
                <w:szCs w:val="20"/>
              </w:rPr>
            </w:pPr>
            <w:r>
              <w:rPr>
                <w:rFonts w:ascii="Calibri" w:hAnsi="Calibri"/>
                <w:color w:val="000000"/>
                <w:sz w:val="20"/>
                <w:szCs w:val="20"/>
              </w:rPr>
              <w:t>999</w:t>
            </w:r>
          </w:p>
        </w:tc>
      </w:tr>
      <w:tr w:rsidR="00084313" w14:paraId="30D4F30F"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073E0EF" w14:textId="77777777" w:rsidR="00084313" w:rsidRDefault="00084313" w:rsidP="00BA297A">
            <w:pPr>
              <w:rPr>
                <w:rFonts w:ascii="Calibri" w:hAnsi="Calibri"/>
                <w:color w:val="000000"/>
                <w:sz w:val="20"/>
                <w:szCs w:val="20"/>
              </w:rPr>
            </w:pPr>
            <w:r>
              <w:rPr>
                <w:rFonts w:ascii="Calibri" w:hAnsi="Calibri"/>
                <w:color w:val="000000"/>
                <w:sz w:val="20"/>
                <w:szCs w:val="20"/>
              </w:rPr>
              <w:t>Mid1:CLS</w:t>
            </w:r>
          </w:p>
        </w:tc>
        <w:tc>
          <w:tcPr>
            <w:tcW w:w="1360" w:type="dxa"/>
            <w:tcBorders>
              <w:top w:val="nil"/>
              <w:left w:val="nil"/>
              <w:bottom w:val="single" w:sz="4" w:space="0" w:color="auto"/>
              <w:right w:val="single" w:sz="4" w:space="0" w:color="auto"/>
            </w:tcBorders>
            <w:shd w:val="clear" w:color="auto" w:fill="auto"/>
            <w:noWrap/>
            <w:vAlign w:val="bottom"/>
            <w:hideMark/>
          </w:tcPr>
          <w:p w14:paraId="1888EDE5" w14:textId="77777777" w:rsidR="00084313" w:rsidRDefault="00084313" w:rsidP="00BA297A">
            <w:pPr>
              <w:jc w:val="center"/>
              <w:rPr>
                <w:rFonts w:ascii="Calibri" w:hAnsi="Calibri"/>
                <w:color w:val="000000"/>
                <w:sz w:val="20"/>
                <w:szCs w:val="20"/>
              </w:rPr>
            </w:pPr>
            <w:r>
              <w:rPr>
                <w:rFonts w:ascii="Calibri" w:hAnsi="Calibri"/>
                <w:color w:val="000000"/>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581B1F17" w14:textId="77777777" w:rsidR="00084313" w:rsidRDefault="00084313" w:rsidP="00BA297A">
            <w:pPr>
              <w:rPr>
                <w:rFonts w:ascii="Calibri" w:hAnsi="Calibri"/>
                <w:color w:val="000000"/>
                <w:sz w:val="20"/>
                <w:szCs w:val="20"/>
              </w:rPr>
            </w:pPr>
            <w:r>
              <w:rPr>
                <w:rFonts w:ascii="Calibri" w:hAnsi="Calibri"/>
                <w:color w:val="000000"/>
                <w:sz w:val="20"/>
                <w:szCs w:val="20"/>
              </w:rPr>
              <w:t>Mid2:CLS</w:t>
            </w:r>
          </w:p>
        </w:tc>
        <w:tc>
          <w:tcPr>
            <w:tcW w:w="1440" w:type="dxa"/>
            <w:tcBorders>
              <w:top w:val="nil"/>
              <w:left w:val="nil"/>
              <w:bottom w:val="single" w:sz="4" w:space="0" w:color="auto"/>
              <w:right w:val="single" w:sz="4" w:space="0" w:color="auto"/>
            </w:tcBorders>
            <w:shd w:val="clear" w:color="auto" w:fill="auto"/>
            <w:noWrap/>
            <w:vAlign w:val="bottom"/>
            <w:hideMark/>
          </w:tcPr>
          <w:p w14:paraId="23849856" w14:textId="77777777" w:rsidR="00084313" w:rsidRDefault="00084313" w:rsidP="00BA297A">
            <w:pPr>
              <w:jc w:val="center"/>
              <w:rPr>
                <w:rFonts w:ascii="Calibri" w:hAnsi="Calibri"/>
                <w:color w:val="000000"/>
                <w:sz w:val="20"/>
                <w:szCs w:val="20"/>
              </w:rPr>
            </w:pPr>
            <w:r>
              <w:rPr>
                <w:rFonts w:ascii="Calibri" w:hAnsi="Calibri"/>
                <w:color w:val="000000"/>
                <w:sz w:val="20"/>
                <w:szCs w:val="20"/>
              </w:rPr>
              <w:t>49</w:t>
            </w:r>
          </w:p>
        </w:tc>
      </w:tr>
      <w:tr w:rsidR="00084313" w14:paraId="19880AC2"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7D5BCA" w14:textId="77777777" w:rsidR="00084313" w:rsidRDefault="00084313" w:rsidP="00BA297A">
            <w:pPr>
              <w:rPr>
                <w:rFonts w:ascii="Calibri" w:hAnsi="Calibri"/>
                <w:color w:val="000000"/>
                <w:sz w:val="20"/>
                <w:szCs w:val="20"/>
              </w:rPr>
            </w:pPr>
            <w:r>
              <w:rPr>
                <w:rFonts w:ascii="Calibri" w:hAnsi="Calibri"/>
                <w:color w:val="000000"/>
                <w:sz w:val="20"/>
                <w:szCs w:val="20"/>
              </w:rPr>
              <w:t>Mid2:CLS</w:t>
            </w:r>
          </w:p>
        </w:tc>
        <w:tc>
          <w:tcPr>
            <w:tcW w:w="1360" w:type="dxa"/>
            <w:tcBorders>
              <w:top w:val="nil"/>
              <w:left w:val="nil"/>
              <w:bottom w:val="single" w:sz="4" w:space="0" w:color="auto"/>
              <w:right w:val="single" w:sz="4" w:space="0" w:color="auto"/>
            </w:tcBorders>
            <w:shd w:val="clear" w:color="auto" w:fill="auto"/>
            <w:noWrap/>
            <w:vAlign w:val="bottom"/>
            <w:hideMark/>
          </w:tcPr>
          <w:p w14:paraId="08375051" w14:textId="77777777" w:rsidR="00084313" w:rsidRDefault="00084313" w:rsidP="00BA297A">
            <w:pPr>
              <w:jc w:val="center"/>
              <w:rPr>
                <w:rFonts w:ascii="Calibri" w:hAnsi="Calibri"/>
                <w:color w:val="000000"/>
                <w:sz w:val="20"/>
                <w:szCs w:val="20"/>
              </w:rPr>
            </w:pPr>
            <w:r>
              <w:rPr>
                <w:rFonts w:ascii="Calibri" w:hAnsi="Calibri"/>
                <w:color w:val="000000"/>
                <w:sz w:val="20"/>
                <w:szCs w:val="20"/>
              </w:rPr>
              <w:t>50</w:t>
            </w:r>
          </w:p>
        </w:tc>
        <w:tc>
          <w:tcPr>
            <w:tcW w:w="1240" w:type="dxa"/>
            <w:tcBorders>
              <w:top w:val="nil"/>
              <w:left w:val="nil"/>
              <w:bottom w:val="single" w:sz="4" w:space="0" w:color="auto"/>
              <w:right w:val="single" w:sz="4" w:space="0" w:color="auto"/>
            </w:tcBorders>
            <w:shd w:val="clear" w:color="auto" w:fill="auto"/>
            <w:noWrap/>
            <w:vAlign w:val="bottom"/>
            <w:hideMark/>
          </w:tcPr>
          <w:p w14:paraId="4D10F7AF" w14:textId="77777777" w:rsidR="00084313" w:rsidRDefault="00084313" w:rsidP="00BA297A">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1EFAE0A0" w14:textId="77777777" w:rsidR="00084313" w:rsidRDefault="00084313" w:rsidP="00BA297A">
            <w:pPr>
              <w:jc w:val="center"/>
              <w:rPr>
                <w:rFonts w:ascii="Calibri" w:hAnsi="Calibri"/>
                <w:color w:val="000000"/>
                <w:sz w:val="20"/>
                <w:szCs w:val="20"/>
              </w:rPr>
            </w:pPr>
            <w:r>
              <w:rPr>
                <w:rFonts w:ascii="Calibri" w:hAnsi="Calibri"/>
                <w:color w:val="000000"/>
                <w:sz w:val="20"/>
                <w:szCs w:val="20"/>
              </w:rPr>
              <w:t>99</w:t>
            </w:r>
          </w:p>
        </w:tc>
      </w:tr>
    </w:tbl>
    <w:p w14:paraId="13116389" w14:textId="77777777" w:rsidR="00084313" w:rsidRDefault="00084313" w:rsidP="00084313">
      <w:pPr>
        <w:rPr>
          <w:b/>
        </w:rPr>
      </w:pPr>
    </w:p>
    <w:p w14:paraId="1D2434F2" w14:textId="77777777" w:rsidR="00084313" w:rsidRPr="00DF4575" w:rsidRDefault="00084313" w:rsidP="00084313">
      <w:pPr>
        <w:rPr>
          <w:b/>
        </w:rPr>
      </w:pPr>
      <w:r>
        <w:rPr>
          <w:b/>
        </w:rPr>
        <w:t>Probabilistic Transitions</w:t>
      </w:r>
    </w:p>
    <w:p w14:paraId="110FE7E8" w14:textId="77777777" w:rsidR="00084313" w:rsidRDefault="00084313" w:rsidP="00084313"/>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084313" w14:paraId="507E068D" w14:textId="77777777" w:rsidTr="00BA297A">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2A406767"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03CBB622"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3916F66A"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40F825F6"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0AD525F6"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Return Interval (yrs)</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2E1E0ECF"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522AD6C4" w14:textId="77777777" w:rsidR="00084313" w:rsidRDefault="00084313" w:rsidP="00BA297A">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084313" w14:paraId="40A53A7E"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DCE37E7" w14:textId="77777777" w:rsidR="00084313" w:rsidRDefault="00084313" w:rsidP="00BA297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3B4342E1" w14:textId="77777777" w:rsidR="00084313" w:rsidRDefault="00084313" w:rsidP="00BA297A">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1E6980CA" w14:textId="77777777" w:rsidR="00084313" w:rsidRDefault="00084313"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507E910F" w14:textId="77777777" w:rsidR="00084313" w:rsidRDefault="00084313" w:rsidP="00BA297A">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228FD7D3" w14:textId="77777777" w:rsidR="00084313" w:rsidRDefault="00084313" w:rsidP="00BA297A">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0357784C" w14:textId="77777777" w:rsidR="00084313" w:rsidRDefault="00084313" w:rsidP="00BA297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4DAEA964" w14:textId="77777777" w:rsidR="00084313" w:rsidRDefault="00084313" w:rsidP="00BA297A">
            <w:pPr>
              <w:jc w:val="center"/>
              <w:rPr>
                <w:rFonts w:ascii="Calibri" w:hAnsi="Calibri"/>
                <w:color w:val="000000"/>
                <w:sz w:val="20"/>
                <w:szCs w:val="20"/>
              </w:rPr>
            </w:pPr>
            <w:r>
              <w:rPr>
                <w:rFonts w:ascii="Calibri" w:hAnsi="Calibri"/>
                <w:color w:val="000000"/>
                <w:sz w:val="20"/>
                <w:szCs w:val="20"/>
              </w:rPr>
              <w:t>0</w:t>
            </w:r>
          </w:p>
        </w:tc>
      </w:tr>
      <w:tr w:rsidR="00084313" w14:paraId="6B902E49"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DC1D376" w14:textId="77777777" w:rsidR="00084313" w:rsidRDefault="00084313" w:rsidP="00BA297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2FDA079F" w14:textId="77777777" w:rsidR="00084313" w:rsidRDefault="00084313" w:rsidP="00BA297A">
            <w:pPr>
              <w:rPr>
                <w:rFonts w:ascii="Calibri" w:hAnsi="Calibri"/>
                <w:color w:val="000000"/>
                <w:sz w:val="20"/>
                <w:szCs w:val="20"/>
              </w:rPr>
            </w:pPr>
            <w:r>
              <w:rPr>
                <w:rFonts w:ascii="Calibri" w:hAnsi="Calibri"/>
                <w:color w:val="000000"/>
                <w:sz w:val="20"/>
                <w:szCs w:val="20"/>
              </w:rPr>
              <w:t>Early2:ALL</w:t>
            </w:r>
          </w:p>
        </w:tc>
        <w:tc>
          <w:tcPr>
            <w:tcW w:w="1100" w:type="dxa"/>
            <w:tcBorders>
              <w:top w:val="nil"/>
              <w:left w:val="nil"/>
              <w:bottom w:val="single" w:sz="4" w:space="0" w:color="auto"/>
              <w:right w:val="single" w:sz="4" w:space="0" w:color="auto"/>
            </w:tcBorders>
            <w:shd w:val="clear" w:color="auto" w:fill="auto"/>
            <w:noWrap/>
            <w:vAlign w:val="bottom"/>
            <w:hideMark/>
          </w:tcPr>
          <w:p w14:paraId="5A63299D" w14:textId="77777777" w:rsidR="00084313" w:rsidRDefault="00084313"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940577C" w14:textId="77777777" w:rsidR="00084313" w:rsidRDefault="00084313" w:rsidP="00BA297A">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2468F5A8" w14:textId="77777777" w:rsidR="00084313" w:rsidRDefault="00084313" w:rsidP="00BA297A">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69A4FE0D" w14:textId="77777777" w:rsidR="00084313" w:rsidRDefault="00084313"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9B3389F" w14:textId="77777777" w:rsidR="00084313" w:rsidRDefault="00084313" w:rsidP="00BA297A">
            <w:pPr>
              <w:jc w:val="center"/>
              <w:rPr>
                <w:rFonts w:ascii="Calibri" w:hAnsi="Calibri"/>
                <w:color w:val="000000"/>
                <w:sz w:val="20"/>
                <w:szCs w:val="20"/>
              </w:rPr>
            </w:pPr>
            <w:r>
              <w:rPr>
                <w:rFonts w:ascii="Calibri" w:hAnsi="Calibri"/>
                <w:color w:val="000000"/>
                <w:sz w:val="20"/>
                <w:szCs w:val="20"/>
              </w:rPr>
              <w:t>0</w:t>
            </w:r>
          </w:p>
        </w:tc>
      </w:tr>
      <w:tr w:rsidR="00084313" w14:paraId="6F21C0A5"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4C908C" w14:textId="77777777" w:rsidR="00084313" w:rsidRDefault="00084313" w:rsidP="00BA297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3551FF3C" w14:textId="77777777" w:rsidR="00084313" w:rsidRDefault="00084313" w:rsidP="00BA297A">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25B9795D" w14:textId="77777777" w:rsidR="00084313" w:rsidRDefault="00084313"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5771B316" w14:textId="77777777" w:rsidR="00084313" w:rsidRDefault="00084313" w:rsidP="00BA297A">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3FF025B7" w14:textId="77777777" w:rsidR="00084313" w:rsidRDefault="00084313" w:rsidP="00BA297A">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7AE3A555" w14:textId="77777777" w:rsidR="00084313" w:rsidRDefault="00084313"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A4AB581" w14:textId="77777777" w:rsidR="00084313" w:rsidRDefault="00084313" w:rsidP="00BA297A">
            <w:pPr>
              <w:jc w:val="center"/>
              <w:rPr>
                <w:rFonts w:ascii="Calibri" w:hAnsi="Calibri"/>
                <w:color w:val="000000"/>
                <w:sz w:val="20"/>
                <w:szCs w:val="20"/>
              </w:rPr>
            </w:pPr>
            <w:r>
              <w:rPr>
                <w:rFonts w:ascii="Calibri" w:hAnsi="Calibri"/>
                <w:color w:val="000000"/>
                <w:sz w:val="20"/>
                <w:szCs w:val="20"/>
              </w:rPr>
              <w:t>0</w:t>
            </w:r>
          </w:p>
        </w:tc>
      </w:tr>
      <w:tr w:rsidR="00084313" w14:paraId="1ACF9661"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E86F47" w14:textId="77777777" w:rsidR="00084313" w:rsidRDefault="00084313" w:rsidP="00BA297A">
            <w:pPr>
              <w:rPr>
                <w:rFonts w:ascii="Calibri" w:hAnsi="Calibri"/>
                <w:color w:val="000000"/>
                <w:sz w:val="20"/>
                <w:szCs w:val="20"/>
              </w:rPr>
            </w:pPr>
            <w:r>
              <w:rPr>
                <w:rFonts w:ascii="Calibri" w:hAnsi="Calibri"/>
                <w:color w:val="000000"/>
                <w:sz w:val="20"/>
                <w:szCs w:val="20"/>
              </w:rPr>
              <w:t>MixedFire</w:t>
            </w:r>
          </w:p>
        </w:tc>
        <w:tc>
          <w:tcPr>
            <w:tcW w:w="1120" w:type="dxa"/>
            <w:tcBorders>
              <w:top w:val="nil"/>
              <w:left w:val="nil"/>
              <w:bottom w:val="single" w:sz="4" w:space="0" w:color="auto"/>
              <w:right w:val="single" w:sz="4" w:space="0" w:color="auto"/>
            </w:tcBorders>
            <w:shd w:val="clear" w:color="auto" w:fill="auto"/>
            <w:noWrap/>
            <w:vAlign w:val="bottom"/>
            <w:hideMark/>
          </w:tcPr>
          <w:p w14:paraId="7C01E203" w14:textId="77777777" w:rsidR="00084313" w:rsidRDefault="00084313" w:rsidP="00BA297A">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6F488A98" w14:textId="77777777" w:rsidR="00084313" w:rsidRDefault="00084313" w:rsidP="00BA297A">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4CF9CCA6" w14:textId="77777777" w:rsidR="00084313" w:rsidRDefault="00084313" w:rsidP="00BA297A">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262CD7A5" w14:textId="77777777" w:rsidR="00084313" w:rsidRDefault="00084313" w:rsidP="00BA297A">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21599887" w14:textId="77777777" w:rsidR="00084313" w:rsidRDefault="00084313" w:rsidP="00BA297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053D46BE" w14:textId="77777777" w:rsidR="00084313" w:rsidRDefault="00084313" w:rsidP="00BA297A">
            <w:pPr>
              <w:jc w:val="center"/>
              <w:rPr>
                <w:rFonts w:ascii="Calibri" w:hAnsi="Calibri"/>
                <w:color w:val="000000"/>
                <w:sz w:val="20"/>
                <w:szCs w:val="20"/>
              </w:rPr>
            </w:pPr>
            <w:r>
              <w:rPr>
                <w:rFonts w:ascii="Calibri" w:hAnsi="Calibri"/>
                <w:color w:val="000000"/>
                <w:sz w:val="20"/>
                <w:szCs w:val="20"/>
              </w:rPr>
              <w:t>0</w:t>
            </w:r>
          </w:p>
        </w:tc>
      </w:tr>
      <w:tr w:rsidR="00084313" w14:paraId="6F81900B"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C8D949" w14:textId="77777777" w:rsidR="00084313" w:rsidRDefault="00084313" w:rsidP="00BA297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3C449B63" w14:textId="77777777" w:rsidR="00084313" w:rsidRDefault="00084313" w:rsidP="00BA297A">
            <w:pPr>
              <w:rPr>
                <w:rFonts w:ascii="Calibri" w:hAnsi="Calibri"/>
                <w:color w:val="000000"/>
                <w:sz w:val="20"/>
                <w:szCs w:val="20"/>
              </w:rPr>
            </w:pPr>
            <w:r>
              <w:rPr>
                <w:rFonts w:ascii="Calibri" w:hAnsi="Calibri"/>
                <w:color w:val="000000"/>
                <w:sz w:val="20"/>
                <w:szCs w:val="20"/>
              </w:rPr>
              <w:t>Mid1:CLS</w:t>
            </w:r>
          </w:p>
        </w:tc>
        <w:tc>
          <w:tcPr>
            <w:tcW w:w="1100" w:type="dxa"/>
            <w:tcBorders>
              <w:top w:val="nil"/>
              <w:left w:val="nil"/>
              <w:bottom w:val="single" w:sz="4" w:space="0" w:color="auto"/>
              <w:right w:val="single" w:sz="4" w:space="0" w:color="auto"/>
            </w:tcBorders>
            <w:shd w:val="clear" w:color="auto" w:fill="auto"/>
            <w:noWrap/>
            <w:vAlign w:val="bottom"/>
            <w:hideMark/>
          </w:tcPr>
          <w:p w14:paraId="2F0A04F3" w14:textId="77777777" w:rsidR="00084313" w:rsidRDefault="00084313"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E6CABE8" w14:textId="77777777" w:rsidR="00084313" w:rsidRDefault="00084313" w:rsidP="00BA297A">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1A0B9DA7" w14:textId="77777777" w:rsidR="00084313" w:rsidRDefault="00084313" w:rsidP="00BA297A">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4AABD640" w14:textId="77777777" w:rsidR="00084313" w:rsidRDefault="00084313"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D473323" w14:textId="77777777" w:rsidR="00084313" w:rsidRDefault="00084313" w:rsidP="00BA297A">
            <w:pPr>
              <w:jc w:val="center"/>
              <w:rPr>
                <w:rFonts w:ascii="Calibri" w:hAnsi="Calibri"/>
                <w:color w:val="000000"/>
                <w:sz w:val="20"/>
                <w:szCs w:val="20"/>
              </w:rPr>
            </w:pPr>
            <w:r>
              <w:rPr>
                <w:rFonts w:ascii="Calibri" w:hAnsi="Calibri"/>
                <w:color w:val="000000"/>
                <w:sz w:val="20"/>
                <w:szCs w:val="20"/>
              </w:rPr>
              <w:t>0</w:t>
            </w:r>
          </w:p>
        </w:tc>
      </w:tr>
      <w:tr w:rsidR="00084313" w14:paraId="5F84DCE2"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7FD707" w14:textId="77777777" w:rsidR="00084313" w:rsidRDefault="00084313" w:rsidP="00BA297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3B690A13" w14:textId="77777777" w:rsidR="00084313" w:rsidRDefault="00084313" w:rsidP="00BA297A">
            <w:pPr>
              <w:rPr>
                <w:rFonts w:ascii="Calibri" w:hAnsi="Calibri"/>
                <w:color w:val="000000"/>
                <w:sz w:val="20"/>
                <w:szCs w:val="20"/>
              </w:rPr>
            </w:pPr>
            <w:r>
              <w:rPr>
                <w:rFonts w:ascii="Calibri" w:hAnsi="Calibri"/>
                <w:color w:val="000000"/>
                <w:sz w:val="20"/>
                <w:szCs w:val="20"/>
              </w:rPr>
              <w:t>Mid2:CLS</w:t>
            </w:r>
          </w:p>
        </w:tc>
        <w:tc>
          <w:tcPr>
            <w:tcW w:w="1100" w:type="dxa"/>
            <w:tcBorders>
              <w:top w:val="nil"/>
              <w:left w:val="nil"/>
              <w:bottom w:val="single" w:sz="4" w:space="0" w:color="auto"/>
              <w:right w:val="single" w:sz="4" w:space="0" w:color="auto"/>
            </w:tcBorders>
            <w:shd w:val="clear" w:color="auto" w:fill="auto"/>
            <w:noWrap/>
            <w:vAlign w:val="bottom"/>
            <w:hideMark/>
          </w:tcPr>
          <w:p w14:paraId="47B44F45" w14:textId="77777777" w:rsidR="00084313" w:rsidRDefault="00084313" w:rsidP="00BA297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6B51F822" w14:textId="77777777" w:rsidR="00084313" w:rsidRDefault="00084313" w:rsidP="00BA297A">
            <w:pPr>
              <w:jc w:val="center"/>
              <w:rPr>
                <w:rFonts w:ascii="Calibri" w:hAnsi="Calibri"/>
                <w:color w:val="000000"/>
                <w:sz w:val="20"/>
                <w:szCs w:val="20"/>
              </w:rPr>
            </w:pPr>
            <w:r>
              <w:rPr>
                <w:rFonts w:ascii="Calibri" w:hAnsi="Calibri"/>
                <w:color w:val="000000"/>
                <w:sz w:val="20"/>
                <w:szCs w:val="20"/>
              </w:rPr>
              <w:t>0.0050</w:t>
            </w:r>
          </w:p>
        </w:tc>
        <w:tc>
          <w:tcPr>
            <w:tcW w:w="860" w:type="dxa"/>
            <w:tcBorders>
              <w:top w:val="nil"/>
              <w:left w:val="nil"/>
              <w:bottom w:val="single" w:sz="4" w:space="0" w:color="auto"/>
              <w:right w:val="single" w:sz="4" w:space="0" w:color="auto"/>
            </w:tcBorders>
            <w:shd w:val="clear" w:color="auto" w:fill="auto"/>
            <w:noWrap/>
            <w:vAlign w:val="bottom"/>
            <w:hideMark/>
          </w:tcPr>
          <w:p w14:paraId="42A92A09" w14:textId="77777777" w:rsidR="00084313" w:rsidRDefault="00084313" w:rsidP="00BA297A">
            <w:pPr>
              <w:jc w:val="center"/>
              <w:rPr>
                <w:rFonts w:ascii="Calibri" w:hAnsi="Calibri"/>
                <w:color w:val="000000"/>
                <w:sz w:val="20"/>
                <w:szCs w:val="20"/>
              </w:rPr>
            </w:pPr>
            <w:r>
              <w:rPr>
                <w:rFonts w:ascii="Calibri" w:hAnsi="Calibri"/>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bottom"/>
            <w:hideMark/>
          </w:tcPr>
          <w:p w14:paraId="6EBE7482" w14:textId="77777777" w:rsidR="00084313" w:rsidRDefault="00084313"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B8885E2" w14:textId="77777777" w:rsidR="00084313" w:rsidRDefault="00084313" w:rsidP="00BA297A">
            <w:pPr>
              <w:jc w:val="center"/>
              <w:rPr>
                <w:rFonts w:ascii="Calibri" w:hAnsi="Calibri"/>
                <w:color w:val="000000"/>
                <w:sz w:val="20"/>
                <w:szCs w:val="20"/>
              </w:rPr>
            </w:pPr>
            <w:r>
              <w:rPr>
                <w:rFonts w:ascii="Calibri" w:hAnsi="Calibri"/>
                <w:color w:val="000000"/>
                <w:sz w:val="20"/>
                <w:szCs w:val="20"/>
              </w:rPr>
              <w:t>0</w:t>
            </w:r>
          </w:p>
        </w:tc>
      </w:tr>
    </w:tbl>
    <w:p w14:paraId="071AA345" w14:textId="77777777" w:rsidR="00084313" w:rsidRDefault="00084313" w:rsidP="00084313"/>
    <w:p w14:paraId="07D144C6" w14:textId="77777777" w:rsidR="00D74A62" w:rsidRDefault="00D74A62" w:rsidP="00D74A62">
      <w:pPr>
        <w:pStyle w:val="ReportSection"/>
      </w:pPr>
      <w:r>
        <w:t>Succession Classes</w:t>
      </w:r>
    </w:p>
    <w:p w14:paraId="02481F53" w14:textId="77777777" w:rsidR="00D74A62" w:rsidRDefault="00D74A62" w:rsidP="00D74A62"/>
    <w:p w14:paraId="23E659E4" w14:textId="77777777" w:rsidR="00D74A62" w:rsidRDefault="00D74A62" w:rsidP="00D74A62">
      <w:pPr>
        <w:pStyle w:val="InfoPara"/>
      </w:pPr>
      <w:r>
        <w:t>Class A</w:t>
      </w:r>
      <w:r>
        <w:tab/>
        <w:t>5</w:t>
      </w:r>
      <w:r>
        <w:tab/>
      </w:r>
      <w:r>
        <w:tab/>
      </w:r>
      <w:r>
        <w:tab/>
      </w:r>
      <w:r>
        <w:tab/>
      </w:r>
      <w:r>
        <w:tab/>
        <w:t>Early Development 1 - All Structures</w:t>
      </w:r>
    </w:p>
    <w:p w14:paraId="57135626" w14:textId="77777777" w:rsidR="00D74A62" w:rsidRDefault="00D74A62" w:rsidP="00D74A62">
      <w:pPr>
        <w:pStyle w:val="SClassInfoPara"/>
      </w:pPr>
      <w:r>
        <w:t>Structural Information</w:t>
      </w:r>
    </w:p>
    <w:p w14:paraId="5010F436" w14:textId="77777777" w:rsidR="00D74A62" w:rsidRDefault="00D74A62" w:rsidP="00D74A62">
      <w:r>
        <w:t>Tree Size Class: None</w:t>
      </w:r>
    </w:p>
    <w:p w14:paraId="357589FE" w14:textId="77777777" w:rsidR="00D74A62" w:rsidRDefault="00D74A62" w:rsidP="00D74A62"/>
    <w:p w14:paraId="793BAEF6" w14:textId="77777777" w:rsidR="00D74A62" w:rsidRDefault="00D74A62" w:rsidP="00D74A6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1860"/>
        <w:gridCol w:w="1956"/>
      </w:tblGrid>
      <w:tr w:rsidR="00D74A62" w:rsidRPr="00D74A62" w14:paraId="43953148" w14:textId="77777777" w:rsidTr="00D74A62">
        <w:tc>
          <w:tcPr>
            <w:tcW w:w="1128" w:type="dxa"/>
            <w:tcBorders>
              <w:top w:val="single" w:sz="2" w:space="0" w:color="auto"/>
              <w:bottom w:val="single" w:sz="12" w:space="0" w:color="000000"/>
            </w:tcBorders>
            <w:shd w:val="clear" w:color="auto" w:fill="auto"/>
          </w:tcPr>
          <w:p w14:paraId="01B3FD78" w14:textId="77777777" w:rsidR="00D74A62" w:rsidRPr="00D74A62" w:rsidRDefault="00D74A62" w:rsidP="00DE5677">
            <w:pPr>
              <w:rPr>
                <w:b/>
                <w:bCs/>
              </w:rPr>
            </w:pPr>
            <w:r w:rsidRPr="00D74A62">
              <w:rPr>
                <w:b/>
                <w:bCs/>
              </w:rPr>
              <w:t>Symbol</w:t>
            </w:r>
          </w:p>
        </w:tc>
        <w:tc>
          <w:tcPr>
            <w:tcW w:w="2856" w:type="dxa"/>
            <w:tcBorders>
              <w:top w:val="single" w:sz="2" w:space="0" w:color="auto"/>
              <w:bottom w:val="single" w:sz="12" w:space="0" w:color="000000"/>
            </w:tcBorders>
            <w:shd w:val="clear" w:color="auto" w:fill="auto"/>
          </w:tcPr>
          <w:p w14:paraId="710F9FDC" w14:textId="77777777" w:rsidR="00D74A62" w:rsidRPr="00D74A62" w:rsidRDefault="00D74A62" w:rsidP="00DE5677">
            <w:pPr>
              <w:rPr>
                <w:b/>
                <w:bCs/>
              </w:rPr>
            </w:pPr>
            <w:r w:rsidRPr="00D74A62">
              <w:rPr>
                <w:b/>
                <w:bCs/>
              </w:rPr>
              <w:t>Scientific Name</w:t>
            </w:r>
          </w:p>
        </w:tc>
        <w:tc>
          <w:tcPr>
            <w:tcW w:w="1860" w:type="dxa"/>
            <w:tcBorders>
              <w:top w:val="single" w:sz="2" w:space="0" w:color="auto"/>
              <w:bottom w:val="single" w:sz="12" w:space="0" w:color="000000"/>
            </w:tcBorders>
            <w:shd w:val="clear" w:color="auto" w:fill="auto"/>
          </w:tcPr>
          <w:p w14:paraId="7F74AEC3" w14:textId="77777777" w:rsidR="00D74A62" w:rsidRPr="00D74A62" w:rsidRDefault="00D74A62" w:rsidP="00DE5677">
            <w:pPr>
              <w:rPr>
                <w:b/>
                <w:bCs/>
              </w:rPr>
            </w:pPr>
            <w:r w:rsidRPr="00D74A62">
              <w:rPr>
                <w:b/>
                <w:bCs/>
              </w:rPr>
              <w:t>Common Name</w:t>
            </w:r>
          </w:p>
        </w:tc>
        <w:tc>
          <w:tcPr>
            <w:tcW w:w="1956" w:type="dxa"/>
            <w:tcBorders>
              <w:top w:val="single" w:sz="2" w:space="0" w:color="auto"/>
              <w:bottom w:val="single" w:sz="12" w:space="0" w:color="000000"/>
            </w:tcBorders>
            <w:shd w:val="clear" w:color="auto" w:fill="auto"/>
          </w:tcPr>
          <w:p w14:paraId="3A6158B7" w14:textId="77777777" w:rsidR="00D74A62" w:rsidRPr="00D74A62" w:rsidRDefault="00D74A62" w:rsidP="00DE5677">
            <w:pPr>
              <w:rPr>
                <w:b/>
                <w:bCs/>
              </w:rPr>
            </w:pPr>
            <w:r w:rsidRPr="00D74A62">
              <w:rPr>
                <w:b/>
                <w:bCs/>
              </w:rPr>
              <w:t>Canopy Position</w:t>
            </w:r>
          </w:p>
        </w:tc>
      </w:tr>
      <w:tr w:rsidR="00D74A62" w:rsidRPr="00D74A62" w14:paraId="00856534" w14:textId="77777777" w:rsidTr="00D74A62">
        <w:tc>
          <w:tcPr>
            <w:tcW w:w="1128" w:type="dxa"/>
            <w:tcBorders>
              <w:top w:val="single" w:sz="12" w:space="0" w:color="000000"/>
            </w:tcBorders>
            <w:shd w:val="clear" w:color="auto" w:fill="auto"/>
          </w:tcPr>
          <w:p w14:paraId="4D9077F7" w14:textId="77777777" w:rsidR="00D74A62" w:rsidRPr="00D74A62" w:rsidRDefault="00D74A62" w:rsidP="00DE5677">
            <w:pPr>
              <w:rPr>
                <w:bCs/>
              </w:rPr>
            </w:pPr>
            <w:r w:rsidRPr="00D74A62">
              <w:rPr>
                <w:bCs/>
              </w:rPr>
              <w:t>CHAN9</w:t>
            </w:r>
          </w:p>
        </w:tc>
        <w:tc>
          <w:tcPr>
            <w:tcW w:w="2856" w:type="dxa"/>
            <w:tcBorders>
              <w:top w:val="single" w:sz="12" w:space="0" w:color="000000"/>
            </w:tcBorders>
            <w:shd w:val="clear" w:color="auto" w:fill="auto"/>
          </w:tcPr>
          <w:p w14:paraId="3A570C48" w14:textId="77777777" w:rsidR="00D74A62" w:rsidRPr="00D74A62" w:rsidRDefault="00D74A62" w:rsidP="00DE5677">
            <w:r w:rsidRPr="00D74A62">
              <w:t>Chamerion angustifolium</w:t>
            </w:r>
          </w:p>
        </w:tc>
        <w:tc>
          <w:tcPr>
            <w:tcW w:w="1860" w:type="dxa"/>
            <w:tcBorders>
              <w:top w:val="single" w:sz="12" w:space="0" w:color="000000"/>
            </w:tcBorders>
            <w:shd w:val="clear" w:color="auto" w:fill="auto"/>
          </w:tcPr>
          <w:p w14:paraId="387EFFEC" w14:textId="77777777" w:rsidR="00D74A62" w:rsidRPr="00D74A62" w:rsidRDefault="00D74A62" w:rsidP="00DE5677">
            <w:r w:rsidRPr="00D74A62">
              <w:t>Fireweed</w:t>
            </w:r>
          </w:p>
        </w:tc>
        <w:tc>
          <w:tcPr>
            <w:tcW w:w="1956" w:type="dxa"/>
            <w:tcBorders>
              <w:top w:val="single" w:sz="12" w:space="0" w:color="000000"/>
            </w:tcBorders>
            <w:shd w:val="clear" w:color="auto" w:fill="auto"/>
          </w:tcPr>
          <w:p w14:paraId="7B2CCB6F" w14:textId="77777777" w:rsidR="00D74A62" w:rsidRPr="00D74A62" w:rsidRDefault="00D74A62" w:rsidP="00DE5677">
            <w:r w:rsidRPr="00D74A62">
              <w:t>Upper</w:t>
            </w:r>
          </w:p>
        </w:tc>
      </w:tr>
      <w:tr w:rsidR="00D74A62" w:rsidRPr="00D74A62" w14:paraId="58051F8D" w14:textId="77777777" w:rsidTr="00D74A62">
        <w:tc>
          <w:tcPr>
            <w:tcW w:w="1128" w:type="dxa"/>
            <w:shd w:val="clear" w:color="auto" w:fill="auto"/>
          </w:tcPr>
          <w:p w14:paraId="18882361" w14:textId="77777777" w:rsidR="00D74A62" w:rsidRPr="00D74A62" w:rsidRDefault="00D74A62" w:rsidP="00DE5677">
            <w:pPr>
              <w:rPr>
                <w:bCs/>
              </w:rPr>
            </w:pPr>
            <w:r w:rsidRPr="00D74A62">
              <w:rPr>
                <w:bCs/>
              </w:rPr>
              <w:t>CACA4</w:t>
            </w:r>
          </w:p>
        </w:tc>
        <w:tc>
          <w:tcPr>
            <w:tcW w:w="2856" w:type="dxa"/>
            <w:shd w:val="clear" w:color="auto" w:fill="auto"/>
          </w:tcPr>
          <w:p w14:paraId="39C20F84" w14:textId="77777777" w:rsidR="00D74A62" w:rsidRPr="00D74A62" w:rsidRDefault="00D74A62" w:rsidP="00DE5677">
            <w:r w:rsidRPr="00D74A62">
              <w:t>Calamagrostis canadensis</w:t>
            </w:r>
          </w:p>
        </w:tc>
        <w:tc>
          <w:tcPr>
            <w:tcW w:w="1860" w:type="dxa"/>
            <w:shd w:val="clear" w:color="auto" w:fill="auto"/>
          </w:tcPr>
          <w:p w14:paraId="64DA00AC" w14:textId="77777777" w:rsidR="00D74A62" w:rsidRPr="00D74A62" w:rsidRDefault="00D74A62" w:rsidP="00DE5677">
            <w:r w:rsidRPr="00D74A62">
              <w:t>Bluejoint</w:t>
            </w:r>
          </w:p>
        </w:tc>
        <w:tc>
          <w:tcPr>
            <w:tcW w:w="1956" w:type="dxa"/>
            <w:shd w:val="clear" w:color="auto" w:fill="auto"/>
          </w:tcPr>
          <w:p w14:paraId="1A58B42F" w14:textId="77777777" w:rsidR="00D74A62" w:rsidRPr="00D74A62" w:rsidRDefault="00D74A62" w:rsidP="00DE5677">
            <w:r w:rsidRPr="00D74A62">
              <w:t>None</w:t>
            </w:r>
          </w:p>
        </w:tc>
      </w:tr>
      <w:tr w:rsidR="00D74A62" w:rsidRPr="00D74A62" w14:paraId="18580949" w14:textId="77777777" w:rsidTr="00D74A62">
        <w:tc>
          <w:tcPr>
            <w:tcW w:w="1128" w:type="dxa"/>
            <w:shd w:val="clear" w:color="auto" w:fill="auto"/>
          </w:tcPr>
          <w:p w14:paraId="57985211" w14:textId="77777777" w:rsidR="00D74A62" w:rsidRPr="00D74A62" w:rsidRDefault="00D74A62" w:rsidP="00DE5677">
            <w:pPr>
              <w:rPr>
                <w:bCs/>
              </w:rPr>
            </w:pPr>
            <w:r w:rsidRPr="00D74A62">
              <w:rPr>
                <w:bCs/>
              </w:rPr>
              <w:t>EQUIS</w:t>
            </w:r>
          </w:p>
        </w:tc>
        <w:tc>
          <w:tcPr>
            <w:tcW w:w="2856" w:type="dxa"/>
            <w:shd w:val="clear" w:color="auto" w:fill="auto"/>
          </w:tcPr>
          <w:p w14:paraId="09913AF5" w14:textId="77777777" w:rsidR="00D74A62" w:rsidRPr="00D74A62" w:rsidRDefault="00D74A62" w:rsidP="00DE5677">
            <w:r w:rsidRPr="00D74A62">
              <w:t>Equisetum</w:t>
            </w:r>
          </w:p>
        </w:tc>
        <w:tc>
          <w:tcPr>
            <w:tcW w:w="1860" w:type="dxa"/>
            <w:shd w:val="clear" w:color="auto" w:fill="auto"/>
          </w:tcPr>
          <w:p w14:paraId="238F883F" w14:textId="77777777" w:rsidR="00D74A62" w:rsidRPr="00D74A62" w:rsidRDefault="00D74A62" w:rsidP="00DE5677">
            <w:r w:rsidRPr="00D74A62">
              <w:t>Horsetail</w:t>
            </w:r>
          </w:p>
        </w:tc>
        <w:tc>
          <w:tcPr>
            <w:tcW w:w="1956" w:type="dxa"/>
            <w:shd w:val="clear" w:color="auto" w:fill="auto"/>
          </w:tcPr>
          <w:p w14:paraId="546A980D" w14:textId="77777777" w:rsidR="00D74A62" w:rsidRPr="00D74A62" w:rsidRDefault="00D74A62" w:rsidP="00DE5677">
            <w:r w:rsidRPr="00D74A62">
              <w:t>None</w:t>
            </w:r>
          </w:p>
        </w:tc>
      </w:tr>
      <w:tr w:rsidR="00D74A62" w:rsidRPr="00D74A62" w14:paraId="053C656D" w14:textId="77777777" w:rsidTr="00D74A62">
        <w:tc>
          <w:tcPr>
            <w:tcW w:w="1128" w:type="dxa"/>
            <w:shd w:val="clear" w:color="auto" w:fill="auto"/>
          </w:tcPr>
          <w:p w14:paraId="0468F1D7" w14:textId="77777777" w:rsidR="00D74A62" w:rsidRPr="00D74A62" w:rsidRDefault="00D74A62" w:rsidP="00DE5677">
            <w:pPr>
              <w:rPr>
                <w:bCs/>
              </w:rPr>
            </w:pPr>
            <w:r w:rsidRPr="00D74A62">
              <w:rPr>
                <w:bCs/>
              </w:rPr>
              <w:t>MEPA</w:t>
            </w:r>
          </w:p>
        </w:tc>
        <w:tc>
          <w:tcPr>
            <w:tcW w:w="2856" w:type="dxa"/>
            <w:shd w:val="clear" w:color="auto" w:fill="auto"/>
          </w:tcPr>
          <w:p w14:paraId="4912810C" w14:textId="77777777" w:rsidR="00D74A62" w:rsidRPr="00D74A62" w:rsidRDefault="00D74A62" w:rsidP="00DE5677">
            <w:r w:rsidRPr="00D74A62">
              <w:t>Mertensia paniculata</w:t>
            </w:r>
          </w:p>
        </w:tc>
        <w:tc>
          <w:tcPr>
            <w:tcW w:w="1860" w:type="dxa"/>
            <w:shd w:val="clear" w:color="auto" w:fill="auto"/>
          </w:tcPr>
          <w:p w14:paraId="65ED8F2F" w14:textId="77777777" w:rsidR="00D74A62" w:rsidRPr="00D74A62" w:rsidRDefault="00D74A62" w:rsidP="00DE5677">
            <w:r w:rsidRPr="00D74A62">
              <w:t>Tall bluebells</w:t>
            </w:r>
          </w:p>
        </w:tc>
        <w:tc>
          <w:tcPr>
            <w:tcW w:w="1956" w:type="dxa"/>
            <w:shd w:val="clear" w:color="auto" w:fill="auto"/>
          </w:tcPr>
          <w:p w14:paraId="659AF881" w14:textId="77777777" w:rsidR="00D74A62" w:rsidRPr="00D74A62" w:rsidRDefault="00D74A62" w:rsidP="00DE5677">
            <w:r w:rsidRPr="00D74A62">
              <w:t>None</w:t>
            </w:r>
          </w:p>
        </w:tc>
      </w:tr>
    </w:tbl>
    <w:p w14:paraId="790BC409" w14:textId="77777777" w:rsidR="00D74A62" w:rsidRDefault="00D74A62" w:rsidP="00D74A62"/>
    <w:p w14:paraId="536C8B5F" w14:textId="77777777" w:rsidR="00D74A62" w:rsidRDefault="00D74A62" w:rsidP="00D74A62">
      <w:pPr>
        <w:pStyle w:val="SClassInfoPara"/>
      </w:pPr>
      <w:r>
        <w:t>Description</w:t>
      </w:r>
    </w:p>
    <w:p w14:paraId="1E7B2B2E" w14:textId="77777777" w:rsidR="00D74A62" w:rsidRDefault="00D74A62" w:rsidP="00D74A62">
      <w:r>
        <w:t>Herbaceous species dominate, including Chamerion angustifolium ssp angustifolium, Calamagrostis canadensis, Equisetum sylvaticum, E. arvense, Mertensia paniculata and Geocaulon lividum. Shrubs are present but not dominant. Following fire, aspen resprouts and birch appears to invade by seed (Viereck and Schandelmeier 1980)</w:t>
      </w:r>
    </w:p>
    <w:p w14:paraId="425D67B8" w14:textId="77777777" w:rsidR="00D74A62" w:rsidRDefault="00D74A62" w:rsidP="00D74A62"/>
    <w:p w14:paraId="1460D583" w14:textId="77777777" w:rsidR="00D74A62" w:rsidRDefault="00D74A62" w:rsidP="00D74A62">
      <w:pPr>
        <w:pStyle w:val="InfoPara"/>
        <w:pBdr>
          <w:top w:val="single" w:sz="6" w:space="1" w:color="auto"/>
        </w:pBdr>
      </w:pPr>
      <w:r>
        <w:t>Class B</w:t>
      </w:r>
      <w:r>
        <w:tab/>
        <w:t>5</w:t>
      </w:r>
      <w:r>
        <w:tab/>
      </w:r>
      <w:r>
        <w:tab/>
      </w:r>
      <w:r>
        <w:tab/>
      </w:r>
      <w:r>
        <w:tab/>
      </w:r>
      <w:r>
        <w:tab/>
        <w:t>Early Development 2 - All Structures</w:t>
      </w:r>
    </w:p>
    <w:p w14:paraId="61EBC9FF" w14:textId="77777777" w:rsidR="00D74A62" w:rsidRDefault="00D74A62" w:rsidP="00D74A62">
      <w:pPr>
        <w:pStyle w:val="SClassInfoPara"/>
      </w:pPr>
      <w:r>
        <w:t>Structural Information</w:t>
      </w:r>
    </w:p>
    <w:p w14:paraId="2DC491E2" w14:textId="77777777" w:rsidR="00D74A62" w:rsidRDefault="00D74A62" w:rsidP="00D74A62">
      <w:r>
        <w:t>Tree Size Class: Seedling/Sapling &lt;5"</w:t>
      </w:r>
    </w:p>
    <w:p w14:paraId="691D4398" w14:textId="77777777" w:rsidR="00D74A62" w:rsidRDefault="00D74A62" w:rsidP="00D74A62"/>
    <w:p w14:paraId="22B71CC6" w14:textId="77777777" w:rsidR="00D74A62" w:rsidRDefault="00D74A62" w:rsidP="00D74A6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20"/>
        <w:gridCol w:w="1860"/>
        <w:gridCol w:w="1956"/>
      </w:tblGrid>
      <w:tr w:rsidR="00D74A62" w:rsidRPr="00D74A62" w14:paraId="5BD8AF1F" w14:textId="77777777" w:rsidTr="00D74A62">
        <w:tc>
          <w:tcPr>
            <w:tcW w:w="1188" w:type="dxa"/>
            <w:tcBorders>
              <w:top w:val="single" w:sz="2" w:space="0" w:color="auto"/>
              <w:bottom w:val="single" w:sz="12" w:space="0" w:color="000000"/>
            </w:tcBorders>
            <w:shd w:val="clear" w:color="auto" w:fill="auto"/>
          </w:tcPr>
          <w:p w14:paraId="65D7A9C0" w14:textId="77777777" w:rsidR="00D74A62" w:rsidRPr="00D74A62" w:rsidRDefault="00D74A62" w:rsidP="00F33323">
            <w:pPr>
              <w:rPr>
                <w:b/>
                <w:bCs/>
              </w:rPr>
            </w:pPr>
            <w:r w:rsidRPr="00D74A62">
              <w:rPr>
                <w:b/>
                <w:bCs/>
              </w:rPr>
              <w:t>Symbol</w:t>
            </w:r>
          </w:p>
        </w:tc>
        <w:tc>
          <w:tcPr>
            <w:tcW w:w="1920" w:type="dxa"/>
            <w:tcBorders>
              <w:top w:val="single" w:sz="2" w:space="0" w:color="auto"/>
              <w:bottom w:val="single" w:sz="12" w:space="0" w:color="000000"/>
            </w:tcBorders>
            <w:shd w:val="clear" w:color="auto" w:fill="auto"/>
          </w:tcPr>
          <w:p w14:paraId="1D981214" w14:textId="77777777" w:rsidR="00D74A62" w:rsidRPr="00D74A62" w:rsidRDefault="00D74A62" w:rsidP="00F33323">
            <w:pPr>
              <w:rPr>
                <w:b/>
                <w:bCs/>
              </w:rPr>
            </w:pPr>
            <w:r w:rsidRPr="00D74A62">
              <w:rPr>
                <w:b/>
                <w:bCs/>
              </w:rPr>
              <w:t>Scientific Name</w:t>
            </w:r>
          </w:p>
        </w:tc>
        <w:tc>
          <w:tcPr>
            <w:tcW w:w="1860" w:type="dxa"/>
            <w:tcBorders>
              <w:top w:val="single" w:sz="2" w:space="0" w:color="auto"/>
              <w:bottom w:val="single" w:sz="12" w:space="0" w:color="000000"/>
            </w:tcBorders>
            <w:shd w:val="clear" w:color="auto" w:fill="auto"/>
          </w:tcPr>
          <w:p w14:paraId="6DFA4F3F" w14:textId="77777777" w:rsidR="00D74A62" w:rsidRPr="00D74A62" w:rsidRDefault="00D74A62" w:rsidP="00F33323">
            <w:pPr>
              <w:rPr>
                <w:b/>
                <w:bCs/>
              </w:rPr>
            </w:pPr>
            <w:r w:rsidRPr="00D74A62">
              <w:rPr>
                <w:b/>
                <w:bCs/>
              </w:rPr>
              <w:t>Common Name</w:t>
            </w:r>
          </w:p>
        </w:tc>
        <w:tc>
          <w:tcPr>
            <w:tcW w:w="1956" w:type="dxa"/>
            <w:tcBorders>
              <w:top w:val="single" w:sz="2" w:space="0" w:color="auto"/>
              <w:bottom w:val="single" w:sz="12" w:space="0" w:color="000000"/>
            </w:tcBorders>
            <w:shd w:val="clear" w:color="auto" w:fill="auto"/>
          </w:tcPr>
          <w:p w14:paraId="36BF16C1" w14:textId="77777777" w:rsidR="00D74A62" w:rsidRPr="00D74A62" w:rsidRDefault="00D74A62" w:rsidP="00F33323">
            <w:pPr>
              <w:rPr>
                <w:b/>
                <w:bCs/>
              </w:rPr>
            </w:pPr>
            <w:r w:rsidRPr="00D74A62">
              <w:rPr>
                <w:b/>
                <w:bCs/>
              </w:rPr>
              <w:t>Canopy Position</w:t>
            </w:r>
          </w:p>
        </w:tc>
      </w:tr>
      <w:tr w:rsidR="00D74A62" w:rsidRPr="00D74A62" w14:paraId="19BBE5E8" w14:textId="77777777" w:rsidTr="00D74A62">
        <w:tc>
          <w:tcPr>
            <w:tcW w:w="1188" w:type="dxa"/>
            <w:tcBorders>
              <w:top w:val="single" w:sz="12" w:space="0" w:color="000000"/>
            </w:tcBorders>
            <w:shd w:val="clear" w:color="auto" w:fill="auto"/>
          </w:tcPr>
          <w:p w14:paraId="22C31D44" w14:textId="77777777" w:rsidR="00D74A62" w:rsidRPr="00D74A62" w:rsidRDefault="00D74A62" w:rsidP="00F33323">
            <w:pPr>
              <w:rPr>
                <w:bCs/>
              </w:rPr>
            </w:pPr>
            <w:r w:rsidRPr="00D74A62">
              <w:rPr>
                <w:bCs/>
              </w:rPr>
              <w:t>ROAC</w:t>
            </w:r>
          </w:p>
        </w:tc>
        <w:tc>
          <w:tcPr>
            <w:tcW w:w="1920" w:type="dxa"/>
            <w:tcBorders>
              <w:top w:val="single" w:sz="12" w:space="0" w:color="000000"/>
            </w:tcBorders>
            <w:shd w:val="clear" w:color="auto" w:fill="auto"/>
          </w:tcPr>
          <w:p w14:paraId="32468DD9" w14:textId="77777777" w:rsidR="00D74A62" w:rsidRPr="00D74A62" w:rsidRDefault="00D74A62" w:rsidP="00F33323">
            <w:r w:rsidRPr="00D74A62">
              <w:t>Rosa acicularis</w:t>
            </w:r>
          </w:p>
        </w:tc>
        <w:tc>
          <w:tcPr>
            <w:tcW w:w="1860" w:type="dxa"/>
            <w:tcBorders>
              <w:top w:val="single" w:sz="12" w:space="0" w:color="000000"/>
            </w:tcBorders>
            <w:shd w:val="clear" w:color="auto" w:fill="auto"/>
          </w:tcPr>
          <w:p w14:paraId="57BC96FF" w14:textId="77777777" w:rsidR="00D74A62" w:rsidRPr="00D74A62" w:rsidRDefault="00D74A62" w:rsidP="00F33323">
            <w:r w:rsidRPr="00D74A62">
              <w:t>Prickly rose</w:t>
            </w:r>
          </w:p>
        </w:tc>
        <w:tc>
          <w:tcPr>
            <w:tcW w:w="1956" w:type="dxa"/>
            <w:tcBorders>
              <w:top w:val="single" w:sz="12" w:space="0" w:color="000000"/>
            </w:tcBorders>
            <w:shd w:val="clear" w:color="auto" w:fill="auto"/>
          </w:tcPr>
          <w:p w14:paraId="78F99451" w14:textId="77777777" w:rsidR="00D74A62" w:rsidRPr="00D74A62" w:rsidRDefault="00D74A62" w:rsidP="00F33323">
            <w:r w:rsidRPr="00D74A62">
              <w:t>Upper</w:t>
            </w:r>
          </w:p>
        </w:tc>
      </w:tr>
      <w:tr w:rsidR="00D74A62" w:rsidRPr="00D74A62" w14:paraId="7DA99E34" w14:textId="77777777" w:rsidTr="00D74A62">
        <w:tc>
          <w:tcPr>
            <w:tcW w:w="1188" w:type="dxa"/>
            <w:shd w:val="clear" w:color="auto" w:fill="auto"/>
          </w:tcPr>
          <w:p w14:paraId="586FC022" w14:textId="77777777" w:rsidR="00D74A62" w:rsidRPr="00D74A62" w:rsidRDefault="00D74A62" w:rsidP="00F33323">
            <w:pPr>
              <w:rPr>
                <w:bCs/>
              </w:rPr>
            </w:pPr>
            <w:r w:rsidRPr="00D74A62">
              <w:rPr>
                <w:bCs/>
              </w:rPr>
              <w:t>VIED</w:t>
            </w:r>
          </w:p>
        </w:tc>
        <w:tc>
          <w:tcPr>
            <w:tcW w:w="1920" w:type="dxa"/>
            <w:shd w:val="clear" w:color="auto" w:fill="auto"/>
          </w:tcPr>
          <w:p w14:paraId="522AC3CC" w14:textId="77777777" w:rsidR="00D74A62" w:rsidRPr="00D74A62" w:rsidRDefault="00D74A62" w:rsidP="00F33323">
            <w:r w:rsidRPr="00D74A62">
              <w:t>Viburnum edule</w:t>
            </w:r>
          </w:p>
        </w:tc>
        <w:tc>
          <w:tcPr>
            <w:tcW w:w="1860" w:type="dxa"/>
            <w:shd w:val="clear" w:color="auto" w:fill="auto"/>
          </w:tcPr>
          <w:p w14:paraId="4DA65515" w14:textId="77777777" w:rsidR="00D74A62" w:rsidRPr="00D74A62" w:rsidRDefault="00D74A62" w:rsidP="00F33323">
            <w:r w:rsidRPr="00D74A62">
              <w:t>Squashberry</w:t>
            </w:r>
          </w:p>
        </w:tc>
        <w:tc>
          <w:tcPr>
            <w:tcW w:w="1956" w:type="dxa"/>
            <w:shd w:val="clear" w:color="auto" w:fill="auto"/>
          </w:tcPr>
          <w:p w14:paraId="011AD6A8" w14:textId="77777777" w:rsidR="00D74A62" w:rsidRPr="00D74A62" w:rsidRDefault="00D74A62" w:rsidP="00F33323">
            <w:r w:rsidRPr="00D74A62">
              <w:t>Upper</w:t>
            </w:r>
          </w:p>
        </w:tc>
      </w:tr>
      <w:tr w:rsidR="00D74A62" w:rsidRPr="00D74A62" w14:paraId="4ABCC8D9" w14:textId="77777777" w:rsidTr="00D74A62">
        <w:tc>
          <w:tcPr>
            <w:tcW w:w="1188" w:type="dxa"/>
            <w:shd w:val="clear" w:color="auto" w:fill="auto"/>
          </w:tcPr>
          <w:p w14:paraId="6F27336A" w14:textId="77777777" w:rsidR="00D74A62" w:rsidRPr="00D74A62" w:rsidRDefault="00D74A62" w:rsidP="00F33323">
            <w:pPr>
              <w:rPr>
                <w:bCs/>
              </w:rPr>
            </w:pPr>
            <w:r w:rsidRPr="00D74A62">
              <w:rPr>
                <w:bCs/>
              </w:rPr>
              <w:t>LEDUM</w:t>
            </w:r>
          </w:p>
        </w:tc>
        <w:tc>
          <w:tcPr>
            <w:tcW w:w="1920" w:type="dxa"/>
            <w:shd w:val="clear" w:color="auto" w:fill="auto"/>
          </w:tcPr>
          <w:p w14:paraId="4DEC5EEC" w14:textId="77777777" w:rsidR="00D74A62" w:rsidRPr="00D74A62" w:rsidRDefault="00D74A62" w:rsidP="00F33323">
            <w:r w:rsidRPr="00D74A62">
              <w:t>Ledum</w:t>
            </w:r>
          </w:p>
        </w:tc>
        <w:tc>
          <w:tcPr>
            <w:tcW w:w="1860" w:type="dxa"/>
            <w:shd w:val="clear" w:color="auto" w:fill="auto"/>
          </w:tcPr>
          <w:p w14:paraId="00024F7E" w14:textId="77777777" w:rsidR="00D74A62" w:rsidRPr="00D74A62" w:rsidRDefault="00D74A62" w:rsidP="00F33323">
            <w:r w:rsidRPr="00D74A62">
              <w:t>Labrador tea</w:t>
            </w:r>
          </w:p>
        </w:tc>
        <w:tc>
          <w:tcPr>
            <w:tcW w:w="1956" w:type="dxa"/>
            <w:shd w:val="clear" w:color="auto" w:fill="auto"/>
          </w:tcPr>
          <w:p w14:paraId="73B03A62" w14:textId="77777777" w:rsidR="00D74A62" w:rsidRPr="00D74A62" w:rsidRDefault="00D74A62" w:rsidP="00F33323">
            <w:r w:rsidRPr="00D74A62">
              <w:t>Upper</w:t>
            </w:r>
          </w:p>
        </w:tc>
      </w:tr>
      <w:tr w:rsidR="00D74A62" w:rsidRPr="00D74A62" w14:paraId="143DBD0F" w14:textId="77777777" w:rsidTr="00D74A62">
        <w:tc>
          <w:tcPr>
            <w:tcW w:w="1188" w:type="dxa"/>
            <w:shd w:val="clear" w:color="auto" w:fill="auto"/>
          </w:tcPr>
          <w:p w14:paraId="47720F36" w14:textId="77777777" w:rsidR="00D74A62" w:rsidRPr="00D74A62" w:rsidRDefault="00D74A62" w:rsidP="00F33323">
            <w:pPr>
              <w:rPr>
                <w:bCs/>
              </w:rPr>
            </w:pPr>
            <w:r w:rsidRPr="00D74A62">
              <w:rPr>
                <w:bCs/>
              </w:rPr>
              <w:t>ALNUS</w:t>
            </w:r>
          </w:p>
        </w:tc>
        <w:tc>
          <w:tcPr>
            <w:tcW w:w="1920" w:type="dxa"/>
            <w:shd w:val="clear" w:color="auto" w:fill="auto"/>
          </w:tcPr>
          <w:p w14:paraId="7DBE7769" w14:textId="77777777" w:rsidR="00D74A62" w:rsidRPr="00D74A62" w:rsidRDefault="00D74A62" w:rsidP="00F33323">
            <w:r w:rsidRPr="00D74A62">
              <w:t>Alnus</w:t>
            </w:r>
          </w:p>
        </w:tc>
        <w:tc>
          <w:tcPr>
            <w:tcW w:w="1860" w:type="dxa"/>
            <w:shd w:val="clear" w:color="auto" w:fill="auto"/>
          </w:tcPr>
          <w:p w14:paraId="0EF7ED76" w14:textId="77777777" w:rsidR="00D74A62" w:rsidRPr="00D74A62" w:rsidRDefault="00D74A62" w:rsidP="00F33323">
            <w:r w:rsidRPr="00D74A62">
              <w:t>Alder</w:t>
            </w:r>
          </w:p>
        </w:tc>
        <w:tc>
          <w:tcPr>
            <w:tcW w:w="1956" w:type="dxa"/>
            <w:shd w:val="clear" w:color="auto" w:fill="auto"/>
          </w:tcPr>
          <w:p w14:paraId="585D7426" w14:textId="77777777" w:rsidR="00D74A62" w:rsidRPr="00D74A62" w:rsidRDefault="00D74A62" w:rsidP="00F33323">
            <w:r w:rsidRPr="00D74A62">
              <w:t>Upper</w:t>
            </w:r>
          </w:p>
        </w:tc>
      </w:tr>
    </w:tbl>
    <w:p w14:paraId="1F8AA777" w14:textId="77777777" w:rsidR="00D74A62" w:rsidRDefault="00D74A62" w:rsidP="00D74A62"/>
    <w:p w14:paraId="254750DB" w14:textId="77777777" w:rsidR="00D74A62" w:rsidRDefault="00D74A62" w:rsidP="00D74A62">
      <w:pPr>
        <w:pStyle w:val="SClassInfoPara"/>
      </w:pPr>
      <w:r>
        <w:t>Description</w:t>
      </w:r>
    </w:p>
    <w:p w14:paraId="4E1B8503" w14:textId="77777777" w:rsidR="00D74A62" w:rsidRDefault="00D74A62" w:rsidP="00D74A62">
      <w:r>
        <w:t>Shrubs gain dominance over the herbs. Hardwood seedlings are present. Common shrubs include Alnus spp., Ledum spp., Vaccinium vitis-idaea, Betula nana, Rosa acicularis, Shepherdia canadensis and Viburnum edule.</w:t>
      </w:r>
    </w:p>
    <w:p w14:paraId="495B2101" w14:textId="77777777" w:rsidR="00D74A62" w:rsidRDefault="00D74A62" w:rsidP="00D74A62"/>
    <w:p w14:paraId="480E0957" w14:textId="77777777" w:rsidR="00D74A62" w:rsidRDefault="00D74A62" w:rsidP="00D74A62">
      <w:pPr>
        <w:pStyle w:val="InfoPara"/>
        <w:pBdr>
          <w:top w:val="single" w:sz="6" w:space="1" w:color="auto"/>
        </w:pBdr>
      </w:pPr>
      <w:r>
        <w:t>Class C</w:t>
      </w:r>
      <w:r>
        <w:tab/>
        <w:t>15</w:t>
      </w:r>
      <w:r>
        <w:tab/>
      </w:r>
      <w:r>
        <w:tab/>
      </w:r>
      <w:r>
        <w:tab/>
      </w:r>
      <w:r>
        <w:tab/>
      </w:r>
      <w:r>
        <w:tab/>
        <w:t>Mid Development 1 - Closed</w:t>
      </w:r>
    </w:p>
    <w:p w14:paraId="5D89309C" w14:textId="77777777" w:rsidR="00D74A62" w:rsidRDefault="00D74A62" w:rsidP="00D74A62">
      <w:pPr>
        <w:pStyle w:val="SClassInfoPara"/>
      </w:pPr>
      <w:r>
        <w:t>Structural Information</w:t>
      </w:r>
    </w:p>
    <w:p w14:paraId="7655A4BA" w14:textId="77777777" w:rsidR="00D74A62" w:rsidRDefault="00D74A62" w:rsidP="00D74A62">
      <w:r>
        <w:t>Tree Size Class: Pole 5–9" (swd)/5–11" (hwd)</w:t>
      </w:r>
    </w:p>
    <w:p w14:paraId="579CDBFC" w14:textId="77777777" w:rsidR="00D74A62" w:rsidRDefault="00D74A62" w:rsidP="00D74A62"/>
    <w:p w14:paraId="37B02BCA" w14:textId="77777777" w:rsidR="00D74A62" w:rsidRDefault="00D74A62" w:rsidP="00D74A6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D74A62" w:rsidRPr="00D74A62" w14:paraId="456C134C" w14:textId="77777777" w:rsidTr="00D74A62">
        <w:tc>
          <w:tcPr>
            <w:tcW w:w="1104" w:type="dxa"/>
            <w:tcBorders>
              <w:top w:val="single" w:sz="2" w:space="0" w:color="auto"/>
              <w:bottom w:val="single" w:sz="12" w:space="0" w:color="000000"/>
            </w:tcBorders>
            <w:shd w:val="clear" w:color="auto" w:fill="auto"/>
          </w:tcPr>
          <w:p w14:paraId="7C8CA4AB" w14:textId="77777777" w:rsidR="00D74A62" w:rsidRPr="00D74A62" w:rsidRDefault="00D74A62" w:rsidP="006421EB">
            <w:pPr>
              <w:rPr>
                <w:b/>
                <w:bCs/>
              </w:rPr>
            </w:pPr>
            <w:r w:rsidRPr="00D74A62">
              <w:rPr>
                <w:b/>
                <w:bCs/>
              </w:rPr>
              <w:t>Symbol</w:t>
            </w:r>
          </w:p>
        </w:tc>
        <w:tc>
          <w:tcPr>
            <w:tcW w:w="2340" w:type="dxa"/>
            <w:tcBorders>
              <w:top w:val="single" w:sz="2" w:space="0" w:color="auto"/>
              <w:bottom w:val="single" w:sz="12" w:space="0" w:color="000000"/>
            </w:tcBorders>
            <w:shd w:val="clear" w:color="auto" w:fill="auto"/>
          </w:tcPr>
          <w:p w14:paraId="3A962E7B" w14:textId="77777777" w:rsidR="00D74A62" w:rsidRPr="00D74A62" w:rsidRDefault="00D74A62" w:rsidP="006421EB">
            <w:pPr>
              <w:rPr>
                <w:b/>
                <w:bCs/>
              </w:rPr>
            </w:pPr>
            <w:r w:rsidRPr="00D74A62">
              <w:rPr>
                <w:b/>
                <w:bCs/>
              </w:rPr>
              <w:t>Scientific Name</w:t>
            </w:r>
          </w:p>
        </w:tc>
        <w:tc>
          <w:tcPr>
            <w:tcW w:w="1860" w:type="dxa"/>
            <w:tcBorders>
              <w:top w:val="single" w:sz="2" w:space="0" w:color="auto"/>
              <w:bottom w:val="single" w:sz="12" w:space="0" w:color="000000"/>
            </w:tcBorders>
            <w:shd w:val="clear" w:color="auto" w:fill="auto"/>
          </w:tcPr>
          <w:p w14:paraId="2E81EFFD" w14:textId="77777777" w:rsidR="00D74A62" w:rsidRPr="00D74A62" w:rsidRDefault="00D74A62" w:rsidP="006421EB">
            <w:pPr>
              <w:rPr>
                <w:b/>
                <w:bCs/>
              </w:rPr>
            </w:pPr>
            <w:r w:rsidRPr="00D74A62">
              <w:rPr>
                <w:b/>
                <w:bCs/>
              </w:rPr>
              <w:t>Common Name</w:t>
            </w:r>
          </w:p>
        </w:tc>
        <w:tc>
          <w:tcPr>
            <w:tcW w:w="1956" w:type="dxa"/>
            <w:tcBorders>
              <w:top w:val="single" w:sz="2" w:space="0" w:color="auto"/>
              <w:bottom w:val="single" w:sz="12" w:space="0" w:color="000000"/>
            </w:tcBorders>
            <w:shd w:val="clear" w:color="auto" w:fill="auto"/>
          </w:tcPr>
          <w:p w14:paraId="49E08571" w14:textId="77777777" w:rsidR="00D74A62" w:rsidRPr="00D74A62" w:rsidRDefault="00D74A62" w:rsidP="006421EB">
            <w:pPr>
              <w:rPr>
                <w:b/>
                <w:bCs/>
              </w:rPr>
            </w:pPr>
            <w:r w:rsidRPr="00D74A62">
              <w:rPr>
                <w:b/>
                <w:bCs/>
              </w:rPr>
              <w:t>Canopy Position</w:t>
            </w:r>
          </w:p>
        </w:tc>
      </w:tr>
      <w:tr w:rsidR="00D74A62" w:rsidRPr="00D74A62" w14:paraId="1F445D51" w14:textId="77777777" w:rsidTr="00D74A62">
        <w:tc>
          <w:tcPr>
            <w:tcW w:w="1104" w:type="dxa"/>
            <w:tcBorders>
              <w:top w:val="single" w:sz="12" w:space="0" w:color="000000"/>
            </w:tcBorders>
            <w:shd w:val="clear" w:color="auto" w:fill="auto"/>
          </w:tcPr>
          <w:p w14:paraId="5E2D1CE1" w14:textId="77777777" w:rsidR="00D74A62" w:rsidRPr="00D74A62" w:rsidRDefault="00D74A62" w:rsidP="006421EB">
            <w:pPr>
              <w:rPr>
                <w:bCs/>
              </w:rPr>
            </w:pPr>
            <w:r w:rsidRPr="00D74A62">
              <w:rPr>
                <w:bCs/>
              </w:rPr>
              <w:t>BEPA</w:t>
            </w:r>
          </w:p>
        </w:tc>
        <w:tc>
          <w:tcPr>
            <w:tcW w:w="2340" w:type="dxa"/>
            <w:tcBorders>
              <w:top w:val="single" w:sz="12" w:space="0" w:color="000000"/>
            </w:tcBorders>
            <w:shd w:val="clear" w:color="auto" w:fill="auto"/>
          </w:tcPr>
          <w:p w14:paraId="03B9CE84" w14:textId="77777777" w:rsidR="00D74A62" w:rsidRPr="00D74A62" w:rsidRDefault="00D74A62" w:rsidP="006421EB">
            <w:r w:rsidRPr="00D74A62">
              <w:t>Betula papyrifera</w:t>
            </w:r>
          </w:p>
        </w:tc>
        <w:tc>
          <w:tcPr>
            <w:tcW w:w="1860" w:type="dxa"/>
            <w:tcBorders>
              <w:top w:val="single" w:sz="12" w:space="0" w:color="000000"/>
            </w:tcBorders>
            <w:shd w:val="clear" w:color="auto" w:fill="auto"/>
          </w:tcPr>
          <w:p w14:paraId="0A344B37" w14:textId="77777777" w:rsidR="00D74A62" w:rsidRPr="00D74A62" w:rsidRDefault="00D74A62" w:rsidP="006421EB">
            <w:r w:rsidRPr="00D74A62">
              <w:t>Paper birch</w:t>
            </w:r>
          </w:p>
        </w:tc>
        <w:tc>
          <w:tcPr>
            <w:tcW w:w="1956" w:type="dxa"/>
            <w:tcBorders>
              <w:top w:val="single" w:sz="12" w:space="0" w:color="000000"/>
            </w:tcBorders>
            <w:shd w:val="clear" w:color="auto" w:fill="auto"/>
          </w:tcPr>
          <w:p w14:paraId="1336255F" w14:textId="77777777" w:rsidR="00D74A62" w:rsidRPr="00D74A62" w:rsidRDefault="00D74A62" w:rsidP="006421EB">
            <w:r w:rsidRPr="00D74A62">
              <w:t>Upper</w:t>
            </w:r>
          </w:p>
        </w:tc>
      </w:tr>
      <w:tr w:rsidR="00D74A62" w:rsidRPr="00D74A62" w14:paraId="5446BCD0" w14:textId="77777777" w:rsidTr="00D74A62">
        <w:tc>
          <w:tcPr>
            <w:tcW w:w="1104" w:type="dxa"/>
            <w:shd w:val="clear" w:color="auto" w:fill="auto"/>
          </w:tcPr>
          <w:p w14:paraId="1CBCC1EC" w14:textId="77777777" w:rsidR="00D74A62" w:rsidRPr="00D74A62" w:rsidRDefault="00D74A62" w:rsidP="006421EB">
            <w:pPr>
              <w:rPr>
                <w:bCs/>
              </w:rPr>
            </w:pPr>
            <w:r w:rsidRPr="00D74A62">
              <w:rPr>
                <w:bCs/>
              </w:rPr>
              <w:t>POTR5</w:t>
            </w:r>
          </w:p>
        </w:tc>
        <w:tc>
          <w:tcPr>
            <w:tcW w:w="2340" w:type="dxa"/>
            <w:shd w:val="clear" w:color="auto" w:fill="auto"/>
          </w:tcPr>
          <w:p w14:paraId="106837E1" w14:textId="77777777" w:rsidR="00D74A62" w:rsidRPr="00D74A62" w:rsidRDefault="00D74A62" w:rsidP="006421EB">
            <w:r w:rsidRPr="00D74A62">
              <w:t>Populus tremuloides</w:t>
            </w:r>
          </w:p>
        </w:tc>
        <w:tc>
          <w:tcPr>
            <w:tcW w:w="1860" w:type="dxa"/>
            <w:shd w:val="clear" w:color="auto" w:fill="auto"/>
          </w:tcPr>
          <w:p w14:paraId="09346E9C" w14:textId="77777777" w:rsidR="00D74A62" w:rsidRPr="00D74A62" w:rsidRDefault="00D74A62" w:rsidP="006421EB">
            <w:r w:rsidRPr="00D74A62">
              <w:t>Quaking aspen</w:t>
            </w:r>
          </w:p>
        </w:tc>
        <w:tc>
          <w:tcPr>
            <w:tcW w:w="1956" w:type="dxa"/>
            <w:shd w:val="clear" w:color="auto" w:fill="auto"/>
          </w:tcPr>
          <w:p w14:paraId="3B840F2B" w14:textId="77777777" w:rsidR="00D74A62" w:rsidRPr="00D74A62" w:rsidRDefault="00D74A62" w:rsidP="006421EB">
            <w:r w:rsidRPr="00D74A62">
              <w:t>Upper</w:t>
            </w:r>
          </w:p>
        </w:tc>
      </w:tr>
      <w:tr w:rsidR="00D74A62" w:rsidRPr="00D74A62" w14:paraId="08233062" w14:textId="77777777" w:rsidTr="00D74A62">
        <w:tc>
          <w:tcPr>
            <w:tcW w:w="1104" w:type="dxa"/>
            <w:shd w:val="clear" w:color="auto" w:fill="auto"/>
          </w:tcPr>
          <w:p w14:paraId="38C64963" w14:textId="77777777" w:rsidR="00D74A62" w:rsidRPr="00D74A62" w:rsidRDefault="00D74A62" w:rsidP="006421EB">
            <w:pPr>
              <w:rPr>
                <w:bCs/>
              </w:rPr>
            </w:pPr>
            <w:r w:rsidRPr="00D74A62">
              <w:rPr>
                <w:bCs/>
              </w:rPr>
              <w:t>ROAC</w:t>
            </w:r>
          </w:p>
        </w:tc>
        <w:tc>
          <w:tcPr>
            <w:tcW w:w="2340" w:type="dxa"/>
            <w:shd w:val="clear" w:color="auto" w:fill="auto"/>
          </w:tcPr>
          <w:p w14:paraId="29FA1BEE" w14:textId="77777777" w:rsidR="00D74A62" w:rsidRPr="00D74A62" w:rsidRDefault="00D74A62" w:rsidP="006421EB">
            <w:r w:rsidRPr="00D74A62">
              <w:t>Rosa acicularis</w:t>
            </w:r>
          </w:p>
        </w:tc>
        <w:tc>
          <w:tcPr>
            <w:tcW w:w="1860" w:type="dxa"/>
            <w:shd w:val="clear" w:color="auto" w:fill="auto"/>
          </w:tcPr>
          <w:p w14:paraId="7B0E3F71" w14:textId="77777777" w:rsidR="00D74A62" w:rsidRPr="00D74A62" w:rsidRDefault="00D74A62" w:rsidP="006421EB">
            <w:r w:rsidRPr="00D74A62">
              <w:t>Prickly rose</w:t>
            </w:r>
          </w:p>
        </w:tc>
        <w:tc>
          <w:tcPr>
            <w:tcW w:w="1956" w:type="dxa"/>
            <w:shd w:val="clear" w:color="auto" w:fill="auto"/>
          </w:tcPr>
          <w:p w14:paraId="6CA4C4EA" w14:textId="77777777" w:rsidR="00D74A62" w:rsidRPr="00D74A62" w:rsidRDefault="00D74A62" w:rsidP="006421EB">
            <w:r w:rsidRPr="00D74A62">
              <w:t>Lower</w:t>
            </w:r>
          </w:p>
        </w:tc>
      </w:tr>
      <w:tr w:rsidR="00D74A62" w:rsidRPr="00D74A62" w14:paraId="751EDF86" w14:textId="77777777" w:rsidTr="00D74A62">
        <w:tc>
          <w:tcPr>
            <w:tcW w:w="1104" w:type="dxa"/>
            <w:shd w:val="clear" w:color="auto" w:fill="auto"/>
          </w:tcPr>
          <w:p w14:paraId="4903DE51" w14:textId="77777777" w:rsidR="00D74A62" w:rsidRPr="00D74A62" w:rsidRDefault="00D74A62" w:rsidP="006421EB">
            <w:pPr>
              <w:rPr>
                <w:bCs/>
              </w:rPr>
            </w:pPr>
            <w:r w:rsidRPr="00D74A62">
              <w:rPr>
                <w:bCs/>
              </w:rPr>
              <w:t>VIED</w:t>
            </w:r>
          </w:p>
        </w:tc>
        <w:tc>
          <w:tcPr>
            <w:tcW w:w="2340" w:type="dxa"/>
            <w:shd w:val="clear" w:color="auto" w:fill="auto"/>
          </w:tcPr>
          <w:p w14:paraId="3474A48A" w14:textId="77777777" w:rsidR="00D74A62" w:rsidRPr="00D74A62" w:rsidRDefault="00D74A62" w:rsidP="006421EB">
            <w:r w:rsidRPr="00D74A62">
              <w:t>Viburnum edule</w:t>
            </w:r>
          </w:p>
        </w:tc>
        <w:tc>
          <w:tcPr>
            <w:tcW w:w="1860" w:type="dxa"/>
            <w:shd w:val="clear" w:color="auto" w:fill="auto"/>
          </w:tcPr>
          <w:p w14:paraId="79D9172C" w14:textId="77777777" w:rsidR="00D74A62" w:rsidRPr="00D74A62" w:rsidRDefault="00D74A62" w:rsidP="006421EB">
            <w:r w:rsidRPr="00D74A62">
              <w:t>Squashberry</w:t>
            </w:r>
          </w:p>
        </w:tc>
        <w:tc>
          <w:tcPr>
            <w:tcW w:w="1956" w:type="dxa"/>
            <w:shd w:val="clear" w:color="auto" w:fill="auto"/>
          </w:tcPr>
          <w:p w14:paraId="185AF969" w14:textId="77777777" w:rsidR="00D74A62" w:rsidRPr="00D74A62" w:rsidRDefault="00D74A62" w:rsidP="006421EB">
            <w:r w:rsidRPr="00D74A62">
              <w:t>Lower</w:t>
            </w:r>
          </w:p>
        </w:tc>
      </w:tr>
    </w:tbl>
    <w:p w14:paraId="3C72023A" w14:textId="77777777" w:rsidR="00D74A62" w:rsidRDefault="00D74A62" w:rsidP="00D74A62"/>
    <w:p w14:paraId="7CCC504C" w14:textId="77777777" w:rsidR="00D74A62" w:rsidRDefault="00D74A62" w:rsidP="00D74A62">
      <w:pPr>
        <w:pStyle w:val="SClassInfoPara"/>
      </w:pPr>
      <w:r>
        <w:t>Description</w:t>
      </w:r>
    </w:p>
    <w:p w14:paraId="6BC136E5" w14:textId="42AA4437" w:rsidR="00D74A62" w:rsidRDefault="00D74A62" w:rsidP="007010EA">
      <w:r>
        <w:t>Hardwoods gain dominance over shrubs. This class is characterized by dense stands of sapling and pole sized trees. Betula papyrifera or Populus tremuloides typically dominate but P. balsamifera may be a common associate. Common understory species include Alnus spp., Ledum spp., Vaccinium vitis-idaea, Betula nana, Rosa acicularis, Shepherdia canadensis, and Viburnum edule. This stage tends to be more flammable than the others (personal communication, Joan Foote).</w:t>
      </w:r>
    </w:p>
    <w:p w14:paraId="6E63D936" w14:textId="77777777" w:rsidR="00D74A62" w:rsidRDefault="00D74A62" w:rsidP="00D74A62"/>
    <w:p w14:paraId="0790EDB9" w14:textId="77777777" w:rsidR="00D74A62" w:rsidRDefault="00D74A62" w:rsidP="00D74A62">
      <w:pPr>
        <w:pStyle w:val="InfoPara"/>
        <w:pBdr>
          <w:top w:val="single" w:sz="6" w:space="1" w:color="auto"/>
        </w:pBdr>
      </w:pPr>
      <w:r>
        <w:t>Class D</w:t>
      </w:r>
      <w:r>
        <w:tab/>
        <w:t>15</w:t>
      </w:r>
      <w:r>
        <w:tab/>
      </w:r>
      <w:r>
        <w:tab/>
      </w:r>
      <w:r>
        <w:tab/>
      </w:r>
      <w:r>
        <w:tab/>
      </w:r>
      <w:r>
        <w:tab/>
        <w:t>Mid Development 2 - Closed</w:t>
      </w:r>
    </w:p>
    <w:p w14:paraId="5DFC847B" w14:textId="77777777" w:rsidR="00D74A62" w:rsidRDefault="00D74A62" w:rsidP="00D74A62">
      <w:pPr>
        <w:pStyle w:val="SClassInfoPara"/>
      </w:pPr>
      <w:r>
        <w:t>Structural Information</w:t>
      </w:r>
    </w:p>
    <w:p w14:paraId="009965AB" w14:textId="77777777" w:rsidR="00D74A62" w:rsidRDefault="00D74A62" w:rsidP="00D74A62">
      <w:r>
        <w:t>Tree Size Class: Med. 9–20" (swd)/11–20" (hwd)</w:t>
      </w:r>
    </w:p>
    <w:p w14:paraId="17DE0D84" w14:textId="77777777" w:rsidR="00D74A62" w:rsidRDefault="00D74A62" w:rsidP="00D74A62"/>
    <w:p w14:paraId="3CB943DE" w14:textId="77777777" w:rsidR="00D74A62" w:rsidRDefault="00D74A62" w:rsidP="00D74A6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D74A62" w:rsidRPr="00D74A62" w14:paraId="222B189C" w14:textId="77777777" w:rsidTr="00D74A62">
        <w:tc>
          <w:tcPr>
            <w:tcW w:w="1104" w:type="dxa"/>
            <w:tcBorders>
              <w:top w:val="single" w:sz="2" w:space="0" w:color="auto"/>
              <w:bottom w:val="single" w:sz="12" w:space="0" w:color="000000"/>
            </w:tcBorders>
            <w:shd w:val="clear" w:color="auto" w:fill="auto"/>
          </w:tcPr>
          <w:p w14:paraId="2A6D627F" w14:textId="77777777" w:rsidR="00D74A62" w:rsidRPr="00D74A62" w:rsidRDefault="00D74A62" w:rsidP="00122B41">
            <w:pPr>
              <w:rPr>
                <w:b/>
                <w:bCs/>
              </w:rPr>
            </w:pPr>
            <w:r w:rsidRPr="00D74A62">
              <w:rPr>
                <w:b/>
                <w:bCs/>
              </w:rPr>
              <w:t>Symbol</w:t>
            </w:r>
          </w:p>
        </w:tc>
        <w:tc>
          <w:tcPr>
            <w:tcW w:w="2340" w:type="dxa"/>
            <w:tcBorders>
              <w:top w:val="single" w:sz="2" w:space="0" w:color="auto"/>
              <w:bottom w:val="single" w:sz="12" w:space="0" w:color="000000"/>
            </w:tcBorders>
            <w:shd w:val="clear" w:color="auto" w:fill="auto"/>
          </w:tcPr>
          <w:p w14:paraId="41685ED4" w14:textId="77777777" w:rsidR="00D74A62" w:rsidRPr="00D74A62" w:rsidRDefault="00D74A62" w:rsidP="00122B41">
            <w:pPr>
              <w:rPr>
                <w:b/>
                <w:bCs/>
              </w:rPr>
            </w:pPr>
            <w:r w:rsidRPr="00D74A62">
              <w:rPr>
                <w:b/>
                <w:bCs/>
              </w:rPr>
              <w:t>Scientific Name</w:t>
            </w:r>
          </w:p>
        </w:tc>
        <w:tc>
          <w:tcPr>
            <w:tcW w:w="1860" w:type="dxa"/>
            <w:tcBorders>
              <w:top w:val="single" w:sz="2" w:space="0" w:color="auto"/>
              <w:bottom w:val="single" w:sz="12" w:space="0" w:color="000000"/>
            </w:tcBorders>
            <w:shd w:val="clear" w:color="auto" w:fill="auto"/>
          </w:tcPr>
          <w:p w14:paraId="5C0AC9CC" w14:textId="77777777" w:rsidR="00D74A62" w:rsidRPr="00D74A62" w:rsidRDefault="00D74A62" w:rsidP="00122B41">
            <w:pPr>
              <w:rPr>
                <w:b/>
                <w:bCs/>
              </w:rPr>
            </w:pPr>
            <w:r w:rsidRPr="00D74A62">
              <w:rPr>
                <w:b/>
                <w:bCs/>
              </w:rPr>
              <w:t>Common Name</w:t>
            </w:r>
          </w:p>
        </w:tc>
        <w:tc>
          <w:tcPr>
            <w:tcW w:w="1956" w:type="dxa"/>
            <w:tcBorders>
              <w:top w:val="single" w:sz="2" w:space="0" w:color="auto"/>
              <w:bottom w:val="single" w:sz="12" w:space="0" w:color="000000"/>
            </w:tcBorders>
            <w:shd w:val="clear" w:color="auto" w:fill="auto"/>
          </w:tcPr>
          <w:p w14:paraId="24EC8EB2" w14:textId="77777777" w:rsidR="00D74A62" w:rsidRPr="00D74A62" w:rsidRDefault="00D74A62" w:rsidP="00122B41">
            <w:pPr>
              <w:rPr>
                <w:b/>
                <w:bCs/>
              </w:rPr>
            </w:pPr>
            <w:r w:rsidRPr="00D74A62">
              <w:rPr>
                <w:b/>
                <w:bCs/>
              </w:rPr>
              <w:t>Canopy Position</w:t>
            </w:r>
          </w:p>
        </w:tc>
      </w:tr>
      <w:tr w:rsidR="00D74A62" w:rsidRPr="00D74A62" w14:paraId="141C7D4C" w14:textId="77777777" w:rsidTr="00D74A62">
        <w:tc>
          <w:tcPr>
            <w:tcW w:w="1104" w:type="dxa"/>
            <w:tcBorders>
              <w:top w:val="single" w:sz="12" w:space="0" w:color="000000"/>
            </w:tcBorders>
            <w:shd w:val="clear" w:color="auto" w:fill="auto"/>
          </w:tcPr>
          <w:p w14:paraId="6A5BD942" w14:textId="77777777" w:rsidR="00D74A62" w:rsidRPr="00D74A62" w:rsidRDefault="00D74A62" w:rsidP="00122B41">
            <w:pPr>
              <w:rPr>
                <w:bCs/>
              </w:rPr>
            </w:pPr>
            <w:r w:rsidRPr="00D74A62">
              <w:rPr>
                <w:bCs/>
              </w:rPr>
              <w:t>BEPA</w:t>
            </w:r>
          </w:p>
        </w:tc>
        <w:tc>
          <w:tcPr>
            <w:tcW w:w="2340" w:type="dxa"/>
            <w:tcBorders>
              <w:top w:val="single" w:sz="12" w:space="0" w:color="000000"/>
            </w:tcBorders>
            <w:shd w:val="clear" w:color="auto" w:fill="auto"/>
          </w:tcPr>
          <w:p w14:paraId="60AAA8D8" w14:textId="77777777" w:rsidR="00D74A62" w:rsidRPr="00D74A62" w:rsidRDefault="00D74A62" w:rsidP="00122B41">
            <w:r w:rsidRPr="00D74A62">
              <w:t>Betula papyrifera</w:t>
            </w:r>
          </w:p>
        </w:tc>
        <w:tc>
          <w:tcPr>
            <w:tcW w:w="1860" w:type="dxa"/>
            <w:tcBorders>
              <w:top w:val="single" w:sz="12" w:space="0" w:color="000000"/>
            </w:tcBorders>
            <w:shd w:val="clear" w:color="auto" w:fill="auto"/>
          </w:tcPr>
          <w:p w14:paraId="0E1C4794" w14:textId="77777777" w:rsidR="00D74A62" w:rsidRPr="00D74A62" w:rsidRDefault="00D74A62" w:rsidP="00122B41">
            <w:r w:rsidRPr="00D74A62">
              <w:t>Paper birch</w:t>
            </w:r>
          </w:p>
        </w:tc>
        <w:tc>
          <w:tcPr>
            <w:tcW w:w="1956" w:type="dxa"/>
            <w:tcBorders>
              <w:top w:val="single" w:sz="12" w:space="0" w:color="000000"/>
            </w:tcBorders>
            <w:shd w:val="clear" w:color="auto" w:fill="auto"/>
          </w:tcPr>
          <w:p w14:paraId="6DF2BBD3" w14:textId="77777777" w:rsidR="00D74A62" w:rsidRPr="00D74A62" w:rsidRDefault="00D74A62" w:rsidP="00122B41">
            <w:r w:rsidRPr="00D74A62">
              <w:t>Upper</w:t>
            </w:r>
          </w:p>
        </w:tc>
      </w:tr>
      <w:tr w:rsidR="00D74A62" w:rsidRPr="00D74A62" w14:paraId="06CC092B" w14:textId="77777777" w:rsidTr="00D74A62">
        <w:tc>
          <w:tcPr>
            <w:tcW w:w="1104" w:type="dxa"/>
            <w:shd w:val="clear" w:color="auto" w:fill="auto"/>
          </w:tcPr>
          <w:p w14:paraId="23FF98F7" w14:textId="77777777" w:rsidR="00D74A62" w:rsidRPr="00D74A62" w:rsidRDefault="00D74A62" w:rsidP="00122B41">
            <w:pPr>
              <w:rPr>
                <w:bCs/>
              </w:rPr>
            </w:pPr>
            <w:r w:rsidRPr="00D74A62">
              <w:rPr>
                <w:bCs/>
              </w:rPr>
              <w:t>POTR5</w:t>
            </w:r>
          </w:p>
        </w:tc>
        <w:tc>
          <w:tcPr>
            <w:tcW w:w="2340" w:type="dxa"/>
            <w:shd w:val="clear" w:color="auto" w:fill="auto"/>
          </w:tcPr>
          <w:p w14:paraId="1F9BF2BB" w14:textId="77777777" w:rsidR="00D74A62" w:rsidRPr="00D74A62" w:rsidRDefault="00D74A62" w:rsidP="00122B41">
            <w:r w:rsidRPr="00D74A62">
              <w:t>Populus tremuloides</w:t>
            </w:r>
          </w:p>
        </w:tc>
        <w:tc>
          <w:tcPr>
            <w:tcW w:w="1860" w:type="dxa"/>
            <w:shd w:val="clear" w:color="auto" w:fill="auto"/>
          </w:tcPr>
          <w:p w14:paraId="3CBBAFD9" w14:textId="77777777" w:rsidR="00D74A62" w:rsidRPr="00D74A62" w:rsidRDefault="00D74A62" w:rsidP="00122B41">
            <w:r w:rsidRPr="00D74A62">
              <w:t>Quaking aspen</w:t>
            </w:r>
          </w:p>
        </w:tc>
        <w:tc>
          <w:tcPr>
            <w:tcW w:w="1956" w:type="dxa"/>
            <w:shd w:val="clear" w:color="auto" w:fill="auto"/>
          </w:tcPr>
          <w:p w14:paraId="0755EF5A" w14:textId="77777777" w:rsidR="00D74A62" w:rsidRPr="00D74A62" w:rsidRDefault="00D74A62" w:rsidP="00122B41">
            <w:r w:rsidRPr="00D74A62">
              <w:t>Upper</w:t>
            </w:r>
          </w:p>
        </w:tc>
      </w:tr>
      <w:tr w:rsidR="00D74A62" w:rsidRPr="00D74A62" w14:paraId="6E6C1D40" w14:textId="77777777" w:rsidTr="00D74A62">
        <w:tc>
          <w:tcPr>
            <w:tcW w:w="1104" w:type="dxa"/>
            <w:shd w:val="clear" w:color="auto" w:fill="auto"/>
          </w:tcPr>
          <w:p w14:paraId="5C88764F" w14:textId="77777777" w:rsidR="00D74A62" w:rsidRPr="00D74A62" w:rsidRDefault="00D74A62" w:rsidP="00122B41">
            <w:pPr>
              <w:rPr>
                <w:bCs/>
              </w:rPr>
            </w:pPr>
            <w:r w:rsidRPr="00D74A62">
              <w:rPr>
                <w:bCs/>
              </w:rPr>
              <w:t>ROAC</w:t>
            </w:r>
          </w:p>
        </w:tc>
        <w:tc>
          <w:tcPr>
            <w:tcW w:w="2340" w:type="dxa"/>
            <w:shd w:val="clear" w:color="auto" w:fill="auto"/>
          </w:tcPr>
          <w:p w14:paraId="7A2F9DAC" w14:textId="77777777" w:rsidR="00D74A62" w:rsidRPr="00D74A62" w:rsidRDefault="00D74A62" w:rsidP="00122B41">
            <w:r w:rsidRPr="00D74A62">
              <w:t>Rosa acicularis</w:t>
            </w:r>
          </w:p>
        </w:tc>
        <w:tc>
          <w:tcPr>
            <w:tcW w:w="1860" w:type="dxa"/>
            <w:shd w:val="clear" w:color="auto" w:fill="auto"/>
          </w:tcPr>
          <w:p w14:paraId="0FC0BBAF" w14:textId="77777777" w:rsidR="00D74A62" w:rsidRPr="00D74A62" w:rsidRDefault="00D74A62" w:rsidP="00122B41">
            <w:r w:rsidRPr="00D74A62">
              <w:t>Prickly rose</w:t>
            </w:r>
          </w:p>
        </w:tc>
        <w:tc>
          <w:tcPr>
            <w:tcW w:w="1956" w:type="dxa"/>
            <w:shd w:val="clear" w:color="auto" w:fill="auto"/>
          </w:tcPr>
          <w:p w14:paraId="6FECE723" w14:textId="77777777" w:rsidR="00D74A62" w:rsidRPr="00D74A62" w:rsidRDefault="00D74A62" w:rsidP="00122B41">
            <w:r w:rsidRPr="00D74A62">
              <w:t>Lower</w:t>
            </w:r>
          </w:p>
        </w:tc>
      </w:tr>
      <w:tr w:rsidR="00D74A62" w:rsidRPr="00D74A62" w14:paraId="7412EB0E" w14:textId="77777777" w:rsidTr="00D74A62">
        <w:tc>
          <w:tcPr>
            <w:tcW w:w="1104" w:type="dxa"/>
            <w:shd w:val="clear" w:color="auto" w:fill="auto"/>
          </w:tcPr>
          <w:p w14:paraId="44AB240D" w14:textId="77777777" w:rsidR="00D74A62" w:rsidRPr="00D74A62" w:rsidRDefault="00D74A62" w:rsidP="00122B41">
            <w:pPr>
              <w:rPr>
                <w:bCs/>
              </w:rPr>
            </w:pPr>
            <w:r w:rsidRPr="00D74A62">
              <w:rPr>
                <w:bCs/>
              </w:rPr>
              <w:t>VIED</w:t>
            </w:r>
          </w:p>
        </w:tc>
        <w:tc>
          <w:tcPr>
            <w:tcW w:w="2340" w:type="dxa"/>
            <w:shd w:val="clear" w:color="auto" w:fill="auto"/>
          </w:tcPr>
          <w:p w14:paraId="7492CDAD" w14:textId="77777777" w:rsidR="00D74A62" w:rsidRPr="00D74A62" w:rsidRDefault="00D74A62" w:rsidP="00122B41">
            <w:r w:rsidRPr="00D74A62">
              <w:t>Viburnum edule</w:t>
            </w:r>
          </w:p>
        </w:tc>
        <w:tc>
          <w:tcPr>
            <w:tcW w:w="1860" w:type="dxa"/>
            <w:shd w:val="clear" w:color="auto" w:fill="auto"/>
          </w:tcPr>
          <w:p w14:paraId="3EE96693" w14:textId="77777777" w:rsidR="00D74A62" w:rsidRPr="00D74A62" w:rsidRDefault="00D74A62" w:rsidP="00122B41">
            <w:r w:rsidRPr="00D74A62">
              <w:t>Squashberry</w:t>
            </w:r>
          </w:p>
        </w:tc>
        <w:tc>
          <w:tcPr>
            <w:tcW w:w="1956" w:type="dxa"/>
            <w:shd w:val="clear" w:color="auto" w:fill="auto"/>
          </w:tcPr>
          <w:p w14:paraId="1B10F1A4" w14:textId="77777777" w:rsidR="00D74A62" w:rsidRPr="00D74A62" w:rsidRDefault="00D74A62" w:rsidP="00122B41">
            <w:r w:rsidRPr="00D74A62">
              <w:t>Lower</w:t>
            </w:r>
          </w:p>
        </w:tc>
      </w:tr>
    </w:tbl>
    <w:p w14:paraId="14D0670F" w14:textId="77777777" w:rsidR="00D74A62" w:rsidRDefault="00D74A62" w:rsidP="00D74A62"/>
    <w:p w14:paraId="1A0E5E61" w14:textId="77777777" w:rsidR="00D74A62" w:rsidRDefault="00D74A62" w:rsidP="00D74A62">
      <w:pPr>
        <w:pStyle w:val="SClassInfoPara"/>
      </w:pPr>
      <w:r>
        <w:t>Description</w:t>
      </w:r>
    </w:p>
    <w:p w14:paraId="401E86DB" w14:textId="5F208919" w:rsidR="00D74A62" w:rsidRDefault="00D74A62" w:rsidP="007010EA">
      <w:r>
        <w:t>This stand is characterized by mature hardwood trees with more dead and downed fuels. Betula papyrifera or Populus tremuloides typically dominate but P. balsamifera may be a common associate. Common understory species include Ledum spp., Vaccinium vitis-idaea, Betula nana, Rosa acicularis, Shepherdia canadensis, and Viburnum edule. Feathermosses such as Hylocomium splendens and Pleurozium schreberi are common in the ground layer (Boggs and Sturdy, 2005).</w:t>
      </w:r>
    </w:p>
    <w:p w14:paraId="6E284550" w14:textId="77777777" w:rsidR="00D74A62" w:rsidRDefault="00D74A62" w:rsidP="00D74A62"/>
    <w:p w14:paraId="19F81263" w14:textId="77777777" w:rsidR="00D74A62" w:rsidRDefault="00D74A62" w:rsidP="00D74A62">
      <w:pPr>
        <w:pStyle w:val="InfoPara"/>
        <w:pBdr>
          <w:top w:val="single" w:sz="6" w:space="1" w:color="auto"/>
        </w:pBdr>
      </w:pPr>
      <w:r>
        <w:t>Class E</w:t>
      </w:r>
      <w:r>
        <w:tab/>
        <w:t>60</w:t>
      </w:r>
      <w:r>
        <w:tab/>
      </w:r>
      <w:r>
        <w:tab/>
      </w:r>
      <w:r>
        <w:tab/>
      </w:r>
      <w:r>
        <w:tab/>
      </w:r>
      <w:r>
        <w:tab/>
        <w:t>Late Development 1 - Open</w:t>
      </w:r>
    </w:p>
    <w:p w14:paraId="5CE63169" w14:textId="77777777" w:rsidR="00D74A62" w:rsidRDefault="00D74A62" w:rsidP="00D74A62">
      <w:pPr>
        <w:pStyle w:val="SClassInfoPara"/>
      </w:pPr>
      <w:r>
        <w:t>Structural Information</w:t>
      </w:r>
    </w:p>
    <w:p w14:paraId="23ED288D" w14:textId="77777777" w:rsidR="00D74A62" w:rsidRDefault="00D74A62" w:rsidP="00D74A62">
      <w:r>
        <w:t>Tree Size Class: Med. 9–20" (swd)/11–20" (hwd)</w:t>
      </w:r>
    </w:p>
    <w:p w14:paraId="5C397B31" w14:textId="77777777" w:rsidR="00D74A62" w:rsidRDefault="00D74A62" w:rsidP="00D74A62"/>
    <w:p w14:paraId="2437FC11" w14:textId="77777777" w:rsidR="00D74A62" w:rsidRDefault="00D74A62" w:rsidP="00D74A6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340"/>
        <w:gridCol w:w="1860"/>
        <w:gridCol w:w="1956"/>
      </w:tblGrid>
      <w:tr w:rsidR="00D74A62" w:rsidRPr="00D74A62" w14:paraId="43C0C455" w14:textId="77777777" w:rsidTr="00D74A62">
        <w:tc>
          <w:tcPr>
            <w:tcW w:w="1188" w:type="dxa"/>
            <w:tcBorders>
              <w:top w:val="single" w:sz="2" w:space="0" w:color="auto"/>
              <w:bottom w:val="single" w:sz="12" w:space="0" w:color="000000"/>
            </w:tcBorders>
            <w:shd w:val="clear" w:color="auto" w:fill="auto"/>
          </w:tcPr>
          <w:p w14:paraId="12CDD5EB" w14:textId="77777777" w:rsidR="00D74A62" w:rsidRPr="00D74A62" w:rsidRDefault="00D74A62" w:rsidP="007546E0">
            <w:pPr>
              <w:rPr>
                <w:b/>
                <w:bCs/>
              </w:rPr>
            </w:pPr>
            <w:r w:rsidRPr="00D74A62">
              <w:rPr>
                <w:b/>
                <w:bCs/>
              </w:rPr>
              <w:t>Symbol</w:t>
            </w:r>
          </w:p>
        </w:tc>
        <w:tc>
          <w:tcPr>
            <w:tcW w:w="2340" w:type="dxa"/>
            <w:tcBorders>
              <w:top w:val="single" w:sz="2" w:space="0" w:color="auto"/>
              <w:bottom w:val="single" w:sz="12" w:space="0" w:color="000000"/>
            </w:tcBorders>
            <w:shd w:val="clear" w:color="auto" w:fill="auto"/>
          </w:tcPr>
          <w:p w14:paraId="7D94659E" w14:textId="77777777" w:rsidR="00D74A62" w:rsidRPr="00D74A62" w:rsidRDefault="00D74A62" w:rsidP="007546E0">
            <w:pPr>
              <w:rPr>
                <w:b/>
                <w:bCs/>
              </w:rPr>
            </w:pPr>
            <w:r w:rsidRPr="00D74A62">
              <w:rPr>
                <w:b/>
                <w:bCs/>
              </w:rPr>
              <w:t>Scientific Name</w:t>
            </w:r>
          </w:p>
        </w:tc>
        <w:tc>
          <w:tcPr>
            <w:tcW w:w="1860" w:type="dxa"/>
            <w:tcBorders>
              <w:top w:val="single" w:sz="2" w:space="0" w:color="auto"/>
              <w:bottom w:val="single" w:sz="12" w:space="0" w:color="000000"/>
            </w:tcBorders>
            <w:shd w:val="clear" w:color="auto" w:fill="auto"/>
          </w:tcPr>
          <w:p w14:paraId="410B6904" w14:textId="77777777" w:rsidR="00D74A62" w:rsidRPr="00D74A62" w:rsidRDefault="00D74A62" w:rsidP="007546E0">
            <w:pPr>
              <w:rPr>
                <w:b/>
                <w:bCs/>
              </w:rPr>
            </w:pPr>
            <w:r w:rsidRPr="00D74A62">
              <w:rPr>
                <w:b/>
                <w:bCs/>
              </w:rPr>
              <w:t>Common Name</w:t>
            </w:r>
          </w:p>
        </w:tc>
        <w:tc>
          <w:tcPr>
            <w:tcW w:w="1956" w:type="dxa"/>
            <w:tcBorders>
              <w:top w:val="single" w:sz="2" w:space="0" w:color="auto"/>
              <w:bottom w:val="single" w:sz="12" w:space="0" w:color="000000"/>
            </w:tcBorders>
            <w:shd w:val="clear" w:color="auto" w:fill="auto"/>
          </w:tcPr>
          <w:p w14:paraId="6DC899CA" w14:textId="77777777" w:rsidR="00D74A62" w:rsidRPr="00D74A62" w:rsidRDefault="00D74A62" w:rsidP="007546E0">
            <w:pPr>
              <w:rPr>
                <w:b/>
                <w:bCs/>
              </w:rPr>
            </w:pPr>
            <w:r w:rsidRPr="00D74A62">
              <w:rPr>
                <w:b/>
                <w:bCs/>
              </w:rPr>
              <w:t>Canopy Position</w:t>
            </w:r>
          </w:p>
        </w:tc>
      </w:tr>
      <w:tr w:rsidR="00D74A62" w:rsidRPr="00D74A62" w14:paraId="6E016944" w14:textId="77777777" w:rsidTr="00D74A62">
        <w:tc>
          <w:tcPr>
            <w:tcW w:w="1188" w:type="dxa"/>
            <w:tcBorders>
              <w:top w:val="single" w:sz="12" w:space="0" w:color="000000"/>
            </w:tcBorders>
            <w:shd w:val="clear" w:color="auto" w:fill="auto"/>
          </w:tcPr>
          <w:p w14:paraId="5538C4B9" w14:textId="77777777" w:rsidR="00D74A62" w:rsidRPr="00D74A62" w:rsidRDefault="00D74A62" w:rsidP="007546E0">
            <w:pPr>
              <w:rPr>
                <w:bCs/>
              </w:rPr>
            </w:pPr>
            <w:r w:rsidRPr="00D74A62">
              <w:rPr>
                <w:bCs/>
              </w:rPr>
              <w:t>BEPA</w:t>
            </w:r>
          </w:p>
        </w:tc>
        <w:tc>
          <w:tcPr>
            <w:tcW w:w="2340" w:type="dxa"/>
            <w:tcBorders>
              <w:top w:val="single" w:sz="12" w:space="0" w:color="000000"/>
            </w:tcBorders>
            <w:shd w:val="clear" w:color="auto" w:fill="auto"/>
          </w:tcPr>
          <w:p w14:paraId="7DDFD0DC" w14:textId="77777777" w:rsidR="00D74A62" w:rsidRPr="00D74A62" w:rsidRDefault="00D74A62" w:rsidP="007546E0">
            <w:r w:rsidRPr="00D74A62">
              <w:t>Betula papyrifera</w:t>
            </w:r>
          </w:p>
        </w:tc>
        <w:tc>
          <w:tcPr>
            <w:tcW w:w="1860" w:type="dxa"/>
            <w:tcBorders>
              <w:top w:val="single" w:sz="12" w:space="0" w:color="000000"/>
            </w:tcBorders>
            <w:shd w:val="clear" w:color="auto" w:fill="auto"/>
          </w:tcPr>
          <w:p w14:paraId="0E5C7818" w14:textId="77777777" w:rsidR="00D74A62" w:rsidRPr="00D74A62" w:rsidRDefault="00D74A62" w:rsidP="007546E0">
            <w:r w:rsidRPr="00D74A62">
              <w:t>Paper birch</w:t>
            </w:r>
          </w:p>
        </w:tc>
        <w:tc>
          <w:tcPr>
            <w:tcW w:w="1956" w:type="dxa"/>
            <w:tcBorders>
              <w:top w:val="single" w:sz="12" w:space="0" w:color="000000"/>
            </w:tcBorders>
            <w:shd w:val="clear" w:color="auto" w:fill="auto"/>
          </w:tcPr>
          <w:p w14:paraId="0C77E10D" w14:textId="77777777" w:rsidR="00D74A62" w:rsidRPr="00D74A62" w:rsidRDefault="00D74A62" w:rsidP="007546E0">
            <w:r w:rsidRPr="00D74A62">
              <w:t>Upper</w:t>
            </w:r>
          </w:p>
        </w:tc>
      </w:tr>
      <w:tr w:rsidR="00D74A62" w:rsidRPr="00D74A62" w14:paraId="04CFBAD9" w14:textId="77777777" w:rsidTr="00D74A62">
        <w:tc>
          <w:tcPr>
            <w:tcW w:w="1188" w:type="dxa"/>
            <w:shd w:val="clear" w:color="auto" w:fill="auto"/>
          </w:tcPr>
          <w:p w14:paraId="473042B9" w14:textId="77777777" w:rsidR="00D74A62" w:rsidRPr="00D74A62" w:rsidRDefault="00D74A62" w:rsidP="007546E0">
            <w:pPr>
              <w:rPr>
                <w:bCs/>
              </w:rPr>
            </w:pPr>
            <w:r w:rsidRPr="00D74A62">
              <w:rPr>
                <w:bCs/>
              </w:rPr>
              <w:t>POTR5</w:t>
            </w:r>
          </w:p>
        </w:tc>
        <w:tc>
          <w:tcPr>
            <w:tcW w:w="2340" w:type="dxa"/>
            <w:shd w:val="clear" w:color="auto" w:fill="auto"/>
          </w:tcPr>
          <w:p w14:paraId="217C9823" w14:textId="77777777" w:rsidR="00D74A62" w:rsidRPr="00D74A62" w:rsidRDefault="00D74A62" w:rsidP="007546E0">
            <w:r w:rsidRPr="00D74A62">
              <w:t>Populus tremuloides</w:t>
            </w:r>
          </w:p>
        </w:tc>
        <w:tc>
          <w:tcPr>
            <w:tcW w:w="1860" w:type="dxa"/>
            <w:shd w:val="clear" w:color="auto" w:fill="auto"/>
          </w:tcPr>
          <w:p w14:paraId="43E543E4" w14:textId="77777777" w:rsidR="00D74A62" w:rsidRPr="00D74A62" w:rsidRDefault="00D74A62" w:rsidP="007546E0">
            <w:r w:rsidRPr="00D74A62">
              <w:t>Quaking aspen</w:t>
            </w:r>
          </w:p>
        </w:tc>
        <w:tc>
          <w:tcPr>
            <w:tcW w:w="1956" w:type="dxa"/>
            <w:shd w:val="clear" w:color="auto" w:fill="auto"/>
          </w:tcPr>
          <w:p w14:paraId="4D6A5F1D" w14:textId="77777777" w:rsidR="00D74A62" w:rsidRPr="00D74A62" w:rsidRDefault="00D74A62" w:rsidP="007546E0">
            <w:r w:rsidRPr="00D74A62">
              <w:t>Upper</w:t>
            </w:r>
          </w:p>
        </w:tc>
      </w:tr>
      <w:tr w:rsidR="00D74A62" w:rsidRPr="00D74A62" w14:paraId="2742730D" w14:textId="77777777" w:rsidTr="00D74A62">
        <w:tc>
          <w:tcPr>
            <w:tcW w:w="1188" w:type="dxa"/>
            <w:shd w:val="clear" w:color="auto" w:fill="auto"/>
          </w:tcPr>
          <w:p w14:paraId="303FCC1B" w14:textId="77777777" w:rsidR="00D74A62" w:rsidRPr="00D74A62" w:rsidRDefault="00D74A62" w:rsidP="007546E0">
            <w:pPr>
              <w:rPr>
                <w:bCs/>
              </w:rPr>
            </w:pPr>
            <w:r w:rsidRPr="00D74A62">
              <w:rPr>
                <w:bCs/>
              </w:rPr>
              <w:t>ALNUS</w:t>
            </w:r>
          </w:p>
        </w:tc>
        <w:tc>
          <w:tcPr>
            <w:tcW w:w="2340" w:type="dxa"/>
            <w:shd w:val="clear" w:color="auto" w:fill="auto"/>
          </w:tcPr>
          <w:p w14:paraId="1A860745" w14:textId="27E3C6E1" w:rsidR="00D74A62" w:rsidRPr="00D74A62" w:rsidRDefault="00D74A62" w:rsidP="007546E0">
            <w:r w:rsidRPr="00D74A62">
              <w:t>Alnus</w:t>
            </w:r>
          </w:p>
        </w:tc>
        <w:tc>
          <w:tcPr>
            <w:tcW w:w="1860" w:type="dxa"/>
            <w:shd w:val="clear" w:color="auto" w:fill="auto"/>
          </w:tcPr>
          <w:p w14:paraId="22D1A547" w14:textId="77777777" w:rsidR="00D74A62" w:rsidRPr="00D74A62" w:rsidRDefault="00D74A62" w:rsidP="007546E0">
            <w:r w:rsidRPr="00D74A62">
              <w:t>Alder</w:t>
            </w:r>
          </w:p>
        </w:tc>
        <w:tc>
          <w:tcPr>
            <w:tcW w:w="1956" w:type="dxa"/>
            <w:shd w:val="clear" w:color="auto" w:fill="auto"/>
          </w:tcPr>
          <w:p w14:paraId="5FBE6C02" w14:textId="77777777" w:rsidR="00D74A62" w:rsidRPr="00D74A62" w:rsidRDefault="00D74A62" w:rsidP="007546E0">
            <w:r w:rsidRPr="00D74A62">
              <w:t>Lower</w:t>
            </w:r>
          </w:p>
        </w:tc>
      </w:tr>
      <w:tr w:rsidR="00D74A62" w:rsidRPr="00D74A62" w14:paraId="7DA330A8" w14:textId="77777777" w:rsidTr="00D74A62">
        <w:tc>
          <w:tcPr>
            <w:tcW w:w="1188" w:type="dxa"/>
            <w:shd w:val="clear" w:color="auto" w:fill="auto"/>
          </w:tcPr>
          <w:p w14:paraId="3B4489E6" w14:textId="77777777" w:rsidR="00D74A62" w:rsidRPr="00D74A62" w:rsidRDefault="00D74A62" w:rsidP="007546E0">
            <w:pPr>
              <w:rPr>
                <w:bCs/>
              </w:rPr>
            </w:pPr>
            <w:r w:rsidRPr="00D74A62">
              <w:rPr>
                <w:bCs/>
              </w:rPr>
              <w:t>LEDUM</w:t>
            </w:r>
          </w:p>
        </w:tc>
        <w:tc>
          <w:tcPr>
            <w:tcW w:w="2340" w:type="dxa"/>
            <w:shd w:val="clear" w:color="auto" w:fill="auto"/>
          </w:tcPr>
          <w:p w14:paraId="4F6AFDAB" w14:textId="68515C36" w:rsidR="00D74A62" w:rsidRPr="00D74A62" w:rsidRDefault="00D74A62" w:rsidP="007546E0">
            <w:r w:rsidRPr="00D74A62">
              <w:t>Ledum</w:t>
            </w:r>
          </w:p>
        </w:tc>
        <w:tc>
          <w:tcPr>
            <w:tcW w:w="1860" w:type="dxa"/>
            <w:shd w:val="clear" w:color="auto" w:fill="auto"/>
          </w:tcPr>
          <w:p w14:paraId="56925D0A" w14:textId="77777777" w:rsidR="00D74A62" w:rsidRPr="00D74A62" w:rsidRDefault="00D74A62" w:rsidP="007546E0">
            <w:r w:rsidRPr="00D74A62">
              <w:t>Labrador tea</w:t>
            </w:r>
          </w:p>
        </w:tc>
        <w:tc>
          <w:tcPr>
            <w:tcW w:w="1956" w:type="dxa"/>
            <w:shd w:val="clear" w:color="auto" w:fill="auto"/>
          </w:tcPr>
          <w:p w14:paraId="48083341" w14:textId="77777777" w:rsidR="00D74A62" w:rsidRPr="00D74A62" w:rsidRDefault="00D74A62" w:rsidP="007546E0">
            <w:r w:rsidRPr="00D74A62">
              <w:t>Lower</w:t>
            </w:r>
          </w:p>
        </w:tc>
      </w:tr>
    </w:tbl>
    <w:p w14:paraId="788E9A62" w14:textId="77777777" w:rsidR="00D74A62" w:rsidRDefault="00D74A62" w:rsidP="00D74A62"/>
    <w:p w14:paraId="11C59D76" w14:textId="77777777" w:rsidR="00D74A62" w:rsidRDefault="00D74A62" w:rsidP="00D74A62">
      <w:pPr>
        <w:pStyle w:val="SClassInfoPara"/>
      </w:pPr>
      <w:r>
        <w:t>Description</w:t>
      </w:r>
    </w:p>
    <w:p w14:paraId="493892C1" w14:textId="77777777" w:rsidR="00D74A62" w:rsidRDefault="00D74A62" w:rsidP="00D74A62">
      <w:r>
        <w:t>Late seral stands are characterized by large hardwood trees. This cla</w:t>
      </w:r>
      <w:r w:rsidR="00FC61E5">
        <w:t>ss captures the old, open birch-</w:t>
      </w:r>
      <w:r>
        <w:t>calamagrostis stands. A mixed-age stand can develop as aspen clones resprout when individual trees die. Betula papyrifera or Populus tremuloides typically dominate but P. balsamifera may be a common associate. Spruce may be present in the canopy, and in the absence of fire, could potentially occupy the site. Common understory species include Alnus spp., Ledum spp., Vaccinium vitis-idaea, Betula nana, Rosa acicularis, Shepherdia canadensis, and Viburnum edule. Feathermosses such as Hylocomium splendens and Pleurozium schreberi are common in the ground layer (Boggs and Sturdy 2005).</w:t>
      </w:r>
    </w:p>
    <w:p w14:paraId="07965935" w14:textId="77777777" w:rsidR="00D74A62" w:rsidRDefault="00D74A62" w:rsidP="00D74A62"/>
    <w:p w14:paraId="2DE8E81F" w14:textId="77777777" w:rsidR="00D74A62" w:rsidRDefault="00D74A62" w:rsidP="00D74A62">
      <w:pPr>
        <w:pStyle w:val="InfoPara"/>
      </w:pPr>
      <w:r>
        <w:t>References</w:t>
      </w:r>
    </w:p>
    <w:p w14:paraId="5B1DCAFF" w14:textId="77777777" w:rsidR="00D74A62" w:rsidRDefault="00D74A62" w:rsidP="00D74A62">
      <w:r>
        <w:t>Boggs, K. and Sturdy, M. 2005. Plant associations and post-fire vegetation succession in Yukon-Charley Rivers National Preserve. Alaska Natural Heritage Program, Environment and Natural Resources Institute, University of Alaska Anchorage. Prepared For: National Park Service, Landcover Mapping Program, National Park Service-Alaska Support Office, Anchorage, Alaska 99501.</w:t>
      </w:r>
    </w:p>
    <w:p w14:paraId="21017B65" w14:textId="77777777" w:rsidR="00D74A62" w:rsidRDefault="00D74A62" w:rsidP="00D74A62"/>
    <w:p w14:paraId="50E7949A" w14:textId="77777777" w:rsidR="00D74A62" w:rsidRDefault="00D74A62" w:rsidP="00D74A62">
      <w:r>
        <w:t xml:space="preserve">Chapin, F. S., Oswood, M. W., Van Cleve, K., Viereck, L. A., Verblya, D. L. (eds.) 2006. Alaska’s Changing Boreal Forest. Oxford University Press, NY. 354 p. </w:t>
      </w:r>
    </w:p>
    <w:p w14:paraId="5F3CB9A6" w14:textId="77777777" w:rsidR="00D74A62" w:rsidRDefault="00D74A62" w:rsidP="00D74A62"/>
    <w:p w14:paraId="160BFF98" w14:textId="12DC0CAB" w:rsidR="007B57D8" w:rsidRDefault="007B57D8" w:rsidP="00D74A62">
      <w:r>
        <w:t xml:space="preserve">Fastie, Christopher L.; Lloyd, Andrea H.; Doak, Patricia. 2002. Fire history and postfire forest development in an upland watershed of interior Alaska. Journal of Geophysical Research. 107 (D1): 8150.DOI:10.1029/2001JD000570. </w:t>
      </w:r>
    </w:p>
    <w:p w14:paraId="286A551A" w14:textId="77777777" w:rsidR="007B57D8" w:rsidRDefault="007B57D8" w:rsidP="00D74A62"/>
    <w:p w14:paraId="37AB101D" w14:textId="3C29CE9A" w:rsidR="00FC61E5" w:rsidRDefault="00FC61E5" w:rsidP="00D74A62">
      <w:r>
        <w:t xml:space="preserve">Fryer, Janet L. 2014. Fire regimes of Alaskan quaking aspen and balsam poplar communities. In: Fire Effects Information System, [Online]. U.S. Department of Agriculture, Forest Service, Rocky Mountain Research Station, Missoula Fire Sciences Laboratory (Producer). Available: </w:t>
      </w:r>
      <w:hyperlink r:id="rId9" w:history="1">
        <w:r w:rsidR="00D21191" w:rsidRPr="00BE71BA">
          <w:rPr>
            <w:rStyle w:val="Hyperlink"/>
          </w:rPr>
          <w:t>http://www.fs.fed.us/database/feis/fire_regimes/AK_aspen_balsam_poplar/all.html</w:t>
        </w:r>
      </w:hyperlink>
    </w:p>
    <w:p w14:paraId="56043B45" w14:textId="77777777" w:rsidR="00D21191" w:rsidRDefault="00D21191" w:rsidP="00D74A62"/>
    <w:p w14:paraId="3895F736" w14:textId="77777777" w:rsidR="00D74A62" w:rsidRDefault="00D74A62" w:rsidP="00D74A62">
      <w:r>
        <w:t>Jorgenson, M. T., J. E. Roth, M. Raynolds, M. D. Smith, W. Lentz, A. Zusi-Cobb, and C. H. Racine. 1999. An ecological land survey for Fort Wainwright, Alaska. U.S. Army Cold Regions Research and Engineering Laboratory, Hanover, NH. U.S. Army Cold Regions Research Engineering Laboratory, Hanover, NH CRREL Report 99-9. 83 pp.</w:t>
      </w:r>
    </w:p>
    <w:p w14:paraId="6C39A1D0" w14:textId="77777777" w:rsidR="00D74A62" w:rsidRDefault="00D74A62" w:rsidP="00D74A62"/>
    <w:p w14:paraId="73505078" w14:textId="77777777" w:rsidR="007B57D8" w:rsidRDefault="007B57D8" w:rsidP="00D74A62">
      <w:r>
        <w:t>Mann, Daniel H.; Plug, Lawrence J. 1999. Vegetation and soil development at an upland taiga site, Alaska. Ecoscience. 6(2): 272-285.</w:t>
      </w:r>
    </w:p>
    <w:p w14:paraId="1129E12D" w14:textId="77777777" w:rsidR="007B57D8" w:rsidRDefault="007B57D8" w:rsidP="00D74A62"/>
    <w:p w14:paraId="7A01A889" w14:textId="6B2BFA30" w:rsidR="00D74A62" w:rsidRDefault="00D74A62" w:rsidP="00D74A62">
      <w:r>
        <w:t>NatureServe. 2008. International Ecological Classification Standard: Terrestrial Ecological Classifications. Draft Ecological Systems Description for Alaska Boreal and Sub-boreal Regions.</w:t>
      </w:r>
    </w:p>
    <w:p w14:paraId="2CAB9944" w14:textId="77777777" w:rsidR="00D74A62" w:rsidRDefault="00D74A62" w:rsidP="00D74A62"/>
    <w:p w14:paraId="4E23852B" w14:textId="77777777" w:rsidR="00D74A62" w:rsidRDefault="00D74A62" w:rsidP="00D74A62">
      <w:r>
        <w:t>Viereck, L.A. and L.A. Schandelmeier. 1980. Effects of fire in Alaska and adjacent Canada: a literature review. USDI BLM. GLM-Alaska Technical Report 6. Alaska State Office. Anchorage, AK.</w:t>
      </w:r>
    </w:p>
    <w:p w14:paraId="43B896B1" w14:textId="77777777" w:rsidR="00D74A62" w:rsidRDefault="00D74A62" w:rsidP="00D74A62"/>
    <w:p w14:paraId="1B79D680" w14:textId="77777777" w:rsidR="00D74A62" w:rsidRDefault="00D74A62" w:rsidP="00D74A62">
      <w:r>
        <w:t>Viereck, L.A., Dyrness, C.T., Batten, A.R., Wenzlick, K.J. 1992. The Alaska vegetation classification. Pacific Northwest Research Station, USDA Forest Service, Portland, OR. Gen. Tech. Rep. PNW-GTR286. 278 p.</w:t>
      </w:r>
    </w:p>
    <w:p w14:paraId="2C26A9F1" w14:textId="77777777" w:rsidR="004D5F12" w:rsidRPr="00A43E41" w:rsidRDefault="004D5F12" w:rsidP="00D74A62"/>
    <w:sectPr w:rsidR="004D5F12" w:rsidRPr="00A43E41" w:rsidSect="00FE41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EE5F8" w14:textId="77777777" w:rsidR="00460744" w:rsidRDefault="00460744">
      <w:r>
        <w:separator/>
      </w:r>
    </w:p>
  </w:endnote>
  <w:endnote w:type="continuationSeparator" w:id="0">
    <w:p w14:paraId="10517F42" w14:textId="77777777" w:rsidR="00460744" w:rsidRDefault="0046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9C69" w14:textId="77777777" w:rsidR="00D74A62" w:rsidRDefault="00D74A62" w:rsidP="00D74A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26654" w14:textId="77777777" w:rsidR="00460744" w:rsidRDefault="00460744">
      <w:r>
        <w:separator/>
      </w:r>
    </w:p>
  </w:footnote>
  <w:footnote w:type="continuationSeparator" w:id="0">
    <w:p w14:paraId="0CF04756" w14:textId="77777777" w:rsidR="00460744" w:rsidRDefault="0046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AC66" w14:textId="77777777" w:rsidR="00A43E41" w:rsidRDefault="00A43E41" w:rsidP="00D74A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62"/>
    <w:rsid w:val="00007C48"/>
    <w:rsid w:val="0003202F"/>
    <w:rsid w:val="0004797F"/>
    <w:rsid w:val="00077A85"/>
    <w:rsid w:val="00084313"/>
    <w:rsid w:val="00097251"/>
    <w:rsid w:val="000E1EC5"/>
    <w:rsid w:val="000E759B"/>
    <w:rsid w:val="00110079"/>
    <w:rsid w:val="00117805"/>
    <w:rsid w:val="0012561A"/>
    <w:rsid w:val="001514F9"/>
    <w:rsid w:val="00174486"/>
    <w:rsid w:val="001824B8"/>
    <w:rsid w:val="00193946"/>
    <w:rsid w:val="00196C68"/>
    <w:rsid w:val="001A5277"/>
    <w:rsid w:val="001A6573"/>
    <w:rsid w:val="001E43F5"/>
    <w:rsid w:val="002206B7"/>
    <w:rsid w:val="00220975"/>
    <w:rsid w:val="002233CE"/>
    <w:rsid w:val="00242A9C"/>
    <w:rsid w:val="00272B25"/>
    <w:rsid w:val="00292706"/>
    <w:rsid w:val="002A69B2"/>
    <w:rsid w:val="002E41A1"/>
    <w:rsid w:val="00300000"/>
    <w:rsid w:val="0031662A"/>
    <w:rsid w:val="003172E2"/>
    <w:rsid w:val="00320910"/>
    <w:rsid w:val="003319D8"/>
    <w:rsid w:val="003C703C"/>
    <w:rsid w:val="003F322E"/>
    <w:rsid w:val="00414DA8"/>
    <w:rsid w:val="00424E99"/>
    <w:rsid w:val="0042550C"/>
    <w:rsid w:val="0042737A"/>
    <w:rsid w:val="00447BAA"/>
    <w:rsid w:val="00452B5E"/>
    <w:rsid w:val="00455D4C"/>
    <w:rsid w:val="00460744"/>
    <w:rsid w:val="00476F39"/>
    <w:rsid w:val="00483776"/>
    <w:rsid w:val="00491F1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E6650"/>
    <w:rsid w:val="005F3253"/>
    <w:rsid w:val="00605473"/>
    <w:rsid w:val="00616941"/>
    <w:rsid w:val="00620C4A"/>
    <w:rsid w:val="00621C0C"/>
    <w:rsid w:val="00634703"/>
    <w:rsid w:val="00646981"/>
    <w:rsid w:val="00697D03"/>
    <w:rsid w:val="006E57D4"/>
    <w:rsid w:val="006F39FC"/>
    <w:rsid w:val="007010EA"/>
    <w:rsid w:val="00722B5D"/>
    <w:rsid w:val="0074072B"/>
    <w:rsid w:val="00740E0B"/>
    <w:rsid w:val="00747459"/>
    <w:rsid w:val="007742B4"/>
    <w:rsid w:val="007A721A"/>
    <w:rsid w:val="007B5284"/>
    <w:rsid w:val="007B57D8"/>
    <w:rsid w:val="007C7863"/>
    <w:rsid w:val="00820371"/>
    <w:rsid w:val="00821A9F"/>
    <w:rsid w:val="0083018E"/>
    <w:rsid w:val="0084119C"/>
    <w:rsid w:val="00850C8E"/>
    <w:rsid w:val="0086043E"/>
    <w:rsid w:val="0087316E"/>
    <w:rsid w:val="008779C3"/>
    <w:rsid w:val="0089650D"/>
    <w:rsid w:val="008C5D11"/>
    <w:rsid w:val="008F01B1"/>
    <w:rsid w:val="00901CA2"/>
    <w:rsid w:val="00907797"/>
    <w:rsid w:val="00945DBA"/>
    <w:rsid w:val="009606C8"/>
    <w:rsid w:val="00966095"/>
    <w:rsid w:val="00986A7A"/>
    <w:rsid w:val="009903A9"/>
    <w:rsid w:val="00991182"/>
    <w:rsid w:val="009B03E6"/>
    <w:rsid w:val="009B232E"/>
    <w:rsid w:val="009D25CD"/>
    <w:rsid w:val="009D674B"/>
    <w:rsid w:val="009E0DB5"/>
    <w:rsid w:val="009E6357"/>
    <w:rsid w:val="009F5F8E"/>
    <w:rsid w:val="00A16194"/>
    <w:rsid w:val="00A25C39"/>
    <w:rsid w:val="00A2791D"/>
    <w:rsid w:val="00A309E2"/>
    <w:rsid w:val="00A36D75"/>
    <w:rsid w:val="00A43E41"/>
    <w:rsid w:val="00A6020D"/>
    <w:rsid w:val="00AB3795"/>
    <w:rsid w:val="00AC570D"/>
    <w:rsid w:val="00AF1CDE"/>
    <w:rsid w:val="00AF1E11"/>
    <w:rsid w:val="00AF4B2B"/>
    <w:rsid w:val="00B2488E"/>
    <w:rsid w:val="00B30030"/>
    <w:rsid w:val="00B44A3C"/>
    <w:rsid w:val="00B60C63"/>
    <w:rsid w:val="00B84C7B"/>
    <w:rsid w:val="00BC14B6"/>
    <w:rsid w:val="00C01964"/>
    <w:rsid w:val="00C07F5E"/>
    <w:rsid w:val="00C42886"/>
    <w:rsid w:val="00C50B12"/>
    <w:rsid w:val="00C5204F"/>
    <w:rsid w:val="00C65050"/>
    <w:rsid w:val="00C66E45"/>
    <w:rsid w:val="00C75745"/>
    <w:rsid w:val="00C827A9"/>
    <w:rsid w:val="00CA0BB9"/>
    <w:rsid w:val="00CA1418"/>
    <w:rsid w:val="00CB7469"/>
    <w:rsid w:val="00CD6118"/>
    <w:rsid w:val="00CD68F6"/>
    <w:rsid w:val="00CE11D6"/>
    <w:rsid w:val="00CE79FF"/>
    <w:rsid w:val="00CF2056"/>
    <w:rsid w:val="00D060DC"/>
    <w:rsid w:val="00D16916"/>
    <w:rsid w:val="00D178C7"/>
    <w:rsid w:val="00D21191"/>
    <w:rsid w:val="00D306FA"/>
    <w:rsid w:val="00D367FB"/>
    <w:rsid w:val="00D46D39"/>
    <w:rsid w:val="00D52C2E"/>
    <w:rsid w:val="00D534D2"/>
    <w:rsid w:val="00D553D0"/>
    <w:rsid w:val="00D62775"/>
    <w:rsid w:val="00D74A62"/>
    <w:rsid w:val="00D81349"/>
    <w:rsid w:val="00D92158"/>
    <w:rsid w:val="00D95971"/>
    <w:rsid w:val="00DA63B1"/>
    <w:rsid w:val="00DB16CA"/>
    <w:rsid w:val="00DC4BA7"/>
    <w:rsid w:val="00DC4F89"/>
    <w:rsid w:val="00DC4FCA"/>
    <w:rsid w:val="00DD3902"/>
    <w:rsid w:val="00DE0F2D"/>
    <w:rsid w:val="00DE40A7"/>
    <w:rsid w:val="00DE7AB5"/>
    <w:rsid w:val="00DF0616"/>
    <w:rsid w:val="00E109E9"/>
    <w:rsid w:val="00E50BB8"/>
    <w:rsid w:val="00E61C50"/>
    <w:rsid w:val="00E7520B"/>
    <w:rsid w:val="00EB2776"/>
    <w:rsid w:val="00EC4A14"/>
    <w:rsid w:val="00EF02EA"/>
    <w:rsid w:val="00F43204"/>
    <w:rsid w:val="00F519C6"/>
    <w:rsid w:val="00F86C13"/>
    <w:rsid w:val="00F948F2"/>
    <w:rsid w:val="00FA20D1"/>
    <w:rsid w:val="00FC61E5"/>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66573"/>
  <w15:docId w15:val="{6816BA0F-A620-4470-B2DD-ED678E04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757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CE11D6"/>
    <w:pPr>
      <w:ind w:left="720"/>
    </w:pPr>
    <w:rPr>
      <w:rFonts w:ascii="Calibri" w:eastAsia="Calibri" w:hAnsi="Calibri"/>
      <w:sz w:val="22"/>
      <w:szCs w:val="22"/>
    </w:rPr>
  </w:style>
  <w:style w:type="character" w:styleId="Hyperlink">
    <w:name w:val="Hyperlink"/>
    <w:rsid w:val="00CE11D6"/>
    <w:rPr>
      <w:color w:val="0000FF"/>
      <w:u w:val="single"/>
    </w:rPr>
  </w:style>
  <w:style w:type="character" w:styleId="CommentReference">
    <w:name w:val="annotation reference"/>
    <w:basedOn w:val="DefaultParagraphFont"/>
    <w:uiPriority w:val="99"/>
    <w:semiHidden/>
    <w:unhideWhenUsed/>
    <w:rsid w:val="00FC61E5"/>
    <w:rPr>
      <w:sz w:val="16"/>
      <w:szCs w:val="16"/>
    </w:rPr>
  </w:style>
  <w:style w:type="paragraph" w:styleId="CommentText">
    <w:name w:val="annotation text"/>
    <w:basedOn w:val="Normal"/>
    <w:link w:val="CommentTextChar"/>
    <w:uiPriority w:val="99"/>
    <w:semiHidden/>
    <w:unhideWhenUsed/>
    <w:rsid w:val="00FC61E5"/>
    <w:rPr>
      <w:sz w:val="20"/>
      <w:szCs w:val="20"/>
    </w:rPr>
  </w:style>
  <w:style w:type="character" w:customStyle="1" w:styleId="CommentTextChar">
    <w:name w:val="Comment Text Char"/>
    <w:basedOn w:val="DefaultParagraphFont"/>
    <w:link w:val="CommentText"/>
    <w:uiPriority w:val="99"/>
    <w:semiHidden/>
    <w:rsid w:val="00FC61E5"/>
  </w:style>
  <w:style w:type="paragraph" w:styleId="CommentSubject">
    <w:name w:val="annotation subject"/>
    <w:basedOn w:val="CommentText"/>
    <w:next w:val="CommentText"/>
    <w:link w:val="CommentSubjectChar"/>
    <w:uiPriority w:val="99"/>
    <w:semiHidden/>
    <w:unhideWhenUsed/>
    <w:rsid w:val="00FC61E5"/>
    <w:rPr>
      <w:b/>
      <w:bCs/>
    </w:rPr>
  </w:style>
  <w:style w:type="character" w:customStyle="1" w:styleId="CommentSubjectChar">
    <w:name w:val="Comment Subject Char"/>
    <w:basedOn w:val="CommentTextChar"/>
    <w:link w:val="CommentSubject"/>
    <w:uiPriority w:val="99"/>
    <w:semiHidden/>
    <w:rsid w:val="00FC61E5"/>
    <w:rPr>
      <w:b/>
      <w:bCs/>
    </w:rPr>
  </w:style>
  <w:style w:type="paragraph" w:styleId="BalloonText">
    <w:name w:val="Balloon Text"/>
    <w:basedOn w:val="Normal"/>
    <w:link w:val="BalloonTextChar"/>
    <w:uiPriority w:val="99"/>
    <w:semiHidden/>
    <w:unhideWhenUsed/>
    <w:rsid w:val="00FC6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1E5"/>
    <w:rPr>
      <w:rFonts w:ascii="Segoe UI" w:hAnsi="Segoe UI" w:cs="Segoe UI"/>
      <w:sz w:val="18"/>
      <w:szCs w:val="18"/>
    </w:rPr>
  </w:style>
  <w:style w:type="character" w:styleId="UnresolvedMention">
    <w:name w:val="Unresolved Mention"/>
    <w:basedOn w:val="DefaultParagraphFont"/>
    <w:uiPriority w:val="99"/>
    <w:semiHidden/>
    <w:unhideWhenUsed/>
    <w:rsid w:val="00D21191"/>
    <w:rPr>
      <w:color w:val="605E5C"/>
      <w:shd w:val="clear" w:color="auto" w:fill="E1DFDD"/>
    </w:rPr>
  </w:style>
  <w:style w:type="character" w:customStyle="1" w:styleId="Heading2Char">
    <w:name w:val="Heading 2 Char"/>
    <w:basedOn w:val="DefaultParagraphFont"/>
    <w:link w:val="Heading2"/>
    <w:uiPriority w:val="9"/>
    <w:semiHidden/>
    <w:rsid w:val="00C757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38046">
      <w:bodyDiv w:val="1"/>
      <w:marLeft w:val="0"/>
      <w:marRight w:val="0"/>
      <w:marTop w:val="0"/>
      <w:marBottom w:val="0"/>
      <w:divBdr>
        <w:top w:val="none" w:sz="0" w:space="0" w:color="auto"/>
        <w:left w:val="none" w:sz="0" w:space="0" w:color="auto"/>
        <w:bottom w:val="none" w:sz="0" w:space="0" w:color="auto"/>
        <w:right w:val="none" w:sz="0" w:space="0" w:color="auto"/>
      </w:divBdr>
    </w:div>
    <w:div w:id="242228551">
      <w:bodyDiv w:val="1"/>
      <w:marLeft w:val="0"/>
      <w:marRight w:val="0"/>
      <w:marTop w:val="0"/>
      <w:marBottom w:val="0"/>
      <w:divBdr>
        <w:top w:val="none" w:sz="0" w:space="0" w:color="auto"/>
        <w:left w:val="none" w:sz="0" w:space="0" w:color="auto"/>
        <w:bottom w:val="none" w:sz="0" w:space="0" w:color="auto"/>
        <w:right w:val="none" w:sz="0" w:space="0" w:color="auto"/>
      </w:divBdr>
    </w:div>
    <w:div w:id="575361647">
      <w:bodyDiv w:val="1"/>
      <w:marLeft w:val="0"/>
      <w:marRight w:val="0"/>
      <w:marTop w:val="0"/>
      <w:marBottom w:val="0"/>
      <w:divBdr>
        <w:top w:val="none" w:sz="0" w:space="0" w:color="auto"/>
        <w:left w:val="none" w:sz="0" w:space="0" w:color="auto"/>
        <w:bottom w:val="none" w:sz="0" w:space="0" w:color="auto"/>
        <w:right w:val="none" w:sz="0" w:space="0" w:color="auto"/>
      </w:divBdr>
    </w:div>
    <w:div w:id="15663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fed.us/database/feis/fire_regimes/AK_aspen_balsam_poplar/al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fed.us/database/feis/fire_regimes/AK_aspen_balsam_poplar/a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26</TotalTime>
  <Pages>7</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6</cp:revision>
  <cp:lastPrinted>2015-09-11T19:37:00Z</cp:lastPrinted>
  <dcterms:created xsi:type="dcterms:W3CDTF">2019-03-02T20:34:00Z</dcterms:created>
  <dcterms:modified xsi:type="dcterms:W3CDTF">2021-04-22T19:36:00Z</dcterms:modified>
</cp:coreProperties>
</file>