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0C13B" w14:textId="77777777" w:rsidR="004052F9" w:rsidRDefault="004052F9" w:rsidP="004052F9">
      <w:pPr>
        <w:pStyle w:val="BpSTitle"/>
      </w:pPr>
      <w:r>
        <w:t>16030</w:t>
      </w:r>
    </w:p>
    <w:p w14:paraId="6F5F2AEB" w14:textId="77777777" w:rsidR="00ED44AC" w:rsidRPr="00ED44AC" w:rsidRDefault="00ED44AC" w:rsidP="004052F9">
      <w:pPr>
        <w:rPr>
          <w:rFonts w:ascii="Arial" w:hAnsi="Arial" w:cs="Arial"/>
          <w:b/>
          <w:bCs/>
          <w:sz w:val="28"/>
          <w:szCs w:val="28"/>
        </w:rPr>
      </w:pPr>
      <w:r w:rsidRPr="00ED44AC">
        <w:rPr>
          <w:rFonts w:ascii="Arial" w:hAnsi="Arial" w:cs="Arial"/>
          <w:b/>
          <w:bCs/>
          <w:sz w:val="28"/>
          <w:szCs w:val="28"/>
        </w:rPr>
        <w:t xml:space="preserve">Western North American Boreal Mesic White Spruce-Hardwood Forest </w:t>
      </w:r>
    </w:p>
    <w:p w14:paraId="129BF48E" w14:textId="45DDF725" w:rsidR="004052F9" w:rsidRDefault="004052F9" w:rsidP="004052F9">
      <w:r>
        <w:t>Model Date: 03/12/08</w:t>
      </w:r>
      <w:r>
        <w:tab/>
      </w:r>
      <w:r>
        <w:tab/>
      </w:r>
      <w:r>
        <w:tab/>
      </w:r>
      <w:r>
        <w:tab/>
      </w:r>
      <w:r>
        <w:tab/>
      </w:r>
      <w:r>
        <w:tab/>
      </w:r>
      <w:r>
        <w:tab/>
      </w:r>
      <w:r>
        <w:tab/>
        <w:t>Report Date: 9/11/15</w:t>
      </w:r>
    </w:p>
    <w:p w14:paraId="04019699" w14:textId="77777777" w:rsidR="004052F9" w:rsidRDefault="004052F9" w:rsidP="004052F9"/>
    <w:tbl>
      <w:tblPr>
        <w:tblW w:w="951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96"/>
        <w:gridCol w:w="3156"/>
        <w:gridCol w:w="1656"/>
        <w:gridCol w:w="2508"/>
      </w:tblGrid>
      <w:tr w:rsidR="004052F9" w:rsidRPr="004052F9" w14:paraId="7B6B4E42" w14:textId="77777777" w:rsidTr="004052F9">
        <w:tc>
          <w:tcPr>
            <w:tcW w:w="2196" w:type="dxa"/>
            <w:tcBorders>
              <w:top w:val="single" w:sz="2" w:space="0" w:color="auto"/>
              <w:left w:val="single" w:sz="12" w:space="0" w:color="auto"/>
              <w:bottom w:val="single" w:sz="12" w:space="0" w:color="000000"/>
            </w:tcBorders>
            <w:shd w:val="clear" w:color="auto" w:fill="auto"/>
          </w:tcPr>
          <w:p w14:paraId="4BFB2919" w14:textId="77777777" w:rsidR="004052F9" w:rsidRPr="004052F9" w:rsidRDefault="004052F9" w:rsidP="001F23B9">
            <w:pPr>
              <w:rPr>
                <w:b/>
                <w:bCs/>
              </w:rPr>
            </w:pPr>
            <w:r w:rsidRPr="004052F9">
              <w:rPr>
                <w:b/>
                <w:bCs/>
              </w:rPr>
              <w:t>Modelers</w:t>
            </w:r>
          </w:p>
        </w:tc>
        <w:tc>
          <w:tcPr>
            <w:tcW w:w="3156" w:type="dxa"/>
            <w:tcBorders>
              <w:top w:val="single" w:sz="2" w:space="0" w:color="auto"/>
              <w:bottom w:val="single" w:sz="12" w:space="0" w:color="000000"/>
              <w:right w:val="single" w:sz="12" w:space="0" w:color="000000"/>
            </w:tcBorders>
            <w:shd w:val="clear" w:color="auto" w:fill="auto"/>
          </w:tcPr>
          <w:p w14:paraId="7D6482CA" w14:textId="77777777" w:rsidR="004052F9" w:rsidRPr="004052F9" w:rsidRDefault="004052F9" w:rsidP="001F23B9">
            <w:pPr>
              <w:rPr>
                <w:b/>
                <w:bCs/>
              </w:rPr>
            </w:pPr>
          </w:p>
        </w:tc>
        <w:tc>
          <w:tcPr>
            <w:tcW w:w="1656" w:type="dxa"/>
            <w:tcBorders>
              <w:top w:val="single" w:sz="2" w:space="0" w:color="auto"/>
              <w:left w:val="single" w:sz="12" w:space="0" w:color="000000"/>
              <w:bottom w:val="single" w:sz="12" w:space="0" w:color="000000"/>
            </w:tcBorders>
            <w:shd w:val="clear" w:color="auto" w:fill="auto"/>
          </w:tcPr>
          <w:p w14:paraId="13FA7001" w14:textId="77777777" w:rsidR="004052F9" w:rsidRPr="004052F9" w:rsidRDefault="004052F9" w:rsidP="001F23B9">
            <w:pPr>
              <w:rPr>
                <w:b/>
                <w:bCs/>
              </w:rPr>
            </w:pPr>
            <w:r w:rsidRPr="004052F9">
              <w:rPr>
                <w:b/>
                <w:bCs/>
              </w:rPr>
              <w:t>Reviewers</w:t>
            </w:r>
          </w:p>
        </w:tc>
        <w:tc>
          <w:tcPr>
            <w:tcW w:w="2508" w:type="dxa"/>
            <w:tcBorders>
              <w:top w:val="single" w:sz="2" w:space="0" w:color="auto"/>
              <w:bottom w:val="single" w:sz="12" w:space="0" w:color="000000"/>
            </w:tcBorders>
            <w:shd w:val="clear" w:color="auto" w:fill="auto"/>
          </w:tcPr>
          <w:p w14:paraId="09A78A24" w14:textId="77777777" w:rsidR="004052F9" w:rsidRPr="004052F9" w:rsidRDefault="004052F9" w:rsidP="001F23B9">
            <w:pPr>
              <w:rPr>
                <w:b/>
                <w:bCs/>
              </w:rPr>
            </w:pPr>
          </w:p>
        </w:tc>
      </w:tr>
      <w:tr w:rsidR="004052F9" w:rsidRPr="004052F9" w14:paraId="1D807F11" w14:textId="77777777" w:rsidTr="004052F9">
        <w:tc>
          <w:tcPr>
            <w:tcW w:w="2196" w:type="dxa"/>
            <w:tcBorders>
              <w:top w:val="single" w:sz="12" w:space="0" w:color="000000"/>
              <w:left w:val="single" w:sz="12" w:space="0" w:color="auto"/>
            </w:tcBorders>
            <w:shd w:val="clear" w:color="auto" w:fill="auto"/>
          </w:tcPr>
          <w:p w14:paraId="5EA6293E" w14:textId="77777777" w:rsidR="004052F9" w:rsidRPr="004052F9" w:rsidRDefault="004052F9" w:rsidP="001F23B9">
            <w:pPr>
              <w:rPr>
                <w:bCs/>
              </w:rPr>
            </w:pPr>
            <w:r w:rsidRPr="004052F9">
              <w:rPr>
                <w:bCs/>
              </w:rPr>
              <w:t>Kori Blankenship</w:t>
            </w:r>
          </w:p>
        </w:tc>
        <w:tc>
          <w:tcPr>
            <w:tcW w:w="3156" w:type="dxa"/>
            <w:tcBorders>
              <w:top w:val="single" w:sz="12" w:space="0" w:color="000000"/>
              <w:right w:val="single" w:sz="12" w:space="0" w:color="000000"/>
            </w:tcBorders>
            <w:shd w:val="clear" w:color="auto" w:fill="auto"/>
          </w:tcPr>
          <w:p w14:paraId="278925B0" w14:textId="77777777" w:rsidR="004052F9" w:rsidRPr="004052F9" w:rsidRDefault="004052F9" w:rsidP="001F23B9">
            <w:r w:rsidRPr="004052F9">
              <w:t>kblankenship@tnc.org</w:t>
            </w:r>
          </w:p>
        </w:tc>
        <w:tc>
          <w:tcPr>
            <w:tcW w:w="1656" w:type="dxa"/>
            <w:tcBorders>
              <w:top w:val="single" w:sz="12" w:space="0" w:color="000000"/>
              <w:left w:val="single" w:sz="12" w:space="0" w:color="000000"/>
            </w:tcBorders>
            <w:shd w:val="clear" w:color="auto" w:fill="auto"/>
          </w:tcPr>
          <w:p w14:paraId="53779592" w14:textId="77777777" w:rsidR="004052F9" w:rsidRPr="004052F9" w:rsidRDefault="004052F9" w:rsidP="001F23B9">
            <w:r w:rsidRPr="004052F9">
              <w:t>Tina Boucher</w:t>
            </w:r>
          </w:p>
        </w:tc>
        <w:tc>
          <w:tcPr>
            <w:tcW w:w="2508" w:type="dxa"/>
            <w:tcBorders>
              <w:top w:val="single" w:sz="12" w:space="0" w:color="000000"/>
            </w:tcBorders>
            <w:shd w:val="clear" w:color="auto" w:fill="auto"/>
          </w:tcPr>
          <w:p w14:paraId="2DB1EA91" w14:textId="77777777" w:rsidR="004052F9" w:rsidRPr="004052F9" w:rsidRDefault="004052F9" w:rsidP="001F23B9">
            <w:r w:rsidRPr="004052F9">
              <w:t>antvb@uaa.alaska.edu</w:t>
            </w:r>
          </w:p>
        </w:tc>
      </w:tr>
      <w:tr w:rsidR="004052F9" w:rsidRPr="004052F9" w14:paraId="68A34F5C" w14:textId="77777777" w:rsidTr="004052F9">
        <w:tc>
          <w:tcPr>
            <w:tcW w:w="2196" w:type="dxa"/>
            <w:tcBorders>
              <w:left w:val="single" w:sz="12" w:space="0" w:color="auto"/>
            </w:tcBorders>
            <w:shd w:val="clear" w:color="auto" w:fill="auto"/>
          </w:tcPr>
          <w:p w14:paraId="6597601A" w14:textId="77777777" w:rsidR="004052F9" w:rsidRPr="004052F9" w:rsidRDefault="004052F9" w:rsidP="001F23B9">
            <w:pPr>
              <w:rPr>
                <w:bCs/>
              </w:rPr>
            </w:pPr>
            <w:r w:rsidRPr="004052F9">
              <w:rPr>
                <w:bCs/>
              </w:rPr>
              <w:t>Robert Lambrecht</w:t>
            </w:r>
          </w:p>
        </w:tc>
        <w:tc>
          <w:tcPr>
            <w:tcW w:w="3156" w:type="dxa"/>
            <w:tcBorders>
              <w:right w:val="single" w:sz="12" w:space="0" w:color="000000"/>
            </w:tcBorders>
            <w:shd w:val="clear" w:color="auto" w:fill="auto"/>
          </w:tcPr>
          <w:p w14:paraId="7B4EB6BC" w14:textId="77777777" w:rsidR="004052F9" w:rsidRPr="004052F9" w:rsidRDefault="004052F9" w:rsidP="001F23B9">
            <w:r w:rsidRPr="004052F9">
              <w:t>Robert_Lambrecht@fws.gov</w:t>
            </w:r>
          </w:p>
        </w:tc>
        <w:tc>
          <w:tcPr>
            <w:tcW w:w="1656" w:type="dxa"/>
            <w:tcBorders>
              <w:left w:val="single" w:sz="12" w:space="0" w:color="000000"/>
            </w:tcBorders>
            <w:shd w:val="clear" w:color="auto" w:fill="auto"/>
          </w:tcPr>
          <w:p w14:paraId="15C53CB7" w14:textId="77777777" w:rsidR="004052F9" w:rsidRPr="004052F9" w:rsidRDefault="004052F9" w:rsidP="001F23B9">
            <w:r w:rsidRPr="004052F9">
              <w:t>None</w:t>
            </w:r>
          </w:p>
        </w:tc>
        <w:tc>
          <w:tcPr>
            <w:tcW w:w="2508" w:type="dxa"/>
            <w:shd w:val="clear" w:color="auto" w:fill="auto"/>
          </w:tcPr>
          <w:p w14:paraId="4AB6FA0B" w14:textId="77777777" w:rsidR="004052F9" w:rsidRPr="004052F9" w:rsidRDefault="004052F9" w:rsidP="001F23B9">
            <w:r w:rsidRPr="004052F9">
              <w:t>None</w:t>
            </w:r>
          </w:p>
        </w:tc>
      </w:tr>
      <w:tr w:rsidR="004052F9" w:rsidRPr="004052F9" w14:paraId="4CED4035" w14:textId="77777777" w:rsidTr="004052F9">
        <w:tc>
          <w:tcPr>
            <w:tcW w:w="2196" w:type="dxa"/>
            <w:tcBorders>
              <w:left w:val="single" w:sz="12" w:space="0" w:color="auto"/>
              <w:bottom w:val="single" w:sz="2" w:space="0" w:color="auto"/>
            </w:tcBorders>
            <w:shd w:val="clear" w:color="auto" w:fill="auto"/>
          </w:tcPr>
          <w:p w14:paraId="5C2874AE" w14:textId="77777777" w:rsidR="004052F9" w:rsidRPr="004052F9" w:rsidRDefault="004052F9" w:rsidP="001F23B9">
            <w:pPr>
              <w:rPr>
                <w:bCs/>
              </w:rPr>
            </w:pPr>
            <w:r w:rsidRPr="004052F9">
              <w:rPr>
                <w:bCs/>
              </w:rPr>
              <w:t>None</w:t>
            </w:r>
          </w:p>
        </w:tc>
        <w:tc>
          <w:tcPr>
            <w:tcW w:w="3156" w:type="dxa"/>
            <w:tcBorders>
              <w:right w:val="single" w:sz="12" w:space="0" w:color="000000"/>
            </w:tcBorders>
            <w:shd w:val="clear" w:color="auto" w:fill="auto"/>
          </w:tcPr>
          <w:p w14:paraId="17112582" w14:textId="77777777" w:rsidR="004052F9" w:rsidRPr="004052F9" w:rsidRDefault="004052F9" w:rsidP="001F23B9">
            <w:r w:rsidRPr="004052F9">
              <w:t>None</w:t>
            </w:r>
          </w:p>
        </w:tc>
        <w:tc>
          <w:tcPr>
            <w:tcW w:w="1656" w:type="dxa"/>
            <w:tcBorders>
              <w:left w:val="single" w:sz="12" w:space="0" w:color="000000"/>
              <w:bottom w:val="single" w:sz="2" w:space="0" w:color="auto"/>
            </w:tcBorders>
            <w:shd w:val="clear" w:color="auto" w:fill="auto"/>
          </w:tcPr>
          <w:p w14:paraId="07D8AE18" w14:textId="77777777" w:rsidR="004052F9" w:rsidRPr="004052F9" w:rsidRDefault="004052F9" w:rsidP="001F23B9">
            <w:r w:rsidRPr="004052F9">
              <w:t>None</w:t>
            </w:r>
          </w:p>
        </w:tc>
        <w:tc>
          <w:tcPr>
            <w:tcW w:w="2508" w:type="dxa"/>
            <w:shd w:val="clear" w:color="auto" w:fill="auto"/>
          </w:tcPr>
          <w:p w14:paraId="1E9B753C" w14:textId="77777777" w:rsidR="004052F9" w:rsidRPr="004052F9" w:rsidRDefault="004052F9" w:rsidP="001F23B9">
            <w:r w:rsidRPr="004052F9">
              <w:t>None</w:t>
            </w:r>
          </w:p>
        </w:tc>
      </w:tr>
    </w:tbl>
    <w:p w14:paraId="44C5210C" w14:textId="77777777" w:rsidR="004052F9" w:rsidRDefault="004052F9" w:rsidP="004052F9"/>
    <w:p w14:paraId="43915CDC" w14:textId="77777777" w:rsidR="0092057C" w:rsidRDefault="0092057C" w:rsidP="0092057C">
      <w:pPr>
        <w:pStyle w:val="InfoPara"/>
      </w:pPr>
      <w:r>
        <w:t xml:space="preserve">Reviewer: </w:t>
      </w:r>
      <w:r w:rsidRPr="00EE79D9">
        <w:rPr>
          <w:b w:val="0"/>
          <w:bCs/>
        </w:rPr>
        <w:t>Ilana Abrahamson</w:t>
      </w:r>
    </w:p>
    <w:p w14:paraId="5991A37F" w14:textId="77777777" w:rsidR="004052F9" w:rsidRDefault="004052F9" w:rsidP="004052F9">
      <w:pPr>
        <w:pStyle w:val="InfoPara"/>
      </w:pPr>
      <w:r>
        <w:t>Vegetation Type</w:t>
      </w:r>
    </w:p>
    <w:p w14:paraId="433A2CAF" w14:textId="77777777" w:rsidR="004052F9" w:rsidRDefault="004052F9" w:rsidP="004052F9">
      <w:r>
        <w:t>Forest and Woodland</w:t>
      </w:r>
    </w:p>
    <w:p w14:paraId="29D0FE7B" w14:textId="77777777" w:rsidR="004052F9" w:rsidRDefault="004052F9" w:rsidP="004052F9">
      <w:pPr>
        <w:pStyle w:val="InfoPara"/>
      </w:pPr>
      <w:r>
        <w:t>Map Zones</w:t>
      </w:r>
    </w:p>
    <w:p w14:paraId="51BF8468" w14:textId="77777777" w:rsidR="004052F9" w:rsidRDefault="003863A2" w:rsidP="004052F9">
      <w:r w:rsidRPr="003863A2">
        <w:t>68, 69, 70, 71, 72, 73, 74, 75, 76, 77</w:t>
      </w:r>
    </w:p>
    <w:p w14:paraId="13D09A02" w14:textId="77777777" w:rsidR="00CF7186" w:rsidRDefault="00CF7186" w:rsidP="00CF7186">
      <w:pPr>
        <w:pStyle w:val="InfoPara"/>
      </w:pPr>
      <w:r>
        <w:t xml:space="preserve">Model Splits or Lumps  </w:t>
      </w:r>
    </w:p>
    <w:p w14:paraId="1F5DD0F1" w14:textId="0EFA1A3A" w:rsidR="00CF7186" w:rsidRPr="00CF7186" w:rsidRDefault="00CF7186" w:rsidP="004052F9">
      <w:pPr>
        <w:pStyle w:val="InfoPara"/>
        <w:rPr>
          <w:b w:val="0"/>
          <w:bCs/>
        </w:rPr>
      </w:pPr>
      <w:r>
        <w:rPr>
          <w:b w:val="0"/>
          <w:bCs/>
        </w:rPr>
        <w:t xml:space="preserve">BpS </w:t>
      </w:r>
      <w:r w:rsidRPr="00CF7186">
        <w:rPr>
          <w:b w:val="0"/>
          <w:bCs/>
        </w:rPr>
        <w:t>Western North American Boreal Spruce-Lichen Woodland</w:t>
      </w:r>
      <w:r>
        <w:rPr>
          <w:b w:val="0"/>
          <w:bCs/>
        </w:rPr>
        <w:t xml:space="preserve"> (1602) is lumped into this BpS. </w:t>
      </w:r>
    </w:p>
    <w:p w14:paraId="197768D9" w14:textId="10AB86C4" w:rsidR="004052F9" w:rsidRDefault="004052F9" w:rsidP="004052F9">
      <w:pPr>
        <w:pStyle w:val="InfoPara"/>
      </w:pPr>
      <w:r>
        <w:t>Geographic Range</w:t>
      </w:r>
    </w:p>
    <w:p w14:paraId="14FE0149" w14:textId="77777777" w:rsidR="004052F9" w:rsidRDefault="004052F9" w:rsidP="004052F9">
      <w:r>
        <w:t>Boreal White Spruce occurs from the southern slopes of the Brooks Range to southcentral AK and west to the limit of tree growth (including part of MZ76).</w:t>
      </w:r>
    </w:p>
    <w:p w14:paraId="6F8406B0" w14:textId="77777777" w:rsidR="004052F9" w:rsidRDefault="004052F9" w:rsidP="004052F9">
      <w:pPr>
        <w:pStyle w:val="InfoPara"/>
      </w:pPr>
      <w:r>
        <w:t>Biophysical Site Description</w:t>
      </w:r>
    </w:p>
    <w:p w14:paraId="37017E7B" w14:textId="77777777" w:rsidR="004052F9" w:rsidRDefault="004052F9" w:rsidP="004052F9">
      <w:r>
        <w:t>These systems occur on rolling hills, inactive terraces, and mountain side slopes up to 750m. Soils are typically derived from glacial or other depositional processes and include moraines, drumlins, eskers, kettle-kame, colluvium, and loess deposits (NatureServe 2008). These systems commonly occur on well-drained upland terrain on west, east and south aspects, but are possible on all aspects (NatureServe 2008). Permafrost is commonly absent.</w:t>
      </w:r>
    </w:p>
    <w:p w14:paraId="4F5E07EE" w14:textId="77777777" w:rsidR="004052F9" w:rsidRDefault="004052F9" w:rsidP="004052F9"/>
    <w:p w14:paraId="656307BB" w14:textId="77777777" w:rsidR="004052F9" w:rsidRDefault="004052F9" w:rsidP="004052F9">
      <w:r>
        <w:t>Boreal Spruce-Lichen Woodland occurs most commonly on cool, well-drained sites with thin soils (NatureServe 2008).</w:t>
      </w:r>
    </w:p>
    <w:p w14:paraId="232C7BB5" w14:textId="77777777" w:rsidR="004052F9" w:rsidRDefault="004052F9" w:rsidP="004052F9">
      <w:pPr>
        <w:pStyle w:val="InfoPara"/>
      </w:pPr>
      <w:r>
        <w:t>Vegetation Description</w:t>
      </w:r>
    </w:p>
    <w:p w14:paraId="7C92A25F" w14:textId="77777777" w:rsidR="004052F9" w:rsidRDefault="004052F9" w:rsidP="004052F9">
      <w:r>
        <w:t xml:space="preserve">Canopy cover in mature stands is dominated by Picea glauca and typically ranges from 25-70%, except in the case of Boreal Spruce-Lichen Woodland, which has a more open canopy (10-25% cover). Other trees such as Picea mariana, Betula papyrifera, and Populus tremuloides may be subdominant in the overstory, but Picea glauca contributes at least 75 % of the total forest canopy in the forested type (NatureServe 2008). Mature stands are often open-canopied with a well-developed shrub layer (NatureServe 2008). The woodland type may be dominated by Picea mariana (NatureServe 2008). </w:t>
      </w:r>
    </w:p>
    <w:p w14:paraId="206C0BA0" w14:textId="77777777" w:rsidR="004052F9" w:rsidRDefault="004052F9" w:rsidP="004052F9"/>
    <w:p w14:paraId="6C06CF5D" w14:textId="77777777" w:rsidR="004052F9" w:rsidRDefault="004052F9" w:rsidP="004052F9">
      <w:r>
        <w:t xml:space="preserve">Common understory shrubs include Arctostaphylos uva-ursi, Vaccinium vitis-idaea, V. uliginosum, Betula nana, Empetrum nigrum, Ledum palustre ssp. decumbens, L. groenlandicum, Rosa acicularis and Viburnum edule. Arctostaphylos rubra and Shepherdia canadensis are typically found on dryer sites (Viereck et al. 1992). Common herbaceous species include Chamerion angustifolium ssp. angustifolium and Calamagrostis canadensis. Other herbaceous </w:t>
      </w:r>
      <w:r>
        <w:lastRenderedPageBreak/>
        <w:t>species can include Equisetum sylvaticum, E. arvense, Geocaulon lividum, Mertensia paniculata, Pyrola ssp., Linnaea borealis and Goodyera repens (Viereck et al. 1992). Feather mosses such as Hylocomium splendens and Pleurozium schreberi are common in the ground layer of the forested type (Boggs and Sturdy 2005). In the mature woodland type, feather mosses are less important, while lichens, primarily Cladina spp, form a very important component of the understory (NatureServe 2008).</w:t>
      </w:r>
    </w:p>
    <w:p w14:paraId="5C4E259C" w14:textId="77777777" w:rsidR="004052F9" w:rsidRDefault="004052F9" w:rsidP="004052F9">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4704"/>
        <w:gridCol w:w="1860"/>
      </w:tblGrid>
      <w:tr w:rsidR="004052F9" w:rsidRPr="004052F9" w14:paraId="70E8BC91" w14:textId="77777777" w:rsidTr="004052F9">
        <w:tc>
          <w:tcPr>
            <w:tcW w:w="1296" w:type="dxa"/>
            <w:tcBorders>
              <w:top w:val="single" w:sz="2" w:space="0" w:color="auto"/>
              <w:bottom w:val="single" w:sz="12" w:space="0" w:color="000000"/>
            </w:tcBorders>
            <w:shd w:val="clear" w:color="auto" w:fill="auto"/>
          </w:tcPr>
          <w:p w14:paraId="3D05B135" w14:textId="77777777" w:rsidR="004052F9" w:rsidRPr="004052F9" w:rsidRDefault="004052F9" w:rsidP="001F23B9">
            <w:pPr>
              <w:rPr>
                <w:b/>
                <w:bCs/>
              </w:rPr>
            </w:pPr>
            <w:r w:rsidRPr="004052F9">
              <w:rPr>
                <w:b/>
                <w:bCs/>
              </w:rPr>
              <w:t>Symbol</w:t>
            </w:r>
          </w:p>
        </w:tc>
        <w:tc>
          <w:tcPr>
            <w:tcW w:w="4704" w:type="dxa"/>
            <w:tcBorders>
              <w:top w:val="single" w:sz="2" w:space="0" w:color="auto"/>
              <w:bottom w:val="single" w:sz="12" w:space="0" w:color="000000"/>
            </w:tcBorders>
            <w:shd w:val="clear" w:color="auto" w:fill="auto"/>
          </w:tcPr>
          <w:p w14:paraId="1E6C086F" w14:textId="77777777" w:rsidR="004052F9" w:rsidRPr="004052F9" w:rsidRDefault="004052F9" w:rsidP="001F23B9">
            <w:pPr>
              <w:rPr>
                <w:b/>
                <w:bCs/>
              </w:rPr>
            </w:pPr>
            <w:r w:rsidRPr="004052F9">
              <w:rPr>
                <w:b/>
                <w:bCs/>
              </w:rPr>
              <w:t>Scientific Name</w:t>
            </w:r>
          </w:p>
        </w:tc>
        <w:tc>
          <w:tcPr>
            <w:tcW w:w="1860" w:type="dxa"/>
            <w:tcBorders>
              <w:top w:val="single" w:sz="2" w:space="0" w:color="auto"/>
              <w:bottom w:val="single" w:sz="12" w:space="0" w:color="000000"/>
            </w:tcBorders>
            <w:shd w:val="clear" w:color="auto" w:fill="auto"/>
          </w:tcPr>
          <w:p w14:paraId="318C5D6C" w14:textId="77777777" w:rsidR="004052F9" w:rsidRPr="004052F9" w:rsidRDefault="004052F9" w:rsidP="001F23B9">
            <w:pPr>
              <w:rPr>
                <w:b/>
                <w:bCs/>
              </w:rPr>
            </w:pPr>
            <w:r w:rsidRPr="004052F9">
              <w:rPr>
                <w:b/>
                <w:bCs/>
              </w:rPr>
              <w:t>Common Name</w:t>
            </w:r>
          </w:p>
        </w:tc>
      </w:tr>
      <w:tr w:rsidR="004052F9" w:rsidRPr="004052F9" w14:paraId="0EC26C34" w14:textId="77777777" w:rsidTr="004052F9">
        <w:tc>
          <w:tcPr>
            <w:tcW w:w="1296" w:type="dxa"/>
            <w:tcBorders>
              <w:top w:val="single" w:sz="12" w:space="0" w:color="000000"/>
            </w:tcBorders>
            <w:shd w:val="clear" w:color="auto" w:fill="auto"/>
          </w:tcPr>
          <w:p w14:paraId="2B96F9B1" w14:textId="77777777" w:rsidR="004052F9" w:rsidRPr="004052F9" w:rsidRDefault="004052F9" w:rsidP="001F23B9">
            <w:pPr>
              <w:rPr>
                <w:bCs/>
              </w:rPr>
            </w:pPr>
            <w:r w:rsidRPr="004052F9">
              <w:rPr>
                <w:bCs/>
              </w:rPr>
              <w:t>PIGL</w:t>
            </w:r>
          </w:p>
        </w:tc>
        <w:tc>
          <w:tcPr>
            <w:tcW w:w="4704" w:type="dxa"/>
            <w:tcBorders>
              <w:top w:val="single" w:sz="12" w:space="0" w:color="000000"/>
            </w:tcBorders>
            <w:shd w:val="clear" w:color="auto" w:fill="auto"/>
          </w:tcPr>
          <w:p w14:paraId="59F5CE3F" w14:textId="77777777" w:rsidR="004052F9" w:rsidRPr="004052F9" w:rsidRDefault="004052F9" w:rsidP="001F23B9">
            <w:r w:rsidRPr="004052F9">
              <w:t>Picea glauca</w:t>
            </w:r>
          </w:p>
        </w:tc>
        <w:tc>
          <w:tcPr>
            <w:tcW w:w="1860" w:type="dxa"/>
            <w:tcBorders>
              <w:top w:val="single" w:sz="12" w:space="0" w:color="000000"/>
            </w:tcBorders>
            <w:shd w:val="clear" w:color="auto" w:fill="auto"/>
          </w:tcPr>
          <w:p w14:paraId="45F623A6" w14:textId="77777777" w:rsidR="004052F9" w:rsidRPr="004052F9" w:rsidRDefault="004052F9" w:rsidP="001F23B9">
            <w:r w:rsidRPr="004052F9">
              <w:t>White spruce</w:t>
            </w:r>
          </w:p>
        </w:tc>
      </w:tr>
      <w:tr w:rsidR="004052F9" w:rsidRPr="004052F9" w14:paraId="62410A8D" w14:textId="77777777" w:rsidTr="004052F9">
        <w:tc>
          <w:tcPr>
            <w:tcW w:w="1296" w:type="dxa"/>
            <w:shd w:val="clear" w:color="auto" w:fill="auto"/>
          </w:tcPr>
          <w:p w14:paraId="53BDB2A6" w14:textId="77777777" w:rsidR="004052F9" w:rsidRPr="004052F9" w:rsidRDefault="004052F9" w:rsidP="001F23B9">
            <w:pPr>
              <w:rPr>
                <w:bCs/>
              </w:rPr>
            </w:pPr>
            <w:r w:rsidRPr="004052F9">
              <w:rPr>
                <w:bCs/>
              </w:rPr>
              <w:t>PIMA</w:t>
            </w:r>
          </w:p>
        </w:tc>
        <w:tc>
          <w:tcPr>
            <w:tcW w:w="4704" w:type="dxa"/>
            <w:shd w:val="clear" w:color="auto" w:fill="auto"/>
          </w:tcPr>
          <w:p w14:paraId="2F7B6724" w14:textId="77777777" w:rsidR="004052F9" w:rsidRPr="004052F9" w:rsidRDefault="004052F9" w:rsidP="001F23B9">
            <w:r w:rsidRPr="004052F9">
              <w:t>Picea mariana</w:t>
            </w:r>
          </w:p>
        </w:tc>
        <w:tc>
          <w:tcPr>
            <w:tcW w:w="1860" w:type="dxa"/>
            <w:shd w:val="clear" w:color="auto" w:fill="auto"/>
          </w:tcPr>
          <w:p w14:paraId="2C30ABF1" w14:textId="77777777" w:rsidR="004052F9" w:rsidRPr="004052F9" w:rsidRDefault="004052F9" w:rsidP="001F23B9">
            <w:r w:rsidRPr="004052F9">
              <w:t>Black spruce</w:t>
            </w:r>
          </w:p>
        </w:tc>
      </w:tr>
      <w:tr w:rsidR="004052F9" w:rsidRPr="004052F9" w14:paraId="4EB7C5E8" w14:textId="77777777" w:rsidTr="004052F9">
        <w:tc>
          <w:tcPr>
            <w:tcW w:w="1296" w:type="dxa"/>
            <w:shd w:val="clear" w:color="auto" w:fill="auto"/>
          </w:tcPr>
          <w:p w14:paraId="743EA06E" w14:textId="77777777" w:rsidR="004052F9" w:rsidRPr="004052F9" w:rsidRDefault="004052F9" w:rsidP="001F23B9">
            <w:pPr>
              <w:rPr>
                <w:bCs/>
              </w:rPr>
            </w:pPr>
            <w:r w:rsidRPr="004052F9">
              <w:rPr>
                <w:bCs/>
              </w:rPr>
              <w:t>BEPA</w:t>
            </w:r>
          </w:p>
        </w:tc>
        <w:tc>
          <w:tcPr>
            <w:tcW w:w="4704" w:type="dxa"/>
            <w:shd w:val="clear" w:color="auto" w:fill="auto"/>
          </w:tcPr>
          <w:p w14:paraId="219D9AAB" w14:textId="77777777" w:rsidR="004052F9" w:rsidRPr="004052F9" w:rsidRDefault="004052F9" w:rsidP="001F23B9">
            <w:r w:rsidRPr="004052F9">
              <w:t>Betula papyrifera</w:t>
            </w:r>
          </w:p>
        </w:tc>
        <w:tc>
          <w:tcPr>
            <w:tcW w:w="1860" w:type="dxa"/>
            <w:shd w:val="clear" w:color="auto" w:fill="auto"/>
          </w:tcPr>
          <w:p w14:paraId="36434B98" w14:textId="77777777" w:rsidR="004052F9" w:rsidRPr="004052F9" w:rsidRDefault="004052F9" w:rsidP="001F23B9">
            <w:r w:rsidRPr="004052F9">
              <w:t>Paper birch</w:t>
            </w:r>
          </w:p>
        </w:tc>
      </w:tr>
      <w:tr w:rsidR="004052F9" w:rsidRPr="004052F9" w14:paraId="47B2A82A" w14:textId="77777777" w:rsidTr="004052F9">
        <w:tc>
          <w:tcPr>
            <w:tcW w:w="1296" w:type="dxa"/>
            <w:shd w:val="clear" w:color="auto" w:fill="auto"/>
          </w:tcPr>
          <w:p w14:paraId="7B303E41" w14:textId="77777777" w:rsidR="004052F9" w:rsidRPr="004052F9" w:rsidRDefault="004052F9" w:rsidP="001F23B9">
            <w:pPr>
              <w:rPr>
                <w:bCs/>
              </w:rPr>
            </w:pPr>
            <w:r w:rsidRPr="004052F9">
              <w:rPr>
                <w:bCs/>
              </w:rPr>
              <w:t>POTR5</w:t>
            </w:r>
          </w:p>
        </w:tc>
        <w:tc>
          <w:tcPr>
            <w:tcW w:w="4704" w:type="dxa"/>
            <w:shd w:val="clear" w:color="auto" w:fill="auto"/>
          </w:tcPr>
          <w:p w14:paraId="04D12FD0" w14:textId="77777777" w:rsidR="004052F9" w:rsidRPr="004052F9" w:rsidRDefault="004052F9" w:rsidP="001F23B9">
            <w:r w:rsidRPr="004052F9">
              <w:t>Populus tremuloides</w:t>
            </w:r>
          </w:p>
        </w:tc>
        <w:tc>
          <w:tcPr>
            <w:tcW w:w="1860" w:type="dxa"/>
            <w:shd w:val="clear" w:color="auto" w:fill="auto"/>
          </w:tcPr>
          <w:p w14:paraId="6823FD20" w14:textId="77777777" w:rsidR="004052F9" w:rsidRPr="004052F9" w:rsidRDefault="004052F9" w:rsidP="001F23B9">
            <w:r w:rsidRPr="004052F9">
              <w:t>Quaking aspen</w:t>
            </w:r>
          </w:p>
        </w:tc>
      </w:tr>
      <w:tr w:rsidR="004052F9" w:rsidRPr="004052F9" w14:paraId="144D0E6B" w14:textId="77777777" w:rsidTr="004052F9">
        <w:tc>
          <w:tcPr>
            <w:tcW w:w="1296" w:type="dxa"/>
            <w:shd w:val="clear" w:color="auto" w:fill="auto"/>
          </w:tcPr>
          <w:p w14:paraId="2BEA308C" w14:textId="77777777" w:rsidR="004052F9" w:rsidRPr="004052F9" w:rsidRDefault="004052F9" w:rsidP="001F23B9">
            <w:pPr>
              <w:rPr>
                <w:bCs/>
              </w:rPr>
            </w:pPr>
            <w:r w:rsidRPr="004052F9">
              <w:rPr>
                <w:bCs/>
              </w:rPr>
              <w:t>ARUV</w:t>
            </w:r>
          </w:p>
        </w:tc>
        <w:tc>
          <w:tcPr>
            <w:tcW w:w="4704" w:type="dxa"/>
            <w:shd w:val="clear" w:color="auto" w:fill="auto"/>
          </w:tcPr>
          <w:p w14:paraId="525523CE" w14:textId="77777777" w:rsidR="004052F9" w:rsidRPr="004052F9" w:rsidRDefault="004052F9" w:rsidP="001F23B9">
            <w:r w:rsidRPr="004052F9">
              <w:t>Arctostaphylos uva-ursi</w:t>
            </w:r>
          </w:p>
        </w:tc>
        <w:tc>
          <w:tcPr>
            <w:tcW w:w="1860" w:type="dxa"/>
            <w:shd w:val="clear" w:color="auto" w:fill="auto"/>
          </w:tcPr>
          <w:p w14:paraId="274B717A" w14:textId="77777777" w:rsidR="004052F9" w:rsidRPr="004052F9" w:rsidRDefault="004052F9" w:rsidP="001F23B9">
            <w:r w:rsidRPr="004052F9">
              <w:t>Kinnikinnick</w:t>
            </w:r>
          </w:p>
        </w:tc>
      </w:tr>
      <w:tr w:rsidR="004052F9" w:rsidRPr="004052F9" w14:paraId="4261A9EC" w14:textId="77777777" w:rsidTr="004052F9">
        <w:tc>
          <w:tcPr>
            <w:tcW w:w="1296" w:type="dxa"/>
            <w:shd w:val="clear" w:color="auto" w:fill="auto"/>
          </w:tcPr>
          <w:p w14:paraId="6B2EE214" w14:textId="77777777" w:rsidR="004052F9" w:rsidRPr="004052F9" w:rsidRDefault="004052F9" w:rsidP="001F23B9">
            <w:pPr>
              <w:rPr>
                <w:bCs/>
              </w:rPr>
            </w:pPr>
            <w:r w:rsidRPr="004052F9">
              <w:rPr>
                <w:bCs/>
              </w:rPr>
              <w:t>VAVI</w:t>
            </w:r>
          </w:p>
        </w:tc>
        <w:tc>
          <w:tcPr>
            <w:tcW w:w="4704" w:type="dxa"/>
            <w:shd w:val="clear" w:color="auto" w:fill="auto"/>
          </w:tcPr>
          <w:p w14:paraId="00A416DA" w14:textId="77777777" w:rsidR="004052F9" w:rsidRPr="004052F9" w:rsidRDefault="004052F9" w:rsidP="001F23B9">
            <w:r w:rsidRPr="004052F9">
              <w:t>Vaccinium vitis-idaea</w:t>
            </w:r>
          </w:p>
        </w:tc>
        <w:tc>
          <w:tcPr>
            <w:tcW w:w="1860" w:type="dxa"/>
            <w:shd w:val="clear" w:color="auto" w:fill="auto"/>
          </w:tcPr>
          <w:p w14:paraId="320D46CB" w14:textId="77777777" w:rsidR="004052F9" w:rsidRPr="004052F9" w:rsidRDefault="004052F9" w:rsidP="001F23B9">
            <w:r w:rsidRPr="004052F9">
              <w:t>Lingonberry</w:t>
            </w:r>
          </w:p>
        </w:tc>
      </w:tr>
      <w:tr w:rsidR="004052F9" w:rsidRPr="004052F9" w14:paraId="09720BB5" w14:textId="77777777" w:rsidTr="004052F9">
        <w:tc>
          <w:tcPr>
            <w:tcW w:w="1296" w:type="dxa"/>
            <w:shd w:val="clear" w:color="auto" w:fill="auto"/>
          </w:tcPr>
          <w:p w14:paraId="37C08F59" w14:textId="77777777" w:rsidR="004052F9" w:rsidRPr="004052F9" w:rsidRDefault="004052F9" w:rsidP="001F23B9">
            <w:pPr>
              <w:rPr>
                <w:bCs/>
              </w:rPr>
            </w:pPr>
            <w:r w:rsidRPr="004052F9">
              <w:rPr>
                <w:bCs/>
              </w:rPr>
              <w:t>BENA</w:t>
            </w:r>
          </w:p>
        </w:tc>
        <w:tc>
          <w:tcPr>
            <w:tcW w:w="4704" w:type="dxa"/>
            <w:shd w:val="clear" w:color="auto" w:fill="auto"/>
          </w:tcPr>
          <w:p w14:paraId="71482BEF" w14:textId="77777777" w:rsidR="004052F9" w:rsidRPr="004052F9" w:rsidRDefault="004052F9" w:rsidP="001F23B9">
            <w:r w:rsidRPr="004052F9">
              <w:t>Betula nana</w:t>
            </w:r>
          </w:p>
        </w:tc>
        <w:tc>
          <w:tcPr>
            <w:tcW w:w="1860" w:type="dxa"/>
            <w:shd w:val="clear" w:color="auto" w:fill="auto"/>
          </w:tcPr>
          <w:p w14:paraId="78CA7186" w14:textId="77777777" w:rsidR="004052F9" w:rsidRPr="004052F9" w:rsidRDefault="004052F9" w:rsidP="001F23B9">
            <w:r w:rsidRPr="004052F9">
              <w:t>Dwarf birch</w:t>
            </w:r>
          </w:p>
        </w:tc>
      </w:tr>
      <w:tr w:rsidR="004052F9" w:rsidRPr="004052F9" w14:paraId="78BCF0ED" w14:textId="77777777" w:rsidTr="004052F9">
        <w:tc>
          <w:tcPr>
            <w:tcW w:w="1296" w:type="dxa"/>
            <w:shd w:val="clear" w:color="auto" w:fill="auto"/>
          </w:tcPr>
          <w:p w14:paraId="7737D320" w14:textId="77777777" w:rsidR="004052F9" w:rsidRPr="004052F9" w:rsidRDefault="004052F9" w:rsidP="001F23B9">
            <w:pPr>
              <w:rPr>
                <w:bCs/>
              </w:rPr>
            </w:pPr>
            <w:r w:rsidRPr="004052F9">
              <w:rPr>
                <w:bCs/>
              </w:rPr>
              <w:t>CHANA2</w:t>
            </w:r>
          </w:p>
        </w:tc>
        <w:tc>
          <w:tcPr>
            <w:tcW w:w="4704" w:type="dxa"/>
            <w:shd w:val="clear" w:color="auto" w:fill="auto"/>
          </w:tcPr>
          <w:p w14:paraId="33AB718E" w14:textId="77777777" w:rsidR="004052F9" w:rsidRPr="004052F9" w:rsidRDefault="004052F9" w:rsidP="001F23B9">
            <w:r w:rsidRPr="004052F9">
              <w:t>Chamerion angustifolium ssp. angustifolium</w:t>
            </w:r>
          </w:p>
        </w:tc>
        <w:tc>
          <w:tcPr>
            <w:tcW w:w="1860" w:type="dxa"/>
            <w:shd w:val="clear" w:color="auto" w:fill="auto"/>
          </w:tcPr>
          <w:p w14:paraId="53302309" w14:textId="77777777" w:rsidR="004052F9" w:rsidRPr="004052F9" w:rsidRDefault="004052F9" w:rsidP="001F23B9">
            <w:r w:rsidRPr="004052F9">
              <w:t>Fireweed</w:t>
            </w:r>
          </w:p>
        </w:tc>
      </w:tr>
    </w:tbl>
    <w:p w14:paraId="03739A14" w14:textId="77777777" w:rsidR="004052F9" w:rsidRDefault="004052F9" w:rsidP="004052F9">
      <w:pPr>
        <w:pStyle w:val="InfoPara"/>
      </w:pPr>
      <w:r>
        <w:t>Disturbance Description</w:t>
      </w:r>
    </w:p>
    <w:p w14:paraId="04EAACFD" w14:textId="6EA6CC55" w:rsidR="004052F9" w:rsidRDefault="004052F9" w:rsidP="004052F9">
      <w:r>
        <w:t>The disturbance regime</w:t>
      </w:r>
      <w:r w:rsidR="005A7120">
        <w:t xml:space="preserve"> of boreal white spruce forests are</w:t>
      </w:r>
      <w:r w:rsidR="00AF3617">
        <w:t xml:space="preserve"> </w:t>
      </w:r>
      <w:r>
        <w:t>characterized by large crown fires with estimates of mean fire return intervals</w:t>
      </w:r>
      <w:r w:rsidR="005A7120">
        <w:t xml:space="preserve"> on upland sites</w:t>
      </w:r>
      <w:r>
        <w:t xml:space="preserve"> ranging from </w:t>
      </w:r>
      <w:r w:rsidR="005A7120">
        <w:t>82-105 years (</w:t>
      </w:r>
      <w:r w:rsidR="005A7120" w:rsidRPr="00AF3617">
        <w:t>Abrahamson 2014</w:t>
      </w:r>
      <w:r w:rsidR="005A7120">
        <w:t>)</w:t>
      </w:r>
      <w:r w:rsidR="00AF3617">
        <w:t>.</w:t>
      </w:r>
      <w:r>
        <w:t xml:space="preserve"> </w:t>
      </w:r>
      <w:r w:rsidR="005A7120">
        <w:t xml:space="preserve">Boreal white spruce fire regimes are influenced by the </w:t>
      </w:r>
      <w:r w:rsidR="004D173D">
        <w:t xml:space="preserve">surrounding vegetation matrix and therefore be difficult to distinguish (Abrahamson 2014). White spruce have thin bark and are typically killed by fire. </w:t>
      </w:r>
      <w:r>
        <w:t>Except in the case of severe fires, post-fire succession tends to return to the pre-disturbance forest type (Foote 1983). Pre-burn species colonize the site via rhizomes, root sprouts and trunk sprouts (NatureServe 2008). A variety of herbaceous communities dominate: primarily Chamerion angustifolium ssp. angustifolium and Calamagrostis canadensis (NatureServe 2008). Betula papyrifera, Populus tremuloides or Picea glauca may individually invade and dominate sites, but eventually Picea glauca gains dominance over hardwoods (NatureServe 2008). In severe</w:t>
      </w:r>
      <w:r w:rsidR="00AF3617">
        <w:t xml:space="preserve"> </w:t>
      </w:r>
      <w:r w:rsidR="005C6445">
        <w:t>portions of</w:t>
      </w:r>
      <w:r>
        <w:t xml:space="preserve"> fires, the organic layer is consumed killing the underground propagules, and revegetation of the site is by seed. </w:t>
      </w:r>
    </w:p>
    <w:p w14:paraId="249EAC2B" w14:textId="77777777" w:rsidR="001F23B9" w:rsidRDefault="001F23B9" w:rsidP="004052F9"/>
    <w:p w14:paraId="6FB3AC06" w14:textId="113413E3" w:rsidR="004052F9" w:rsidRDefault="004052F9" w:rsidP="004052F9">
      <w:r>
        <w:t xml:space="preserve">A typical successional sequence progresses from herbaceous to shrub to hardwood/hardwood-spruce </w:t>
      </w:r>
      <w:r w:rsidR="004D173D">
        <w:t xml:space="preserve">and finally </w:t>
      </w:r>
      <w:r>
        <w:t>to spruce</w:t>
      </w:r>
      <w:r w:rsidR="004D173D">
        <w:t xml:space="preserve"> after 100 to 150 years</w:t>
      </w:r>
      <w:r>
        <w:t xml:space="preserve"> (</w:t>
      </w:r>
      <w:r w:rsidR="004D173D">
        <w:t>Foote 1983</w:t>
      </w:r>
      <w:r>
        <w:t xml:space="preserve">). In upland spruce stands post-burn succession occasionally skips the hardwood/hardwood-spruce stage and proceeds directly to a spruce dominated stage (Viereck et al. 1992). The former successional scenario is typical of the Fairbanks area while the </w:t>
      </w:r>
      <w:r w:rsidR="003863A2">
        <w:t>latter</w:t>
      </w:r>
      <w:r>
        <w:t xml:space="preserve"> is more common around Yukon Charley, Noatak, NE boreal and at higher elevations (NatureServe 2008). Boreal Spruce-Lichen Woodland may occur as a very late successional stage of this system. </w:t>
      </w:r>
    </w:p>
    <w:p w14:paraId="5ADB599D" w14:textId="77777777" w:rsidR="004052F9" w:rsidRDefault="004052F9" w:rsidP="004052F9"/>
    <w:p w14:paraId="2C09CA8E" w14:textId="77777777" w:rsidR="004052F9" w:rsidRDefault="004052F9" w:rsidP="004052F9">
      <w:r>
        <w:t>Post-fire regeneration of white spruce appears to be more successful when fires occur in mast years (Peters et al. 2005). This interaction between fire, masting and subsequent tree regeneration could have implications for historical stand structure and successional dynamics over time (Peters et al. 2005).</w:t>
      </w:r>
    </w:p>
    <w:p w14:paraId="0EAC805B" w14:textId="55D80E44" w:rsidR="004052F9" w:rsidRDefault="004052F9" w:rsidP="004052F9">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4052F9" w:rsidRPr="004052F9" w14:paraId="32C2A78F" w14:textId="77777777" w:rsidTr="004052F9">
        <w:tc>
          <w:tcPr>
            <w:tcW w:w="2184" w:type="dxa"/>
            <w:tcBorders>
              <w:top w:val="single" w:sz="2" w:space="0" w:color="auto"/>
              <w:bottom w:val="single" w:sz="12" w:space="0" w:color="000000"/>
              <w:right w:val="single" w:sz="12" w:space="0" w:color="000000"/>
            </w:tcBorders>
            <w:shd w:val="clear" w:color="auto" w:fill="auto"/>
          </w:tcPr>
          <w:p w14:paraId="0AC4E393" w14:textId="77777777" w:rsidR="004052F9" w:rsidRPr="004052F9" w:rsidRDefault="004052F9" w:rsidP="001F23B9">
            <w:pPr>
              <w:rPr>
                <w:b/>
                <w:bCs/>
              </w:rPr>
            </w:pPr>
            <w:r w:rsidRPr="004052F9">
              <w:rPr>
                <w:b/>
                <w:bCs/>
              </w:rPr>
              <w:t>Severity</w:t>
            </w:r>
          </w:p>
        </w:tc>
        <w:tc>
          <w:tcPr>
            <w:tcW w:w="1008" w:type="dxa"/>
            <w:tcBorders>
              <w:top w:val="single" w:sz="2" w:space="0" w:color="auto"/>
              <w:left w:val="single" w:sz="12" w:space="0" w:color="000000"/>
              <w:bottom w:val="single" w:sz="12" w:space="0" w:color="000000"/>
            </w:tcBorders>
            <w:shd w:val="clear" w:color="auto" w:fill="auto"/>
          </w:tcPr>
          <w:p w14:paraId="3E5B40F0" w14:textId="77777777" w:rsidR="004052F9" w:rsidRPr="004052F9" w:rsidRDefault="004052F9" w:rsidP="001F23B9">
            <w:pPr>
              <w:rPr>
                <w:b/>
                <w:bCs/>
              </w:rPr>
            </w:pPr>
            <w:r w:rsidRPr="004052F9">
              <w:rPr>
                <w:b/>
                <w:bCs/>
              </w:rPr>
              <w:t>Avg FI</w:t>
            </w:r>
          </w:p>
        </w:tc>
        <w:tc>
          <w:tcPr>
            <w:tcW w:w="996" w:type="dxa"/>
            <w:tcBorders>
              <w:top w:val="single" w:sz="2" w:space="0" w:color="auto"/>
              <w:bottom w:val="single" w:sz="12" w:space="0" w:color="000000"/>
            </w:tcBorders>
            <w:shd w:val="clear" w:color="auto" w:fill="auto"/>
          </w:tcPr>
          <w:p w14:paraId="4DD71C6A" w14:textId="77777777" w:rsidR="004052F9" w:rsidRPr="004052F9" w:rsidRDefault="004052F9" w:rsidP="001F23B9">
            <w:pPr>
              <w:rPr>
                <w:b/>
                <w:bCs/>
              </w:rPr>
            </w:pPr>
            <w:r w:rsidRPr="004052F9">
              <w:rPr>
                <w:b/>
                <w:bCs/>
              </w:rPr>
              <w:t>Min FI</w:t>
            </w:r>
          </w:p>
        </w:tc>
        <w:tc>
          <w:tcPr>
            <w:tcW w:w="1056" w:type="dxa"/>
            <w:tcBorders>
              <w:top w:val="single" w:sz="2" w:space="0" w:color="auto"/>
              <w:bottom w:val="single" w:sz="12" w:space="0" w:color="000000"/>
              <w:right w:val="single" w:sz="12" w:space="0" w:color="000000"/>
            </w:tcBorders>
            <w:shd w:val="clear" w:color="auto" w:fill="auto"/>
          </w:tcPr>
          <w:p w14:paraId="5069F78E" w14:textId="77777777" w:rsidR="004052F9" w:rsidRPr="004052F9" w:rsidRDefault="004052F9" w:rsidP="001F23B9">
            <w:pPr>
              <w:rPr>
                <w:b/>
                <w:bCs/>
              </w:rPr>
            </w:pPr>
            <w:r w:rsidRPr="004052F9">
              <w:rPr>
                <w:b/>
                <w:bCs/>
              </w:rPr>
              <w:t>Max FI</w:t>
            </w:r>
          </w:p>
        </w:tc>
        <w:tc>
          <w:tcPr>
            <w:tcW w:w="2292" w:type="dxa"/>
            <w:tcBorders>
              <w:top w:val="single" w:sz="2" w:space="0" w:color="auto"/>
              <w:left w:val="single" w:sz="12" w:space="0" w:color="000000"/>
              <w:bottom w:val="single" w:sz="12" w:space="0" w:color="000000"/>
            </w:tcBorders>
            <w:shd w:val="clear" w:color="auto" w:fill="auto"/>
          </w:tcPr>
          <w:p w14:paraId="0C4AF5C1" w14:textId="77777777" w:rsidR="004052F9" w:rsidRPr="004052F9" w:rsidRDefault="004052F9" w:rsidP="001F23B9">
            <w:pPr>
              <w:rPr>
                <w:b/>
                <w:bCs/>
              </w:rPr>
            </w:pPr>
            <w:r w:rsidRPr="004052F9">
              <w:rPr>
                <w:b/>
                <w:bCs/>
              </w:rPr>
              <w:t>Percent of All Fires</w:t>
            </w:r>
          </w:p>
        </w:tc>
      </w:tr>
      <w:tr w:rsidR="004052F9" w:rsidRPr="004052F9" w14:paraId="42E4D5C3" w14:textId="77777777" w:rsidTr="004052F9">
        <w:tc>
          <w:tcPr>
            <w:tcW w:w="2184" w:type="dxa"/>
            <w:tcBorders>
              <w:top w:val="single" w:sz="12" w:space="0" w:color="000000"/>
              <w:right w:val="single" w:sz="12" w:space="0" w:color="000000"/>
            </w:tcBorders>
            <w:shd w:val="clear" w:color="auto" w:fill="auto"/>
          </w:tcPr>
          <w:p w14:paraId="70A2E67F" w14:textId="77777777" w:rsidR="004052F9" w:rsidRPr="004052F9" w:rsidRDefault="004052F9" w:rsidP="001F23B9">
            <w:pPr>
              <w:rPr>
                <w:bCs/>
              </w:rPr>
            </w:pPr>
            <w:r w:rsidRPr="004052F9">
              <w:rPr>
                <w:bCs/>
              </w:rPr>
              <w:t>Replacement</w:t>
            </w:r>
          </w:p>
        </w:tc>
        <w:tc>
          <w:tcPr>
            <w:tcW w:w="1008" w:type="dxa"/>
            <w:tcBorders>
              <w:top w:val="single" w:sz="12" w:space="0" w:color="000000"/>
              <w:left w:val="single" w:sz="12" w:space="0" w:color="000000"/>
            </w:tcBorders>
            <w:shd w:val="clear" w:color="auto" w:fill="auto"/>
          </w:tcPr>
          <w:p w14:paraId="34719644" w14:textId="77777777" w:rsidR="004052F9" w:rsidRPr="004052F9" w:rsidRDefault="004052F9" w:rsidP="001F23B9">
            <w:r w:rsidRPr="004052F9">
              <w:t>149</w:t>
            </w:r>
          </w:p>
        </w:tc>
        <w:tc>
          <w:tcPr>
            <w:tcW w:w="996" w:type="dxa"/>
            <w:tcBorders>
              <w:top w:val="single" w:sz="12" w:space="0" w:color="000000"/>
            </w:tcBorders>
            <w:shd w:val="clear" w:color="auto" w:fill="auto"/>
          </w:tcPr>
          <w:p w14:paraId="049E798F" w14:textId="77777777" w:rsidR="004052F9" w:rsidRPr="004052F9" w:rsidRDefault="004052F9" w:rsidP="001F23B9"/>
        </w:tc>
        <w:tc>
          <w:tcPr>
            <w:tcW w:w="1056" w:type="dxa"/>
            <w:tcBorders>
              <w:top w:val="single" w:sz="12" w:space="0" w:color="000000"/>
              <w:right w:val="single" w:sz="12" w:space="0" w:color="000000"/>
            </w:tcBorders>
            <w:shd w:val="clear" w:color="auto" w:fill="auto"/>
          </w:tcPr>
          <w:p w14:paraId="4EAA2808" w14:textId="77777777" w:rsidR="004052F9" w:rsidRPr="004052F9" w:rsidRDefault="004052F9" w:rsidP="001F23B9"/>
        </w:tc>
        <w:tc>
          <w:tcPr>
            <w:tcW w:w="2292" w:type="dxa"/>
            <w:tcBorders>
              <w:top w:val="single" w:sz="12" w:space="0" w:color="000000"/>
              <w:left w:val="single" w:sz="12" w:space="0" w:color="000000"/>
            </w:tcBorders>
            <w:shd w:val="clear" w:color="auto" w:fill="auto"/>
          </w:tcPr>
          <w:p w14:paraId="70CEA6E0" w14:textId="77777777" w:rsidR="004052F9" w:rsidRPr="004052F9" w:rsidRDefault="004052F9" w:rsidP="001F23B9">
            <w:r w:rsidRPr="004052F9">
              <w:t>71</w:t>
            </w:r>
          </w:p>
        </w:tc>
      </w:tr>
      <w:tr w:rsidR="004052F9" w:rsidRPr="004052F9" w14:paraId="461AC977" w14:textId="77777777" w:rsidTr="004052F9">
        <w:tc>
          <w:tcPr>
            <w:tcW w:w="2184" w:type="dxa"/>
            <w:tcBorders>
              <w:bottom w:val="single" w:sz="6" w:space="0" w:color="000000"/>
              <w:right w:val="single" w:sz="12" w:space="0" w:color="000000"/>
            </w:tcBorders>
            <w:shd w:val="clear" w:color="auto" w:fill="auto"/>
          </w:tcPr>
          <w:p w14:paraId="5FE97361" w14:textId="77777777" w:rsidR="004052F9" w:rsidRPr="004052F9" w:rsidRDefault="004052F9" w:rsidP="001F23B9">
            <w:pPr>
              <w:rPr>
                <w:bCs/>
              </w:rPr>
            </w:pPr>
            <w:r w:rsidRPr="004052F9">
              <w:rPr>
                <w:bCs/>
              </w:rPr>
              <w:t>Moderate (Mixed)</w:t>
            </w:r>
          </w:p>
        </w:tc>
        <w:tc>
          <w:tcPr>
            <w:tcW w:w="1008" w:type="dxa"/>
            <w:tcBorders>
              <w:left w:val="single" w:sz="12" w:space="0" w:color="000000"/>
              <w:bottom w:val="single" w:sz="6" w:space="0" w:color="000000"/>
            </w:tcBorders>
            <w:shd w:val="clear" w:color="auto" w:fill="auto"/>
          </w:tcPr>
          <w:p w14:paraId="19FC2C67" w14:textId="77777777" w:rsidR="004052F9" w:rsidRPr="004052F9" w:rsidRDefault="004052F9" w:rsidP="001F23B9">
            <w:r w:rsidRPr="004052F9">
              <w:t>364</w:t>
            </w:r>
          </w:p>
        </w:tc>
        <w:tc>
          <w:tcPr>
            <w:tcW w:w="996" w:type="dxa"/>
            <w:tcBorders>
              <w:bottom w:val="single" w:sz="6" w:space="0" w:color="000000"/>
            </w:tcBorders>
            <w:shd w:val="clear" w:color="auto" w:fill="auto"/>
          </w:tcPr>
          <w:p w14:paraId="7A402EED" w14:textId="77777777" w:rsidR="004052F9" w:rsidRPr="004052F9" w:rsidRDefault="004052F9" w:rsidP="001F23B9"/>
        </w:tc>
        <w:tc>
          <w:tcPr>
            <w:tcW w:w="1056" w:type="dxa"/>
            <w:tcBorders>
              <w:bottom w:val="single" w:sz="6" w:space="0" w:color="000000"/>
              <w:right w:val="single" w:sz="12" w:space="0" w:color="000000"/>
            </w:tcBorders>
            <w:shd w:val="clear" w:color="auto" w:fill="auto"/>
          </w:tcPr>
          <w:p w14:paraId="0B552D31" w14:textId="77777777" w:rsidR="004052F9" w:rsidRPr="004052F9" w:rsidRDefault="004052F9" w:rsidP="001F23B9"/>
        </w:tc>
        <w:tc>
          <w:tcPr>
            <w:tcW w:w="2292" w:type="dxa"/>
            <w:tcBorders>
              <w:left w:val="single" w:sz="12" w:space="0" w:color="000000"/>
              <w:bottom w:val="single" w:sz="6" w:space="0" w:color="000000"/>
            </w:tcBorders>
            <w:shd w:val="clear" w:color="auto" w:fill="auto"/>
          </w:tcPr>
          <w:p w14:paraId="5DB36446" w14:textId="77777777" w:rsidR="004052F9" w:rsidRPr="004052F9" w:rsidRDefault="004052F9" w:rsidP="001F23B9">
            <w:r w:rsidRPr="004052F9">
              <w:t>29</w:t>
            </w:r>
          </w:p>
        </w:tc>
      </w:tr>
      <w:tr w:rsidR="004052F9" w:rsidRPr="004052F9" w14:paraId="6819503A" w14:textId="77777777" w:rsidTr="004052F9">
        <w:tc>
          <w:tcPr>
            <w:tcW w:w="2184" w:type="dxa"/>
            <w:tcBorders>
              <w:top w:val="single" w:sz="6" w:space="0" w:color="000000"/>
              <w:bottom w:val="single" w:sz="8" w:space="0" w:color="000000"/>
              <w:right w:val="single" w:sz="12" w:space="0" w:color="000000"/>
            </w:tcBorders>
            <w:shd w:val="clear" w:color="auto" w:fill="auto"/>
          </w:tcPr>
          <w:p w14:paraId="0CAFB3A0" w14:textId="77777777" w:rsidR="004052F9" w:rsidRPr="004052F9" w:rsidRDefault="004052F9" w:rsidP="001F23B9">
            <w:pPr>
              <w:rPr>
                <w:bCs/>
              </w:rPr>
            </w:pPr>
            <w:r w:rsidRPr="004052F9">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4B8AA8FD" w14:textId="77777777" w:rsidR="004052F9" w:rsidRPr="004052F9" w:rsidRDefault="004052F9" w:rsidP="001F23B9"/>
        </w:tc>
        <w:tc>
          <w:tcPr>
            <w:tcW w:w="996" w:type="dxa"/>
            <w:tcBorders>
              <w:top w:val="single" w:sz="6" w:space="0" w:color="000000"/>
              <w:bottom w:val="single" w:sz="8" w:space="0" w:color="000000"/>
            </w:tcBorders>
            <w:shd w:val="clear" w:color="auto" w:fill="auto"/>
          </w:tcPr>
          <w:p w14:paraId="2181BDAA" w14:textId="77777777" w:rsidR="004052F9" w:rsidRPr="004052F9" w:rsidRDefault="004052F9" w:rsidP="001F23B9"/>
        </w:tc>
        <w:tc>
          <w:tcPr>
            <w:tcW w:w="1056" w:type="dxa"/>
            <w:tcBorders>
              <w:top w:val="single" w:sz="6" w:space="0" w:color="000000"/>
              <w:bottom w:val="single" w:sz="8" w:space="0" w:color="000000"/>
              <w:right w:val="single" w:sz="12" w:space="0" w:color="000000"/>
            </w:tcBorders>
            <w:shd w:val="clear" w:color="auto" w:fill="auto"/>
          </w:tcPr>
          <w:p w14:paraId="0955EEBD" w14:textId="77777777" w:rsidR="004052F9" w:rsidRPr="004052F9" w:rsidRDefault="004052F9" w:rsidP="001F23B9"/>
        </w:tc>
        <w:tc>
          <w:tcPr>
            <w:tcW w:w="2292" w:type="dxa"/>
            <w:tcBorders>
              <w:top w:val="single" w:sz="6" w:space="0" w:color="000000"/>
              <w:left w:val="single" w:sz="12" w:space="0" w:color="000000"/>
              <w:bottom w:val="single" w:sz="8" w:space="0" w:color="000000"/>
            </w:tcBorders>
            <w:shd w:val="clear" w:color="auto" w:fill="auto"/>
          </w:tcPr>
          <w:p w14:paraId="40B4832E" w14:textId="77777777" w:rsidR="004052F9" w:rsidRPr="004052F9" w:rsidRDefault="004052F9" w:rsidP="001F23B9"/>
        </w:tc>
      </w:tr>
      <w:tr w:rsidR="004052F9" w:rsidRPr="004052F9" w14:paraId="174EA80D" w14:textId="77777777" w:rsidTr="004052F9">
        <w:tc>
          <w:tcPr>
            <w:tcW w:w="2184" w:type="dxa"/>
            <w:tcBorders>
              <w:top w:val="single" w:sz="8" w:space="0" w:color="000000"/>
              <w:bottom w:val="single" w:sz="2" w:space="0" w:color="auto"/>
              <w:right w:val="single" w:sz="12" w:space="0" w:color="000000"/>
            </w:tcBorders>
            <w:shd w:val="clear" w:color="auto" w:fill="auto"/>
          </w:tcPr>
          <w:p w14:paraId="2E27BD14" w14:textId="77777777" w:rsidR="004052F9" w:rsidRPr="004052F9" w:rsidRDefault="004052F9" w:rsidP="001F23B9">
            <w:pPr>
              <w:rPr>
                <w:b/>
                <w:bCs/>
              </w:rPr>
            </w:pPr>
            <w:r w:rsidRPr="004052F9">
              <w:rPr>
                <w:b/>
                <w:bCs/>
              </w:rPr>
              <w:t>All Fires</w:t>
            </w:r>
          </w:p>
        </w:tc>
        <w:tc>
          <w:tcPr>
            <w:tcW w:w="1008" w:type="dxa"/>
            <w:tcBorders>
              <w:top w:val="single" w:sz="8" w:space="0" w:color="000000"/>
              <w:left w:val="single" w:sz="12" w:space="0" w:color="000000"/>
            </w:tcBorders>
            <w:shd w:val="clear" w:color="auto" w:fill="auto"/>
          </w:tcPr>
          <w:p w14:paraId="458D7358" w14:textId="77777777" w:rsidR="004052F9" w:rsidRPr="004052F9" w:rsidRDefault="004052F9" w:rsidP="001F23B9">
            <w:pPr>
              <w:rPr>
                <w:b/>
              </w:rPr>
            </w:pPr>
            <w:r w:rsidRPr="004052F9">
              <w:rPr>
                <w:b/>
              </w:rPr>
              <w:t>106</w:t>
            </w:r>
          </w:p>
        </w:tc>
        <w:tc>
          <w:tcPr>
            <w:tcW w:w="996" w:type="dxa"/>
            <w:tcBorders>
              <w:top w:val="single" w:sz="8" w:space="0" w:color="000000"/>
            </w:tcBorders>
            <w:shd w:val="clear" w:color="auto" w:fill="auto"/>
          </w:tcPr>
          <w:p w14:paraId="5E8ED0F5" w14:textId="77777777" w:rsidR="004052F9" w:rsidRPr="004052F9" w:rsidRDefault="004052F9" w:rsidP="001F23B9">
            <w:pPr>
              <w:rPr>
                <w:b/>
              </w:rPr>
            </w:pPr>
          </w:p>
        </w:tc>
        <w:tc>
          <w:tcPr>
            <w:tcW w:w="1056" w:type="dxa"/>
            <w:tcBorders>
              <w:top w:val="single" w:sz="8" w:space="0" w:color="000000"/>
              <w:right w:val="single" w:sz="12" w:space="0" w:color="000000"/>
            </w:tcBorders>
            <w:shd w:val="clear" w:color="auto" w:fill="auto"/>
          </w:tcPr>
          <w:p w14:paraId="27F3269D" w14:textId="77777777" w:rsidR="004052F9" w:rsidRPr="004052F9" w:rsidRDefault="004052F9" w:rsidP="001F23B9">
            <w:pPr>
              <w:rPr>
                <w:b/>
              </w:rPr>
            </w:pPr>
          </w:p>
        </w:tc>
        <w:tc>
          <w:tcPr>
            <w:tcW w:w="2292" w:type="dxa"/>
            <w:tcBorders>
              <w:top w:val="single" w:sz="8" w:space="0" w:color="000000"/>
              <w:left w:val="single" w:sz="12" w:space="0" w:color="000000"/>
              <w:bottom w:val="single" w:sz="2" w:space="0" w:color="auto"/>
            </w:tcBorders>
            <w:shd w:val="clear" w:color="auto" w:fill="auto"/>
          </w:tcPr>
          <w:p w14:paraId="361D262F" w14:textId="77777777" w:rsidR="004052F9" w:rsidRPr="004052F9" w:rsidRDefault="004052F9" w:rsidP="001F23B9">
            <w:pPr>
              <w:rPr>
                <w:b/>
              </w:rPr>
            </w:pPr>
            <w:r w:rsidRPr="004052F9">
              <w:rPr>
                <w:b/>
              </w:rPr>
              <w:t>100</w:t>
            </w:r>
          </w:p>
        </w:tc>
      </w:tr>
    </w:tbl>
    <w:p w14:paraId="26C32899" w14:textId="77777777" w:rsidR="007B3DB5" w:rsidRPr="007B3DB5" w:rsidRDefault="007B3DB5" w:rsidP="007B3DB5"/>
    <w:p w14:paraId="3F91BF6F" w14:textId="77777777" w:rsidR="004052F9" w:rsidRDefault="004052F9" w:rsidP="004052F9">
      <w:pPr>
        <w:pStyle w:val="InfoPara"/>
      </w:pPr>
      <w:r>
        <w:t>Scale Description</w:t>
      </w:r>
    </w:p>
    <w:p w14:paraId="5569CE74" w14:textId="77777777" w:rsidR="004052F9" w:rsidRDefault="004052F9" w:rsidP="004052F9">
      <w:r>
        <w:t>This BpS occurs in a matrix with other vegetation types. Crown fires were typically large patch occurrences.</w:t>
      </w:r>
    </w:p>
    <w:p w14:paraId="57221CC5" w14:textId="77777777" w:rsidR="004052F9" w:rsidRDefault="004052F9" w:rsidP="004052F9">
      <w:pPr>
        <w:pStyle w:val="InfoPara"/>
      </w:pPr>
      <w:r>
        <w:t>Non-Fire Disturbances</w:t>
      </w:r>
    </w:p>
    <w:p w14:paraId="52B6893B" w14:textId="77777777" w:rsidR="004052F9" w:rsidRDefault="004052F9" w:rsidP="004052F9">
      <w:pPr>
        <w:pStyle w:val="InfoPara"/>
      </w:pPr>
      <w:r>
        <w:t>Adjacency or Identification Concerns</w:t>
      </w:r>
    </w:p>
    <w:p w14:paraId="3FBB8A34" w14:textId="77777777" w:rsidR="004052F9" w:rsidRDefault="004052F9" w:rsidP="004052F9">
      <w:r>
        <w:t>This system may be found alongside any boreal black spruce or hardwood systems.</w:t>
      </w:r>
    </w:p>
    <w:p w14:paraId="18B1CAB4" w14:textId="77777777" w:rsidR="004052F9" w:rsidRDefault="004052F9" w:rsidP="004052F9">
      <w:pPr>
        <w:pStyle w:val="InfoPara"/>
      </w:pPr>
      <w:r>
        <w:t>Issues or Problems</w:t>
      </w:r>
    </w:p>
    <w:p w14:paraId="77BA1EC0" w14:textId="519EF7F0" w:rsidR="004052F9" w:rsidRDefault="004052F9" w:rsidP="004052F9">
      <w:r>
        <w:t>It should be noted that there is a considerable variation across the range of this community type. This description and the associated model attempt to capture the most common attributes of the system across its range.</w:t>
      </w:r>
      <w:r w:rsidR="00823F25">
        <w:t xml:space="preserve"> </w:t>
      </w:r>
    </w:p>
    <w:p w14:paraId="5A9A85A8" w14:textId="75066534" w:rsidR="00823F25" w:rsidRDefault="00823F25" w:rsidP="004052F9"/>
    <w:p w14:paraId="116580AB" w14:textId="7E05CE80" w:rsidR="00823F25" w:rsidRDefault="00823F25" w:rsidP="004052F9">
      <w:r>
        <w:t>Only a few studies report fire regime information for white spruce forests and they are limited primarily to map zone 70, which may not be representative of fire regimes elsewhere in Alaska (Abrahamson 2014).</w:t>
      </w:r>
    </w:p>
    <w:p w14:paraId="766A2C91" w14:textId="77777777" w:rsidR="007B3DB5" w:rsidRDefault="007B3DB5" w:rsidP="004052F9"/>
    <w:p w14:paraId="3A3A90E7" w14:textId="77777777" w:rsidR="004052F9" w:rsidRDefault="004052F9" w:rsidP="004052F9">
      <w:pPr>
        <w:pStyle w:val="InfoPara"/>
      </w:pPr>
      <w:r>
        <w:t>Native Uncharacteristic Conditions</w:t>
      </w:r>
    </w:p>
    <w:p w14:paraId="73D5D025" w14:textId="77777777" w:rsidR="004052F9" w:rsidRDefault="004052F9" w:rsidP="004052F9">
      <w:r>
        <w:t>Recent warmer and drier conditions, along with human activities including fire suppression and some logging practices have likely increased the current frequency and severity of spruce bark beetle outbreaks compared with presettlement conditions.</w:t>
      </w:r>
    </w:p>
    <w:p w14:paraId="5D282B88" w14:textId="77777777" w:rsidR="007B3DB5" w:rsidRDefault="007B3DB5" w:rsidP="004052F9"/>
    <w:p w14:paraId="6C9F20A9" w14:textId="77777777" w:rsidR="004052F9" w:rsidRDefault="004052F9" w:rsidP="004052F9">
      <w:pPr>
        <w:pStyle w:val="InfoPara"/>
      </w:pPr>
      <w:r>
        <w:t>Comments</w:t>
      </w:r>
    </w:p>
    <w:p w14:paraId="41A4CA33" w14:textId="07CBE388" w:rsidR="00F85072" w:rsidRDefault="00F85072" w:rsidP="004052F9">
      <w:r>
        <w:t xml:space="preserve">More information on fire in Alaskan white spruce communities can be found in the Fire Effects Information System Synthesis: </w:t>
      </w:r>
      <w:hyperlink r:id="rId7" w:history="1">
        <w:r w:rsidRPr="00F85072">
          <w:rPr>
            <w:rStyle w:val="Hyperlink"/>
          </w:rPr>
          <w:t>Fire regimes of Alaskan white spruce communities</w:t>
        </w:r>
      </w:hyperlink>
      <w:r w:rsidRPr="00F85072">
        <w:rPr>
          <w:color w:val="0000FF"/>
        </w:rPr>
        <w:t xml:space="preserve"> </w:t>
      </w:r>
      <w:r>
        <w:rPr>
          <w:color w:val="000000"/>
        </w:rPr>
        <w:t>(</w:t>
      </w:r>
      <w:r>
        <w:t>Abrahamson 2014</w:t>
      </w:r>
      <w:r>
        <w:rPr>
          <w:color w:val="000000"/>
        </w:rPr>
        <w:t>)</w:t>
      </w:r>
      <w:r>
        <w:t xml:space="preserve">. </w:t>
      </w:r>
    </w:p>
    <w:p w14:paraId="658EAA47" w14:textId="77777777" w:rsidR="00F85072" w:rsidRDefault="00F85072" w:rsidP="004052F9"/>
    <w:p w14:paraId="12B0E162" w14:textId="76692821" w:rsidR="00F85072" w:rsidRDefault="004052F9" w:rsidP="00F85072">
      <w:r>
        <w:t>This system was created</w:t>
      </w:r>
      <w:r w:rsidR="00F85072">
        <w:t xml:space="preserve"> during LANDFIRE National</w:t>
      </w:r>
      <w:r>
        <w:t xml:space="preserve"> for the AK Boreal region and</w:t>
      </w:r>
      <w:r w:rsidR="00F85072">
        <w:t xml:space="preserve"> reviewed by Tina Boucher for that region.</w:t>
      </w:r>
      <w:r>
        <w:t xml:space="preserve"> </w:t>
      </w:r>
      <w:r w:rsidR="00F85072">
        <w:t xml:space="preserve">It </w:t>
      </w:r>
      <w:r>
        <w:t>did not receive review</w:t>
      </w:r>
      <w:r w:rsidR="005901E0">
        <w:t xml:space="preserve"> </w:t>
      </w:r>
      <w:r>
        <w:t>for other regions in the state.</w:t>
      </w:r>
      <w:r w:rsidR="00F85072">
        <w:t xml:space="preserve"> </w:t>
      </w:r>
    </w:p>
    <w:p w14:paraId="4BB888EA" w14:textId="77777777" w:rsidR="004052F9" w:rsidRDefault="004052F9" w:rsidP="004052F9"/>
    <w:p w14:paraId="01695F10" w14:textId="77777777" w:rsidR="004052F9" w:rsidRDefault="004052F9" w:rsidP="004052F9">
      <w:r>
        <w:t>This model was based on input from the experts who attended the LANDFIRE Fairbanks modeling meeting (Nov. 07) and refined by Robert Lambrecht. Experts from this workshop indicated the potential need for a self-replacement spruce model and another for the short-term mix of spruce and hardwood. This model represents both concepts using a deterministic pathway to represent the more common spruce-hardwood pathway and an alternate succession pathway to represent the less common spruce-spruce pathway.</w:t>
      </w:r>
    </w:p>
    <w:p w14:paraId="4270AB6D" w14:textId="77777777" w:rsidR="004052F9" w:rsidRDefault="004052F9" w:rsidP="004052F9"/>
    <w:p w14:paraId="776D3A6E" w14:textId="77777777" w:rsidR="004052F9" w:rsidRDefault="004052F9" w:rsidP="004052F9">
      <w:r>
        <w:t>This model may need to be split into two regional variants: this model to cover most of the boreal region and a variant with a lower fire return interval and no birch, to apply to the Copper River Basin and the Wrangell Mountains.</w:t>
      </w:r>
    </w:p>
    <w:p w14:paraId="34677E5B" w14:textId="77777777" w:rsidR="004052F9" w:rsidRDefault="004052F9" w:rsidP="004052F9"/>
    <w:p w14:paraId="01672E39" w14:textId="3D81F805" w:rsidR="004052F9" w:rsidRDefault="004052F9" w:rsidP="004052F9">
      <w:r>
        <w:t xml:space="preserve">Though Robert Lambrect originally lumped Western North American Boreal Spruce-Lichen Woodland into this model as a late seral stage, a reviewer suggested that the Spruce Lichen Woodland would be a better fit as a seral stage of the Boreal and Sub-boreal Treeline White Spruce Woodland and the Mesic Black Spruce Forest models. Colleen Ryan removed the reference to the lump in this model but did not alter the description or </w:t>
      </w:r>
      <w:r w:rsidR="005901E0">
        <w:t>state-and-transition simulation</w:t>
      </w:r>
      <w:r>
        <w:t>model. The model still includes a seral stage with lichens.</w:t>
      </w:r>
    </w:p>
    <w:p w14:paraId="66C0CDBE" w14:textId="77777777" w:rsidR="003863A2" w:rsidRDefault="003863A2" w:rsidP="004052F9"/>
    <w:p w14:paraId="0DA1D096" w14:textId="77777777" w:rsidR="003863A2" w:rsidRPr="00DF4575" w:rsidRDefault="003863A2" w:rsidP="003863A2">
      <w:pPr>
        <w:rPr>
          <w:b/>
        </w:rPr>
      </w:pPr>
      <w:r w:rsidRPr="00DF4575">
        <w:rPr>
          <w:b/>
        </w:rPr>
        <w:t>Model Parameters</w:t>
      </w:r>
    </w:p>
    <w:p w14:paraId="13CBC6D0" w14:textId="77777777" w:rsidR="003863A2" w:rsidRDefault="003863A2" w:rsidP="003863A2">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0B96D582" w14:textId="77777777" w:rsidR="003863A2" w:rsidRPr="003863A2" w:rsidRDefault="003863A2" w:rsidP="003863A2">
      <w:pPr>
        <w:rPr>
          <w:rFonts w:ascii="Calibri" w:hAnsi="Calibri"/>
          <w:color w:val="365F91"/>
        </w:rPr>
      </w:pPr>
    </w:p>
    <w:p w14:paraId="34899BB1" w14:textId="77777777" w:rsidR="003863A2" w:rsidRDefault="003863A2" w:rsidP="003863A2">
      <w:pPr>
        <w:rPr>
          <w:b/>
        </w:rPr>
      </w:pPr>
      <w:r>
        <w:rPr>
          <w:b/>
        </w:rPr>
        <w:t>Deterministic Transitions</w:t>
      </w:r>
    </w:p>
    <w:p w14:paraId="1E26A95F" w14:textId="77777777" w:rsidR="003863A2" w:rsidRDefault="003863A2" w:rsidP="003863A2">
      <w:pPr>
        <w:rPr>
          <w:b/>
        </w:rPr>
      </w:pPr>
    </w:p>
    <w:tbl>
      <w:tblPr>
        <w:tblW w:w="5240" w:type="dxa"/>
        <w:tblInd w:w="103" w:type="dxa"/>
        <w:tblLook w:val="04A0" w:firstRow="1" w:lastRow="0" w:firstColumn="1" w:lastColumn="0" w:noHBand="0" w:noVBand="1"/>
      </w:tblPr>
      <w:tblGrid>
        <w:gridCol w:w="1200"/>
        <w:gridCol w:w="1360"/>
        <w:gridCol w:w="1240"/>
        <w:gridCol w:w="1440"/>
      </w:tblGrid>
      <w:tr w:rsidR="003863A2" w14:paraId="1780698A" w14:textId="77777777" w:rsidTr="003863A2">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4C3C73B5" w14:textId="77777777" w:rsidR="003863A2" w:rsidRDefault="003863A2">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462FCA8F" w14:textId="77777777" w:rsidR="003863A2" w:rsidRDefault="003863A2">
            <w:pPr>
              <w:jc w:val="center"/>
              <w:rPr>
                <w:rFonts w:ascii="Calibri" w:hAnsi="Calibri"/>
                <w:b/>
                <w:bCs/>
                <w:color w:val="000000"/>
                <w:sz w:val="20"/>
                <w:szCs w:val="20"/>
              </w:rPr>
            </w:pPr>
            <w:r>
              <w:rPr>
                <w:rFonts w:ascii="Calibri" w:hAnsi="Calibri"/>
                <w:b/>
                <w:bCs/>
                <w:color w:val="000000"/>
                <w:sz w:val="20"/>
                <w:szCs w:val="20"/>
              </w:rPr>
              <w:t>Begins at (yr)</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327AA7B1" w14:textId="77777777" w:rsidR="003863A2" w:rsidRDefault="003863A2">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267FFFAD" w14:textId="77777777" w:rsidR="003863A2" w:rsidRDefault="003863A2">
            <w:pPr>
              <w:jc w:val="center"/>
              <w:rPr>
                <w:rFonts w:ascii="Calibri" w:hAnsi="Calibri"/>
                <w:b/>
                <w:bCs/>
                <w:color w:val="000000"/>
                <w:sz w:val="20"/>
                <w:szCs w:val="20"/>
              </w:rPr>
            </w:pPr>
            <w:r>
              <w:rPr>
                <w:rFonts w:ascii="Calibri" w:hAnsi="Calibri"/>
                <w:b/>
                <w:bCs/>
                <w:color w:val="000000"/>
                <w:sz w:val="20"/>
                <w:szCs w:val="20"/>
              </w:rPr>
              <w:t>After (years)</w:t>
            </w:r>
          </w:p>
        </w:tc>
      </w:tr>
      <w:tr w:rsidR="003863A2" w14:paraId="61AE8734" w14:textId="77777777" w:rsidTr="003863A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45D96DE"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0571A449" w14:textId="77777777" w:rsidR="003863A2" w:rsidRDefault="003863A2">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3B82BA1" w14:textId="77777777" w:rsidR="003863A2" w:rsidRDefault="003863A2">
            <w:pPr>
              <w:rPr>
                <w:rFonts w:ascii="Calibri" w:hAnsi="Calibri"/>
                <w:color w:val="000000"/>
                <w:sz w:val="20"/>
                <w:szCs w:val="20"/>
              </w:rPr>
            </w:pPr>
            <w:r>
              <w:rPr>
                <w:rFonts w:ascii="Calibri" w:hAnsi="Calibri"/>
                <w:color w:val="000000"/>
                <w:sz w:val="20"/>
                <w:szCs w:val="20"/>
              </w:rPr>
              <w:t>Early2:ALL</w:t>
            </w:r>
          </w:p>
        </w:tc>
        <w:tc>
          <w:tcPr>
            <w:tcW w:w="1440" w:type="dxa"/>
            <w:tcBorders>
              <w:top w:val="nil"/>
              <w:left w:val="nil"/>
              <w:bottom w:val="single" w:sz="4" w:space="0" w:color="auto"/>
              <w:right w:val="single" w:sz="4" w:space="0" w:color="auto"/>
            </w:tcBorders>
            <w:shd w:val="clear" w:color="auto" w:fill="auto"/>
            <w:noWrap/>
            <w:vAlign w:val="bottom"/>
            <w:hideMark/>
          </w:tcPr>
          <w:p w14:paraId="7B6EB8A5" w14:textId="77777777" w:rsidR="003863A2" w:rsidRDefault="003863A2">
            <w:pPr>
              <w:jc w:val="center"/>
              <w:rPr>
                <w:rFonts w:ascii="Calibri" w:hAnsi="Calibri"/>
                <w:color w:val="000000"/>
                <w:sz w:val="20"/>
                <w:szCs w:val="20"/>
              </w:rPr>
            </w:pPr>
            <w:r>
              <w:rPr>
                <w:rFonts w:ascii="Calibri" w:hAnsi="Calibri"/>
                <w:color w:val="000000"/>
                <w:sz w:val="20"/>
                <w:szCs w:val="20"/>
              </w:rPr>
              <w:t>4</w:t>
            </w:r>
          </w:p>
        </w:tc>
      </w:tr>
      <w:tr w:rsidR="003863A2" w14:paraId="75C11C49" w14:textId="77777777" w:rsidTr="003863A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85BA11" w14:textId="77777777" w:rsidR="003863A2" w:rsidRDefault="003863A2">
            <w:pPr>
              <w:rPr>
                <w:rFonts w:ascii="Calibri" w:hAnsi="Calibri"/>
                <w:color w:val="000000"/>
                <w:sz w:val="20"/>
                <w:szCs w:val="20"/>
              </w:rPr>
            </w:pPr>
            <w:r>
              <w:rPr>
                <w:rFonts w:ascii="Calibri" w:hAnsi="Calibri"/>
                <w:color w:val="000000"/>
                <w:sz w:val="20"/>
                <w:szCs w:val="20"/>
              </w:rPr>
              <w:t>Early2:ALL</w:t>
            </w:r>
          </w:p>
        </w:tc>
        <w:tc>
          <w:tcPr>
            <w:tcW w:w="1360" w:type="dxa"/>
            <w:tcBorders>
              <w:top w:val="nil"/>
              <w:left w:val="nil"/>
              <w:bottom w:val="single" w:sz="4" w:space="0" w:color="auto"/>
              <w:right w:val="single" w:sz="4" w:space="0" w:color="auto"/>
            </w:tcBorders>
            <w:shd w:val="clear" w:color="auto" w:fill="auto"/>
            <w:noWrap/>
            <w:vAlign w:val="bottom"/>
            <w:hideMark/>
          </w:tcPr>
          <w:p w14:paraId="484018C2" w14:textId="77777777" w:rsidR="003863A2" w:rsidRDefault="003863A2">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5E02AA9C" w14:textId="77777777" w:rsidR="003863A2" w:rsidRDefault="003863A2">
            <w:pPr>
              <w:rPr>
                <w:rFonts w:ascii="Calibri" w:hAnsi="Calibri"/>
                <w:color w:val="000000"/>
                <w:sz w:val="20"/>
                <w:szCs w:val="20"/>
              </w:rPr>
            </w:pPr>
            <w:r>
              <w:rPr>
                <w:rFonts w:ascii="Calibri" w:hAnsi="Calibri"/>
                <w:color w:val="000000"/>
                <w:sz w:val="20"/>
                <w:szCs w:val="20"/>
              </w:rPr>
              <w:t>Mid1:OPN</w:t>
            </w:r>
          </w:p>
        </w:tc>
        <w:tc>
          <w:tcPr>
            <w:tcW w:w="1440" w:type="dxa"/>
            <w:tcBorders>
              <w:top w:val="nil"/>
              <w:left w:val="nil"/>
              <w:bottom w:val="single" w:sz="4" w:space="0" w:color="auto"/>
              <w:right w:val="single" w:sz="4" w:space="0" w:color="auto"/>
            </w:tcBorders>
            <w:shd w:val="clear" w:color="auto" w:fill="auto"/>
            <w:noWrap/>
            <w:vAlign w:val="bottom"/>
            <w:hideMark/>
          </w:tcPr>
          <w:p w14:paraId="2757FE3C" w14:textId="77777777" w:rsidR="003863A2" w:rsidRDefault="003863A2">
            <w:pPr>
              <w:jc w:val="center"/>
              <w:rPr>
                <w:rFonts w:ascii="Calibri" w:hAnsi="Calibri"/>
                <w:color w:val="000000"/>
                <w:sz w:val="20"/>
                <w:szCs w:val="20"/>
              </w:rPr>
            </w:pPr>
            <w:r>
              <w:rPr>
                <w:rFonts w:ascii="Calibri" w:hAnsi="Calibri"/>
                <w:color w:val="000000"/>
                <w:sz w:val="20"/>
                <w:szCs w:val="20"/>
              </w:rPr>
              <w:t>29</w:t>
            </w:r>
          </w:p>
        </w:tc>
      </w:tr>
      <w:tr w:rsidR="003863A2" w14:paraId="23816498" w14:textId="77777777" w:rsidTr="003863A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C670A38"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67FFB6D2" w14:textId="77777777" w:rsidR="003863A2" w:rsidRDefault="003863A2">
            <w:pPr>
              <w:jc w:val="center"/>
              <w:rPr>
                <w:rFonts w:ascii="Calibri" w:hAnsi="Calibri"/>
                <w:color w:val="000000"/>
                <w:sz w:val="20"/>
                <w:szCs w:val="20"/>
              </w:rPr>
            </w:pPr>
            <w:r>
              <w:rPr>
                <w:rFonts w:ascii="Calibri" w:hAnsi="Calibri"/>
                <w:color w:val="000000"/>
                <w:sz w:val="20"/>
                <w:szCs w:val="20"/>
              </w:rPr>
              <w:t>130</w:t>
            </w:r>
          </w:p>
        </w:tc>
        <w:tc>
          <w:tcPr>
            <w:tcW w:w="1240" w:type="dxa"/>
            <w:tcBorders>
              <w:top w:val="nil"/>
              <w:left w:val="nil"/>
              <w:bottom w:val="single" w:sz="4" w:space="0" w:color="auto"/>
              <w:right w:val="single" w:sz="4" w:space="0" w:color="auto"/>
            </w:tcBorders>
            <w:shd w:val="clear" w:color="auto" w:fill="auto"/>
            <w:noWrap/>
            <w:vAlign w:val="bottom"/>
            <w:hideMark/>
          </w:tcPr>
          <w:p w14:paraId="58158422"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4C7AF121" w14:textId="77777777" w:rsidR="003863A2" w:rsidRDefault="003863A2">
            <w:pPr>
              <w:jc w:val="center"/>
              <w:rPr>
                <w:rFonts w:ascii="Calibri" w:hAnsi="Calibri"/>
                <w:color w:val="000000"/>
                <w:sz w:val="20"/>
                <w:szCs w:val="20"/>
              </w:rPr>
            </w:pPr>
            <w:r>
              <w:rPr>
                <w:rFonts w:ascii="Calibri" w:hAnsi="Calibri"/>
                <w:color w:val="000000"/>
                <w:sz w:val="20"/>
                <w:szCs w:val="20"/>
              </w:rPr>
              <w:t>999</w:t>
            </w:r>
          </w:p>
        </w:tc>
      </w:tr>
      <w:tr w:rsidR="003863A2" w14:paraId="5425E995" w14:textId="77777777" w:rsidTr="003863A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FCDA62" w14:textId="77777777" w:rsidR="003863A2" w:rsidRDefault="003863A2">
            <w:pPr>
              <w:rPr>
                <w:rFonts w:ascii="Calibri" w:hAnsi="Calibri"/>
                <w:color w:val="000000"/>
                <w:sz w:val="20"/>
                <w:szCs w:val="20"/>
              </w:rPr>
            </w:pPr>
            <w:r>
              <w:rPr>
                <w:rFonts w:ascii="Calibri" w:hAnsi="Calibri"/>
                <w:color w:val="000000"/>
                <w:sz w:val="20"/>
                <w:szCs w:val="20"/>
              </w:rPr>
              <w:t>Mid1:OPN</w:t>
            </w:r>
          </w:p>
        </w:tc>
        <w:tc>
          <w:tcPr>
            <w:tcW w:w="1360" w:type="dxa"/>
            <w:tcBorders>
              <w:top w:val="nil"/>
              <w:left w:val="nil"/>
              <w:bottom w:val="single" w:sz="4" w:space="0" w:color="auto"/>
              <w:right w:val="single" w:sz="4" w:space="0" w:color="auto"/>
            </w:tcBorders>
            <w:shd w:val="clear" w:color="auto" w:fill="auto"/>
            <w:noWrap/>
            <w:vAlign w:val="bottom"/>
            <w:hideMark/>
          </w:tcPr>
          <w:p w14:paraId="4052C029" w14:textId="77777777" w:rsidR="003863A2" w:rsidRDefault="003863A2">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41A2C793"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1CCF34B6" w14:textId="77777777" w:rsidR="003863A2" w:rsidRDefault="003863A2">
            <w:pPr>
              <w:jc w:val="center"/>
              <w:rPr>
                <w:rFonts w:ascii="Calibri" w:hAnsi="Calibri"/>
                <w:color w:val="000000"/>
                <w:sz w:val="20"/>
                <w:szCs w:val="20"/>
              </w:rPr>
            </w:pPr>
            <w:r>
              <w:rPr>
                <w:rFonts w:ascii="Calibri" w:hAnsi="Calibri"/>
                <w:color w:val="000000"/>
                <w:sz w:val="20"/>
                <w:szCs w:val="20"/>
              </w:rPr>
              <w:t>129</w:t>
            </w:r>
          </w:p>
        </w:tc>
      </w:tr>
      <w:tr w:rsidR="003863A2" w14:paraId="085F8BC2" w14:textId="77777777" w:rsidTr="003863A2">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D7ECD33" w14:textId="77777777" w:rsidR="003863A2" w:rsidRDefault="003863A2">
            <w:pPr>
              <w:rPr>
                <w:rFonts w:ascii="Calibri" w:hAnsi="Calibri"/>
                <w:color w:val="000000"/>
                <w:sz w:val="20"/>
                <w:szCs w:val="20"/>
              </w:rPr>
            </w:pPr>
            <w:r>
              <w:rPr>
                <w:rFonts w:ascii="Calibri" w:hAnsi="Calibri"/>
                <w:color w:val="000000"/>
                <w:sz w:val="20"/>
                <w:szCs w:val="20"/>
              </w:rPr>
              <w:t>Mid2:OPN</w:t>
            </w:r>
          </w:p>
        </w:tc>
        <w:tc>
          <w:tcPr>
            <w:tcW w:w="1360" w:type="dxa"/>
            <w:tcBorders>
              <w:top w:val="nil"/>
              <w:left w:val="nil"/>
              <w:bottom w:val="single" w:sz="4" w:space="0" w:color="auto"/>
              <w:right w:val="single" w:sz="4" w:space="0" w:color="auto"/>
            </w:tcBorders>
            <w:shd w:val="clear" w:color="auto" w:fill="auto"/>
            <w:noWrap/>
            <w:vAlign w:val="bottom"/>
            <w:hideMark/>
          </w:tcPr>
          <w:p w14:paraId="1492EFBA" w14:textId="77777777" w:rsidR="003863A2" w:rsidRDefault="003863A2">
            <w:pPr>
              <w:jc w:val="center"/>
              <w:rPr>
                <w:rFonts w:ascii="Calibri" w:hAnsi="Calibri"/>
                <w:color w:val="000000"/>
                <w:sz w:val="20"/>
                <w:szCs w:val="20"/>
              </w:rPr>
            </w:pPr>
            <w:r>
              <w:rPr>
                <w:rFonts w:ascii="Calibri" w:hAnsi="Calibri"/>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64037002"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72ECFAD4" w14:textId="77777777" w:rsidR="003863A2" w:rsidRDefault="003863A2">
            <w:pPr>
              <w:jc w:val="center"/>
              <w:rPr>
                <w:rFonts w:ascii="Calibri" w:hAnsi="Calibri"/>
                <w:color w:val="000000"/>
                <w:sz w:val="20"/>
                <w:szCs w:val="20"/>
              </w:rPr>
            </w:pPr>
            <w:r>
              <w:rPr>
                <w:rFonts w:ascii="Calibri" w:hAnsi="Calibri"/>
                <w:color w:val="000000"/>
                <w:sz w:val="20"/>
                <w:szCs w:val="20"/>
              </w:rPr>
              <w:t>129</w:t>
            </w:r>
          </w:p>
        </w:tc>
      </w:tr>
    </w:tbl>
    <w:p w14:paraId="548144F4" w14:textId="77777777" w:rsidR="003863A2" w:rsidRDefault="003863A2" w:rsidP="003863A2">
      <w:pPr>
        <w:rPr>
          <w:b/>
        </w:rPr>
      </w:pPr>
    </w:p>
    <w:p w14:paraId="7E3F164F" w14:textId="77777777" w:rsidR="003863A2" w:rsidRPr="00DF4575" w:rsidRDefault="003863A2" w:rsidP="003863A2">
      <w:pPr>
        <w:rPr>
          <w:b/>
        </w:rPr>
      </w:pPr>
      <w:r>
        <w:rPr>
          <w:b/>
        </w:rPr>
        <w:t>Probabilistic Transitions</w:t>
      </w:r>
    </w:p>
    <w:p w14:paraId="5547D473" w14:textId="77777777" w:rsidR="003863A2" w:rsidRDefault="003863A2" w:rsidP="003863A2">
      <w:pPr>
        <w:rPr>
          <w:rFonts w:ascii="Calibri" w:hAnsi="Calibri"/>
          <w:color w:val="365F91"/>
        </w:rPr>
      </w:pPr>
    </w:p>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3863A2" w14:paraId="620BDBE9" w14:textId="77777777" w:rsidTr="003863A2">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3FAE3471" w14:textId="77777777" w:rsidR="003863A2" w:rsidRDefault="003863A2">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191EA5C6" w14:textId="77777777" w:rsidR="003863A2" w:rsidRDefault="003863A2">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47CA64C9" w14:textId="77777777" w:rsidR="003863A2" w:rsidRDefault="003863A2">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3A895447" w14:textId="77777777" w:rsidR="003863A2" w:rsidRDefault="003863A2">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4172F8CA" w14:textId="77777777" w:rsidR="003863A2" w:rsidRDefault="003863A2">
            <w:pPr>
              <w:jc w:val="center"/>
              <w:rPr>
                <w:rFonts w:ascii="Calibri" w:hAnsi="Calibri"/>
                <w:b/>
                <w:bCs/>
                <w:color w:val="000000"/>
                <w:sz w:val="20"/>
                <w:szCs w:val="20"/>
              </w:rPr>
            </w:pPr>
            <w:r>
              <w:rPr>
                <w:rFonts w:ascii="Calibri" w:hAnsi="Calibri"/>
                <w:b/>
                <w:bCs/>
                <w:color w:val="000000"/>
                <w:sz w:val="20"/>
                <w:szCs w:val="20"/>
              </w:rPr>
              <w:t>Return Interval (yrs)</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72BF44C8" w14:textId="77777777" w:rsidR="003863A2" w:rsidRDefault="003863A2">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2EBE9FF9" w14:textId="77777777" w:rsidR="003863A2" w:rsidRDefault="003863A2">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3863A2" w14:paraId="0F652309"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006C48" w14:textId="77777777" w:rsidR="003863A2" w:rsidRDefault="003863A2">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74702EA"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3A478F1E"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664A5002" w14:textId="77777777" w:rsidR="003863A2" w:rsidRDefault="003863A2">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4BEC3BF6" w14:textId="77777777" w:rsidR="003863A2" w:rsidRDefault="003863A2">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40C52109" w14:textId="77777777" w:rsidR="003863A2" w:rsidRDefault="003863A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659139D9"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12654827"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FDC4A5" w14:textId="77777777" w:rsidR="003863A2" w:rsidRDefault="003863A2">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636DC681" w14:textId="77777777" w:rsidR="003863A2" w:rsidRDefault="003863A2">
            <w:pPr>
              <w:rPr>
                <w:rFonts w:ascii="Calibri" w:hAnsi="Calibri"/>
                <w:color w:val="000000"/>
                <w:sz w:val="20"/>
                <w:szCs w:val="20"/>
              </w:rPr>
            </w:pPr>
            <w:r>
              <w:rPr>
                <w:rFonts w:ascii="Calibri" w:hAnsi="Calibri"/>
                <w:color w:val="000000"/>
                <w:sz w:val="20"/>
                <w:szCs w:val="20"/>
              </w:rPr>
              <w:t>Early2:ALL</w:t>
            </w:r>
          </w:p>
        </w:tc>
        <w:tc>
          <w:tcPr>
            <w:tcW w:w="1100" w:type="dxa"/>
            <w:tcBorders>
              <w:top w:val="nil"/>
              <w:left w:val="nil"/>
              <w:bottom w:val="single" w:sz="4" w:space="0" w:color="auto"/>
              <w:right w:val="single" w:sz="4" w:space="0" w:color="auto"/>
            </w:tcBorders>
            <w:shd w:val="clear" w:color="auto" w:fill="auto"/>
            <w:noWrap/>
            <w:vAlign w:val="bottom"/>
            <w:hideMark/>
          </w:tcPr>
          <w:p w14:paraId="05653788"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71008C4" w14:textId="77777777" w:rsidR="003863A2" w:rsidRDefault="003863A2">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5D2D0F0F" w14:textId="77777777" w:rsidR="003863A2" w:rsidRDefault="003863A2">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24A793B5" w14:textId="77777777" w:rsidR="003863A2" w:rsidRDefault="003863A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4BDA57C0"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4A517ECC"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28DCD1E" w14:textId="77777777" w:rsidR="003863A2" w:rsidRDefault="003863A2">
            <w:pPr>
              <w:rPr>
                <w:rFonts w:ascii="Calibri" w:hAnsi="Calibri"/>
                <w:color w:val="000000"/>
                <w:sz w:val="20"/>
                <w:szCs w:val="20"/>
              </w:rPr>
            </w:pPr>
            <w:r>
              <w:rPr>
                <w:rFonts w:ascii="Calibri" w:hAnsi="Calibri"/>
                <w:color w:val="000000"/>
                <w:sz w:val="20"/>
                <w:szCs w:val="20"/>
              </w:rPr>
              <w:t>AltSuccession</w:t>
            </w:r>
          </w:p>
        </w:tc>
        <w:tc>
          <w:tcPr>
            <w:tcW w:w="1120" w:type="dxa"/>
            <w:tcBorders>
              <w:top w:val="nil"/>
              <w:left w:val="nil"/>
              <w:bottom w:val="single" w:sz="4" w:space="0" w:color="auto"/>
              <w:right w:val="single" w:sz="4" w:space="0" w:color="auto"/>
            </w:tcBorders>
            <w:shd w:val="clear" w:color="auto" w:fill="auto"/>
            <w:noWrap/>
            <w:vAlign w:val="bottom"/>
            <w:hideMark/>
          </w:tcPr>
          <w:p w14:paraId="2502E6A5" w14:textId="77777777" w:rsidR="003863A2" w:rsidRDefault="003863A2">
            <w:pPr>
              <w:rPr>
                <w:rFonts w:ascii="Calibri" w:hAnsi="Calibri"/>
                <w:color w:val="000000"/>
                <w:sz w:val="20"/>
                <w:szCs w:val="20"/>
              </w:rPr>
            </w:pPr>
            <w:r>
              <w:rPr>
                <w:rFonts w:ascii="Calibri" w:hAnsi="Calibri"/>
                <w:color w:val="000000"/>
                <w:sz w:val="20"/>
                <w:szCs w:val="20"/>
              </w:rPr>
              <w:t>Early2:ALL</w:t>
            </w:r>
          </w:p>
        </w:tc>
        <w:tc>
          <w:tcPr>
            <w:tcW w:w="1100" w:type="dxa"/>
            <w:tcBorders>
              <w:top w:val="nil"/>
              <w:left w:val="nil"/>
              <w:bottom w:val="single" w:sz="4" w:space="0" w:color="auto"/>
              <w:right w:val="single" w:sz="4" w:space="0" w:color="auto"/>
            </w:tcBorders>
            <w:shd w:val="clear" w:color="auto" w:fill="auto"/>
            <w:noWrap/>
            <w:vAlign w:val="bottom"/>
            <w:hideMark/>
          </w:tcPr>
          <w:p w14:paraId="7B570D3F" w14:textId="77777777" w:rsidR="003863A2" w:rsidRDefault="003863A2">
            <w:pPr>
              <w:rPr>
                <w:rFonts w:ascii="Calibri" w:hAnsi="Calibri"/>
                <w:color w:val="000000"/>
                <w:sz w:val="20"/>
                <w:szCs w:val="20"/>
              </w:rPr>
            </w:pPr>
            <w:r>
              <w:rPr>
                <w:rFonts w:ascii="Calibri" w:hAnsi="Calibri"/>
                <w:color w:val="000000"/>
                <w:sz w:val="20"/>
                <w:szCs w:val="20"/>
              </w:rPr>
              <w:t>Mid2:OPN</w:t>
            </w:r>
          </w:p>
        </w:tc>
        <w:tc>
          <w:tcPr>
            <w:tcW w:w="1180" w:type="dxa"/>
            <w:tcBorders>
              <w:top w:val="nil"/>
              <w:left w:val="nil"/>
              <w:bottom w:val="single" w:sz="4" w:space="0" w:color="auto"/>
              <w:right w:val="single" w:sz="4" w:space="0" w:color="auto"/>
            </w:tcBorders>
            <w:shd w:val="clear" w:color="auto" w:fill="auto"/>
            <w:noWrap/>
            <w:vAlign w:val="bottom"/>
            <w:hideMark/>
          </w:tcPr>
          <w:p w14:paraId="55A42AC3" w14:textId="77777777" w:rsidR="003863A2" w:rsidRDefault="003863A2">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160964DE" w14:textId="77777777" w:rsidR="003863A2" w:rsidRDefault="003863A2">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016F4CF4" w14:textId="77777777" w:rsidR="003863A2" w:rsidRDefault="003863A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5E7D7E0"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60D4FE1E"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37A35F5" w14:textId="77777777" w:rsidR="003863A2" w:rsidRDefault="003863A2">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7274D211"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06ABBCC2"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05750538" w14:textId="77777777" w:rsidR="003863A2" w:rsidRDefault="003863A2">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7555E54C" w14:textId="77777777" w:rsidR="003863A2" w:rsidRDefault="003863A2">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7B4A7809" w14:textId="77777777" w:rsidR="003863A2" w:rsidRDefault="003863A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2EBF2F8"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7F3EA0FC"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6259FA2" w14:textId="77777777" w:rsidR="003863A2" w:rsidRDefault="003863A2">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4C6A08C8"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1ADFAEF5" w14:textId="77777777" w:rsidR="003863A2" w:rsidRDefault="003863A2">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1247BFBA" w14:textId="77777777" w:rsidR="003863A2" w:rsidRDefault="003863A2">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65930A6D" w14:textId="77777777" w:rsidR="003863A2" w:rsidRDefault="003863A2">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5503D8DB" w14:textId="77777777" w:rsidR="003863A2" w:rsidRDefault="003863A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FA31A8F"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6971ADAF"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B2D6DD" w14:textId="77777777" w:rsidR="003863A2" w:rsidRDefault="003863A2">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07E9A4BF" w14:textId="77777777" w:rsidR="003863A2" w:rsidRDefault="003863A2">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2961D94D"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9DA355E" w14:textId="77777777" w:rsidR="003863A2" w:rsidRDefault="003863A2">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333E1B2F" w14:textId="77777777" w:rsidR="003863A2" w:rsidRDefault="003863A2">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70A5B137" w14:textId="77777777" w:rsidR="003863A2" w:rsidRDefault="003863A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1F8C6E56"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7D5F4EF7"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921079D" w14:textId="77777777" w:rsidR="003863A2" w:rsidRDefault="003863A2">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132DE13D" w14:textId="77777777" w:rsidR="003863A2" w:rsidRDefault="003863A2">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62269469" w14:textId="77777777" w:rsidR="003863A2" w:rsidRDefault="003863A2">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7D186345" w14:textId="77777777" w:rsidR="003863A2" w:rsidRDefault="003863A2">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2BA55A2F" w14:textId="77777777" w:rsidR="003863A2" w:rsidRDefault="003863A2">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01818A54" w14:textId="77777777" w:rsidR="003863A2" w:rsidRDefault="003863A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61A47668"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7BBAFF2B"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656792" w14:textId="77777777" w:rsidR="003863A2" w:rsidRDefault="003863A2">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69432008" w14:textId="77777777" w:rsidR="003863A2" w:rsidRDefault="003863A2">
            <w:pPr>
              <w:rPr>
                <w:rFonts w:ascii="Calibri" w:hAnsi="Calibri"/>
                <w:color w:val="000000"/>
                <w:sz w:val="20"/>
                <w:szCs w:val="20"/>
              </w:rPr>
            </w:pPr>
            <w:r>
              <w:rPr>
                <w:rFonts w:ascii="Calibri" w:hAnsi="Calibri"/>
                <w:color w:val="000000"/>
                <w:sz w:val="20"/>
                <w:szCs w:val="20"/>
              </w:rPr>
              <w:t>Mid2:OPN</w:t>
            </w:r>
          </w:p>
        </w:tc>
        <w:tc>
          <w:tcPr>
            <w:tcW w:w="1100" w:type="dxa"/>
            <w:tcBorders>
              <w:top w:val="nil"/>
              <w:left w:val="nil"/>
              <w:bottom w:val="single" w:sz="4" w:space="0" w:color="auto"/>
              <w:right w:val="single" w:sz="4" w:space="0" w:color="auto"/>
            </w:tcBorders>
            <w:shd w:val="clear" w:color="auto" w:fill="auto"/>
            <w:noWrap/>
            <w:vAlign w:val="bottom"/>
            <w:hideMark/>
          </w:tcPr>
          <w:p w14:paraId="4F30C47F" w14:textId="77777777" w:rsidR="003863A2" w:rsidRDefault="003863A2">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CEF2411" w14:textId="77777777" w:rsidR="003863A2" w:rsidRDefault="003863A2">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1D47512E" w14:textId="77777777" w:rsidR="003863A2" w:rsidRDefault="003863A2">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5402239B" w14:textId="77777777" w:rsidR="003863A2" w:rsidRDefault="003863A2">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11CDF9A"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r w:rsidR="003863A2" w14:paraId="12779119" w14:textId="77777777" w:rsidTr="003863A2">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DC07EF" w14:textId="77777777" w:rsidR="003863A2" w:rsidRDefault="003863A2">
            <w:pPr>
              <w:rPr>
                <w:rFonts w:ascii="Calibri" w:hAnsi="Calibri"/>
                <w:color w:val="000000"/>
                <w:sz w:val="20"/>
                <w:szCs w:val="20"/>
              </w:rPr>
            </w:pPr>
            <w:r>
              <w:rPr>
                <w:rFonts w:ascii="Calibri" w:hAnsi="Calibri"/>
                <w:color w:val="000000"/>
                <w:sz w:val="20"/>
                <w:szCs w:val="20"/>
              </w:rPr>
              <w:t>MixedFire</w:t>
            </w:r>
          </w:p>
        </w:tc>
        <w:tc>
          <w:tcPr>
            <w:tcW w:w="1120" w:type="dxa"/>
            <w:tcBorders>
              <w:top w:val="nil"/>
              <w:left w:val="nil"/>
              <w:bottom w:val="single" w:sz="4" w:space="0" w:color="auto"/>
              <w:right w:val="single" w:sz="4" w:space="0" w:color="auto"/>
            </w:tcBorders>
            <w:shd w:val="clear" w:color="auto" w:fill="auto"/>
            <w:noWrap/>
            <w:vAlign w:val="bottom"/>
            <w:hideMark/>
          </w:tcPr>
          <w:p w14:paraId="47294AA5" w14:textId="77777777" w:rsidR="003863A2" w:rsidRDefault="003863A2">
            <w:pPr>
              <w:rPr>
                <w:rFonts w:ascii="Calibri" w:hAnsi="Calibri"/>
                <w:color w:val="000000"/>
                <w:sz w:val="20"/>
                <w:szCs w:val="20"/>
              </w:rPr>
            </w:pPr>
            <w:r>
              <w:rPr>
                <w:rFonts w:ascii="Calibri" w:hAnsi="Calibri"/>
                <w:color w:val="000000"/>
                <w:sz w:val="20"/>
                <w:szCs w:val="20"/>
              </w:rPr>
              <w:t>Mid2:OPN</w:t>
            </w:r>
          </w:p>
        </w:tc>
        <w:tc>
          <w:tcPr>
            <w:tcW w:w="1100" w:type="dxa"/>
            <w:tcBorders>
              <w:top w:val="nil"/>
              <w:left w:val="nil"/>
              <w:bottom w:val="single" w:sz="4" w:space="0" w:color="auto"/>
              <w:right w:val="single" w:sz="4" w:space="0" w:color="auto"/>
            </w:tcBorders>
            <w:shd w:val="clear" w:color="auto" w:fill="auto"/>
            <w:noWrap/>
            <w:vAlign w:val="bottom"/>
            <w:hideMark/>
          </w:tcPr>
          <w:p w14:paraId="16216839" w14:textId="77777777" w:rsidR="003863A2" w:rsidRDefault="003863A2">
            <w:pPr>
              <w:rPr>
                <w:rFonts w:ascii="Calibri" w:hAnsi="Calibri"/>
                <w:color w:val="000000"/>
                <w:sz w:val="20"/>
                <w:szCs w:val="20"/>
              </w:rPr>
            </w:pPr>
            <w:r>
              <w:rPr>
                <w:rFonts w:ascii="Calibri" w:hAnsi="Calibri"/>
                <w:color w:val="000000"/>
                <w:sz w:val="20"/>
                <w:szCs w:val="20"/>
              </w:rPr>
              <w:t>Mid2:OPN</w:t>
            </w:r>
          </w:p>
        </w:tc>
        <w:tc>
          <w:tcPr>
            <w:tcW w:w="1180" w:type="dxa"/>
            <w:tcBorders>
              <w:top w:val="nil"/>
              <w:left w:val="nil"/>
              <w:bottom w:val="single" w:sz="4" w:space="0" w:color="auto"/>
              <w:right w:val="single" w:sz="4" w:space="0" w:color="auto"/>
            </w:tcBorders>
            <w:shd w:val="clear" w:color="auto" w:fill="auto"/>
            <w:noWrap/>
            <w:vAlign w:val="bottom"/>
            <w:hideMark/>
          </w:tcPr>
          <w:p w14:paraId="1AA802BD" w14:textId="77777777" w:rsidR="003863A2" w:rsidRDefault="003863A2">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3A7DD0B2" w14:textId="77777777" w:rsidR="003863A2" w:rsidRDefault="003863A2">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07BC13CF" w14:textId="77777777" w:rsidR="003863A2" w:rsidRDefault="003863A2">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5550A931" w14:textId="77777777" w:rsidR="003863A2" w:rsidRDefault="003863A2">
            <w:pPr>
              <w:jc w:val="center"/>
              <w:rPr>
                <w:rFonts w:ascii="Calibri" w:hAnsi="Calibri"/>
                <w:color w:val="000000"/>
                <w:sz w:val="20"/>
                <w:szCs w:val="20"/>
              </w:rPr>
            </w:pPr>
            <w:r>
              <w:rPr>
                <w:rFonts w:ascii="Calibri" w:hAnsi="Calibri"/>
                <w:color w:val="000000"/>
                <w:sz w:val="20"/>
                <w:szCs w:val="20"/>
              </w:rPr>
              <w:t>0</w:t>
            </w:r>
          </w:p>
        </w:tc>
      </w:tr>
    </w:tbl>
    <w:p w14:paraId="10062CD3" w14:textId="77777777" w:rsidR="003863A2" w:rsidRDefault="003863A2" w:rsidP="004052F9"/>
    <w:p w14:paraId="57F24BBB" w14:textId="77777777" w:rsidR="004052F9" w:rsidRDefault="004052F9" w:rsidP="004052F9">
      <w:pPr>
        <w:pStyle w:val="ReportSection"/>
      </w:pPr>
      <w:r>
        <w:t>Succession Classes</w:t>
      </w:r>
    </w:p>
    <w:p w14:paraId="05501DCD" w14:textId="77777777" w:rsidR="004052F9" w:rsidRDefault="004052F9" w:rsidP="004052F9"/>
    <w:p w14:paraId="6D940548" w14:textId="77777777" w:rsidR="004052F9" w:rsidRDefault="004052F9" w:rsidP="004052F9">
      <w:pPr>
        <w:pStyle w:val="InfoPara"/>
      </w:pPr>
      <w:r>
        <w:t>Class A</w:t>
      </w:r>
      <w:r>
        <w:tab/>
        <w:t>5</w:t>
      </w:r>
      <w:r>
        <w:tab/>
      </w:r>
      <w:r>
        <w:tab/>
      </w:r>
      <w:r>
        <w:tab/>
      </w:r>
      <w:r>
        <w:tab/>
      </w:r>
      <w:r>
        <w:tab/>
        <w:t>Early Development 1 - All Structures</w:t>
      </w:r>
    </w:p>
    <w:p w14:paraId="629B83C1" w14:textId="77777777" w:rsidR="004052F9" w:rsidRDefault="004052F9" w:rsidP="004052F9">
      <w:pPr>
        <w:pStyle w:val="SClassInfoPara"/>
      </w:pPr>
      <w:r>
        <w:t>Structural Information</w:t>
      </w:r>
    </w:p>
    <w:p w14:paraId="031A72D6" w14:textId="77777777" w:rsidR="004052F9" w:rsidRDefault="004052F9" w:rsidP="004052F9">
      <w:r>
        <w:t>Upper Layer Lifeform: Herb</w:t>
      </w:r>
    </w:p>
    <w:p w14:paraId="28B4288D" w14:textId="77777777" w:rsidR="004052F9" w:rsidRDefault="004052F9" w:rsidP="004052F9">
      <w:r>
        <w:t>Upper Layer Canopy Cover: Herbaceous - Herbaceous%</w:t>
      </w:r>
    </w:p>
    <w:p w14:paraId="22847488" w14:textId="77777777" w:rsidR="004052F9" w:rsidRDefault="004052F9" w:rsidP="004052F9">
      <w:r>
        <w:t>Upper Layer Canopy Height: Herbaceous - Herbaceous</w:t>
      </w:r>
    </w:p>
    <w:p w14:paraId="4E773E93" w14:textId="77777777" w:rsidR="004052F9" w:rsidRDefault="004052F9" w:rsidP="004052F9">
      <w:r>
        <w:t>Tree Size Class: Seedling/Sapling &lt;5"</w:t>
      </w:r>
    </w:p>
    <w:p w14:paraId="4FA87DF2" w14:textId="77777777" w:rsidR="004052F9" w:rsidRDefault="004052F9" w:rsidP="004052F9"/>
    <w:p w14:paraId="0DF48003" w14:textId="77777777" w:rsidR="004052F9" w:rsidRDefault="004052F9" w:rsidP="004052F9">
      <w:pPr>
        <w:pStyle w:val="SClassInfoPara"/>
      </w:pPr>
      <w:r>
        <w:t>Indicator Species</w:t>
      </w:r>
    </w:p>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4068"/>
        <w:gridCol w:w="2256"/>
        <w:gridCol w:w="1956"/>
      </w:tblGrid>
      <w:tr w:rsidR="004052F9" w:rsidRPr="004052F9" w14:paraId="6E3355FD" w14:textId="77777777" w:rsidTr="004052F9">
        <w:tc>
          <w:tcPr>
            <w:tcW w:w="1296" w:type="dxa"/>
            <w:tcBorders>
              <w:top w:val="single" w:sz="2" w:space="0" w:color="auto"/>
              <w:bottom w:val="single" w:sz="12" w:space="0" w:color="000000"/>
            </w:tcBorders>
            <w:shd w:val="clear" w:color="auto" w:fill="auto"/>
          </w:tcPr>
          <w:p w14:paraId="77DFB76C" w14:textId="77777777" w:rsidR="004052F9" w:rsidRPr="004052F9" w:rsidRDefault="004052F9" w:rsidP="001F23B9">
            <w:pPr>
              <w:rPr>
                <w:b/>
                <w:bCs/>
              </w:rPr>
            </w:pPr>
            <w:r w:rsidRPr="004052F9">
              <w:rPr>
                <w:b/>
                <w:bCs/>
              </w:rPr>
              <w:t>Symbol</w:t>
            </w:r>
          </w:p>
        </w:tc>
        <w:tc>
          <w:tcPr>
            <w:tcW w:w="4068" w:type="dxa"/>
            <w:tcBorders>
              <w:top w:val="single" w:sz="2" w:space="0" w:color="auto"/>
              <w:bottom w:val="single" w:sz="12" w:space="0" w:color="000000"/>
            </w:tcBorders>
            <w:shd w:val="clear" w:color="auto" w:fill="auto"/>
          </w:tcPr>
          <w:p w14:paraId="5C8C9D3F" w14:textId="77777777" w:rsidR="004052F9" w:rsidRPr="004052F9" w:rsidRDefault="004052F9" w:rsidP="001F23B9">
            <w:pPr>
              <w:rPr>
                <w:b/>
                <w:bCs/>
              </w:rPr>
            </w:pPr>
            <w:r w:rsidRPr="004052F9">
              <w:rPr>
                <w:b/>
                <w:bCs/>
              </w:rPr>
              <w:t>Scientific Name</w:t>
            </w:r>
          </w:p>
        </w:tc>
        <w:tc>
          <w:tcPr>
            <w:tcW w:w="2256" w:type="dxa"/>
            <w:tcBorders>
              <w:top w:val="single" w:sz="2" w:space="0" w:color="auto"/>
              <w:bottom w:val="single" w:sz="12" w:space="0" w:color="000000"/>
            </w:tcBorders>
            <w:shd w:val="clear" w:color="auto" w:fill="auto"/>
          </w:tcPr>
          <w:p w14:paraId="19797333" w14:textId="77777777" w:rsidR="004052F9" w:rsidRPr="004052F9" w:rsidRDefault="004052F9" w:rsidP="001F23B9">
            <w:pPr>
              <w:rPr>
                <w:b/>
                <w:bCs/>
              </w:rPr>
            </w:pPr>
            <w:r w:rsidRPr="004052F9">
              <w:rPr>
                <w:b/>
                <w:bCs/>
              </w:rPr>
              <w:t>Common Name</w:t>
            </w:r>
          </w:p>
        </w:tc>
        <w:tc>
          <w:tcPr>
            <w:tcW w:w="1956" w:type="dxa"/>
            <w:tcBorders>
              <w:top w:val="single" w:sz="2" w:space="0" w:color="auto"/>
              <w:bottom w:val="single" w:sz="12" w:space="0" w:color="000000"/>
            </w:tcBorders>
            <w:shd w:val="clear" w:color="auto" w:fill="auto"/>
          </w:tcPr>
          <w:p w14:paraId="634521EC" w14:textId="77777777" w:rsidR="004052F9" w:rsidRPr="004052F9" w:rsidRDefault="004052F9" w:rsidP="001F23B9">
            <w:pPr>
              <w:rPr>
                <w:b/>
                <w:bCs/>
              </w:rPr>
            </w:pPr>
            <w:r w:rsidRPr="004052F9">
              <w:rPr>
                <w:b/>
                <w:bCs/>
              </w:rPr>
              <w:t>Canopy Position</w:t>
            </w:r>
          </w:p>
        </w:tc>
      </w:tr>
      <w:tr w:rsidR="004052F9" w:rsidRPr="004052F9" w14:paraId="2E722572" w14:textId="77777777" w:rsidTr="004052F9">
        <w:tc>
          <w:tcPr>
            <w:tcW w:w="1296" w:type="dxa"/>
            <w:tcBorders>
              <w:top w:val="single" w:sz="12" w:space="0" w:color="000000"/>
            </w:tcBorders>
            <w:shd w:val="clear" w:color="auto" w:fill="auto"/>
          </w:tcPr>
          <w:p w14:paraId="4276C365" w14:textId="77777777" w:rsidR="004052F9" w:rsidRPr="004052F9" w:rsidRDefault="004052F9" w:rsidP="001F23B9">
            <w:pPr>
              <w:rPr>
                <w:bCs/>
              </w:rPr>
            </w:pPr>
            <w:r w:rsidRPr="004052F9">
              <w:rPr>
                <w:bCs/>
              </w:rPr>
              <w:t>CHANA2</w:t>
            </w:r>
          </w:p>
        </w:tc>
        <w:tc>
          <w:tcPr>
            <w:tcW w:w="4068" w:type="dxa"/>
            <w:tcBorders>
              <w:top w:val="single" w:sz="12" w:space="0" w:color="000000"/>
            </w:tcBorders>
            <w:shd w:val="clear" w:color="auto" w:fill="auto"/>
          </w:tcPr>
          <w:p w14:paraId="6132D687" w14:textId="77777777" w:rsidR="004052F9" w:rsidRPr="004052F9" w:rsidRDefault="004052F9" w:rsidP="001F23B9">
            <w:r w:rsidRPr="004052F9">
              <w:t>Chamerion angustifolium ssp. angustifolium</w:t>
            </w:r>
          </w:p>
        </w:tc>
        <w:tc>
          <w:tcPr>
            <w:tcW w:w="2256" w:type="dxa"/>
            <w:tcBorders>
              <w:top w:val="single" w:sz="12" w:space="0" w:color="000000"/>
            </w:tcBorders>
            <w:shd w:val="clear" w:color="auto" w:fill="auto"/>
          </w:tcPr>
          <w:p w14:paraId="765CD4E7" w14:textId="77777777" w:rsidR="004052F9" w:rsidRPr="004052F9" w:rsidRDefault="004052F9" w:rsidP="001F23B9">
            <w:r w:rsidRPr="004052F9">
              <w:t>Fireweed</w:t>
            </w:r>
          </w:p>
        </w:tc>
        <w:tc>
          <w:tcPr>
            <w:tcW w:w="1956" w:type="dxa"/>
            <w:tcBorders>
              <w:top w:val="single" w:sz="12" w:space="0" w:color="000000"/>
            </w:tcBorders>
            <w:shd w:val="clear" w:color="auto" w:fill="auto"/>
          </w:tcPr>
          <w:p w14:paraId="62609648" w14:textId="77777777" w:rsidR="004052F9" w:rsidRPr="004052F9" w:rsidRDefault="004052F9" w:rsidP="001F23B9">
            <w:r w:rsidRPr="004052F9">
              <w:t>Upper</w:t>
            </w:r>
          </w:p>
        </w:tc>
      </w:tr>
      <w:tr w:rsidR="004052F9" w:rsidRPr="004052F9" w14:paraId="78F521D0" w14:textId="77777777" w:rsidTr="004052F9">
        <w:tc>
          <w:tcPr>
            <w:tcW w:w="1296" w:type="dxa"/>
            <w:shd w:val="clear" w:color="auto" w:fill="auto"/>
          </w:tcPr>
          <w:p w14:paraId="6C133F5B" w14:textId="77777777" w:rsidR="004052F9" w:rsidRPr="004052F9" w:rsidRDefault="004052F9" w:rsidP="001F23B9">
            <w:pPr>
              <w:rPr>
                <w:bCs/>
              </w:rPr>
            </w:pPr>
            <w:r w:rsidRPr="004052F9">
              <w:rPr>
                <w:bCs/>
              </w:rPr>
              <w:t>CACA4</w:t>
            </w:r>
          </w:p>
        </w:tc>
        <w:tc>
          <w:tcPr>
            <w:tcW w:w="4068" w:type="dxa"/>
            <w:shd w:val="clear" w:color="auto" w:fill="auto"/>
          </w:tcPr>
          <w:p w14:paraId="3972880F" w14:textId="77777777" w:rsidR="004052F9" w:rsidRPr="004052F9" w:rsidRDefault="004052F9" w:rsidP="001F23B9">
            <w:r w:rsidRPr="004052F9">
              <w:t>Calamagrostis canadensis</w:t>
            </w:r>
          </w:p>
        </w:tc>
        <w:tc>
          <w:tcPr>
            <w:tcW w:w="2256" w:type="dxa"/>
            <w:shd w:val="clear" w:color="auto" w:fill="auto"/>
          </w:tcPr>
          <w:p w14:paraId="79DA86FB" w14:textId="77777777" w:rsidR="004052F9" w:rsidRPr="004052F9" w:rsidRDefault="004052F9" w:rsidP="001F23B9">
            <w:r w:rsidRPr="004052F9">
              <w:t>Bluejoint</w:t>
            </w:r>
          </w:p>
        </w:tc>
        <w:tc>
          <w:tcPr>
            <w:tcW w:w="1956" w:type="dxa"/>
            <w:shd w:val="clear" w:color="auto" w:fill="auto"/>
          </w:tcPr>
          <w:p w14:paraId="4F793BBA" w14:textId="77777777" w:rsidR="004052F9" w:rsidRPr="004052F9" w:rsidRDefault="004052F9" w:rsidP="001F23B9">
            <w:r w:rsidRPr="004052F9">
              <w:t>Upper</w:t>
            </w:r>
          </w:p>
        </w:tc>
      </w:tr>
      <w:tr w:rsidR="004052F9" w:rsidRPr="004052F9" w14:paraId="141584BE" w14:textId="77777777" w:rsidTr="004052F9">
        <w:tc>
          <w:tcPr>
            <w:tcW w:w="1296" w:type="dxa"/>
            <w:shd w:val="clear" w:color="auto" w:fill="auto"/>
          </w:tcPr>
          <w:p w14:paraId="6F1F2132" w14:textId="77777777" w:rsidR="004052F9" w:rsidRPr="004052F9" w:rsidRDefault="004052F9" w:rsidP="001F23B9">
            <w:pPr>
              <w:rPr>
                <w:bCs/>
              </w:rPr>
            </w:pPr>
            <w:r w:rsidRPr="004052F9">
              <w:rPr>
                <w:bCs/>
              </w:rPr>
              <w:t>EQSY</w:t>
            </w:r>
          </w:p>
        </w:tc>
        <w:tc>
          <w:tcPr>
            <w:tcW w:w="4068" w:type="dxa"/>
            <w:shd w:val="clear" w:color="auto" w:fill="auto"/>
          </w:tcPr>
          <w:p w14:paraId="18496617" w14:textId="77777777" w:rsidR="004052F9" w:rsidRPr="004052F9" w:rsidRDefault="004052F9" w:rsidP="001F23B9">
            <w:r w:rsidRPr="004052F9">
              <w:t>Equisetum sylvaticum</w:t>
            </w:r>
          </w:p>
        </w:tc>
        <w:tc>
          <w:tcPr>
            <w:tcW w:w="2256" w:type="dxa"/>
            <w:shd w:val="clear" w:color="auto" w:fill="auto"/>
          </w:tcPr>
          <w:p w14:paraId="52DE3B9F" w14:textId="77777777" w:rsidR="004052F9" w:rsidRPr="004052F9" w:rsidRDefault="004052F9" w:rsidP="001F23B9">
            <w:r w:rsidRPr="004052F9">
              <w:t>Woodland horsetail</w:t>
            </w:r>
          </w:p>
        </w:tc>
        <w:tc>
          <w:tcPr>
            <w:tcW w:w="1956" w:type="dxa"/>
            <w:shd w:val="clear" w:color="auto" w:fill="auto"/>
          </w:tcPr>
          <w:p w14:paraId="32A2369A" w14:textId="77777777" w:rsidR="004052F9" w:rsidRPr="004052F9" w:rsidRDefault="004052F9" w:rsidP="001F23B9">
            <w:r w:rsidRPr="004052F9">
              <w:t>Upper</w:t>
            </w:r>
          </w:p>
        </w:tc>
      </w:tr>
      <w:tr w:rsidR="004052F9" w:rsidRPr="004052F9" w14:paraId="3E0768F5" w14:textId="77777777" w:rsidTr="004052F9">
        <w:tc>
          <w:tcPr>
            <w:tcW w:w="1296" w:type="dxa"/>
            <w:shd w:val="clear" w:color="auto" w:fill="auto"/>
          </w:tcPr>
          <w:p w14:paraId="18923BDA" w14:textId="77777777" w:rsidR="004052F9" w:rsidRPr="004052F9" w:rsidRDefault="004052F9" w:rsidP="001F23B9">
            <w:pPr>
              <w:rPr>
                <w:bCs/>
              </w:rPr>
            </w:pPr>
            <w:r w:rsidRPr="004052F9">
              <w:rPr>
                <w:bCs/>
              </w:rPr>
              <w:t>EQAR</w:t>
            </w:r>
          </w:p>
        </w:tc>
        <w:tc>
          <w:tcPr>
            <w:tcW w:w="4068" w:type="dxa"/>
            <w:shd w:val="clear" w:color="auto" w:fill="auto"/>
          </w:tcPr>
          <w:p w14:paraId="3D0ED0F8" w14:textId="77777777" w:rsidR="004052F9" w:rsidRPr="004052F9" w:rsidRDefault="004052F9" w:rsidP="001F23B9">
            <w:r w:rsidRPr="004052F9">
              <w:t>Equisetum arvense</w:t>
            </w:r>
          </w:p>
        </w:tc>
        <w:tc>
          <w:tcPr>
            <w:tcW w:w="2256" w:type="dxa"/>
            <w:shd w:val="clear" w:color="auto" w:fill="auto"/>
          </w:tcPr>
          <w:p w14:paraId="7C738B76" w14:textId="77777777" w:rsidR="004052F9" w:rsidRPr="004052F9" w:rsidRDefault="004052F9" w:rsidP="001F23B9">
            <w:r w:rsidRPr="004052F9">
              <w:t>Field horsetail</w:t>
            </w:r>
          </w:p>
        </w:tc>
        <w:tc>
          <w:tcPr>
            <w:tcW w:w="1956" w:type="dxa"/>
            <w:shd w:val="clear" w:color="auto" w:fill="auto"/>
          </w:tcPr>
          <w:p w14:paraId="77BA381B" w14:textId="77777777" w:rsidR="004052F9" w:rsidRPr="004052F9" w:rsidRDefault="004052F9" w:rsidP="001F23B9">
            <w:r w:rsidRPr="004052F9">
              <w:t>Upper</w:t>
            </w:r>
          </w:p>
        </w:tc>
      </w:tr>
    </w:tbl>
    <w:p w14:paraId="3D52504D" w14:textId="77777777" w:rsidR="004052F9" w:rsidRDefault="004052F9" w:rsidP="004052F9"/>
    <w:p w14:paraId="19DF76E3" w14:textId="77777777" w:rsidR="004052F9" w:rsidRDefault="004052F9" w:rsidP="004052F9">
      <w:pPr>
        <w:pStyle w:val="SClassInfoPara"/>
      </w:pPr>
      <w:r>
        <w:t>Description</w:t>
      </w:r>
    </w:p>
    <w:p w14:paraId="25ADD6FA" w14:textId="77777777" w:rsidR="004052F9" w:rsidRDefault="004052F9" w:rsidP="004052F9">
      <w:r>
        <w:t xml:space="preserve">Post disturbance regeneration. A variety of herbaceous communities dominate; primarily Chamerion angustifolium ssp. angustifolium and Calamagrostis canadensis. Other herbaceous species can include Equisetum sylvaticum, E. arvense, Geocaulon lividum, Mertensia paniculata and Pyrola ssp. (Viereck et al. 1992). Shrubs and trees resprout from root stocks, but woody cover is low. </w:t>
      </w:r>
    </w:p>
    <w:p w14:paraId="62211DE4" w14:textId="77777777" w:rsidR="004052F9" w:rsidRDefault="004052F9" w:rsidP="004052F9"/>
    <w:p w14:paraId="2B848F51" w14:textId="77777777" w:rsidR="004052F9" w:rsidRDefault="004052F9" w:rsidP="004052F9">
      <w:pPr>
        <w:pStyle w:val="InfoPara"/>
        <w:pBdr>
          <w:top w:val="single" w:sz="6" w:space="1" w:color="auto"/>
        </w:pBdr>
      </w:pPr>
      <w:r>
        <w:t>Class B</w:t>
      </w:r>
      <w:r>
        <w:tab/>
        <w:t>15</w:t>
      </w:r>
      <w:r>
        <w:tab/>
      </w:r>
      <w:r>
        <w:tab/>
      </w:r>
      <w:r>
        <w:tab/>
      </w:r>
      <w:r>
        <w:tab/>
      </w:r>
      <w:r>
        <w:tab/>
        <w:t>Early Development 2 - All Structures</w:t>
      </w:r>
    </w:p>
    <w:p w14:paraId="177AE7F3" w14:textId="77777777" w:rsidR="004052F9" w:rsidRDefault="004052F9" w:rsidP="004052F9">
      <w:pPr>
        <w:pStyle w:val="SClassInfoPara"/>
      </w:pPr>
      <w:r>
        <w:t>Structural Information</w:t>
      </w:r>
    </w:p>
    <w:p w14:paraId="612120BA" w14:textId="77777777" w:rsidR="004052F9" w:rsidRDefault="004052F9" w:rsidP="004052F9">
      <w:r>
        <w:t>Upper Layer Lifeform: Shrub</w:t>
      </w:r>
    </w:p>
    <w:p w14:paraId="4EF17C66" w14:textId="77777777" w:rsidR="004052F9" w:rsidRDefault="004052F9" w:rsidP="004052F9">
      <w:r>
        <w:t>Upper Layer Canopy Cover: Open Shrub (25-74% shrub cover) - Closed Shrub (&gt; 75% shrub cover)%</w:t>
      </w:r>
    </w:p>
    <w:p w14:paraId="213E466C" w14:textId="77777777" w:rsidR="004052F9" w:rsidRDefault="004052F9" w:rsidP="004052F9">
      <w:r>
        <w:t>Upper Layer Canopy Height: Dwarf Shrub (&lt; 20 cm) - Tall Shrub (&gt;1.5 m)</w:t>
      </w:r>
    </w:p>
    <w:p w14:paraId="6D207041" w14:textId="77777777" w:rsidR="004052F9" w:rsidRDefault="004052F9" w:rsidP="004052F9">
      <w:r>
        <w:t>Tree Size Class: Seedling/Sapling &lt;5"</w:t>
      </w:r>
    </w:p>
    <w:p w14:paraId="107F5159" w14:textId="77777777" w:rsidR="004052F9" w:rsidRDefault="004052F9" w:rsidP="004052F9"/>
    <w:p w14:paraId="7F606DD0" w14:textId="77777777" w:rsidR="004052F9" w:rsidRDefault="004052F9" w:rsidP="004052F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4052F9" w:rsidRPr="004052F9" w14:paraId="07453A47" w14:textId="77777777" w:rsidTr="004052F9">
        <w:tc>
          <w:tcPr>
            <w:tcW w:w="1116" w:type="dxa"/>
            <w:tcBorders>
              <w:top w:val="single" w:sz="2" w:space="0" w:color="auto"/>
              <w:bottom w:val="single" w:sz="12" w:space="0" w:color="000000"/>
            </w:tcBorders>
            <w:shd w:val="clear" w:color="auto" w:fill="auto"/>
          </w:tcPr>
          <w:p w14:paraId="3161C464" w14:textId="77777777" w:rsidR="004052F9" w:rsidRPr="004052F9" w:rsidRDefault="004052F9" w:rsidP="001F23B9">
            <w:pPr>
              <w:rPr>
                <w:b/>
                <w:bCs/>
              </w:rPr>
            </w:pPr>
            <w:r w:rsidRPr="004052F9">
              <w:rPr>
                <w:b/>
                <w:bCs/>
              </w:rPr>
              <w:t>Symbol</w:t>
            </w:r>
          </w:p>
        </w:tc>
        <w:tc>
          <w:tcPr>
            <w:tcW w:w="3444" w:type="dxa"/>
            <w:tcBorders>
              <w:top w:val="single" w:sz="2" w:space="0" w:color="auto"/>
              <w:bottom w:val="single" w:sz="12" w:space="0" w:color="000000"/>
            </w:tcBorders>
            <w:shd w:val="clear" w:color="auto" w:fill="auto"/>
          </w:tcPr>
          <w:p w14:paraId="0EB805AD" w14:textId="77777777" w:rsidR="004052F9" w:rsidRPr="004052F9" w:rsidRDefault="004052F9" w:rsidP="001F23B9">
            <w:pPr>
              <w:rPr>
                <w:b/>
                <w:bCs/>
              </w:rPr>
            </w:pPr>
            <w:r w:rsidRPr="004052F9">
              <w:rPr>
                <w:b/>
                <w:bCs/>
              </w:rPr>
              <w:t>Scientific Name</w:t>
            </w:r>
          </w:p>
        </w:tc>
        <w:tc>
          <w:tcPr>
            <w:tcW w:w="2184" w:type="dxa"/>
            <w:tcBorders>
              <w:top w:val="single" w:sz="2" w:space="0" w:color="auto"/>
              <w:bottom w:val="single" w:sz="12" w:space="0" w:color="000000"/>
            </w:tcBorders>
            <w:shd w:val="clear" w:color="auto" w:fill="auto"/>
          </w:tcPr>
          <w:p w14:paraId="44BE6D0D" w14:textId="77777777" w:rsidR="004052F9" w:rsidRPr="004052F9" w:rsidRDefault="004052F9" w:rsidP="001F23B9">
            <w:pPr>
              <w:rPr>
                <w:b/>
                <w:bCs/>
              </w:rPr>
            </w:pPr>
            <w:r w:rsidRPr="004052F9">
              <w:rPr>
                <w:b/>
                <w:bCs/>
              </w:rPr>
              <w:t>Common Name</w:t>
            </w:r>
          </w:p>
        </w:tc>
        <w:tc>
          <w:tcPr>
            <w:tcW w:w="1956" w:type="dxa"/>
            <w:tcBorders>
              <w:top w:val="single" w:sz="2" w:space="0" w:color="auto"/>
              <w:bottom w:val="single" w:sz="12" w:space="0" w:color="000000"/>
            </w:tcBorders>
            <w:shd w:val="clear" w:color="auto" w:fill="auto"/>
          </w:tcPr>
          <w:p w14:paraId="586A7632" w14:textId="77777777" w:rsidR="004052F9" w:rsidRPr="004052F9" w:rsidRDefault="004052F9" w:rsidP="001F23B9">
            <w:pPr>
              <w:rPr>
                <w:b/>
                <w:bCs/>
              </w:rPr>
            </w:pPr>
            <w:r w:rsidRPr="004052F9">
              <w:rPr>
                <w:b/>
                <w:bCs/>
              </w:rPr>
              <w:t>Canopy Position</w:t>
            </w:r>
          </w:p>
        </w:tc>
      </w:tr>
      <w:tr w:rsidR="004052F9" w:rsidRPr="004052F9" w14:paraId="008AA111" w14:textId="77777777" w:rsidTr="004052F9">
        <w:tc>
          <w:tcPr>
            <w:tcW w:w="1116" w:type="dxa"/>
            <w:tcBorders>
              <w:top w:val="single" w:sz="12" w:space="0" w:color="000000"/>
            </w:tcBorders>
            <w:shd w:val="clear" w:color="auto" w:fill="auto"/>
          </w:tcPr>
          <w:p w14:paraId="05D96EAB" w14:textId="77777777" w:rsidR="004052F9" w:rsidRPr="004052F9" w:rsidRDefault="004052F9" w:rsidP="001F23B9">
            <w:pPr>
              <w:rPr>
                <w:bCs/>
              </w:rPr>
            </w:pPr>
            <w:r w:rsidRPr="004052F9">
              <w:rPr>
                <w:bCs/>
              </w:rPr>
              <w:t>ARUV</w:t>
            </w:r>
          </w:p>
        </w:tc>
        <w:tc>
          <w:tcPr>
            <w:tcW w:w="3444" w:type="dxa"/>
            <w:tcBorders>
              <w:top w:val="single" w:sz="12" w:space="0" w:color="000000"/>
            </w:tcBorders>
            <w:shd w:val="clear" w:color="auto" w:fill="auto"/>
          </w:tcPr>
          <w:p w14:paraId="0177446E" w14:textId="77777777" w:rsidR="004052F9" w:rsidRPr="004052F9" w:rsidRDefault="004052F9" w:rsidP="001F23B9">
            <w:r w:rsidRPr="004052F9">
              <w:t>Arctostaphylos uva-ursi</w:t>
            </w:r>
          </w:p>
        </w:tc>
        <w:tc>
          <w:tcPr>
            <w:tcW w:w="2184" w:type="dxa"/>
            <w:tcBorders>
              <w:top w:val="single" w:sz="12" w:space="0" w:color="000000"/>
            </w:tcBorders>
            <w:shd w:val="clear" w:color="auto" w:fill="auto"/>
          </w:tcPr>
          <w:p w14:paraId="5788ED2D" w14:textId="77777777" w:rsidR="004052F9" w:rsidRPr="004052F9" w:rsidRDefault="004052F9" w:rsidP="001F23B9">
            <w:r w:rsidRPr="004052F9">
              <w:t>Kinnikinnick</w:t>
            </w:r>
          </w:p>
        </w:tc>
        <w:tc>
          <w:tcPr>
            <w:tcW w:w="1956" w:type="dxa"/>
            <w:tcBorders>
              <w:top w:val="single" w:sz="12" w:space="0" w:color="000000"/>
            </w:tcBorders>
            <w:shd w:val="clear" w:color="auto" w:fill="auto"/>
          </w:tcPr>
          <w:p w14:paraId="3AFFC08C" w14:textId="77777777" w:rsidR="004052F9" w:rsidRPr="004052F9" w:rsidRDefault="004052F9" w:rsidP="001F23B9">
            <w:r w:rsidRPr="004052F9">
              <w:t>Upper</w:t>
            </w:r>
          </w:p>
        </w:tc>
      </w:tr>
      <w:tr w:rsidR="004052F9" w:rsidRPr="004052F9" w14:paraId="39837B8E" w14:textId="77777777" w:rsidTr="004052F9">
        <w:tc>
          <w:tcPr>
            <w:tcW w:w="1116" w:type="dxa"/>
            <w:shd w:val="clear" w:color="auto" w:fill="auto"/>
          </w:tcPr>
          <w:p w14:paraId="6151B35C" w14:textId="77777777" w:rsidR="004052F9" w:rsidRPr="004052F9" w:rsidRDefault="004052F9" w:rsidP="001F23B9">
            <w:pPr>
              <w:rPr>
                <w:bCs/>
              </w:rPr>
            </w:pPr>
            <w:r w:rsidRPr="004052F9">
              <w:rPr>
                <w:bCs/>
              </w:rPr>
              <w:t>VAVI</w:t>
            </w:r>
          </w:p>
        </w:tc>
        <w:tc>
          <w:tcPr>
            <w:tcW w:w="3444" w:type="dxa"/>
            <w:shd w:val="clear" w:color="auto" w:fill="auto"/>
          </w:tcPr>
          <w:p w14:paraId="165AB461" w14:textId="77777777" w:rsidR="004052F9" w:rsidRPr="004052F9" w:rsidRDefault="004052F9" w:rsidP="001F23B9">
            <w:r w:rsidRPr="004052F9">
              <w:t>Vaccinium vitis-idaea</w:t>
            </w:r>
          </w:p>
        </w:tc>
        <w:tc>
          <w:tcPr>
            <w:tcW w:w="2184" w:type="dxa"/>
            <w:shd w:val="clear" w:color="auto" w:fill="auto"/>
          </w:tcPr>
          <w:p w14:paraId="30C6B805" w14:textId="77777777" w:rsidR="004052F9" w:rsidRPr="004052F9" w:rsidRDefault="004052F9" w:rsidP="001F23B9">
            <w:r w:rsidRPr="004052F9">
              <w:t>Lingonberry</w:t>
            </w:r>
          </w:p>
        </w:tc>
        <w:tc>
          <w:tcPr>
            <w:tcW w:w="1956" w:type="dxa"/>
            <w:shd w:val="clear" w:color="auto" w:fill="auto"/>
          </w:tcPr>
          <w:p w14:paraId="528E55EE" w14:textId="77777777" w:rsidR="004052F9" w:rsidRPr="004052F9" w:rsidRDefault="004052F9" w:rsidP="001F23B9">
            <w:r w:rsidRPr="004052F9">
              <w:t>Upper</w:t>
            </w:r>
          </w:p>
        </w:tc>
      </w:tr>
      <w:tr w:rsidR="004052F9" w:rsidRPr="004052F9" w14:paraId="005EE882" w14:textId="77777777" w:rsidTr="004052F9">
        <w:tc>
          <w:tcPr>
            <w:tcW w:w="1116" w:type="dxa"/>
            <w:shd w:val="clear" w:color="auto" w:fill="auto"/>
          </w:tcPr>
          <w:p w14:paraId="0427C63D" w14:textId="77777777" w:rsidR="004052F9" w:rsidRPr="004052F9" w:rsidRDefault="004052F9" w:rsidP="001F23B9">
            <w:pPr>
              <w:rPr>
                <w:bCs/>
              </w:rPr>
            </w:pPr>
            <w:r w:rsidRPr="004052F9">
              <w:rPr>
                <w:bCs/>
              </w:rPr>
              <w:t>BENA</w:t>
            </w:r>
          </w:p>
        </w:tc>
        <w:tc>
          <w:tcPr>
            <w:tcW w:w="3444" w:type="dxa"/>
            <w:shd w:val="clear" w:color="auto" w:fill="auto"/>
          </w:tcPr>
          <w:p w14:paraId="04ECC8DD" w14:textId="77777777" w:rsidR="004052F9" w:rsidRPr="004052F9" w:rsidRDefault="004052F9" w:rsidP="001F23B9">
            <w:r w:rsidRPr="004052F9">
              <w:t>Betula nana</w:t>
            </w:r>
          </w:p>
        </w:tc>
        <w:tc>
          <w:tcPr>
            <w:tcW w:w="2184" w:type="dxa"/>
            <w:shd w:val="clear" w:color="auto" w:fill="auto"/>
          </w:tcPr>
          <w:p w14:paraId="0AE26A54" w14:textId="77777777" w:rsidR="004052F9" w:rsidRPr="004052F9" w:rsidRDefault="004052F9" w:rsidP="001F23B9">
            <w:r w:rsidRPr="004052F9">
              <w:t>Dwarf birch</w:t>
            </w:r>
          </w:p>
        </w:tc>
        <w:tc>
          <w:tcPr>
            <w:tcW w:w="1956" w:type="dxa"/>
            <w:shd w:val="clear" w:color="auto" w:fill="auto"/>
          </w:tcPr>
          <w:p w14:paraId="2B15DA28" w14:textId="77777777" w:rsidR="004052F9" w:rsidRPr="004052F9" w:rsidRDefault="004052F9" w:rsidP="001F23B9">
            <w:r w:rsidRPr="004052F9">
              <w:t>Upper</w:t>
            </w:r>
          </w:p>
        </w:tc>
      </w:tr>
      <w:tr w:rsidR="004052F9" w:rsidRPr="004052F9" w14:paraId="0CC99C41" w14:textId="77777777" w:rsidTr="004052F9">
        <w:tc>
          <w:tcPr>
            <w:tcW w:w="1116" w:type="dxa"/>
            <w:shd w:val="clear" w:color="auto" w:fill="auto"/>
          </w:tcPr>
          <w:p w14:paraId="540A6AA3" w14:textId="77777777" w:rsidR="004052F9" w:rsidRPr="004052F9" w:rsidRDefault="004052F9" w:rsidP="001F23B9">
            <w:pPr>
              <w:rPr>
                <w:bCs/>
              </w:rPr>
            </w:pPr>
            <w:r w:rsidRPr="004052F9">
              <w:rPr>
                <w:bCs/>
              </w:rPr>
              <w:t>LEPAD</w:t>
            </w:r>
          </w:p>
        </w:tc>
        <w:tc>
          <w:tcPr>
            <w:tcW w:w="3444" w:type="dxa"/>
            <w:shd w:val="clear" w:color="auto" w:fill="auto"/>
          </w:tcPr>
          <w:p w14:paraId="2EA9DDE3" w14:textId="77777777" w:rsidR="004052F9" w:rsidRPr="004052F9" w:rsidRDefault="004052F9" w:rsidP="001F23B9">
            <w:r w:rsidRPr="004052F9">
              <w:t>Ledum palustre ssp. decumbens</w:t>
            </w:r>
          </w:p>
        </w:tc>
        <w:tc>
          <w:tcPr>
            <w:tcW w:w="2184" w:type="dxa"/>
            <w:shd w:val="clear" w:color="auto" w:fill="auto"/>
          </w:tcPr>
          <w:p w14:paraId="45B21A31" w14:textId="77777777" w:rsidR="004052F9" w:rsidRPr="004052F9" w:rsidRDefault="004052F9" w:rsidP="001F23B9">
            <w:r w:rsidRPr="004052F9">
              <w:t>Marsh labrador tea</w:t>
            </w:r>
          </w:p>
        </w:tc>
        <w:tc>
          <w:tcPr>
            <w:tcW w:w="1956" w:type="dxa"/>
            <w:shd w:val="clear" w:color="auto" w:fill="auto"/>
          </w:tcPr>
          <w:p w14:paraId="5CA3A3A3" w14:textId="77777777" w:rsidR="004052F9" w:rsidRPr="004052F9" w:rsidRDefault="004052F9" w:rsidP="001F23B9">
            <w:r w:rsidRPr="004052F9">
              <w:t>Upper</w:t>
            </w:r>
          </w:p>
        </w:tc>
      </w:tr>
    </w:tbl>
    <w:p w14:paraId="2D7C1CA4" w14:textId="77777777" w:rsidR="004052F9" w:rsidRDefault="004052F9" w:rsidP="004052F9"/>
    <w:p w14:paraId="0D638DCF" w14:textId="77777777" w:rsidR="004052F9" w:rsidRDefault="004052F9" w:rsidP="004052F9">
      <w:pPr>
        <w:pStyle w:val="SClassInfoPara"/>
      </w:pPr>
      <w:r>
        <w:t>Description</w:t>
      </w:r>
    </w:p>
    <w:p w14:paraId="60F74342" w14:textId="77777777" w:rsidR="004052F9" w:rsidRDefault="004052F9" w:rsidP="004052F9">
      <w:r>
        <w:t xml:space="preserve">This stage is dominated by shrubs and saplings. Common shrub species include Rosa acicularis, Viburnum edule, Betula nana, Ledum palustre ssp. Decumbens, L. groenlandicum, Vaccinium vitis-idaea, V. uliginosum, Empetrum nigrum. Arctostaphylos uva-ursi, Arctostaphylos rubra and Shepherdia canadensis are typically found on dryer sites (Viereck et al. 1992). Betula papyrifera and Populus tremuloides saplings are common on some sites. </w:t>
      </w:r>
    </w:p>
    <w:p w14:paraId="08DC35DD" w14:textId="77777777" w:rsidR="004052F9" w:rsidRDefault="004052F9" w:rsidP="004052F9"/>
    <w:p w14:paraId="030B0E92" w14:textId="29816D38" w:rsidR="004052F9" w:rsidRDefault="004052F9" w:rsidP="004052F9">
      <w:r>
        <w:t xml:space="preserve">The alternate succession pathway represents self-replacing white spruce stands in areas where there is no adjacent hardwood seed source (e.g., Noatak, NE boreal and higher elevation). </w:t>
      </w:r>
    </w:p>
    <w:p w14:paraId="5A3A9BC1" w14:textId="77777777" w:rsidR="004052F9" w:rsidRDefault="004052F9" w:rsidP="004052F9"/>
    <w:p w14:paraId="1576151C" w14:textId="77777777" w:rsidR="004052F9" w:rsidRDefault="004052F9" w:rsidP="004052F9">
      <w:pPr>
        <w:pStyle w:val="InfoPara"/>
        <w:pBdr>
          <w:top w:val="single" w:sz="6" w:space="1" w:color="auto"/>
        </w:pBdr>
      </w:pPr>
      <w:r>
        <w:t>Class C</w:t>
      </w:r>
      <w:r>
        <w:tab/>
        <w:t>30</w:t>
      </w:r>
      <w:r>
        <w:tab/>
      </w:r>
      <w:r>
        <w:tab/>
      </w:r>
      <w:r>
        <w:tab/>
      </w:r>
      <w:r>
        <w:tab/>
      </w:r>
      <w:r>
        <w:tab/>
        <w:t>Mid Development 1 - Open</w:t>
      </w:r>
    </w:p>
    <w:p w14:paraId="6E147D0E" w14:textId="77777777" w:rsidR="004052F9" w:rsidRDefault="004052F9" w:rsidP="004052F9">
      <w:pPr>
        <w:pStyle w:val="SClassInfoPara"/>
      </w:pPr>
      <w:r>
        <w:t>Structural Information</w:t>
      </w:r>
    </w:p>
    <w:p w14:paraId="230E7088" w14:textId="77777777" w:rsidR="004052F9" w:rsidRDefault="004052F9" w:rsidP="004052F9">
      <w:r>
        <w:t>Upper Layer Lifeform: Tree</w:t>
      </w:r>
    </w:p>
    <w:p w14:paraId="7BFFE15A" w14:textId="77777777" w:rsidR="004052F9" w:rsidRDefault="004052F9" w:rsidP="004052F9">
      <w:r>
        <w:t>Upper Layer Canopy Cover: Open (25-59% tree cover) - Closed (60-100% tree cover)%</w:t>
      </w:r>
    </w:p>
    <w:p w14:paraId="227532A2" w14:textId="77777777" w:rsidR="004052F9" w:rsidRDefault="004052F9" w:rsidP="004052F9">
      <w:r>
        <w:t>Upper Layer Canopy Height: Dwarf Tree (&lt; 3 m) - Tree (&gt; 3 m)</w:t>
      </w:r>
    </w:p>
    <w:p w14:paraId="05242AED" w14:textId="77777777" w:rsidR="004052F9" w:rsidRDefault="004052F9" w:rsidP="004052F9">
      <w:r>
        <w:t>Tree Size Class: Pole 5–9" (swd)/5–11" (hwd)</w:t>
      </w:r>
    </w:p>
    <w:p w14:paraId="2FBB2316" w14:textId="77777777" w:rsidR="004052F9" w:rsidRDefault="004052F9" w:rsidP="004052F9"/>
    <w:p w14:paraId="393DCBC0" w14:textId="77777777" w:rsidR="004052F9" w:rsidRDefault="004052F9" w:rsidP="004052F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4052F9" w:rsidRPr="004052F9" w14:paraId="7C803B86" w14:textId="77777777" w:rsidTr="004052F9">
        <w:tc>
          <w:tcPr>
            <w:tcW w:w="1104" w:type="dxa"/>
            <w:tcBorders>
              <w:top w:val="single" w:sz="2" w:space="0" w:color="auto"/>
              <w:bottom w:val="single" w:sz="12" w:space="0" w:color="000000"/>
            </w:tcBorders>
            <w:shd w:val="clear" w:color="auto" w:fill="auto"/>
          </w:tcPr>
          <w:p w14:paraId="12BE468A" w14:textId="77777777" w:rsidR="004052F9" w:rsidRPr="004052F9" w:rsidRDefault="004052F9" w:rsidP="001F23B9">
            <w:pPr>
              <w:rPr>
                <w:b/>
                <w:bCs/>
              </w:rPr>
            </w:pPr>
            <w:r w:rsidRPr="004052F9">
              <w:rPr>
                <w:b/>
                <w:bCs/>
              </w:rPr>
              <w:t>Symbol</w:t>
            </w:r>
          </w:p>
        </w:tc>
        <w:tc>
          <w:tcPr>
            <w:tcW w:w="2340" w:type="dxa"/>
            <w:tcBorders>
              <w:top w:val="single" w:sz="2" w:space="0" w:color="auto"/>
              <w:bottom w:val="single" w:sz="12" w:space="0" w:color="000000"/>
            </w:tcBorders>
            <w:shd w:val="clear" w:color="auto" w:fill="auto"/>
          </w:tcPr>
          <w:p w14:paraId="28A4E20B" w14:textId="77777777" w:rsidR="004052F9" w:rsidRPr="004052F9" w:rsidRDefault="004052F9" w:rsidP="001F23B9">
            <w:pPr>
              <w:rPr>
                <w:b/>
                <w:bCs/>
              </w:rPr>
            </w:pPr>
            <w:r w:rsidRPr="004052F9">
              <w:rPr>
                <w:b/>
                <w:bCs/>
              </w:rPr>
              <w:t>Scientific Name</w:t>
            </w:r>
          </w:p>
        </w:tc>
        <w:tc>
          <w:tcPr>
            <w:tcW w:w="1860" w:type="dxa"/>
            <w:tcBorders>
              <w:top w:val="single" w:sz="2" w:space="0" w:color="auto"/>
              <w:bottom w:val="single" w:sz="12" w:space="0" w:color="000000"/>
            </w:tcBorders>
            <w:shd w:val="clear" w:color="auto" w:fill="auto"/>
          </w:tcPr>
          <w:p w14:paraId="58808587" w14:textId="77777777" w:rsidR="004052F9" w:rsidRPr="004052F9" w:rsidRDefault="004052F9" w:rsidP="001F23B9">
            <w:pPr>
              <w:rPr>
                <w:b/>
                <w:bCs/>
              </w:rPr>
            </w:pPr>
            <w:r w:rsidRPr="004052F9">
              <w:rPr>
                <w:b/>
                <w:bCs/>
              </w:rPr>
              <w:t>Common Name</w:t>
            </w:r>
          </w:p>
        </w:tc>
        <w:tc>
          <w:tcPr>
            <w:tcW w:w="1956" w:type="dxa"/>
            <w:tcBorders>
              <w:top w:val="single" w:sz="2" w:space="0" w:color="auto"/>
              <w:bottom w:val="single" w:sz="12" w:space="0" w:color="000000"/>
            </w:tcBorders>
            <w:shd w:val="clear" w:color="auto" w:fill="auto"/>
          </w:tcPr>
          <w:p w14:paraId="558F7B76" w14:textId="77777777" w:rsidR="004052F9" w:rsidRPr="004052F9" w:rsidRDefault="004052F9" w:rsidP="001F23B9">
            <w:pPr>
              <w:rPr>
                <w:b/>
                <w:bCs/>
              </w:rPr>
            </w:pPr>
            <w:r w:rsidRPr="004052F9">
              <w:rPr>
                <w:b/>
                <w:bCs/>
              </w:rPr>
              <w:t>Canopy Position</w:t>
            </w:r>
          </w:p>
        </w:tc>
      </w:tr>
      <w:tr w:rsidR="004052F9" w:rsidRPr="004052F9" w14:paraId="0AAA1815" w14:textId="77777777" w:rsidTr="004052F9">
        <w:tc>
          <w:tcPr>
            <w:tcW w:w="1104" w:type="dxa"/>
            <w:tcBorders>
              <w:top w:val="single" w:sz="12" w:space="0" w:color="000000"/>
            </w:tcBorders>
            <w:shd w:val="clear" w:color="auto" w:fill="auto"/>
          </w:tcPr>
          <w:p w14:paraId="5E7885D4" w14:textId="77777777" w:rsidR="004052F9" w:rsidRPr="004052F9" w:rsidRDefault="004052F9" w:rsidP="001F23B9">
            <w:pPr>
              <w:rPr>
                <w:bCs/>
              </w:rPr>
            </w:pPr>
            <w:r w:rsidRPr="004052F9">
              <w:rPr>
                <w:bCs/>
              </w:rPr>
              <w:t>BEPA</w:t>
            </w:r>
          </w:p>
        </w:tc>
        <w:tc>
          <w:tcPr>
            <w:tcW w:w="2340" w:type="dxa"/>
            <w:tcBorders>
              <w:top w:val="single" w:sz="12" w:space="0" w:color="000000"/>
            </w:tcBorders>
            <w:shd w:val="clear" w:color="auto" w:fill="auto"/>
          </w:tcPr>
          <w:p w14:paraId="50B3037C" w14:textId="77777777" w:rsidR="004052F9" w:rsidRPr="004052F9" w:rsidRDefault="004052F9" w:rsidP="001F23B9">
            <w:r w:rsidRPr="004052F9">
              <w:t>Betula papyrifera</w:t>
            </w:r>
          </w:p>
        </w:tc>
        <w:tc>
          <w:tcPr>
            <w:tcW w:w="1860" w:type="dxa"/>
            <w:tcBorders>
              <w:top w:val="single" w:sz="12" w:space="0" w:color="000000"/>
            </w:tcBorders>
            <w:shd w:val="clear" w:color="auto" w:fill="auto"/>
          </w:tcPr>
          <w:p w14:paraId="7E999458" w14:textId="77777777" w:rsidR="004052F9" w:rsidRPr="004052F9" w:rsidRDefault="004052F9" w:rsidP="001F23B9">
            <w:r w:rsidRPr="004052F9">
              <w:t>Paper birch</w:t>
            </w:r>
          </w:p>
        </w:tc>
        <w:tc>
          <w:tcPr>
            <w:tcW w:w="1956" w:type="dxa"/>
            <w:tcBorders>
              <w:top w:val="single" w:sz="12" w:space="0" w:color="000000"/>
            </w:tcBorders>
            <w:shd w:val="clear" w:color="auto" w:fill="auto"/>
          </w:tcPr>
          <w:p w14:paraId="64DCEE2D" w14:textId="77777777" w:rsidR="004052F9" w:rsidRPr="004052F9" w:rsidRDefault="004052F9" w:rsidP="001F23B9">
            <w:r w:rsidRPr="004052F9">
              <w:t>Upper</w:t>
            </w:r>
          </w:p>
        </w:tc>
      </w:tr>
      <w:tr w:rsidR="004052F9" w:rsidRPr="004052F9" w14:paraId="4890D718" w14:textId="77777777" w:rsidTr="004052F9">
        <w:tc>
          <w:tcPr>
            <w:tcW w:w="1104" w:type="dxa"/>
            <w:shd w:val="clear" w:color="auto" w:fill="auto"/>
          </w:tcPr>
          <w:p w14:paraId="3A6A880A" w14:textId="77777777" w:rsidR="004052F9" w:rsidRPr="004052F9" w:rsidRDefault="004052F9" w:rsidP="001F23B9">
            <w:pPr>
              <w:rPr>
                <w:bCs/>
              </w:rPr>
            </w:pPr>
            <w:r w:rsidRPr="004052F9">
              <w:rPr>
                <w:bCs/>
              </w:rPr>
              <w:t>POTR5</w:t>
            </w:r>
          </w:p>
        </w:tc>
        <w:tc>
          <w:tcPr>
            <w:tcW w:w="2340" w:type="dxa"/>
            <w:shd w:val="clear" w:color="auto" w:fill="auto"/>
          </w:tcPr>
          <w:p w14:paraId="23F1BA22" w14:textId="77777777" w:rsidR="004052F9" w:rsidRPr="004052F9" w:rsidRDefault="004052F9" w:rsidP="001F23B9">
            <w:r w:rsidRPr="004052F9">
              <w:t>Populus tremuloides</w:t>
            </w:r>
          </w:p>
        </w:tc>
        <w:tc>
          <w:tcPr>
            <w:tcW w:w="1860" w:type="dxa"/>
            <w:shd w:val="clear" w:color="auto" w:fill="auto"/>
          </w:tcPr>
          <w:p w14:paraId="0B7E5D4E" w14:textId="77777777" w:rsidR="004052F9" w:rsidRPr="004052F9" w:rsidRDefault="004052F9" w:rsidP="001F23B9">
            <w:r w:rsidRPr="004052F9">
              <w:t>Quaking aspen</w:t>
            </w:r>
          </w:p>
        </w:tc>
        <w:tc>
          <w:tcPr>
            <w:tcW w:w="1956" w:type="dxa"/>
            <w:shd w:val="clear" w:color="auto" w:fill="auto"/>
          </w:tcPr>
          <w:p w14:paraId="09CE4099" w14:textId="77777777" w:rsidR="004052F9" w:rsidRPr="004052F9" w:rsidRDefault="004052F9" w:rsidP="001F23B9">
            <w:r w:rsidRPr="004052F9">
              <w:t>Upper</w:t>
            </w:r>
          </w:p>
        </w:tc>
      </w:tr>
      <w:tr w:rsidR="004052F9" w:rsidRPr="004052F9" w14:paraId="1AD4917D" w14:textId="77777777" w:rsidTr="004052F9">
        <w:tc>
          <w:tcPr>
            <w:tcW w:w="1104" w:type="dxa"/>
            <w:shd w:val="clear" w:color="auto" w:fill="auto"/>
          </w:tcPr>
          <w:p w14:paraId="77987F51" w14:textId="77777777" w:rsidR="004052F9" w:rsidRPr="004052F9" w:rsidRDefault="004052F9" w:rsidP="001F23B9">
            <w:pPr>
              <w:rPr>
                <w:bCs/>
              </w:rPr>
            </w:pPr>
            <w:r w:rsidRPr="004052F9">
              <w:rPr>
                <w:bCs/>
              </w:rPr>
              <w:t>PIGL</w:t>
            </w:r>
          </w:p>
        </w:tc>
        <w:tc>
          <w:tcPr>
            <w:tcW w:w="2340" w:type="dxa"/>
            <w:shd w:val="clear" w:color="auto" w:fill="auto"/>
          </w:tcPr>
          <w:p w14:paraId="30595132" w14:textId="77777777" w:rsidR="004052F9" w:rsidRPr="004052F9" w:rsidRDefault="004052F9" w:rsidP="001F23B9">
            <w:r w:rsidRPr="004052F9">
              <w:t>Picea glauca</w:t>
            </w:r>
          </w:p>
        </w:tc>
        <w:tc>
          <w:tcPr>
            <w:tcW w:w="1860" w:type="dxa"/>
            <w:shd w:val="clear" w:color="auto" w:fill="auto"/>
          </w:tcPr>
          <w:p w14:paraId="6D8CADEC" w14:textId="77777777" w:rsidR="004052F9" w:rsidRPr="004052F9" w:rsidRDefault="004052F9" w:rsidP="001F23B9">
            <w:r w:rsidRPr="004052F9">
              <w:t>White spruce</w:t>
            </w:r>
          </w:p>
        </w:tc>
        <w:tc>
          <w:tcPr>
            <w:tcW w:w="1956" w:type="dxa"/>
            <w:shd w:val="clear" w:color="auto" w:fill="auto"/>
          </w:tcPr>
          <w:p w14:paraId="48F930DE" w14:textId="77777777" w:rsidR="004052F9" w:rsidRPr="004052F9" w:rsidRDefault="004052F9" w:rsidP="001F23B9">
            <w:r w:rsidRPr="004052F9">
              <w:t>Upper</w:t>
            </w:r>
          </w:p>
        </w:tc>
      </w:tr>
      <w:tr w:rsidR="004052F9" w:rsidRPr="004052F9" w14:paraId="32B81EFC" w14:textId="77777777" w:rsidTr="004052F9">
        <w:tc>
          <w:tcPr>
            <w:tcW w:w="1104" w:type="dxa"/>
            <w:shd w:val="clear" w:color="auto" w:fill="auto"/>
          </w:tcPr>
          <w:p w14:paraId="67DE1DE8" w14:textId="77777777" w:rsidR="004052F9" w:rsidRPr="004052F9" w:rsidRDefault="004052F9" w:rsidP="001F23B9">
            <w:pPr>
              <w:rPr>
                <w:bCs/>
              </w:rPr>
            </w:pPr>
            <w:r w:rsidRPr="004052F9">
              <w:rPr>
                <w:bCs/>
              </w:rPr>
              <w:t>ROAC</w:t>
            </w:r>
          </w:p>
        </w:tc>
        <w:tc>
          <w:tcPr>
            <w:tcW w:w="2340" w:type="dxa"/>
            <w:shd w:val="clear" w:color="auto" w:fill="auto"/>
          </w:tcPr>
          <w:p w14:paraId="4F2E41A5" w14:textId="77777777" w:rsidR="004052F9" w:rsidRPr="004052F9" w:rsidRDefault="004052F9" w:rsidP="001F23B9">
            <w:r w:rsidRPr="004052F9">
              <w:t>Rosa acicularis</w:t>
            </w:r>
          </w:p>
        </w:tc>
        <w:tc>
          <w:tcPr>
            <w:tcW w:w="1860" w:type="dxa"/>
            <w:shd w:val="clear" w:color="auto" w:fill="auto"/>
          </w:tcPr>
          <w:p w14:paraId="3C993427" w14:textId="77777777" w:rsidR="004052F9" w:rsidRPr="004052F9" w:rsidRDefault="004052F9" w:rsidP="001F23B9">
            <w:r w:rsidRPr="004052F9">
              <w:t>Prickly rose</w:t>
            </w:r>
          </w:p>
        </w:tc>
        <w:tc>
          <w:tcPr>
            <w:tcW w:w="1956" w:type="dxa"/>
            <w:shd w:val="clear" w:color="auto" w:fill="auto"/>
          </w:tcPr>
          <w:p w14:paraId="5C729482" w14:textId="77777777" w:rsidR="004052F9" w:rsidRPr="004052F9" w:rsidRDefault="004052F9" w:rsidP="001F23B9">
            <w:r w:rsidRPr="004052F9">
              <w:t>Upper</w:t>
            </w:r>
          </w:p>
        </w:tc>
      </w:tr>
    </w:tbl>
    <w:p w14:paraId="5C8988A1" w14:textId="77777777" w:rsidR="004052F9" w:rsidRDefault="004052F9" w:rsidP="004052F9"/>
    <w:p w14:paraId="234B7596" w14:textId="77777777" w:rsidR="004052F9" w:rsidRDefault="004052F9" w:rsidP="004052F9">
      <w:pPr>
        <w:pStyle w:val="SClassInfoPara"/>
      </w:pPr>
      <w:r>
        <w:t>Description</w:t>
      </w:r>
    </w:p>
    <w:p w14:paraId="36504B5A" w14:textId="00AF26E2" w:rsidR="004052F9" w:rsidRDefault="004052F9" w:rsidP="004052F9">
      <w:r>
        <w:t>This is predominantly a hardwood forest although conifers may be present and mixed with the hardwoods. Trees begin to shade out the shrub understory. The overstory dominants include Betula papyrifera and Populus tremuloides. Picea glauca and P. mariana may be present. Common understory species include Rosa acicularis, Viburnum edule, Arctostaphylos spp., Linnaea borealis, Chamerion angustifolium and Geocaulon lividum</w:t>
      </w:r>
      <w:r w:rsidR="00D55762">
        <w:t>.</w:t>
      </w:r>
    </w:p>
    <w:p w14:paraId="738CCA24" w14:textId="77777777" w:rsidR="004052F9" w:rsidRDefault="004052F9" w:rsidP="004052F9"/>
    <w:p w14:paraId="7B33C388" w14:textId="77777777" w:rsidR="004052F9" w:rsidRDefault="004052F9" w:rsidP="004052F9">
      <w:pPr>
        <w:pStyle w:val="InfoPara"/>
        <w:pBdr>
          <w:top w:val="single" w:sz="6" w:space="1" w:color="auto"/>
        </w:pBdr>
      </w:pPr>
      <w:r>
        <w:t>Class D</w:t>
      </w:r>
      <w:r>
        <w:tab/>
        <w:t>10</w:t>
      </w:r>
      <w:r>
        <w:tab/>
      </w:r>
      <w:r>
        <w:tab/>
      </w:r>
      <w:r>
        <w:tab/>
      </w:r>
      <w:r>
        <w:tab/>
      </w:r>
      <w:r>
        <w:tab/>
        <w:t>Mid Development 2 - Open</w:t>
      </w:r>
    </w:p>
    <w:p w14:paraId="0BE12D5F" w14:textId="77777777" w:rsidR="004052F9" w:rsidRDefault="004052F9" w:rsidP="004052F9">
      <w:pPr>
        <w:pStyle w:val="SClassInfoPara"/>
      </w:pPr>
      <w:r>
        <w:t>Structural Information</w:t>
      </w:r>
    </w:p>
    <w:p w14:paraId="58965DD1" w14:textId="77777777" w:rsidR="004052F9" w:rsidRDefault="004052F9" w:rsidP="004052F9">
      <w:r>
        <w:t>Upper Layer Lifeform: Tree</w:t>
      </w:r>
    </w:p>
    <w:p w14:paraId="1B99FFA2" w14:textId="77777777" w:rsidR="004052F9" w:rsidRDefault="004052F9" w:rsidP="004052F9">
      <w:r>
        <w:t>Upper Layer Canopy Cover: Woodland (10-24% tree cover) - Closed (60-100% tree cover)%</w:t>
      </w:r>
    </w:p>
    <w:p w14:paraId="7DF0A21F" w14:textId="77777777" w:rsidR="004052F9" w:rsidRDefault="004052F9" w:rsidP="004052F9">
      <w:r>
        <w:t>Upper Layer Canopy Height: Tree (&gt; 3 m) - Tree (&gt; 3m)</w:t>
      </w:r>
    </w:p>
    <w:p w14:paraId="138868EA" w14:textId="77777777" w:rsidR="004052F9" w:rsidRDefault="004052F9" w:rsidP="004052F9">
      <w:r>
        <w:t>Tree Size Class: Pole 5–9" (swd)/5–11" (hwd)</w:t>
      </w:r>
    </w:p>
    <w:p w14:paraId="7A5437D2" w14:textId="77777777" w:rsidR="004052F9" w:rsidRDefault="004052F9" w:rsidP="004052F9"/>
    <w:p w14:paraId="0BEE65EF" w14:textId="77777777" w:rsidR="004052F9" w:rsidRDefault="004052F9" w:rsidP="004052F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496"/>
        <w:gridCol w:w="2208"/>
        <w:gridCol w:w="1956"/>
      </w:tblGrid>
      <w:tr w:rsidR="004052F9" w:rsidRPr="004052F9" w14:paraId="6085C953" w14:textId="77777777" w:rsidTr="004052F9">
        <w:tc>
          <w:tcPr>
            <w:tcW w:w="1056" w:type="dxa"/>
            <w:tcBorders>
              <w:top w:val="single" w:sz="2" w:space="0" w:color="auto"/>
              <w:bottom w:val="single" w:sz="12" w:space="0" w:color="000000"/>
            </w:tcBorders>
            <w:shd w:val="clear" w:color="auto" w:fill="auto"/>
          </w:tcPr>
          <w:p w14:paraId="53C93201" w14:textId="77777777" w:rsidR="004052F9" w:rsidRPr="004052F9" w:rsidRDefault="004052F9" w:rsidP="001F23B9">
            <w:pPr>
              <w:rPr>
                <w:b/>
                <w:bCs/>
              </w:rPr>
            </w:pPr>
            <w:r w:rsidRPr="004052F9">
              <w:rPr>
                <w:b/>
                <w:bCs/>
              </w:rPr>
              <w:t>Symbol</w:t>
            </w:r>
          </w:p>
        </w:tc>
        <w:tc>
          <w:tcPr>
            <w:tcW w:w="2496" w:type="dxa"/>
            <w:tcBorders>
              <w:top w:val="single" w:sz="2" w:space="0" w:color="auto"/>
              <w:bottom w:val="single" w:sz="12" w:space="0" w:color="000000"/>
            </w:tcBorders>
            <w:shd w:val="clear" w:color="auto" w:fill="auto"/>
          </w:tcPr>
          <w:p w14:paraId="68902255" w14:textId="77777777" w:rsidR="004052F9" w:rsidRPr="004052F9" w:rsidRDefault="004052F9" w:rsidP="001F23B9">
            <w:pPr>
              <w:rPr>
                <w:b/>
                <w:bCs/>
              </w:rPr>
            </w:pPr>
            <w:r w:rsidRPr="004052F9">
              <w:rPr>
                <w:b/>
                <w:bCs/>
              </w:rPr>
              <w:t>Scientific Name</w:t>
            </w:r>
          </w:p>
        </w:tc>
        <w:tc>
          <w:tcPr>
            <w:tcW w:w="2208" w:type="dxa"/>
            <w:tcBorders>
              <w:top w:val="single" w:sz="2" w:space="0" w:color="auto"/>
              <w:bottom w:val="single" w:sz="12" w:space="0" w:color="000000"/>
            </w:tcBorders>
            <w:shd w:val="clear" w:color="auto" w:fill="auto"/>
          </w:tcPr>
          <w:p w14:paraId="7C820C23" w14:textId="77777777" w:rsidR="004052F9" w:rsidRPr="004052F9" w:rsidRDefault="004052F9" w:rsidP="001F23B9">
            <w:pPr>
              <w:rPr>
                <w:b/>
                <w:bCs/>
              </w:rPr>
            </w:pPr>
            <w:r w:rsidRPr="004052F9">
              <w:rPr>
                <w:b/>
                <w:bCs/>
              </w:rPr>
              <w:t>Common Name</w:t>
            </w:r>
          </w:p>
        </w:tc>
        <w:tc>
          <w:tcPr>
            <w:tcW w:w="1956" w:type="dxa"/>
            <w:tcBorders>
              <w:top w:val="single" w:sz="2" w:space="0" w:color="auto"/>
              <w:bottom w:val="single" w:sz="12" w:space="0" w:color="000000"/>
            </w:tcBorders>
            <w:shd w:val="clear" w:color="auto" w:fill="auto"/>
          </w:tcPr>
          <w:p w14:paraId="2418A52F" w14:textId="77777777" w:rsidR="004052F9" w:rsidRPr="004052F9" w:rsidRDefault="004052F9" w:rsidP="001F23B9">
            <w:pPr>
              <w:rPr>
                <w:b/>
                <w:bCs/>
              </w:rPr>
            </w:pPr>
            <w:r w:rsidRPr="004052F9">
              <w:rPr>
                <w:b/>
                <w:bCs/>
              </w:rPr>
              <w:t>Canopy Position</w:t>
            </w:r>
          </w:p>
        </w:tc>
      </w:tr>
      <w:tr w:rsidR="004052F9" w:rsidRPr="004052F9" w14:paraId="4E4AEE5B" w14:textId="77777777" w:rsidTr="004052F9">
        <w:tc>
          <w:tcPr>
            <w:tcW w:w="1056" w:type="dxa"/>
            <w:tcBorders>
              <w:top w:val="single" w:sz="12" w:space="0" w:color="000000"/>
            </w:tcBorders>
            <w:shd w:val="clear" w:color="auto" w:fill="auto"/>
          </w:tcPr>
          <w:p w14:paraId="07895969" w14:textId="77777777" w:rsidR="004052F9" w:rsidRPr="004052F9" w:rsidRDefault="004052F9" w:rsidP="001F23B9">
            <w:pPr>
              <w:rPr>
                <w:bCs/>
              </w:rPr>
            </w:pPr>
            <w:r w:rsidRPr="004052F9">
              <w:rPr>
                <w:bCs/>
              </w:rPr>
              <w:t>PIGL</w:t>
            </w:r>
          </w:p>
        </w:tc>
        <w:tc>
          <w:tcPr>
            <w:tcW w:w="2496" w:type="dxa"/>
            <w:tcBorders>
              <w:top w:val="single" w:sz="12" w:space="0" w:color="000000"/>
            </w:tcBorders>
            <w:shd w:val="clear" w:color="auto" w:fill="auto"/>
          </w:tcPr>
          <w:p w14:paraId="3B37C5F8" w14:textId="77777777" w:rsidR="004052F9" w:rsidRPr="004052F9" w:rsidRDefault="004052F9" w:rsidP="001F23B9">
            <w:r w:rsidRPr="004052F9">
              <w:t>Picea glauca</w:t>
            </w:r>
          </w:p>
        </w:tc>
        <w:tc>
          <w:tcPr>
            <w:tcW w:w="2208" w:type="dxa"/>
            <w:tcBorders>
              <w:top w:val="single" w:sz="12" w:space="0" w:color="000000"/>
            </w:tcBorders>
            <w:shd w:val="clear" w:color="auto" w:fill="auto"/>
          </w:tcPr>
          <w:p w14:paraId="65B2971B" w14:textId="77777777" w:rsidR="004052F9" w:rsidRPr="004052F9" w:rsidRDefault="004052F9" w:rsidP="001F23B9">
            <w:r w:rsidRPr="004052F9">
              <w:t>White spruce</w:t>
            </w:r>
          </w:p>
        </w:tc>
        <w:tc>
          <w:tcPr>
            <w:tcW w:w="1956" w:type="dxa"/>
            <w:tcBorders>
              <w:top w:val="single" w:sz="12" w:space="0" w:color="000000"/>
            </w:tcBorders>
            <w:shd w:val="clear" w:color="auto" w:fill="auto"/>
          </w:tcPr>
          <w:p w14:paraId="0F5BC2C0" w14:textId="77777777" w:rsidR="004052F9" w:rsidRPr="004052F9" w:rsidRDefault="004052F9" w:rsidP="001F23B9">
            <w:r w:rsidRPr="004052F9">
              <w:t>Upper</w:t>
            </w:r>
          </w:p>
        </w:tc>
      </w:tr>
      <w:tr w:rsidR="004052F9" w:rsidRPr="004052F9" w14:paraId="0CD2BCC9" w14:textId="77777777" w:rsidTr="004052F9">
        <w:tc>
          <w:tcPr>
            <w:tcW w:w="1056" w:type="dxa"/>
            <w:shd w:val="clear" w:color="auto" w:fill="auto"/>
          </w:tcPr>
          <w:p w14:paraId="2BA6F226" w14:textId="77777777" w:rsidR="004052F9" w:rsidRPr="004052F9" w:rsidRDefault="004052F9" w:rsidP="001F23B9">
            <w:pPr>
              <w:rPr>
                <w:bCs/>
              </w:rPr>
            </w:pPr>
            <w:r w:rsidRPr="004052F9">
              <w:rPr>
                <w:bCs/>
              </w:rPr>
              <w:t>BENA</w:t>
            </w:r>
          </w:p>
        </w:tc>
        <w:tc>
          <w:tcPr>
            <w:tcW w:w="2496" w:type="dxa"/>
            <w:shd w:val="clear" w:color="auto" w:fill="auto"/>
          </w:tcPr>
          <w:p w14:paraId="3EA47485" w14:textId="77777777" w:rsidR="004052F9" w:rsidRPr="004052F9" w:rsidRDefault="004052F9" w:rsidP="001F23B9">
            <w:r w:rsidRPr="004052F9">
              <w:t>Betula nana</w:t>
            </w:r>
          </w:p>
        </w:tc>
        <w:tc>
          <w:tcPr>
            <w:tcW w:w="2208" w:type="dxa"/>
            <w:shd w:val="clear" w:color="auto" w:fill="auto"/>
          </w:tcPr>
          <w:p w14:paraId="4616EE8E" w14:textId="77777777" w:rsidR="004052F9" w:rsidRPr="004052F9" w:rsidRDefault="004052F9" w:rsidP="001F23B9">
            <w:r w:rsidRPr="004052F9">
              <w:t>Dwarf birch</w:t>
            </w:r>
          </w:p>
        </w:tc>
        <w:tc>
          <w:tcPr>
            <w:tcW w:w="1956" w:type="dxa"/>
            <w:shd w:val="clear" w:color="auto" w:fill="auto"/>
          </w:tcPr>
          <w:p w14:paraId="78CA8810" w14:textId="77777777" w:rsidR="004052F9" w:rsidRPr="004052F9" w:rsidRDefault="004052F9" w:rsidP="001F23B9">
            <w:r w:rsidRPr="004052F9">
              <w:t>Lower</w:t>
            </w:r>
          </w:p>
        </w:tc>
      </w:tr>
      <w:tr w:rsidR="004052F9" w:rsidRPr="004052F9" w14:paraId="11485999" w14:textId="77777777" w:rsidTr="004052F9">
        <w:tc>
          <w:tcPr>
            <w:tcW w:w="1056" w:type="dxa"/>
            <w:shd w:val="clear" w:color="auto" w:fill="auto"/>
          </w:tcPr>
          <w:p w14:paraId="0BA11EF3" w14:textId="77777777" w:rsidR="004052F9" w:rsidRPr="004052F9" w:rsidRDefault="004052F9" w:rsidP="001F23B9">
            <w:pPr>
              <w:rPr>
                <w:bCs/>
              </w:rPr>
            </w:pPr>
            <w:r w:rsidRPr="004052F9">
              <w:rPr>
                <w:bCs/>
              </w:rPr>
              <w:t>ARRU</w:t>
            </w:r>
          </w:p>
        </w:tc>
        <w:tc>
          <w:tcPr>
            <w:tcW w:w="2496" w:type="dxa"/>
            <w:shd w:val="clear" w:color="auto" w:fill="auto"/>
          </w:tcPr>
          <w:p w14:paraId="3F2CFF08" w14:textId="77777777" w:rsidR="004052F9" w:rsidRPr="004052F9" w:rsidRDefault="004052F9" w:rsidP="001F23B9">
            <w:r w:rsidRPr="004052F9">
              <w:t>Arctostaphylos rubra</w:t>
            </w:r>
          </w:p>
        </w:tc>
        <w:tc>
          <w:tcPr>
            <w:tcW w:w="2208" w:type="dxa"/>
            <w:shd w:val="clear" w:color="auto" w:fill="auto"/>
          </w:tcPr>
          <w:p w14:paraId="3C40BCEF" w14:textId="77777777" w:rsidR="004052F9" w:rsidRPr="004052F9" w:rsidRDefault="004052F9" w:rsidP="001F23B9">
            <w:r w:rsidRPr="004052F9">
              <w:t>Red fruit bearberry</w:t>
            </w:r>
          </w:p>
        </w:tc>
        <w:tc>
          <w:tcPr>
            <w:tcW w:w="1956" w:type="dxa"/>
            <w:shd w:val="clear" w:color="auto" w:fill="auto"/>
          </w:tcPr>
          <w:p w14:paraId="1A9CED4D" w14:textId="77777777" w:rsidR="004052F9" w:rsidRPr="004052F9" w:rsidRDefault="004052F9" w:rsidP="001F23B9">
            <w:r w:rsidRPr="004052F9">
              <w:t>Lower</w:t>
            </w:r>
          </w:p>
        </w:tc>
      </w:tr>
      <w:tr w:rsidR="004052F9" w:rsidRPr="004052F9" w14:paraId="52C16B8A" w14:textId="77777777" w:rsidTr="004052F9">
        <w:tc>
          <w:tcPr>
            <w:tcW w:w="1056" w:type="dxa"/>
            <w:shd w:val="clear" w:color="auto" w:fill="auto"/>
          </w:tcPr>
          <w:p w14:paraId="1FA20605" w14:textId="77777777" w:rsidR="004052F9" w:rsidRPr="004052F9" w:rsidRDefault="004052F9" w:rsidP="001F23B9">
            <w:pPr>
              <w:rPr>
                <w:bCs/>
              </w:rPr>
            </w:pPr>
            <w:r w:rsidRPr="004052F9">
              <w:rPr>
                <w:bCs/>
              </w:rPr>
              <w:t>VAVI</w:t>
            </w:r>
          </w:p>
        </w:tc>
        <w:tc>
          <w:tcPr>
            <w:tcW w:w="2496" w:type="dxa"/>
            <w:shd w:val="clear" w:color="auto" w:fill="auto"/>
          </w:tcPr>
          <w:p w14:paraId="25CDB394" w14:textId="77777777" w:rsidR="004052F9" w:rsidRPr="004052F9" w:rsidRDefault="004052F9" w:rsidP="001F23B9">
            <w:r w:rsidRPr="004052F9">
              <w:t>Vaccinium vitis-idaea</w:t>
            </w:r>
          </w:p>
        </w:tc>
        <w:tc>
          <w:tcPr>
            <w:tcW w:w="2208" w:type="dxa"/>
            <w:shd w:val="clear" w:color="auto" w:fill="auto"/>
          </w:tcPr>
          <w:p w14:paraId="5F6EEC5C" w14:textId="77777777" w:rsidR="004052F9" w:rsidRPr="004052F9" w:rsidRDefault="004052F9" w:rsidP="001F23B9">
            <w:r w:rsidRPr="004052F9">
              <w:t>Lingonberry</w:t>
            </w:r>
          </w:p>
        </w:tc>
        <w:tc>
          <w:tcPr>
            <w:tcW w:w="1956" w:type="dxa"/>
            <w:shd w:val="clear" w:color="auto" w:fill="auto"/>
          </w:tcPr>
          <w:p w14:paraId="3D6E7D15" w14:textId="77777777" w:rsidR="004052F9" w:rsidRPr="004052F9" w:rsidRDefault="004052F9" w:rsidP="001F23B9">
            <w:r w:rsidRPr="004052F9">
              <w:t>Lower</w:t>
            </w:r>
          </w:p>
        </w:tc>
      </w:tr>
    </w:tbl>
    <w:p w14:paraId="61476FF6" w14:textId="77777777" w:rsidR="004052F9" w:rsidRDefault="004052F9" w:rsidP="004052F9"/>
    <w:p w14:paraId="0C9F209D" w14:textId="77777777" w:rsidR="004052F9" w:rsidRDefault="004052F9" w:rsidP="004052F9">
      <w:pPr>
        <w:pStyle w:val="SClassInfoPara"/>
      </w:pPr>
      <w:r>
        <w:t>Description</w:t>
      </w:r>
    </w:p>
    <w:p w14:paraId="15128344" w14:textId="77777777" w:rsidR="004052F9" w:rsidRDefault="004052F9" w:rsidP="004052F9">
      <w:r>
        <w:t>This class represents mid-seral, self-replacing white spruce stands in areas where there is no adjacent hardwood seed source or geographic areas that tend to lack the hardwood component such as the Noatak, NE boreal region and higher elevations. Picea glauca dominates the overstory but P. mariana may be present.</w:t>
      </w:r>
    </w:p>
    <w:p w14:paraId="6A6B859B" w14:textId="77777777" w:rsidR="004052F9" w:rsidRDefault="004052F9" w:rsidP="004052F9"/>
    <w:p w14:paraId="39F16DC4" w14:textId="77777777" w:rsidR="004052F9" w:rsidRDefault="004052F9" w:rsidP="004052F9">
      <w:pPr>
        <w:pStyle w:val="InfoPara"/>
        <w:pBdr>
          <w:top w:val="single" w:sz="6" w:space="1" w:color="auto"/>
        </w:pBdr>
      </w:pPr>
      <w:r>
        <w:t>Class E</w:t>
      </w:r>
      <w:r>
        <w:tab/>
        <w:t>40</w:t>
      </w:r>
      <w:r>
        <w:tab/>
      </w:r>
      <w:r>
        <w:tab/>
      </w:r>
      <w:r>
        <w:tab/>
      </w:r>
      <w:r>
        <w:tab/>
      </w:r>
      <w:r>
        <w:tab/>
        <w:t>Late Development 1 - Open</w:t>
      </w:r>
    </w:p>
    <w:p w14:paraId="7E0CC59A" w14:textId="77777777" w:rsidR="004052F9" w:rsidRDefault="004052F9" w:rsidP="004052F9">
      <w:pPr>
        <w:pStyle w:val="SClassInfoPara"/>
      </w:pPr>
      <w:r>
        <w:t>Structural Information</w:t>
      </w:r>
    </w:p>
    <w:p w14:paraId="4B059723" w14:textId="77777777" w:rsidR="004052F9" w:rsidRDefault="004052F9" w:rsidP="004052F9">
      <w:r>
        <w:t>Upper Layer Lifeform: Tree</w:t>
      </w:r>
    </w:p>
    <w:p w14:paraId="3083ECA9" w14:textId="77777777" w:rsidR="004052F9" w:rsidRDefault="004052F9" w:rsidP="004052F9">
      <w:r>
        <w:t>Upper Layer Canopy Cover: Woodland (10-24% tree cover) - Closed (60-100% tree cover)%</w:t>
      </w:r>
    </w:p>
    <w:p w14:paraId="501AEC28" w14:textId="77777777" w:rsidR="004052F9" w:rsidRDefault="004052F9" w:rsidP="004052F9">
      <w:r>
        <w:t>Upper Layer Canopy Height: Tree (&gt; 3 m) - Tree (&gt; 3m)</w:t>
      </w:r>
    </w:p>
    <w:p w14:paraId="33E28F6D" w14:textId="77777777" w:rsidR="004052F9" w:rsidRDefault="004052F9" w:rsidP="004052F9">
      <w:r>
        <w:t>Tree Size Class: Med. 9–20" (swd)/11–20" (hwd)</w:t>
      </w:r>
    </w:p>
    <w:p w14:paraId="4224AC13" w14:textId="77777777" w:rsidR="004052F9" w:rsidRDefault="004052F9" w:rsidP="004052F9"/>
    <w:p w14:paraId="13EA230E" w14:textId="77777777" w:rsidR="004052F9" w:rsidRDefault="004052F9" w:rsidP="004052F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1920"/>
        <w:gridCol w:w="1860"/>
        <w:gridCol w:w="1956"/>
      </w:tblGrid>
      <w:tr w:rsidR="004052F9" w:rsidRPr="004052F9" w14:paraId="2C4FFD80" w14:textId="77777777" w:rsidTr="004052F9">
        <w:tc>
          <w:tcPr>
            <w:tcW w:w="1056" w:type="dxa"/>
            <w:tcBorders>
              <w:top w:val="single" w:sz="2" w:space="0" w:color="auto"/>
              <w:bottom w:val="single" w:sz="12" w:space="0" w:color="000000"/>
            </w:tcBorders>
            <w:shd w:val="clear" w:color="auto" w:fill="auto"/>
          </w:tcPr>
          <w:p w14:paraId="184F94DF" w14:textId="77777777" w:rsidR="004052F9" w:rsidRPr="004052F9" w:rsidRDefault="004052F9" w:rsidP="001F23B9">
            <w:pPr>
              <w:rPr>
                <w:b/>
                <w:bCs/>
              </w:rPr>
            </w:pPr>
            <w:r w:rsidRPr="004052F9">
              <w:rPr>
                <w:b/>
                <w:bCs/>
              </w:rPr>
              <w:t>Symbol</w:t>
            </w:r>
          </w:p>
        </w:tc>
        <w:tc>
          <w:tcPr>
            <w:tcW w:w="1920" w:type="dxa"/>
            <w:tcBorders>
              <w:top w:val="single" w:sz="2" w:space="0" w:color="auto"/>
              <w:bottom w:val="single" w:sz="12" w:space="0" w:color="000000"/>
            </w:tcBorders>
            <w:shd w:val="clear" w:color="auto" w:fill="auto"/>
          </w:tcPr>
          <w:p w14:paraId="400EFF1C" w14:textId="77777777" w:rsidR="004052F9" w:rsidRPr="004052F9" w:rsidRDefault="004052F9" w:rsidP="001F23B9">
            <w:pPr>
              <w:rPr>
                <w:b/>
                <w:bCs/>
              </w:rPr>
            </w:pPr>
            <w:r w:rsidRPr="004052F9">
              <w:rPr>
                <w:b/>
                <w:bCs/>
              </w:rPr>
              <w:t>Scientific Name</w:t>
            </w:r>
          </w:p>
        </w:tc>
        <w:tc>
          <w:tcPr>
            <w:tcW w:w="1860" w:type="dxa"/>
            <w:tcBorders>
              <w:top w:val="single" w:sz="2" w:space="0" w:color="auto"/>
              <w:bottom w:val="single" w:sz="12" w:space="0" w:color="000000"/>
            </w:tcBorders>
            <w:shd w:val="clear" w:color="auto" w:fill="auto"/>
          </w:tcPr>
          <w:p w14:paraId="1A5DB5AF" w14:textId="77777777" w:rsidR="004052F9" w:rsidRPr="004052F9" w:rsidRDefault="004052F9" w:rsidP="001F23B9">
            <w:pPr>
              <w:rPr>
                <w:b/>
                <w:bCs/>
              </w:rPr>
            </w:pPr>
            <w:r w:rsidRPr="004052F9">
              <w:rPr>
                <w:b/>
                <w:bCs/>
              </w:rPr>
              <w:t>Common Name</w:t>
            </w:r>
          </w:p>
        </w:tc>
        <w:tc>
          <w:tcPr>
            <w:tcW w:w="1956" w:type="dxa"/>
            <w:tcBorders>
              <w:top w:val="single" w:sz="2" w:space="0" w:color="auto"/>
              <w:bottom w:val="single" w:sz="12" w:space="0" w:color="000000"/>
            </w:tcBorders>
            <w:shd w:val="clear" w:color="auto" w:fill="auto"/>
          </w:tcPr>
          <w:p w14:paraId="180FAC41" w14:textId="77777777" w:rsidR="004052F9" w:rsidRPr="004052F9" w:rsidRDefault="004052F9" w:rsidP="001F23B9">
            <w:pPr>
              <w:rPr>
                <w:b/>
                <w:bCs/>
              </w:rPr>
            </w:pPr>
            <w:r w:rsidRPr="004052F9">
              <w:rPr>
                <w:b/>
                <w:bCs/>
              </w:rPr>
              <w:t>Canopy Position</w:t>
            </w:r>
          </w:p>
        </w:tc>
      </w:tr>
      <w:tr w:rsidR="004052F9" w:rsidRPr="004052F9" w14:paraId="019493F6" w14:textId="77777777" w:rsidTr="004052F9">
        <w:tc>
          <w:tcPr>
            <w:tcW w:w="1056" w:type="dxa"/>
            <w:tcBorders>
              <w:top w:val="single" w:sz="12" w:space="0" w:color="000000"/>
            </w:tcBorders>
            <w:shd w:val="clear" w:color="auto" w:fill="auto"/>
          </w:tcPr>
          <w:p w14:paraId="13BCE0B5" w14:textId="77777777" w:rsidR="004052F9" w:rsidRPr="004052F9" w:rsidRDefault="004052F9" w:rsidP="001F23B9">
            <w:pPr>
              <w:rPr>
                <w:bCs/>
              </w:rPr>
            </w:pPr>
            <w:r w:rsidRPr="004052F9">
              <w:rPr>
                <w:bCs/>
              </w:rPr>
              <w:t>PIGL</w:t>
            </w:r>
          </w:p>
        </w:tc>
        <w:tc>
          <w:tcPr>
            <w:tcW w:w="1920" w:type="dxa"/>
            <w:tcBorders>
              <w:top w:val="single" w:sz="12" w:space="0" w:color="000000"/>
            </w:tcBorders>
            <w:shd w:val="clear" w:color="auto" w:fill="auto"/>
          </w:tcPr>
          <w:p w14:paraId="500544FD" w14:textId="77777777" w:rsidR="004052F9" w:rsidRPr="004052F9" w:rsidRDefault="004052F9" w:rsidP="001F23B9">
            <w:r w:rsidRPr="004052F9">
              <w:t>Picea glauca</w:t>
            </w:r>
          </w:p>
        </w:tc>
        <w:tc>
          <w:tcPr>
            <w:tcW w:w="1860" w:type="dxa"/>
            <w:tcBorders>
              <w:top w:val="single" w:sz="12" w:space="0" w:color="000000"/>
            </w:tcBorders>
            <w:shd w:val="clear" w:color="auto" w:fill="auto"/>
          </w:tcPr>
          <w:p w14:paraId="75347174" w14:textId="77777777" w:rsidR="004052F9" w:rsidRPr="004052F9" w:rsidRDefault="004052F9" w:rsidP="001F23B9">
            <w:r w:rsidRPr="004052F9">
              <w:t>White spruce</w:t>
            </w:r>
          </w:p>
        </w:tc>
        <w:tc>
          <w:tcPr>
            <w:tcW w:w="1956" w:type="dxa"/>
            <w:tcBorders>
              <w:top w:val="single" w:sz="12" w:space="0" w:color="000000"/>
            </w:tcBorders>
            <w:shd w:val="clear" w:color="auto" w:fill="auto"/>
          </w:tcPr>
          <w:p w14:paraId="77F15D48" w14:textId="77777777" w:rsidR="004052F9" w:rsidRPr="004052F9" w:rsidRDefault="004052F9" w:rsidP="001F23B9">
            <w:r w:rsidRPr="004052F9">
              <w:t>Upper</w:t>
            </w:r>
          </w:p>
        </w:tc>
      </w:tr>
      <w:tr w:rsidR="004052F9" w:rsidRPr="004052F9" w14:paraId="2695E8D0" w14:textId="77777777" w:rsidTr="004052F9">
        <w:tc>
          <w:tcPr>
            <w:tcW w:w="1056" w:type="dxa"/>
            <w:shd w:val="clear" w:color="auto" w:fill="auto"/>
          </w:tcPr>
          <w:p w14:paraId="3BFD0122" w14:textId="77777777" w:rsidR="004052F9" w:rsidRPr="004052F9" w:rsidRDefault="004052F9" w:rsidP="001F23B9">
            <w:pPr>
              <w:rPr>
                <w:bCs/>
              </w:rPr>
            </w:pPr>
            <w:r w:rsidRPr="004052F9">
              <w:rPr>
                <w:bCs/>
              </w:rPr>
              <w:t>ROAC</w:t>
            </w:r>
          </w:p>
        </w:tc>
        <w:tc>
          <w:tcPr>
            <w:tcW w:w="1920" w:type="dxa"/>
            <w:shd w:val="clear" w:color="auto" w:fill="auto"/>
          </w:tcPr>
          <w:p w14:paraId="74215B1A" w14:textId="77777777" w:rsidR="004052F9" w:rsidRPr="004052F9" w:rsidRDefault="004052F9" w:rsidP="001F23B9">
            <w:r w:rsidRPr="004052F9">
              <w:t>Rosa acicularis</w:t>
            </w:r>
          </w:p>
        </w:tc>
        <w:tc>
          <w:tcPr>
            <w:tcW w:w="1860" w:type="dxa"/>
            <w:shd w:val="clear" w:color="auto" w:fill="auto"/>
          </w:tcPr>
          <w:p w14:paraId="3EB0F360" w14:textId="77777777" w:rsidR="004052F9" w:rsidRPr="004052F9" w:rsidRDefault="004052F9" w:rsidP="001F23B9">
            <w:r w:rsidRPr="004052F9">
              <w:t>Prickly rose</w:t>
            </w:r>
          </w:p>
        </w:tc>
        <w:tc>
          <w:tcPr>
            <w:tcW w:w="1956" w:type="dxa"/>
            <w:shd w:val="clear" w:color="auto" w:fill="auto"/>
          </w:tcPr>
          <w:p w14:paraId="25757854" w14:textId="77777777" w:rsidR="004052F9" w:rsidRPr="004052F9" w:rsidRDefault="004052F9" w:rsidP="001F23B9">
            <w:r w:rsidRPr="004052F9">
              <w:t>Lower</w:t>
            </w:r>
          </w:p>
        </w:tc>
      </w:tr>
      <w:tr w:rsidR="004052F9" w:rsidRPr="004052F9" w14:paraId="7D127DA3" w14:textId="77777777" w:rsidTr="004052F9">
        <w:tc>
          <w:tcPr>
            <w:tcW w:w="1056" w:type="dxa"/>
            <w:shd w:val="clear" w:color="auto" w:fill="auto"/>
          </w:tcPr>
          <w:p w14:paraId="6011332D" w14:textId="77777777" w:rsidR="004052F9" w:rsidRPr="004052F9" w:rsidRDefault="004052F9" w:rsidP="001F23B9">
            <w:pPr>
              <w:rPr>
                <w:bCs/>
              </w:rPr>
            </w:pPr>
            <w:r w:rsidRPr="004052F9">
              <w:rPr>
                <w:bCs/>
              </w:rPr>
              <w:t>VIED</w:t>
            </w:r>
          </w:p>
        </w:tc>
        <w:tc>
          <w:tcPr>
            <w:tcW w:w="1920" w:type="dxa"/>
            <w:shd w:val="clear" w:color="auto" w:fill="auto"/>
          </w:tcPr>
          <w:p w14:paraId="0EE5275B" w14:textId="77777777" w:rsidR="004052F9" w:rsidRPr="004052F9" w:rsidRDefault="004052F9" w:rsidP="001F23B9">
            <w:r w:rsidRPr="004052F9">
              <w:t>Viburnum edule</w:t>
            </w:r>
          </w:p>
        </w:tc>
        <w:tc>
          <w:tcPr>
            <w:tcW w:w="1860" w:type="dxa"/>
            <w:shd w:val="clear" w:color="auto" w:fill="auto"/>
          </w:tcPr>
          <w:p w14:paraId="08239804" w14:textId="77777777" w:rsidR="004052F9" w:rsidRPr="004052F9" w:rsidRDefault="004052F9" w:rsidP="001F23B9">
            <w:r w:rsidRPr="004052F9">
              <w:t>Squashberry</w:t>
            </w:r>
          </w:p>
        </w:tc>
        <w:tc>
          <w:tcPr>
            <w:tcW w:w="1956" w:type="dxa"/>
            <w:shd w:val="clear" w:color="auto" w:fill="auto"/>
          </w:tcPr>
          <w:p w14:paraId="588B8FA4" w14:textId="77777777" w:rsidR="004052F9" w:rsidRPr="004052F9" w:rsidRDefault="004052F9" w:rsidP="001F23B9">
            <w:r w:rsidRPr="004052F9">
              <w:t>Lower</w:t>
            </w:r>
          </w:p>
        </w:tc>
      </w:tr>
      <w:tr w:rsidR="004052F9" w:rsidRPr="004052F9" w14:paraId="25B1B994" w14:textId="77777777" w:rsidTr="004052F9">
        <w:tc>
          <w:tcPr>
            <w:tcW w:w="1056" w:type="dxa"/>
            <w:shd w:val="clear" w:color="auto" w:fill="auto"/>
          </w:tcPr>
          <w:p w14:paraId="496AC81B" w14:textId="77777777" w:rsidR="004052F9" w:rsidRPr="004052F9" w:rsidRDefault="004052F9" w:rsidP="001F23B9">
            <w:pPr>
              <w:rPr>
                <w:bCs/>
              </w:rPr>
            </w:pPr>
            <w:r w:rsidRPr="004052F9">
              <w:rPr>
                <w:bCs/>
              </w:rPr>
              <w:t>BENA</w:t>
            </w:r>
          </w:p>
        </w:tc>
        <w:tc>
          <w:tcPr>
            <w:tcW w:w="1920" w:type="dxa"/>
            <w:shd w:val="clear" w:color="auto" w:fill="auto"/>
          </w:tcPr>
          <w:p w14:paraId="208B913F" w14:textId="77777777" w:rsidR="004052F9" w:rsidRPr="004052F9" w:rsidRDefault="004052F9" w:rsidP="001F23B9">
            <w:r w:rsidRPr="004052F9">
              <w:t>Betula nana</w:t>
            </w:r>
          </w:p>
        </w:tc>
        <w:tc>
          <w:tcPr>
            <w:tcW w:w="1860" w:type="dxa"/>
            <w:shd w:val="clear" w:color="auto" w:fill="auto"/>
          </w:tcPr>
          <w:p w14:paraId="254FE4C5" w14:textId="77777777" w:rsidR="004052F9" w:rsidRPr="004052F9" w:rsidRDefault="004052F9" w:rsidP="001F23B9">
            <w:r w:rsidRPr="004052F9">
              <w:t>Dwarf birch</w:t>
            </w:r>
          </w:p>
        </w:tc>
        <w:tc>
          <w:tcPr>
            <w:tcW w:w="1956" w:type="dxa"/>
            <w:shd w:val="clear" w:color="auto" w:fill="auto"/>
          </w:tcPr>
          <w:p w14:paraId="05082CF7" w14:textId="77777777" w:rsidR="004052F9" w:rsidRPr="004052F9" w:rsidRDefault="004052F9" w:rsidP="001F23B9">
            <w:r w:rsidRPr="004052F9">
              <w:t>Lower</w:t>
            </w:r>
          </w:p>
        </w:tc>
      </w:tr>
    </w:tbl>
    <w:p w14:paraId="2E291EEF" w14:textId="77777777" w:rsidR="004052F9" w:rsidRDefault="004052F9" w:rsidP="004052F9"/>
    <w:p w14:paraId="7A948B31" w14:textId="77777777" w:rsidR="004052F9" w:rsidRDefault="004052F9" w:rsidP="004052F9">
      <w:pPr>
        <w:pStyle w:val="SClassInfoPara"/>
      </w:pPr>
      <w:r>
        <w:t>Description</w:t>
      </w:r>
    </w:p>
    <w:p w14:paraId="0F76DFFE" w14:textId="77777777" w:rsidR="004052F9" w:rsidRDefault="004052F9" w:rsidP="004052F9">
      <w:r>
        <w:t>Mature spruce forest. Hardwoods senesce. Accumulation of evergreen litter begins to change soil characteristics.</w:t>
      </w:r>
    </w:p>
    <w:p w14:paraId="5E7BCF70" w14:textId="5B3B6CE3" w:rsidR="004052F9" w:rsidRDefault="004052F9" w:rsidP="004052F9">
      <w:r>
        <w:t>Picea glauca dominates the overstory but P. mariana may be present. Common understory species include Rosa acicularis, Viburnum edule, Shepherdia canadensis, Vaccinium vitis-idaea, Arctostaphylos spp</w:t>
      </w:r>
      <w:r w:rsidR="00F85072">
        <w:t xml:space="preserve">., </w:t>
      </w:r>
      <w:r>
        <w:t>Linnaea borealis, Chamerion angustifolium, and Geocaulon lividum</w:t>
      </w:r>
      <w:r w:rsidR="00F85072">
        <w:t>.</w:t>
      </w:r>
    </w:p>
    <w:p w14:paraId="4ED1F66B" w14:textId="77777777" w:rsidR="004052F9" w:rsidRDefault="004052F9" w:rsidP="004052F9"/>
    <w:p w14:paraId="67E754F0" w14:textId="77777777" w:rsidR="004052F9" w:rsidRDefault="004052F9" w:rsidP="004052F9">
      <w:r>
        <w:t>This stage incorporates the concept of Boreal Spruce-Lichen Woodland where lichens, primarily Cladina spp., are a very important component of the understory. Feather mosses are not as important as in other white spruce systems.</w:t>
      </w:r>
    </w:p>
    <w:p w14:paraId="60BE45E6" w14:textId="77777777" w:rsidR="004052F9" w:rsidRDefault="004052F9" w:rsidP="004052F9"/>
    <w:p w14:paraId="7E8C82E9" w14:textId="77777777" w:rsidR="004052F9" w:rsidRDefault="004052F9" w:rsidP="004052F9">
      <w:pPr>
        <w:pStyle w:val="InfoPara"/>
      </w:pPr>
      <w:r>
        <w:t>References</w:t>
      </w:r>
    </w:p>
    <w:p w14:paraId="149492CE" w14:textId="77777777" w:rsidR="009352E6" w:rsidRDefault="009352E6" w:rsidP="009352E6">
      <w:r w:rsidRPr="00AF3617">
        <w:t>Abrahamson, Ilana L. 2014. Fire regimes of Alaskan white spruce communities. In: Fire Effects Information System, [Online]. U.S. Department of Agriculture, Forest Service, Rocky Mountain Research Station, Fire Sciences Laboratory (Producer). Available: http://www.fs.fed.us/database/feis/fire_regimes/AK_white_spruce/all.html [ 2016, October 28].</w:t>
      </w:r>
    </w:p>
    <w:p w14:paraId="22D098F1" w14:textId="77777777" w:rsidR="009352E6" w:rsidRDefault="009352E6" w:rsidP="009352E6"/>
    <w:p w14:paraId="6F87163C" w14:textId="77777777" w:rsidR="004052F9" w:rsidRDefault="004052F9" w:rsidP="004052F9">
      <w:r>
        <w:t>Boggs, K. and Sturdy, M. 2005. Plant associations and post-fire vegetation succession in Yukon-Charley Rivers National Preserve. Alaska Natural Heritage Program, Environment and Natural Resources Institute, University of Alaska Anchorage. Prepared For: National Park Service, Landcover Mapping Program, National Park Service-Alaska Support Office, Anchorage, Alaska 99501.</w:t>
      </w:r>
    </w:p>
    <w:p w14:paraId="2C6CE3B9" w14:textId="77777777" w:rsidR="004052F9" w:rsidRDefault="004052F9" w:rsidP="004052F9"/>
    <w:p w14:paraId="686907A5" w14:textId="77777777" w:rsidR="004052F9" w:rsidRDefault="004052F9" w:rsidP="004052F9">
      <w:r>
        <w:t>Duchesne L. C. and B.C. Hawkes. 2000. Fire in northern ecosystems. In: Brown, J.K. and J.K. Smith (eds.) Wildland fire in ecosystems: effects of fire on flora. Gen. Tech. Rep. RMRS-GTR-42-vol 2. Ogden, UT: USDA Forest Service, Rocky Mountain Research Station. 257 p.</w:t>
      </w:r>
    </w:p>
    <w:p w14:paraId="2057442C" w14:textId="77777777" w:rsidR="004052F9" w:rsidRDefault="004052F9" w:rsidP="004052F9"/>
    <w:p w14:paraId="4EDF0FCB" w14:textId="77777777" w:rsidR="004052F9" w:rsidRDefault="004052F9" w:rsidP="004052F9">
      <w:r>
        <w:t>Foote, J. M. 1983. Classification, description, and dynamics of plant communities after fire in the taiga of interior Alaska. Res. Pap. PNW-307. Portland, OR. USDA Forest Service. Pacific Northwest Research Station. 108 p.</w:t>
      </w:r>
    </w:p>
    <w:p w14:paraId="5E6DC758" w14:textId="77777777" w:rsidR="004052F9" w:rsidRDefault="004052F9" w:rsidP="004052F9"/>
    <w:p w14:paraId="34856AB0" w14:textId="77777777" w:rsidR="004052F9" w:rsidRDefault="004052F9" w:rsidP="004052F9">
      <w:r>
        <w:t>Heinselman, M.L. 1981. Fire and succession in the conifer forests of northern North America. In: West, D.C., H.H. Shugart, and D.B. Botkin. Forest succession: concepts and application. Springer-Verlag, New York. Chapter 23.</w:t>
      </w:r>
    </w:p>
    <w:p w14:paraId="7D5AB51B" w14:textId="77777777" w:rsidR="004052F9" w:rsidRDefault="004052F9" w:rsidP="004052F9"/>
    <w:p w14:paraId="1BE2BE7A" w14:textId="77777777" w:rsidR="004052F9" w:rsidRDefault="004052F9" w:rsidP="004052F9">
      <w:r>
        <w:t>NatureServe. 2008. International Ecological Classification Standard: Terrestrial Ecological Classifications. Draft Ecological Systems Description for Alaska Boreal and Sub-boreal Regions.</w:t>
      </w:r>
    </w:p>
    <w:p w14:paraId="64B216ED" w14:textId="77777777" w:rsidR="004052F9" w:rsidRDefault="004052F9" w:rsidP="004052F9"/>
    <w:p w14:paraId="1F265C50" w14:textId="77777777" w:rsidR="004052F9" w:rsidRDefault="004052F9" w:rsidP="004052F9">
      <w:r>
        <w:t>Peters, V.S., S.E. Macdonald and M.R.T. Dale. 2005. The interaction between masting and fire is key to white spruce regeneration. Ecology 86(7): 1744-1750.</w:t>
      </w:r>
    </w:p>
    <w:p w14:paraId="1DB03737" w14:textId="77777777" w:rsidR="004052F9" w:rsidRDefault="004052F9" w:rsidP="004052F9"/>
    <w:p w14:paraId="0C42FDC5" w14:textId="77777777" w:rsidR="004052F9" w:rsidRDefault="004052F9" w:rsidP="004052F9">
      <w:r>
        <w:t>Rowe, J.S. 1972. Forest Regions of Canada. Canadian Forest Service, Department of Environment. Ottawa. Inform. Can. Catalogue #FO 47-1300.</w:t>
      </w:r>
    </w:p>
    <w:p w14:paraId="010E184E" w14:textId="77777777" w:rsidR="004052F9" w:rsidRDefault="004052F9" w:rsidP="004052F9"/>
    <w:p w14:paraId="14C7227C" w14:textId="77777777" w:rsidR="004052F9" w:rsidRDefault="004052F9" w:rsidP="004052F9">
      <w:r>
        <w:t xml:space="preserve">Viereck et al. 1992. The Alaska vegetation classification. Pacific Northwest Research Station, USDA Forest Service, Portland, OR. Gen. Tech. Rep. PNW-GTR286. 278 p. </w:t>
      </w:r>
    </w:p>
    <w:p w14:paraId="3682A0BA" w14:textId="77777777" w:rsidR="004052F9" w:rsidRDefault="004052F9" w:rsidP="004052F9"/>
    <w:p w14:paraId="4C5CCEF5" w14:textId="77777777" w:rsidR="004052F9" w:rsidRDefault="004052F9" w:rsidP="004052F9">
      <w:r>
        <w:t xml:space="preserve">Yarie J. 1981. Forest fire cycles and life tables – a case study from interior Alaska. Can. J Forest Res. 11:554-562. Ritter, D. F. 1986. Process geomorphology. Wm. C. Brown Publishers, Dubuque, Iowa. 579 p. </w:t>
      </w:r>
    </w:p>
    <w:p w14:paraId="1F7C64D2" w14:textId="77777777" w:rsidR="004052F9" w:rsidRDefault="004052F9" w:rsidP="004052F9"/>
    <w:p w14:paraId="0234A1A3" w14:textId="77777777" w:rsidR="004052F9" w:rsidRDefault="004052F9" w:rsidP="004052F9">
      <w:r>
        <w:t>Yarie J. 1983. Forest community classification of the Porcupine River drainage, interior Alaska, and its application to forest management. USDA Forest Service GTR PNW-154</w:t>
      </w:r>
    </w:p>
    <w:p w14:paraId="3829996C" w14:textId="77777777" w:rsidR="004D5F12" w:rsidRPr="00A43E41" w:rsidRDefault="004D5F12" w:rsidP="004052F9"/>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B3F23" w14:textId="77777777" w:rsidR="00E321B3" w:rsidRDefault="00E321B3">
      <w:r>
        <w:separator/>
      </w:r>
    </w:p>
  </w:endnote>
  <w:endnote w:type="continuationSeparator" w:id="0">
    <w:p w14:paraId="16B993E6" w14:textId="77777777" w:rsidR="00E321B3" w:rsidRDefault="00E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18F32" w14:textId="77777777" w:rsidR="005901E0" w:rsidRDefault="005901E0" w:rsidP="004052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23AB" w14:textId="77777777" w:rsidR="00E321B3" w:rsidRDefault="00E321B3">
      <w:r>
        <w:separator/>
      </w:r>
    </w:p>
  </w:footnote>
  <w:footnote w:type="continuationSeparator" w:id="0">
    <w:p w14:paraId="0764F0B1" w14:textId="77777777" w:rsidR="00E321B3" w:rsidRDefault="00E3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D71F" w14:textId="77777777" w:rsidR="005901E0" w:rsidRDefault="005901E0" w:rsidP="004052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45CA3"/>
    <w:multiLevelType w:val="multilevel"/>
    <w:tmpl w:val="4CEE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F9"/>
    <w:rsid w:val="00007C48"/>
    <w:rsid w:val="0003202F"/>
    <w:rsid w:val="0004797F"/>
    <w:rsid w:val="000763AA"/>
    <w:rsid w:val="00077A85"/>
    <w:rsid w:val="00097251"/>
    <w:rsid w:val="000E1EC5"/>
    <w:rsid w:val="000E759B"/>
    <w:rsid w:val="00110079"/>
    <w:rsid w:val="00117805"/>
    <w:rsid w:val="001419F9"/>
    <w:rsid w:val="001514F9"/>
    <w:rsid w:val="00174486"/>
    <w:rsid w:val="001824B8"/>
    <w:rsid w:val="001914FC"/>
    <w:rsid w:val="00193946"/>
    <w:rsid w:val="00196C68"/>
    <w:rsid w:val="001A23FB"/>
    <w:rsid w:val="001A5277"/>
    <w:rsid w:val="001A6573"/>
    <w:rsid w:val="001B0DA3"/>
    <w:rsid w:val="001E43F5"/>
    <w:rsid w:val="001F23B9"/>
    <w:rsid w:val="001F5846"/>
    <w:rsid w:val="002206B7"/>
    <w:rsid w:val="00220975"/>
    <w:rsid w:val="002233CE"/>
    <w:rsid w:val="00242A9C"/>
    <w:rsid w:val="00272B25"/>
    <w:rsid w:val="00292706"/>
    <w:rsid w:val="002A69B2"/>
    <w:rsid w:val="002E41A1"/>
    <w:rsid w:val="00300000"/>
    <w:rsid w:val="0031662A"/>
    <w:rsid w:val="003172E2"/>
    <w:rsid w:val="00320910"/>
    <w:rsid w:val="003319D8"/>
    <w:rsid w:val="003444EA"/>
    <w:rsid w:val="003863A2"/>
    <w:rsid w:val="003C703C"/>
    <w:rsid w:val="003F322E"/>
    <w:rsid w:val="004052F9"/>
    <w:rsid w:val="00414DA8"/>
    <w:rsid w:val="00424E99"/>
    <w:rsid w:val="0042550C"/>
    <w:rsid w:val="0042737A"/>
    <w:rsid w:val="00447BAA"/>
    <w:rsid w:val="00452B5E"/>
    <w:rsid w:val="00455D4C"/>
    <w:rsid w:val="00476F39"/>
    <w:rsid w:val="00491F12"/>
    <w:rsid w:val="004A779C"/>
    <w:rsid w:val="004D173D"/>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901E0"/>
    <w:rsid w:val="005A7120"/>
    <w:rsid w:val="005B1DDE"/>
    <w:rsid w:val="005C6445"/>
    <w:rsid w:val="005C7A42"/>
    <w:rsid w:val="005D242C"/>
    <w:rsid w:val="005E6650"/>
    <w:rsid w:val="005F3253"/>
    <w:rsid w:val="00605473"/>
    <w:rsid w:val="00616941"/>
    <w:rsid w:val="00621C0C"/>
    <w:rsid w:val="006435C8"/>
    <w:rsid w:val="00646981"/>
    <w:rsid w:val="0067642E"/>
    <w:rsid w:val="0068104F"/>
    <w:rsid w:val="006E57D4"/>
    <w:rsid w:val="006F39FC"/>
    <w:rsid w:val="00722B5D"/>
    <w:rsid w:val="00722D85"/>
    <w:rsid w:val="00740E0B"/>
    <w:rsid w:val="00747459"/>
    <w:rsid w:val="007726C5"/>
    <w:rsid w:val="007742B4"/>
    <w:rsid w:val="007A721A"/>
    <w:rsid w:val="007B3DB5"/>
    <w:rsid w:val="007B5284"/>
    <w:rsid w:val="007C7863"/>
    <w:rsid w:val="00807639"/>
    <w:rsid w:val="00820371"/>
    <w:rsid w:val="00821A9F"/>
    <w:rsid w:val="00823F25"/>
    <w:rsid w:val="0083018E"/>
    <w:rsid w:val="0084119C"/>
    <w:rsid w:val="008479BB"/>
    <w:rsid w:val="00850C8E"/>
    <w:rsid w:val="0087316E"/>
    <w:rsid w:val="008779C3"/>
    <w:rsid w:val="008C4384"/>
    <w:rsid w:val="008F01B1"/>
    <w:rsid w:val="00901CA2"/>
    <w:rsid w:val="00907797"/>
    <w:rsid w:val="00913E38"/>
    <w:rsid w:val="00916C8B"/>
    <w:rsid w:val="0092057C"/>
    <w:rsid w:val="009352E6"/>
    <w:rsid w:val="00945DBA"/>
    <w:rsid w:val="009606C8"/>
    <w:rsid w:val="00966095"/>
    <w:rsid w:val="00971279"/>
    <w:rsid w:val="00986A7A"/>
    <w:rsid w:val="009903A9"/>
    <w:rsid w:val="00996ACB"/>
    <w:rsid w:val="009B03E6"/>
    <w:rsid w:val="009B232E"/>
    <w:rsid w:val="009D25CD"/>
    <w:rsid w:val="009D674B"/>
    <w:rsid w:val="009E0DB5"/>
    <w:rsid w:val="009E6357"/>
    <w:rsid w:val="009F5F8E"/>
    <w:rsid w:val="00A16194"/>
    <w:rsid w:val="00A2791D"/>
    <w:rsid w:val="00A309E2"/>
    <w:rsid w:val="00A36D75"/>
    <w:rsid w:val="00A43E41"/>
    <w:rsid w:val="00A6020D"/>
    <w:rsid w:val="00AB3795"/>
    <w:rsid w:val="00AC570D"/>
    <w:rsid w:val="00AF1CDE"/>
    <w:rsid w:val="00AF1E11"/>
    <w:rsid w:val="00AF3617"/>
    <w:rsid w:val="00AF4B2B"/>
    <w:rsid w:val="00B30030"/>
    <w:rsid w:val="00B44A3C"/>
    <w:rsid w:val="00B84C7B"/>
    <w:rsid w:val="00BC14B6"/>
    <w:rsid w:val="00BC3099"/>
    <w:rsid w:val="00C063B6"/>
    <w:rsid w:val="00C07F5E"/>
    <w:rsid w:val="00C50B12"/>
    <w:rsid w:val="00C5204F"/>
    <w:rsid w:val="00C66E45"/>
    <w:rsid w:val="00C827A9"/>
    <w:rsid w:val="00CA0BB9"/>
    <w:rsid w:val="00CA1418"/>
    <w:rsid w:val="00CB7469"/>
    <w:rsid w:val="00CD6118"/>
    <w:rsid w:val="00CD68F6"/>
    <w:rsid w:val="00CE79FF"/>
    <w:rsid w:val="00CF2056"/>
    <w:rsid w:val="00CF7186"/>
    <w:rsid w:val="00D060DC"/>
    <w:rsid w:val="00D16916"/>
    <w:rsid w:val="00D178C7"/>
    <w:rsid w:val="00D306FA"/>
    <w:rsid w:val="00D367FB"/>
    <w:rsid w:val="00D46D39"/>
    <w:rsid w:val="00D52C2E"/>
    <w:rsid w:val="00D534D2"/>
    <w:rsid w:val="00D553D0"/>
    <w:rsid w:val="00D55762"/>
    <w:rsid w:val="00D62775"/>
    <w:rsid w:val="00D81349"/>
    <w:rsid w:val="00D92158"/>
    <w:rsid w:val="00D95971"/>
    <w:rsid w:val="00DA63B1"/>
    <w:rsid w:val="00DB16CA"/>
    <w:rsid w:val="00DC4BA7"/>
    <w:rsid w:val="00DD3902"/>
    <w:rsid w:val="00DE0F2D"/>
    <w:rsid w:val="00DE40A7"/>
    <w:rsid w:val="00DE7AB5"/>
    <w:rsid w:val="00DF0616"/>
    <w:rsid w:val="00E109E9"/>
    <w:rsid w:val="00E321B3"/>
    <w:rsid w:val="00E50BB8"/>
    <w:rsid w:val="00E61C50"/>
    <w:rsid w:val="00E7520B"/>
    <w:rsid w:val="00EB2776"/>
    <w:rsid w:val="00EC4A14"/>
    <w:rsid w:val="00ED44AC"/>
    <w:rsid w:val="00EF02EA"/>
    <w:rsid w:val="00F43204"/>
    <w:rsid w:val="00F85072"/>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F6E78"/>
  <w15:docId w15:val="{1F0A1750-9BDE-4614-AB22-E03EB2C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850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3863A2"/>
    <w:pPr>
      <w:ind w:left="720"/>
    </w:pPr>
    <w:rPr>
      <w:rFonts w:ascii="Calibri" w:eastAsia="Calibri" w:hAnsi="Calibri"/>
      <w:sz w:val="22"/>
      <w:szCs w:val="22"/>
    </w:rPr>
  </w:style>
  <w:style w:type="character" w:styleId="Hyperlink">
    <w:name w:val="Hyperlink"/>
    <w:rsid w:val="003863A2"/>
    <w:rPr>
      <w:color w:val="0000FF"/>
      <w:u w:val="single"/>
    </w:rPr>
  </w:style>
  <w:style w:type="character" w:styleId="CommentReference">
    <w:name w:val="annotation reference"/>
    <w:basedOn w:val="DefaultParagraphFont"/>
    <w:uiPriority w:val="99"/>
    <w:semiHidden/>
    <w:unhideWhenUsed/>
    <w:rsid w:val="000763AA"/>
    <w:rPr>
      <w:sz w:val="16"/>
      <w:szCs w:val="16"/>
    </w:rPr>
  </w:style>
  <w:style w:type="paragraph" w:styleId="CommentText">
    <w:name w:val="annotation text"/>
    <w:basedOn w:val="Normal"/>
    <w:link w:val="CommentTextChar"/>
    <w:uiPriority w:val="99"/>
    <w:semiHidden/>
    <w:unhideWhenUsed/>
    <w:rsid w:val="000763AA"/>
    <w:rPr>
      <w:sz w:val="20"/>
      <w:szCs w:val="20"/>
    </w:rPr>
  </w:style>
  <w:style w:type="character" w:customStyle="1" w:styleId="CommentTextChar">
    <w:name w:val="Comment Text Char"/>
    <w:basedOn w:val="DefaultParagraphFont"/>
    <w:link w:val="CommentText"/>
    <w:uiPriority w:val="99"/>
    <w:semiHidden/>
    <w:rsid w:val="000763AA"/>
  </w:style>
  <w:style w:type="paragraph" w:styleId="CommentSubject">
    <w:name w:val="annotation subject"/>
    <w:basedOn w:val="CommentText"/>
    <w:next w:val="CommentText"/>
    <w:link w:val="CommentSubjectChar"/>
    <w:uiPriority w:val="99"/>
    <w:semiHidden/>
    <w:unhideWhenUsed/>
    <w:rsid w:val="000763AA"/>
    <w:rPr>
      <w:b/>
      <w:bCs/>
    </w:rPr>
  </w:style>
  <w:style w:type="character" w:customStyle="1" w:styleId="CommentSubjectChar">
    <w:name w:val="Comment Subject Char"/>
    <w:basedOn w:val="CommentTextChar"/>
    <w:link w:val="CommentSubject"/>
    <w:uiPriority w:val="99"/>
    <w:semiHidden/>
    <w:rsid w:val="000763AA"/>
    <w:rPr>
      <w:b/>
      <w:bCs/>
    </w:rPr>
  </w:style>
  <w:style w:type="paragraph" w:styleId="BalloonText">
    <w:name w:val="Balloon Text"/>
    <w:basedOn w:val="Normal"/>
    <w:link w:val="BalloonTextChar"/>
    <w:uiPriority w:val="99"/>
    <w:semiHidden/>
    <w:unhideWhenUsed/>
    <w:rsid w:val="00076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3AA"/>
    <w:rPr>
      <w:rFonts w:ascii="Segoe UI" w:hAnsi="Segoe UI" w:cs="Segoe UI"/>
      <w:sz w:val="18"/>
      <w:szCs w:val="18"/>
    </w:rPr>
  </w:style>
  <w:style w:type="paragraph" w:styleId="NormalWeb">
    <w:name w:val="Normal (Web)"/>
    <w:basedOn w:val="Normal"/>
    <w:uiPriority w:val="99"/>
    <w:unhideWhenUsed/>
    <w:rsid w:val="001F23B9"/>
    <w:pPr>
      <w:spacing w:before="100" w:beforeAutospacing="1" w:after="100" w:afterAutospacing="1"/>
    </w:pPr>
  </w:style>
  <w:style w:type="character" w:customStyle="1" w:styleId="Heading2Char">
    <w:name w:val="Heading 2 Char"/>
    <w:basedOn w:val="DefaultParagraphFont"/>
    <w:link w:val="Heading2"/>
    <w:uiPriority w:val="9"/>
    <w:semiHidden/>
    <w:rsid w:val="00F8507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8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4454">
      <w:bodyDiv w:val="1"/>
      <w:marLeft w:val="0"/>
      <w:marRight w:val="0"/>
      <w:marTop w:val="0"/>
      <w:marBottom w:val="0"/>
      <w:divBdr>
        <w:top w:val="none" w:sz="0" w:space="0" w:color="auto"/>
        <w:left w:val="none" w:sz="0" w:space="0" w:color="auto"/>
        <w:bottom w:val="none" w:sz="0" w:space="0" w:color="auto"/>
        <w:right w:val="none" w:sz="0" w:space="0" w:color="auto"/>
      </w:divBdr>
    </w:div>
    <w:div w:id="137769766">
      <w:bodyDiv w:val="1"/>
      <w:marLeft w:val="0"/>
      <w:marRight w:val="0"/>
      <w:marTop w:val="0"/>
      <w:marBottom w:val="0"/>
      <w:divBdr>
        <w:top w:val="none" w:sz="0" w:space="0" w:color="auto"/>
        <w:left w:val="none" w:sz="0" w:space="0" w:color="auto"/>
        <w:bottom w:val="none" w:sz="0" w:space="0" w:color="auto"/>
        <w:right w:val="none" w:sz="0" w:space="0" w:color="auto"/>
      </w:divBdr>
    </w:div>
    <w:div w:id="468983810">
      <w:bodyDiv w:val="1"/>
      <w:marLeft w:val="0"/>
      <w:marRight w:val="0"/>
      <w:marTop w:val="0"/>
      <w:marBottom w:val="0"/>
      <w:divBdr>
        <w:top w:val="none" w:sz="0" w:space="0" w:color="auto"/>
        <w:left w:val="none" w:sz="0" w:space="0" w:color="auto"/>
        <w:bottom w:val="none" w:sz="0" w:space="0" w:color="auto"/>
        <w:right w:val="none" w:sz="0" w:space="0" w:color="auto"/>
      </w:divBdr>
    </w:div>
    <w:div w:id="579759259">
      <w:bodyDiv w:val="1"/>
      <w:marLeft w:val="0"/>
      <w:marRight w:val="0"/>
      <w:marTop w:val="0"/>
      <w:marBottom w:val="0"/>
      <w:divBdr>
        <w:top w:val="none" w:sz="0" w:space="0" w:color="auto"/>
        <w:left w:val="none" w:sz="0" w:space="0" w:color="auto"/>
        <w:bottom w:val="none" w:sz="0" w:space="0" w:color="auto"/>
        <w:right w:val="none" w:sz="0" w:space="0" w:color="auto"/>
      </w:divBdr>
    </w:div>
    <w:div w:id="584609454">
      <w:bodyDiv w:val="1"/>
      <w:marLeft w:val="0"/>
      <w:marRight w:val="0"/>
      <w:marTop w:val="0"/>
      <w:marBottom w:val="0"/>
      <w:divBdr>
        <w:top w:val="none" w:sz="0" w:space="0" w:color="auto"/>
        <w:left w:val="none" w:sz="0" w:space="0" w:color="auto"/>
        <w:bottom w:val="none" w:sz="0" w:space="0" w:color="auto"/>
        <w:right w:val="none" w:sz="0" w:space="0" w:color="auto"/>
      </w:divBdr>
    </w:div>
    <w:div w:id="677006447">
      <w:bodyDiv w:val="1"/>
      <w:marLeft w:val="0"/>
      <w:marRight w:val="0"/>
      <w:marTop w:val="0"/>
      <w:marBottom w:val="0"/>
      <w:divBdr>
        <w:top w:val="none" w:sz="0" w:space="0" w:color="auto"/>
        <w:left w:val="none" w:sz="0" w:space="0" w:color="auto"/>
        <w:bottom w:val="none" w:sz="0" w:space="0" w:color="auto"/>
        <w:right w:val="none" w:sz="0" w:space="0" w:color="auto"/>
      </w:divBdr>
    </w:div>
    <w:div w:id="735857288">
      <w:bodyDiv w:val="1"/>
      <w:marLeft w:val="0"/>
      <w:marRight w:val="0"/>
      <w:marTop w:val="0"/>
      <w:marBottom w:val="0"/>
      <w:divBdr>
        <w:top w:val="none" w:sz="0" w:space="0" w:color="auto"/>
        <w:left w:val="none" w:sz="0" w:space="0" w:color="auto"/>
        <w:bottom w:val="none" w:sz="0" w:space="0" w:color="auto"/>
        <w:right w:val="none" w:sz="0" w:space="0" w:color="auto"/>
      </w:divBdr>
    </w:div>
    <w:div w:id="1092093930">
      <w:bodyDiv w:val="1"/>
      <w:marLeft w:val="0"/>
      <w:marRight w:val="0"/>
      <w:marTop w:val="0"/>
      <w:marBottom w:val="0"/>
      <w:divBdr>
        <w:top w:val="none" w:sz="0" w:space="0" w:color="auto"/>
        <w:left w:val="none" w:sz="0" w:space="0" w:color="auto"/>
        <w:bottom w:val="none" w:sz="0" w:space="0" w:color="auto"/>
        <w:right w:val="none" w:sz="0" w:space="0" w:color="auto"/>
      </w:divBdr>
    </w:div>
    <w:div w:id="12341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s://www.fs.fed.us/database/feis/fire_regimes/AK_white_spruce/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22</TotalTime>
  <Pages>8</Pages>
  <Words>2543</Words>
  <Characters>14500</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16030</vt:lpstr>
      <vt:lpstr>Western North American Boreal White Spruce-Hardwood Forest</vt:lpstr>
      <vt:lpstr>Succession Classes</vt:lpstr>
    </vt:vector>
  </TitlesOfParts>
  <Company>USDA Forest Service</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8</cp:revision>
  <cp:lastPrinted>2015-09-11T19:36:00Z</cp:lastPrinted>
  <dcterms:created xsi:type="dcterms:W3CDTF">2021-04-19T17:18:00Z</dcterms:created>
  <dcterms:modified xsi:type="dcterms:W3CDTF">2021-06-15T22:42:00Z</dcterms:modified>
</cp:coreProperties>
</file>